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6Q454C4S776C-104-4493</_dlc_DocId>
    <_dlc_DocIdUrl xmlns="fb166eb0-c3f2-4116-b942-42f93c0d30c0">
      <Url>http://www.eduportal44.ru/Neya/Pervom/_layouts/15/DocIdRedir.aspx?ID=6Q454C4S776C-104-4493</Url>
      <Description>6Q454C4S776C-104-4493</Description>
    </_dlc_DocIdUrl>
  </documentManagement>
</p:properties>
</file>

<file path=customXml/itemProps1.xml><?xml version="1.0" encoding="utf-8"?>
<ds:datastoreItem xmlns:ds="http://schemas.openxmlformats.org/officeDocument/2006/customXml" ds:itemID="{5CDDB97F-2A0D-47CF-9191-9DCFA37B3A9F}"/>
</file>

<file path=customXml/itemProps2.xml><?xml version="1.0" encoding="utf-8"?>
<ds:datastoreItem xmlns:ds="http://schemas.openxmlformats.org/officeDocument/2006/customXml" ds:itemID="{072EE1BF-B128-49AF-9B28-77F58BF31F5D}"/>
</file>

<file path=customXml/itemProps3.xml><?xml version="1.0" encoding="utf-8"?>
<ds:datastoreItem xmlns:ds="http://schemas.openxmlformats.org/officeDocument/2006/customXml" ds:itemID="{B008B245-04AB-4D80-9F64-22004F638E6C}"/>
</file>

<file path=customXml/itemProps4.xml><?xml version="1.0" encoding="utf-8"?>
<ds:datastoreItem xmlns:ds="http://schemas.openxmlformats.org/officeDocument/2006/customXml" ds:itemID="{EABF2013-11C1-41F0-9AE7-629AE160EB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044d282f-01b5-4402-b4b5-42e3045dbf4e</vt:lpwstr>
  </property>
</Properties>
</file>