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42" w:rsidRDefault="00614A42" w:rsidP="00AB6024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614A42" w:rsidRPr="00E85A83" w:rsidRDefault="00614A42" w:rsidP="00AB6024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E85A83">
        <w:rPr>
          <w:b/>
          <w:sz w:val="32"/>
          <w:szCs w:val="32"/>
        </w:rPr>
        <w:t>ИНФОРМАЦИЯ</w:t>
      </w:r>
    </w:p>
    <w:p w:rsidR="00614A42" w:rsidRPr="00E85A83" w:rsidRDefault="00614A42" w:rsidP="00AB6024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E85A83">
        <w:rPr>
          <w:b/>
          <w:sz w:val="32"/>
          <w:szCs w:val="32"/>
        </w:rPr>
        <w:t>о поступлении на прокурорско-следственный факультет</w:t>
      </w:r>
    </w:p>
    <w:p w:rsidR="00614A42" w:rsidRPr="00E85A83" w:rsidRDefault="00614A42" w:rsidP="00AB6024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E85A83">
        <w:rPr>
          <w:b/>
          <w:sz w:val="32"/>
          <w:szCs w:val="32"/>
        </w:rPr>
        <w:t xml:space="preserve"> Военного университета</w:t>
      </w:r>
    </w:p>
    <w:p w:rsidR="00614A42" w:rsidRDefault="00614A42" w:rsidP="00AB6024">
      <w:pPr>
        <w:spacing w:line="240" w:lineRule="auto"/>
        <w:contextualSpacing/>
        <w:jc w:val="center"/>
        <w:rPr>
          <w:sz w:val="28"/>
          <w:szCs w:val="28"/>
        </w:rPr>
      </w:pPr>
    </w:p>
    <w:p w:rsidR="00614A42" w:rsidRDefault="00614A42" w:rsidP="00AB6024">
      <w:pPr>
        <w:spacing w:line="240" w:lineRule="auto"/>
        <w:contextualSpacing/>
        <w:jc w:val="center"/>
        <w:rPr>
          <w:sz w:val="28"/>
          <w:szCs w:val="28"/>
        </w:rPr>
      </w:pPr>
    </w:p>
    <w:p w:rsidR="00614A42" w:rsidRPr="00050ECD" w:rsidRDefault="00614A42" w:rsidP="00E85A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0ECD">
        <w:rPr>
          <w:rFonts w:ascii="Times New Roman" w:hAnsi="Times New Roman"/>
          <w:sz w:val="28"/>
          <w:szCs w:val="28"/>
        </w:rPr>
        <w:t xml:space="preserve">       Военной прокуратурой Костромского гарнизона в текущем году  проводи</w:t>
      </w:r>
      <w:r w:rsidRPr="00050ECD">
        <w:rPr>
          <w:rFonts w:ascii="Times New Roman" w:hAnsi="Times New Roman"/>
          <w:sz w:val="28"/>
          <w:szCs w:val="28"/>
        </w:rPr>
        <w:t>т</w:t>
      </w:r>
      <w:r w:rsidRPr="00050ECD">
        <w:rPr>
          <w:rFonts w:ascii="Times New Roman" w:hAnsi="Times New Roman"/>
          <w:sz w:val="28"/>
          <w:szCs w:val="28"/>
        </w:rPr>
        <w:t>ся работа по отбору кандидатов для поступления на прокурорско-следственный факультет Военного университета.</w:t>
      </w:r>
    </w:p>
    <w:p w:rsidR="00614A42" w:rsidRPr="00050ECD" w:rsidRDefault="00614A42" w:rsidP="00E85A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0ECD">
        <w:rPr>
          <w:rFonts w:ascii="Times New Roman" w:hAnsi="Times New Roman"/>
          <w:sz w:val="28"/>
          <w:szCs w:val="28"/>
        </w:rPr>
        <w:t xml:space="preserve">         Данное высшее учебное заведение проводит обучение граждан по мног</w:t>
      </w:r>
      <w:r w:rsidRPr="00050ECD">
        <w:rPr>
          <w:rFonts w:ascii="Times New Roman" w:hAnsi="Times New Roman"/>
          <w:sz w:val="28"/>
          <w:szCs w:val="28"/>
        </w:rPr>
        <w:t>о</w:t>
      </w:r>
      <w:r w:rsidRPr="00050ECD">
        <w:rPr>
          <w:rFonts w:ascii="Times New Roman" w:hAnsi="Times New Roman"/>
          <w:sz w:val="28"/>
          <w:szCs w:val="28"/>
        </w:rPr>
        <w:t>численным специальностям, таким, как юриспруденция, журналистика, зар</w:t>
      </w:r>
      <w:r w:rsidRPr="00050ECD">
        <w:rPr>
          <w:rFonts w:ascii="Times New Roman" w:hAnsi="Times New Roman"/>
          <w:sz w:val="28"/>
          <w:szCs w:val="28"/>
        </w:rPr>
        <w:t>у</w:t>
      </w:r>
      <w:r w:rsidRPr="00050ECD">
        <w:rPr>
          <w:rFonts w:ascii="Times New Roman" w:hAnsi="Times New Roman"/>
          <w:sz w:val="28"/>
          <w:szCs w:val="28"/>
        </w:rPr>
        <w:t>бежная военная информация и является одним из  самых престижных среди у</w:t>
      </w:r>
      <w:r w:rsidRPr="00050ECD">
        <w:rPr>
          <w:rFonts w:ascii="Times New Roman" w:hAnsi="Times New Roman"/>
          <w:sz w:val="28"/>
          <w:szCs w:val="28"/>
        </w:rPr>
        <w:t>ч</w:t>
      </w:r>
      <w:r w:rsidRPr="00050ECD">
        <w:rPr>
          <w:rFonts w:ascii="Times New Roman" w:hAnsi="Times New Roman"/>
          <w:sz w:val="28"/>
          <w:szCs w:val="28"/>
        </w:rPr>
        <w:t>реждений высшего военного образования и единственным военным уче</w:t>
      </w:r>
      <w:r w:rsidRPr="00050ECD">
        <w:rPr>
          <w:rFonts w:ascii="Times New Roman" w:hAnsi="Times New Roman"/>
          <w:sz w:val="28"/>
          <w:szCs w:val="28"/>
        </w:rPr>
        <w:t>б</w:t>
      </w:r>
      <w:r w:rsidRPr="00050ECD">
        <w:rPr>
          <w:rFonts w:ascii="Times New Roman" w:hAnsi="Times New Roman"/>
          <w:sz w:val="28"/>
          <w:szCs w:val="28"/>
        </w:rPr>
        <w:t>ным заведением, готовящим специалистов высочайшего уровня в данных о</w:t>
      </w:r>
      <w:r w:rsidRPr="00050ECD">
        <w:rPr>
          <w:rFonts w:ascii="Times New Roman" w:hAnsi="Times New Roman"/>
          <w:sz w:val="28"/>
          <w:szCs w:val="28"/>
        </w:rPr>
        <w:t>б</w:t>
      </w:r>
      <w:r w:rsidRPr="00050ECD">
        <w:rPr>
          <w:rFonts w:ascii="Times New Roman" w:hAnsi="Times New Roman"/>
          <w:sz w:val="28"/>
          <w:szCs w:val="28"/>
        </w:rPr>
        <w:t>ластях.</w:t>
      </w:r>
    </w:p>
    <w:p w:rsidR="00614A42" w:rsidRPr="00050ECD" w:rsidRDefault="00614A42" w:rsidP="00E85A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0ECD">
        <w:rPr>
          <w:rFonts w:ascii="Times New Roman" w:hAnsi="Times New Roman"/>
          <w:sz w:val="28"/>
          <w:szCs w:val="28"/>
        </w:rPr>
        <w:t xml:space="preserve">      В частности, прокурорско-следственный факультет готовит офицеров с вы</w:t>
      </w:r>
      <w:r w:rsidRPr="00050ECD">
        <w:rPr>
          <w:rFonts w:ascii="Times New Roman" w:hAnsi="Times New Roman"/>
          <w:sz w:val="28"/>
          <w:szCs w:val="28"/>
        </w:rPr>
        <w:t>с</w:t>
      </w:r>
      <w:r w:rsidRPr="00050ECD">
        <w:rPr>
          <w:rFonts w:ascii="Times New Roman" w:hAnsi="Times New Roman"/>
          <w:sz w:val="28"/>
          <w:szCs w:val="28"/>
        </w:rPr>
        <w:t xml:space="preserve">шим военно-специальным образованием по специальности «юриспруденция» с присвоением квалификации «юрист». </w:t>
      </w:r>
    </w:p>
    <w:p w:rsidR="00614A42" w:rsidRPr="00050ECD" w:rsidRDefault="00614A42" w:rsidP="00E85A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0ECD">
        <w:rPr>
          <w:rFonts w:ascii="Times New Roman" w:hAnsi="Times New Roman"/>
          <w:sz w:val="28"/>
          <w:szCs w:val="28"/>
        </w:rPr>
        <w:t xml:space="preserve">     Срок обучения на прокурорско-следственном факультете Военного униве</w:t>
      </w:r>
      <w:r w:rsidRPr="00050ECD">
        <w:rPr>
          <w:rFonts w:ascii="Times New Roman" w:hAnsi="Times New Roman"/>
          <w:sz w:val="28"/>
          <w:szCs w:val="28"/>
        </w:rPr>
        <w:t>р</w:t>
      </w:r>
      <w:r w:rsidRPr="00050ECD">
        <w:rPr>
          <w:rFonts w:ascii="Times New Roman" w:hAnsi="Times New Roman"/>
          <w:sz w:val="28"/>
          <w:szCs w:val="28"/>
        </w:rPr>
        <w:t>ситета составляет  5 лет. В период обучения заключается контракт с Министе</w:t>
      </w:r>
      <w:r w:rsidRPr="00050ECD">
        <w:rPr>
          <w:rFonts w:ascii="Times New Roman" w:hAnsi="Times New Roman"/>
          <w:sz w:val="28"/>
          <w:szCs w:val="28"/>
        </w:rPr>
        <w:t>р</w:t>
      </w:r>
      <w:r w:rsidRPr="00050ECD">
        <w:rPr>
          <w:rFonts w:ascii="Times New Roman" w:hAnsi="Times New Roman"/>
          <w:sz w:val="28"/>
          <w:szCs w:val="28"/>
        </w:rPr>
        <w:t>ством  Обороны Российской Федерации на срок обучения и 5 лет военной службы по окончанию данного учебного заведения , которую выпускники ф</w:t>
      </w:r>
      <w:r w:rsidRPr="00050ECD">
        <w:rPr>
          <w:rFonts w:ascii="Times New Roman" w:hAnsi="Times New Roman"/>
          <w:sz w:val="28"/>
          <w:szCs w:val="28"/>
        </w:rPr>
        <w:t>а</w:t>
      </w:r>
      <w:r w:rsidRPr="00050ECD">
        <w:rPr>
          <w:rFonts w:ascii="Times New Roman" w:hAnsi="Times New Roman"/>
          <w:sz w:val="28"/>
          <w:szCs w:val="28"/>
        </w:rPr>
        <w:t>культета проходят  в органах военной прокуратуры, либо в военных следстве</w:t>
      </w:r>
      <w:r w:rsidRPr="00050ECD">
        <w:rPr>
          <w:rFonts w:ascii="Times New Roman" w:hAnsi="Times New Roman"/>
          <w:sz w:val="28"/>
          <w:szCs w:val="28"/>
        </w:rPr>
        <w:t>н</w:t>
      </w:r>
      <w:r w:rsidRPr="00050ECD">
        <w:rPr>
          <w:rFonts w:ascii="Times New Roman" w:hAnsi="Times New Roman"/>
          <w:sz w:val="28"/>
          <w:szCs w:val="28"/>
        </w:rPr>
        <w:t>ных органах Следственного комитета Российской Федерации.</w:t>
      </w:r>
    </w:p>
    <w:p w:rsidR="00614A42" w:rsidRPr="00050ECD" w:rsidRDefault="00614A42" w:rsidP="00E85A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0ECD">
        <w:rPr>
          <w:rFonts w:ascii="Times New Roman" w:hAnsi="Times New Roman"/>
          <w:sz w:val="28"/>
          <w:szCs w:val="28"/>
        </w:rPr>
        <w:t xml:space="preserve">     В связи с тем, что отбор кандидатов для поступления на прокурорско-следственный факультет Военного университета производится органами вое</w:t>
      </w:r>
      <w:r w:rsidRPr="00050ECD">
        <w:rPr>
          <w:rFonts w:ascii="Times New Roman" w:hAnsi="Times New Roman"/>
          <w:sz w:val="28"/>
          <w:szCs w:val="28"/>
        </w:rPr>
        <w:t>н</w:t>
      </w:r>
      <w:r w:rsidRPr="00050ECD">
        <w:rPr>
          <w:rFonts w:ascii="Times New Roman" w:hAnsi="Times New Roman"/>
          <w:sz w:val="28"/>
          <w:szCs w:val="28"/>
        </w:rPr>
        <w:t>ной  прокуратуры, лицам, изъявившим желание поступать в 2017 году на да</w:t>
      </w:r>
      <w:r w:rsidRPr="00050ECD">
        <w:rPr>
          <w:rFonts w:ascii="Times New Roman" w:hAnsi="Times New Roman"/>
          <w:sz w:val="28"/>
          <w:szCs w:val="28"/>
        </w:rPr>
        <w:t>н</w:t>
      </w:r>
      <w:r w:rsidRPr="00050ECD">
        <w:rPr>
          <w:rFonts w:ascii="Times New Roman" w:hAnsi="Times New Roman"/>
          <w:sz w:val="28"/>
          <w:szCs w:val="28"/>
        </w:rPr>
        <w:t>ный факультет, необходимо до 12 мая 2017 года обращаться в военную прок</w:t>
      </w:r>
      <w:r w:rsidRPr="00050ECD">
        <w:rPr>
          <w:rFonts w:ascii="Times New Roman" w:hAnsi="Times New Roman"/>
          <w:sz w:val="28"/>
          <w:szCs w:val="28"/>
        </w:rPr>
        <w:t>у</w:t>
      </w:r>
      <w:r w:rsidRPr="00050ECD">
        <w:rPr>
          <w:rFonts w:ascii="Times New Roman" w:hAnsi="Times New Roman"/>
          <w:sz w:val="28"/>
          <w:szCs w:val="28"/>
        </w:rPr>
        <w:t xml:space="preserve">ратуру Костромского гарнизона по адресу: </w:t>
      </w:r>
      <w:smartTag w:uri="urn:schemas-microsoft-com:office:smarttags" w:element="metricconverter">
        <w:smartTagPr>
          <w:attr w:name="ProductID" w:val="156005, г"/>
        </w:smartTagPr>
        <w:r w:rsidRPr="00050ECD">
          <w:rPr>
            <w:rFonts w:ascii="Times New Roman" w:hAnsi="Times New Roman"/>
            <w:sz w:val="28"/>
            <w:szCs w:val="28"/>
          </w:rPr>
          <w:t>156005, г</w:t>
        </w:r>
      </w:smartTag>
      <w:r w:rsidRPr="00050ECD">
        <w:rPr>
          <w:rFonts w:ascii="Times New Roman" w:hAnsi="Times New Roman"/>
          <w:sz w:val="28"/>
          <w:szCs w:val="28"/>
        </w:rPr>
        <w:t>. Кострома, ул. Кузнецкая, д.18, для проведения ознакомительных бесед и составления рекомендаций, к</w:t>
      </w:r>
      <w:r w:rsidRPr="00050ECD">
        <w:rPr>
          <w:rFonts w:ascii="Times New Roman" w:hAnsi="Times New Roman"/>
          <w:sz w:val="28"/>
          <w:szCs w:val="28"/>
        </w:rPr>
        <w:t>о</w:t>
      </w:r>
      <w:r w:rsidRPr="00050ECD">
        <w:rPr>
          <w:rFonts w:ascii="Times New Roman" w:hAnsi="Times New Roman"/>
          <w:sz w:val="28"/>
          <w:szCs w:val="28"/>
        </w:rPr>
        <w:t>торые в дальнейшем представляются в приемную комиссию Военного униве</w:t>
      </w:r>
      <w:r w:rsidRPr="00050ECD">
        <w:rPr>
          <w:rFonts w:ascii="Times New Roman" w:hAnsi="Times New Roman"/>
          <w:sz w:val="28"/>
          <w:szCs w:val="28"/>
        </w:rPr>
        <w:t>р</w:t>
      </w:r>
      <w:r w:rsidRPr="00050ECD">
        <w:rPr>
          <w:rFonts w:ascii="Times New Roman" w:hAnsi="Times New Roman"/>
          <w:sz w:val="28"/>
          <w:szCs w:val="28"/>
        </w:rPr>
        <w:t>ситета.</w:t>
      </w:r>
    </w:p>
    <w:p w:rsidR="00614A42" w:rsidRPr="00050ECD" w:rsidRDefault="00614A42" w:rsidP="00E85A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0ECD">
        <w:rPr>
          <w:rFonts w:ascii="Times New Roman" w:hAnsi="Times New Roman"/>
          <w:sz w:val="28"/>
          <w:szCs w:val="28"/>
        </w:rPr>
        <w:t xml:space="preserve">    Приемное время: понедельник, вторник, пятница с 14 до 18 часов.</w:t>
      </w:r>
    </w:p>
    <w:p w:rsidR="00614A42" w:rsidRPr="00050ECD" w:rsidRDefault="00614A42" w:rsidP="00E85A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0ECD">
        <w:rPr>
          <w:rFonts w:ascii="Times New Roman" w:hAnsi="Times New Roman"/>
          <w:sz w:val="28"/>
          <w:szCs w:val="28"/>
        </w:rPr>
        <w:t xml:space="preserve">    По вопросам обращения и отбора также можно обращаться по  телефонам:     (4942)31-19-18, (4942)31-66-32</w:t>
      </w:r>
    </w:p>
    <w:p w:rsidR="00614A42" w:rsidRPr="00050ECD" w:rsidRDefault="00614A42" w:rsidP="00E85A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A42" w:rsidRPr="00050ECD" w:rsidRDefault="00614A42" w:rsidP="00AB602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50ECD">
        <w:rPr>
          <w:rFonts w:ascii="Times New Roman" w:hAnsi="Times New Roman"/>
          <w:sz w:val="28"/>
          <w:szCs w:val="28"/>
        </w:rPr>
        <w:t xml:space="preserve">                                      Военный прокурор Костромского гарнизона</w:t>
      </w:r>
    </w:p>
    <w:p w:rsidR="00614A42" w:rsidRPr="00050ECD" w:rsidRDefault="00614A42" w:rsidP="00AB602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50ECD">
        <w:rPr>
          <w:rFonts w:ascii="Times New Roman" w:hAnsi="Times New Roman"/>
          <w:sz w:val="28"/>
          <w:szCs w:val="28"/>
        </w:rPr>
        <w:t xml:space="preserve">                                      Подполковник юстиции                 Д.В. Поляков</w:t>
      </w:r>
    </w:p>
    <w:sectPr w:rsidR="00614A42" w:rsidRPr="00050ECD" w:rsidSect="005778F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850"/>
    <w:rsid w:val="00024E29"/>
    <w:rsid w:val="00050ECD"/>
    <w:rsid w:val="00104806"/>
    <w:rsid w:val="00141A02"/>
    <w:rsid w:val="002328D8"/>
    <w:rsid w:val="00254425"/>
    <w:rsid w:val="002655D1"/>
    <w:rsid w:val="0030731F"/>
    <w:rsid w:val="00333EEB"/>
    <w:rsid w:val="0039605A"/>
    <w:rsid w:val="0044380A"/>
    <w:rsid w:val="004A3DD4"/>
    <w:rsid w:val="004E5727"/>
    <w:rsid w:val="00566A41"/>
    <w:rsid w:val="005703A0"/>
    <w:rsid w:val="005778F8"/>
    <w:rsid w:val="005A6CF8"/>
    <w:rsid w:val="006030BD"/>
    <w:rsid w:val="00614A42"/>
    <w:rsid w:val="00633A2C"/>
    <w:rsid w:val="006E2D82"/>
    <w:rsid w:val="00846EA4"/>
    <w:rsid w:val="00860500"/>
    <w:rsid w:val="008875A5"/>
    <w:rsid w:val="008C4938"/>
    <w:rsid w:val="009571F6"/>
    <w:rsid w:val="009940CF"/>
    <w:rsid w:val="00A05004"/>
    <w:rsid w:val="00A06F05"/>
    <w:rsid w:val="00A26B14"/>
    <w:rsid w:val="00AB3850"/>
    <w:rsid w:val="00AB6024"/>
    <w:rsid w:val="00B721A6"/>
    <w:rsid w:val="00C845EE"/>
    <w:rsid w:val="00D07181"/>
    <w:rsid w:val="00D13CD8"/>
    <w:rsid w:val="00D359ED"/>
    <w:rsid w:val="00DB42EF"/>
    <w:rsid w:val="00DF6496"/>
    <w:rsid w:val="00E10733"/>
    <w:rsid w:val="00E15EC5"/>
    <w:rsid w:val="00E33791"/>
    <w:rsid w:val="00E354E2"/>
    <w:rsid w:val="00E470FA"/>
    <w:rsid w:val="00E85A83"/>
    <w:rsid w:val="00E87161"/>
    <w:rsid w:val="00EC15CB"/>
    <w:rsid w:val="00EC51C9"/>
    <w:rsid w:val="00F00F1C"/>
    <w:rsid w:val="00F365AB"/>
    <w:rsid w:val="00F90A3C"/>
    <w:rsid w:val="00FA2625"/>
    <w:rsid w:val="00FC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C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38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6Q454C4S776C-91-1156</_dlc_DocId>
    <_dlc_DocIdUrl xmlns="fb166eb0-c3f2-4116-b942-42f93c0d30c0">
      <Url>http://www.eduportal44.ru/Neya/Nom/_layouts/15/DocIdRedir.aspx?ID=6Q454C4S776C-91-1156</Url>
      <Description>6Q454C4S776C-91-1156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C5E31-BC1C-4371-88DF-C471A09E6B44}"/>
</file>

<file path=customXml/itemProps2.xml><?xml version="1.0" encoding="utf-8"?>
<ds:datastoreItem xmlns:ds="http://schemas.openxmlformats.org/officeDocument/2006/customXml" ds:itemID="{FA858453-7A1D-4CFE-92F7-B8E4C9F213CC}"/>
</file>

<file path=customXml/itemProps3.xml><?xml version="1.0" encoding="utf-8"?>
<ds:datastoreItem xmlns:ds="http://schemas.openxmlformats.org/officeDocument/2006/customXml" ds:itemID="{680E69D1-C096-4A53-959E-6112A7FC5F2F}"/>
</file>

<file path=customXml/itemProps4.xml><?xml version="1.0" encoding="utf-8"?>
<ds:datastoreItem xmlns:ds="http://schemas.openxmlformats.org/officeDocument/2006/customXml" ds:itemID="{3D5AE14A-E2C5-4FC0-BCEA-88AD3F8CA3D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504</TotalTime>
  <Pages>1</Pages>
  <Words>311</Words>
  <Characters>1777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adsmec</cp:lastModifiedBy>
  <cp:revision>17</cp:revision>
  <cp:lastPrinted>2017-05-02T09:13:00Z</cp:lastPrinted>
  <dcterms:created xsi:type="dcterms:W3CDTF">2013-04-05T10:11:00Z</dcterms:created>
  <dcterms:modified xsi:type="dcterms:W3CDTF">2017-05-02T14:44:00Z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428276c0-ec3a-4160-b4a1-e6520e1edb9b</vt:lpwstr>
  </property>
</Properties>
</file>