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75D" w:rsidRPr="00AA5B79" w:rsidRDefault="0098475D" w:rsidP="00AA5B79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ТЕРРИТОРИАЛЬНАЯ </w:t>
      </w:r>
      <w:r w:rsidRPr="00AA5B79">
        <w:rPr>
          <w:rFonts w:ascii="Times New Roman" w:hAnsi="Times New Roman"/>
          <w:b/>
          <w:bCs/>
          <w:sz w:val="24"/>
          <w:szCs w:val="24"/>
          <w:lang w:eastAsia="ru-RU"/>
        </w:rPr>
        <w:t>СЛУЖБА МЕДИАЦИИ</w:t>
      </w:r>
    </w:p>
    <w:p w:rsidR="0098475D" w:rsidRPr="00AA5B79" w:rsidRDefault="0098475D" w:rsidP="00AA5B7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5B79">
        <w:rPr>
          <w:rFonts w:ascii="Times New Roman" w:hAnsi="Times New Roman"/>
          <w:sz w:val="24"/>
          <w:szCs w:val="24"/>
          <w:lang w:eastAsia="ru-RU"/>
        </w:rPr>
        <w:br/>
        <w:t>На основании Постановления администрации муниципального района город Нерехта и Нерехтский район от 26 февраля 2014 года № 134  на базе Центра ППМСП создана территориальная   Служба медиации (ТСМ) .</w:t>
      </w:r>
      <w:r w:rsidRPr="00AA5B79">
        <w:rPr>
          <w:rFonts w:ascii="Times New Roman" w:hAnsi="Times New Roman"/>
          <w:sz w:val="24"/>
          <w:szCs w:val="24"/>
          <w:lang w:eastAsia="ru-RU"/>
        </w:rPr>
        <w:br/>
        <w:t>Служба медиации осуществляет работу с конфликтными и криминальными ситуациями несовершеннолетних, а также методическое сопровождение Школьных служб медиации.</w:t>
      </w:r>
      <w:r w:rsidRPr="00AA5B79">
        <w:rPr>
          <w:rFonts w:ascii="Cambria Math" w:hAnsi="Cambria Math" w:cs="Cambria Math"/>
          <w:sz w:val="24"/>
          <w:szCs w:val="24"/>
          <w:lang w:eastAsia="ru-RU"/>
        </w:rPr>
        <w:t>​</w:t>
      </w:r>
    </w:p>
    <w:p w:rsidR="0098475D" w:rsidRPr="00AA5B79" w:rsidRDefault="0098475D" w:rsidP="00AA5B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5B79">
        <w:rPr>
          <w:rFonts w:ascii="Cambria Math" w:hAnsi="Cambria Math" w:cs="Cambria Math"/>
          <w:sz w:val="24"/>
          <w:szCs w:val="24"/>
          <w:lang w:eastAsia="ru-RU"/>
        </w:rPr>
        <w:t>​</w:t>
      </w:r>
      <w:r w:rsidRPr="00AA5B79">
        <w:rPr>
          <w:rFonts w:ascii="Times New Roman" w:hAnsi="Times New Roman"/>
          <w:sz w:val="24"/>
          <w:szCs w:val="24"/>
          <w:lang w:eastAsia="ru-RU"/>
        </w:rPr>
        <w:t> Медиация – это специальный вид деятельности, заключающийся в оптимизации с участием третьей стороны процесса поиска конфликтующими сторонами решения проблемы, которое позволило бы прекратить конфликт.</w:t>
      </w:r>
      <w:r w:rsidRPr="00AA5B79">
        <w:rPr>
          <w:rFonts w:ascii="Cambria Math" w:hAnsi="Cambria Math" w:cs="Cambria Math"/>
          <w:sz w:val="24"/>
          <w:szCs w:val="24"/>
          <w:lang w:eastAsia="ru-RU"/>
        </w:rPr>
        <w:t>​</w:t>
      </w:r>
    </w:p>
    <w:p w:rsidR="0098475D" w:rsidRPr="00AA5B79" w:rsidRDefault="0098475D" w:rsidP="00AA5B7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5B79">
        <w:rPr>
          <w:rFonts w:ascii="Cambria Math" w:hAnsi="Cambria Math" w:cs="Cambria Math"/>
          <w:sz w:val="24"/>
          <w:szCs w:val="24"/>
          <w:lang w:eastAsia="ru-RU"/>
        </w:rPr>
        <w:t>​</w:t>
      </w:r>
      <w:r w:rsidRPr="00AA5B79">
        <w:rPr>
          <w:rFonts w:ascii="Times New Roman" w:hAnsi="Times New Roman"/>
          <w:sz w:val="24"/>
          <w:szCs w:val="24"/>
          <w:lang w:eastAsia="ru-RU"/>
        </w:rPr>
        <w:t> </w:t>
      </w:r>
      <w:r w:rsidRPr="00AA5B79">
        <w:rPr>
          <w:rFonts w:ascii="Times New Roman" w:hAnsi="Times New Roman"/>
          <w:b/>
          <w:bCs/>
          <w:sz w:val="24"/>
          <w:szCs w:val="24"/>
          <w:lang w:eastAsia="ru-RU"/>
        </w:rPr>
        <w:t>ТСМ проводит восстановительные программы с участниками правонарушений и конфликтующими сторонами:</w:t>
      </w:r>
      <w:r w:rsidRPr="00AA5B79">
        <w:rPr>
          <w:rFonts w:ascii="Times New Roman" w:hAnsi="Times New Roman"/>
          <w:sz w:val="24"/>
          <w:szCs w:val="24"/>
          <w:lang w:eastAsia="ru-RU"/>
        </w:rPr>
        <w:br/>
        <w:t>Родитель – ученик</w:t>
      </w:r>
      <w:r w:rsidRPr="00AA5B79">
        <w:rPr>
          <w:rFonts w:ascii="Times New Roman" w:hAnsi="Times New Roman"/>
          <w:sz w:val="24"/>
          <w:szCs w:val="24"/>
          <w:lang w:eastAsia="ru-RU"/>
        </w:rPr>
        <w:br/>
        <w:t>Родитель – учитель</w:t>
      </w:r>
      <w:r w:rsidRPr="00AA5B79">
        <w:rPr>
          <w:rFonts w:ascii="Times New Roman" w:hAnsi="Times New Roman"/>
          <w:sz w:val="24"/>
          <w:szCs w:val="24"/>
          <w:lang w:eastAsia="ru-RU"/>
        </w:rPr>
        <w:br/>
        <w:t>Учитель – ученик</w:t>
      </w:r>
      <w:r w:rsidRPr="00AA5B79">
        <w:rPr>
          <w:rFonts w:ascii="Times New Roman" w:hAnsi="Times New Roman"/>
          <w:sz w:val="24"/>
          <w:szCs w:val="24"/>
          <w:lang w:eastAsia="ru-RU"/>
        </w:rPr>
        <w:br/>
        <w:t>Родитель – родитель и др.</w:t>
      </w:r>
      <w:r w:rsidRPr="00AA5B79">
        <w:rPr>
          <w:rFonts w:ascii="Times New Roman" w:hAnsi="Times New Roman"/>
          <w:sz w:val="24"/>
          <w:szCs w:val="24"/>
          <w:lang w:eastAsia="ru-RU"/>
        </w:rPr>
        <w:br/>
        <w:t>Переговоры со сторонами конфликта проводят медиаторы - специалисты Центра ППМСП.</w:t>
      </w:r>
      <w:r w:rsidRPr="00AA5B79">
        <w:rPr>
          <w:rFonts w:ascii="Times New Roman" w:hAnsi="Times New Roman"/>
          <w:sz w:val="24"/>
          <w:szCs w:val="24"/>
          <w:lang w:eastAsia="ru-RU"/>
        </w:rPr>
        <w:br/>
        <w:t> </w:t>
      </w:r>
      <w:r w:rsidRPr="00AA5B79">
        <w:rPr>
          <w:rFonts w:ascii="Times New Roman" w:hAnsi="Times New Roman"/>
          <w:sz w:val="24"/>
          <w:szCs w:val="24"/>
          <w:lang w:eastAsia="ru-RU"/>
        </w:rPr>
        <w:br/>
        <w:t> </w:t>
      </w:r>
      <w:r w:rsidRPr="00AA5B79">
        <w:rPr>
          <w:rFonts w:ascii="Times New Roman" w:hAnsi="Times New Roman"/>
          <w:b/>
          <w:bCs/>
          <w:sz w:val="24"/>
          <w:szCs w:val="24"/>
          <w:lang w:eastAsia="ru-RU"/>
        </w:rPr>
        <w:t>ТСМ организует методическое сопровождение Школьных служб медиации (ШСМ).</w:t>
      </w:r>
    </w:p>
    <w:p w:rsidR="0098475D" w:rsidRPr="00AA5B79" w:rsidRDefault="0098475D" w:rsidP="00AA5B7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98475D" w:rsidRPr="00AA5B79" w:rsidRDefault="0098475D" w:rsidP="00AA5B7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A5B79">
        <w:rPr>
          <w:rFonts w:ascii="Times New Roman" w:hAnsi="Times New Roman"/>
          <w:b/>
          <w:bCs/>
          <w:sz w:val="24"/>
          <w:szCs w:val="24"/>
          <w:lang w:eastAsia="ru-RU"/>
        </w:rPr>
        <w:t>МЕДИАЦИЯ ПРИМЕНЯЕТСЯ:</w:t>
      </w:r>
    </w:p>
    <w:p w:rsidR="0098475D" w:rsidRPr="00AA5B79" w:rsidRDefault="0098475D" w:rsidP="00AA5B7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5B79">
        <w:rPr>
          <w:rFonts w:ascii="Times New Roman" w:hAnsi="Times New Roman"/>
          <w:sz w:val="24"/>
          <w:szCs w:val="24"/>
          <w:lang w:eastAsia="ru-RU"/>
        </w:rPr>
        <w:t>  когда при помощи бесед или переговоров конфликт не разрешим;</w:t>
      </w:r>
    </w:p>
    <w:p w:rsidR="0098475D" w:rsidRPr="00AA5B79" w:rsidRDefault="0098475D" w:rsidP="00AA5B7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5B79">
        <w:rPr>
          <w:rFonts w:ascii="Times New Roman" w:hAnsi="Times New Roman"/>
          <w:sz w:val="24"/>
          <w:szCs w:val="24"/>
          <w:lang w:eastAsia="ru-RU"/>
        </w:rPr>
        <w:t>  когда разрешение конфликта пришло в тупик;</w:t>
      </w:r>
    </w:p>
    <w:p w:rsidR="0098475D" w:rsidRPr="00AA5B79" w:rsidRDefault="0098475D" w:rsidP="00AA5B7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5B79">
        <w:rPr>
          <w:rFonts w:ascii="Times New Roman" w:hAnsi="Times New Roman"/>
          <w:sz w:val="24"/>
          <w:szCs w:val="24"/>
          <w:lang w:eastAsia="ru-RU"/>
        </w:rPr>
        <w:t> когда спорящие, заинтересованы в хорошем отношении в будущем;</w:t>
      </w:r>
    </w:p>
    <w:p w:rsidR="0098475D" w:rsidRPr="00AA5B79" w:rsidRDefault="0098475D" w:rsidP="00AA5B7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5B79">
        <w:rPr>
          <w:rFonts w:ascii="Times New Roman" w:hAnsi="Times New Roman"/>
          <w:sz w:val="24"/>
          <w:szCs w:val="24"/>
          <w:lang w:eastAsia="ru-RU"/>
        </w:rPr>
        <w:t> когда все участники конфликта стремятся к согласованному решению конфликта;</w:t>
      </w:r>
    </w:p>
    <w:p w:rsidR="0098475D" w:rsidRPr="00AA5B79" w:rsidRDefault="0098475D" w:rsidP="00AA5B7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5B79">
        <w:rPr>
          <w:rFonts w:ascii="Times New Roman" w:hAnsi="Times New Roman"/>
          <w:sz w:val="24"/>
          <w:szCs w:val="24"/>
          <w:lang w:eastAsia="ru-RU"/>
        </w:rPr>
        <w:t> когда речь не идет о принципиальных ценностных ориентирах, об основных правах или решениях типа да/нет;</w:t>
      </w:r>
    </w:p>
    <w:p w:rsidR="0098475D" w:rsidRPr="00AA5B79" w:rsidRDefault="0098475D" w:rsidP="00AA5B7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5B79">
        <w:rPr>
          <w:rFonts w:ascii="Times New Roman" w:hAnsi="Times New Roman"/>
          <w:sz w:val="24"/>
          <w:szCs w:val="24"/>
          <w:lang w:eastAsia="ru-RU"/>
        </w:rPr>
        <w:t>когда не существует резких различий относительно власти;</w:t>
      </w:r>
    </w:p>
    <w:p w:rsidR="0098475D" w:rsidRPr="00AA5B79" w:rsidRDefault="0098475D" w:rsidP="00AA5B7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5B79">
        <w:rPr>
          <w:rFonts w:ascii="Times New Roman" w:hAnsi="Times New Roman"/>
          <w:sz w:val="24"/>
          <w:szCs w:val="24"/>
          <w:lang w:eastAsia="ru-RU"/>
        </w:rPr>
        <w:t>когда нет выраженного психического заболевания.</w:t>
      </w:r>
      <w:r w:rsidRPr="00AA5B79">
        <w:rPr>
          <w:rFonts w:ascii="Cambria Math" w:hAnsi="Cambria Math" w:cs="Cambria Math"/>
          <w:sz w:val="24"/>
          <w:szCs w:val="24"/>
          <w:lang w:eastAsia="ru-RU"/>
        </w:rPr>
        <w:t>​</w:t>
      </w:r>
    </w:p>
    <w:p w:rsidR="0098475D" w:rsidRPr="00AA5B79" w:rsidRDefault="0098475D" w:rsidP="00AA5B7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A5B79">
        <w:rPr>
          <w:rFonts w:ascii="Times New Roman" w:hAnsi="Times New Roman"/>
          <w:b/>
          <w:bCs/>
          <w:sz w:val="24"/>
          <w:szCs w:val="24"/>
          <w:lang w:eastAsia="ru-RU"/>
        </w:rPr>
        <w:t>ПРИНЦИПЫ МЕДИАЦИИ:</w:t>
      </w:r>
    </w:p>
    <w:p w:rsidR="0098475D" w:rsidRPr="00AA5B79" w:rsidRDefault="0098475D" w:rsidP="00AA5B7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5B79">
        <w:rPr>
          <w:rFonts w:ascii="Cambria Math" w:hAnsi="Cambria Math" w:cs="Cambria Math"/>
          <w:sz w:val="24"/>
          <w:szCs w:val="24"/>
          <w:lang w:eastAsia="ru-RU"/>
        </w:rPr>
        <w:t>​</w:t>
      </w:r>
      <w:r w:rsidRPr="00AA5B79">
        <w:rPr>
          <w:rFonts w:ascii="Times New Roman" w:hAnsi="Times New Roman"/>
          <w:sz w:val="24"/>
          <w:szCs w:val="24"/>
          <w:lang w:eastAsia="ru-RU"/>
        </w:rPr>
        <w:t>добровольность,</w:t>
      </w:r>
    </w:p>
    <w:p w:rsidR="0098475D" w:rsidRPr="00AA5B79" w:rsidRDefault="0098475D" w:rsidP="00AA5B7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5B79">
        <w:rPr>
          <w:rFonts w:ascii="Times New Roman" w:hAnsi="Times New Roman"/>
          <w:sz w:val="24"/>
          <w:szCs w:val="24"/>
          <w:lang w:eastAsia="ru-RU"/>
        </w:rPr>
        <w:t> конфиденциальность,</w:t>
      </w:r>
    </w:p>
    <w:p w:rsidR="0098475D" w:rsidRPr="00AA5B79" w:rsidRDefault="0098475D" w:rsidP="00AA5B7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5B79">
        <w:rPr>
          <w:rFonts w:ascii="Times New Roman" w:hAnsi="Times New Roman"/>
          <w:sz w:val="24"/>
          <w:szCs w:val="24"/>
          <w:lang w:eastAsia="ru-RU"/>
        </w:rPr>
        <w:t>взаимоуважение,</w:t>
      </w:r>
    </w:p>
    <w:p w:rsidR="0098475D" w:rsidRPr="00AA5B79" w:rsidRDefault="0098475D" w:rsidP="00AA5B7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5B79">
        <w:rPr>
          <w:rFonts w:ascii="Times New Roman" w:hAnsi="Times New Roman"/>
          <w:sz w:val="24"/>
          <w:szCs w:val="24"/>
          <w:lang w:eastAsia="ru-RU"/>
        </w:rPr>
        <w:t>равноправие сторон,</w:t>
      </w:r>
    </w:p>
    <w:p w:rsidR="0098475D" w:rsidRPr="00AA5B79" w:rsidRDefault="0098475D" w:rsidP="00AA5B7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5B79">
        <w:rPr>
          <w:rFonts w:ascii="Times New Roman" w:hAnsi="Times New Roman"/>
          <w:sz w:val="24"/>
          <w:szCs w:val="24"/>
          <w:lang w:eastAsia="ru-RU"/>
        </w:rPr>
        <w:t>нейтральность и беспристрастность медиатора,</w:t>
      </w:r>
    </w:p>
    <w:p w:rsidR="0098475D" w:rsidRPr="00AA5B79" w:rsidRDefault="0098475D" w:rsidP="00AA5B7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5B79">
        <w:rPr>
          <w:rFonts w:ascii="Times New Roman" w:hAnsi="Times New Roman"/>
          <w:sz w:val="24"/>
          <w:szCs w:val="24"/>
          <w:lang w:eastAsia="ru-RU"/>
        </w:rPr>
        <w:t>прозрачность процедуры.</w:t>
      </w:r>
    </w:p>
    <w:p w:rsidR="0098475D" w:rsidRPr="00AA5B79" w:rsidRDefault="0098475D" w:rsidP="00AA5B7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5B79">
        <w:rPr>
          <w:rFonts w:ascii="Times New Roman" w:hAnsi="Times New Roman"/>
          <w:sz w:val="24"/>
          <w:szCs w:val="24"/>
          <w:lang w:eastAsia="ru-RU"/>
        </w:rPr>
        <w:t> </w:t>
      </w:r>
    </w:p>
    <w:p w:rsidR="0098475D" w:rsidRPr="00AA5B79" w:rsidRDefault="0098475D" w:rsidP="00AA5B7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A5B79">
        <w:rPr>
          <w:rFonts w:ascii="Times New Roman" w:hAnsi="Times New Roman"/>
          <w:b/>
          <w:bCs/>
          <w:sz w:val="24"/>
          <w:szCs w:val="24"/>
          <w:lang w:eastAsia="ru-RU"/>
        </w:rPr>
        <w:t>МЕДИАТОР:</w:t>
      </w:r>
    </w:p>
    <w:p w:rsidR="0098475D" w:rsidRPr="00AA5B79" w:rsidRDefault="0098475D" w:rsidP="00AA5B7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5B79">
        <w:rPr>
          <w:rFonts w:ascii="Times New Roman" w:hAnsi="Times New Roman"/>
          <w:sz w:val="24"/>
          <w:szCs w:val="24"/>
          <w:lang w:eastAsia="ru-RU"/>
        </w:rPr>
        <w:t> помогает, чтобы каждый участник высказал свое видение ситуации;</w:t>
      </w:r>
    </w:p>
    <w:p w:rsidR="0098475D" w:rsidRPr="00AA5B79" w:rsidRDefault="0098475D" w:rsidP="00AA5B7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5B79">
        <w:rPr>
          <w:rFonts w:ascii="Times New Roman" w:hAnsi="Times New Roman"/>
          <w:sz w:val="24"/>
          <w:szCs w:val="24"/>
          <w:lang w:eastAsia="ru-RU"/>
        </w:rPr>
        <w:t> следит, чтобы все участники услышали версию противоположных сторон;</w:t>
      </w:r>
    </w:p>
    <w:p w:rsidR="0098475D" w:rsidRPr="00AA5B79" w:rsidRDefault="0098475D" w:rsidP="00AA5B7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5B79">
        <w:rPr>
          <w:rFonts w:ascii="Times New Roman" w:hAnsi="Times New Roman"/>
          <w:sz w:val="24"/>
          <w:szCs w:val="24"/>
          <w:lang w:eastAsia="ru-RU"/>
        </w:rPr>
        <w:t> определяет, обобщает и перечисляет вопросы, по которым будут проводиться переговоры;</w:t>
      </w:r>
    </w:p>
    <w:p w:rsidR="0098475D" w:rsidRPr="00AA5B79" w:rsidRDefault="0098475D" w:rsidP="00AA5B7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5B79">
        <w:rPr>
          <w:rFonts w:ascii="Times New Roman" w:hAnsi="Times New Roman"/>
          <w:sz w:val="24"/>
          <w:szCs w:val="24"/>
          <w:lang w:eastAsia="ru-RU"/>
        </w:rPr>
        <w:t> определяет общие позиции и интересы сторон</w:t>
      </w:r>
    </w:p>
    <w:p w:rsidR="0098475D" w:rsidRPr="00AA5B79" w:rsidRDefault="0098475D" w:rsidP="00AA5B7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8475D" w:rsidRPr="00AA5B79" w:rsidRDefault="0098475D" w:rsidP="00AA5B7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A5B79">
        <w:rPr>
          <w:rFonts w:ascii="Times New Roman" w:hAnsi="Times New Roman"/>
          <w:b/>
          <w:bCs/>
          <w:sz w:val="24"/>
          <w:szCs w:val="24"/>
          <w:lang w:eastAsia="ru-RU"/>
        </w:rPr>
        <w:t>СОСТАВ ТСМ:</w:t>
      </w:r>
      <w:r w:rsidRPr="00AA5B79">
        <w:rPr>
          <w:rFonts w:ascii="Times New Roman" w:hAnsi="Times New Roman"/>
          <w:sz w:val="24"/>
          <w:szCs w:val="24"/>
          <w:lang w:eastAsia="ru-RU"/>
        </w:rPr>
        <w:br/>
        <w:t> </w:t>
      </w:r>
    </w:p>
    <w:p w:rsidR="0098475D" w:rsidRPr="00AA5B79" w:rsidRDefault="0098475D" w:rsidP="00AA5B7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5B79">
        <w:rPr>
          <w:rFonts w:ascii="Times New Roman" w:hAnsi="Times New Roman"/>
          <w:sz w:val="24"/>
          <w:szCs w:val="24"/>
          <w:lang w:eastAsia="ru-RU"/>
        </w:rPr>
        <w:t>Теплякова Любовь  Александровна – директор Центра ППМСП</w:t>
      </w:r>
    </w:p>
    <w:p w:rsidR="0098475D" w:rsidRPr="00AA5B79" w:rsidRDefault="0098475D" w:rsidP="00AA5B7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5B79">
        <w:rPr>
          <w:rFonts w:ascii="Times New Roman" w:hAnsi="Times New Roman"/>
          <w:sz w:val="24"/>
          <w:szCs w:val="24"/>
          <w:lang w:eastAsia="ru-RU"/>
        </w:rPr>
        <w:t>Ометова  Татьяна Валентиновна – представитель уполномоченного по правам ребенка при губернаторе  Костромской области по муниципальному  району город Нерехта и Нерехтский район, социальный педагог Центра ППМСП</w:t>
      </w:r>
    </w:p>
    <w:p w:rsidR="0098475D" w:rsidRPr="00AA5B79" w:rsidRDefault="0098475D" w:rsidP="00AA5B7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5B79">
        <w:rPr>
          <w:rFonts w:ascii="Times New Roman" w:hAnsi="Times New Roman"/>
          <w:sz w:val="24"/>
          <w:szCs w:val="24"/>
          <w:lang w:eastAsia="ru-RU"/>
        </w:rPr>
        <w:t>Троицкая Альбина Ивановна - социальный педагог Центра ППМСП</w:t>
      </w:r>
    </w:p>
    <w:p w:rsidR="0098475D" w:rsidRPr="00AA5B79" w:rsidRDefault="0098475D" w:rsidP="00AA5B7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5B79">
        <w:rPr>
          <w:rFonts w:ascii="Times New Roman" w:hAnsi="Times New Roman"/>
          <w:sz w:val="24"/>
          <w:szCs w:val="24"/>
          <w:lang w:eastAsia="ru-RU"/>
        </w:rPr>
        <w:t>Долганова  Любовь Сергеевна – ведущий специалист отдела по образованию</w:t>
      </w:r>
    </w:p>
    <w:p w:rsidR="0098475D" w:rsidRPr="00AA5B79" w:rsidRDefault="0098475D" w:rsidP="00AA5B7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5B79">
        <w:rPr>
          <w:rFonts w:ascii="Times New Roman" w:hAnsi="Times New Roman"/>
          <w:sz w:val="24"/>
          <w:szCs w:val="24"/>
          <w:lang w:eastAsia="ru-RU"/>
        </w:rPr>
        <w:t>Чистякова Ирина Юрьевна – педагог-психолог Центра ППМСП</w:t>
      </w:r>
    </w:p>
    <w:p w:rsidR="0098475D" w:rsidRPr="00AA5B79" w:rsidRDefault="0098475D" w:rsidP="00AA5B7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5B79">
        <w:rPr>
          <w:rFonts w:ascii="Times New Roman" w:hAnsi="Times New Roman"/>
          <w:sz w:val="24"/>
          <w:szCs w:val="24"/>
          <w:lang w:eastAsia="ru-RU"/>
        </w:rPr>
        <w:t>Соколова Ирина Юрьевна – социальный педагог МОУ СОШ № 2 </w:t>
      </w:r>
    </w:p>
    <w:p w:rsidR="0098475D" w:rsidRPr="00AA5B79" w:rsidRDefault="0098475D" w:rsidP="00AA5B7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5B79">
        <w:rPr>
          <w:rFonts w:ascii="Times New Roman" w:hAnsi="Times New Roman"/>
          <w:sz w:val="24"/>
          <w:szCs w:val="24"/>
          <w:lang w:eastAsia="ru-RU"/>
        </w:rPr>
        <w:t>Шамбасова Ольга Васильевна - зам. по воспитательной работе МОУ СОШ №4.</w:t>
      </w:r>
    </w:p>
    <w:p w:rsidR="0098475D" w:rsidRPr="00AA5B79" w:rsidRDefault="0098475D" w:rsidP="00AA5B7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5B79">
        <w:rPr>
          <w:rFonts w:ascii="Times New Roman" w:hAnsi="Times New Roman"/>
          <w:sz w:val="24"/>
          <w:szCs w:val="24"/>
          <w:lang w:eastAsia="ru-RU"/>
        </w:rPr>
        <w:t>Чупразова Ольга Сергеевна - ответственный секретарь КДН и ЗП.</w:t>
      </w:r>
      <w:r w:rsidRPr="00AA5B79">
        <w:rPr>
          <w:rFonts w:ascii="Times New Roman" w:hAnsi="Times New Roman"/>
          <w:sz w:val="24"/>
          <w:szCs w:val="24"/>
          <w:lang w:eastAsia="ru-RU"/>
        </w:rPr>
        <w:br/>
      </w:r>
    </w:p>
    <w:p w:rsidR="0098475D" w:rsidRPr="00AA5B79" w:rsidRDefault="0098475D" w:rsidP="00AA5B7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98475D" w:rsidRPr="00AA5B79" w:rsidRDefault="0098475D" w:rsidP="00AA5B7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A5B79">
        <w:rPr>
          <w:rFonts w:ascii="Times New Roman" w:hAnsi="Times New Roman"/>
          <w:b/>
          <w:bCs/>
          <w:sz w:val="24"/>
          <w:szCs w:val="24"/>
          <w:lang w:eastAsia="ru-RU"/>
        </w:rPr>
        <w:t>ПОРЯДОК РАБОТЫ СЛУЖБЫ МЕДИАЦИИ:</w:t>
      </w:r>
    </w:p>
    <w:p w:rsidR="0098475D" w:rsidRPr="00AA5B79" w:rsidRDefault="0098475D" w:rsidP="00AA5B7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98475D" w:rsidRPr="00AA5B79" w:rsidRDefault="0098475D" w:rsidP="00AA5B7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5B79">
        <w:rPr>
          <w:rFonts w:ascii="Times New Roman" w:hAnsi="Times New Roman"/>
          <w:sz w:val="24"/>
          <w:szCs w:val="24"/>
          <w:lang w:eastAsia="ru-RU"/>
        </w:rPr>
        <w:t>1. Служба медиации может получать информацию о трудностях во взаимоотношениях, случаях конфликтного или противоправного характера из общеобразовательных учреждений (далее ОУ), группы по делам несовершеннолетних МО МВД «Нерехтский» (далее ГДН), комиссии по делам несовершеннолетних и защите их прав (далее КДНиЗП), суда, других учреждений профилактики, а также по личному обращению граждан.</w:t>
      </w:r>
    </w:p>
    <w:p w:rsidR="0098475D" w:rsidRPr="00AA5B79" w:rsidRDefault="0098475D" w:rsidP="00AA5B7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5B79">
        <w:rPr>
          <w:rFonts w:ascii="Times New Roman" w:hAnsi="Times New Roman"/>
          <w:sz w:val="24"/>
          <w:szCs w:val="24"/>
          <w:lang w:eastAsia="ru-RU"/>
        </w:rPr>
        <w:t>2. Служба медиации принимает решение о возможности или невозможности примирительной программы в каждом конкретном случае самостоятельно, согласовывая в случае необходимости с КДНиЗП, межведомственным консилиумом специалистов. Конфликтующие стороны могут быть направлены к медиатору на предварительную беседу, но сама Примирительная встреча проводится только в случае согласия на нее конфликтующих сторон. Если действия одной или обеих сторон могут быть квалифицированы как правонарушение для проведения программы также необходимо согласие родителей (законных представителей).</w:t>
      </w:r>
    </w:p>
    <w:p w:rsidR="0098475D" w:rsidRPr="00AA5B79" w:rsidRDefault="0098475D" w:rsidP="00AA5B7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5B79">
        <w:rPr>
          <w:rFonts w:ascii="Times New Roman" w:hAnsi="Times New Roman"/>
          <w:sz w:val="24"/>
          <w:szCs w:val="24"/>
          <w:lang w:eastAsia="ru-RU"/>
        </w:rPr>
        <w:t>3. Переговоры со сторонами конфликта,  родителями и должностными лицами проводят медиаторы (ведущие восстановительных программ) Службы.</w:t>
      </w:r>
    </w:p>
    <w:p w:rsidR="0098475D" w:rsidRPr="00AA5B79" w:rsidRDefault="0098475D" w:rsidP="00AA5B7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5B79">
        <w:rPr>
          <w:rFonts w:ascii="Times New Roman" w:hAnsi="Times New Roman"/>
          <w:sz w:val="24"/>
          <w:szCs w:val="24"/>
          <w:lang w:eastAsia="ru-RU"/>
        </w:rPr>
        <w:t>4. Если конфликтующие стороны не достигли возраста 14 лет, примирительная программа проводится с согласия родителей (законных представителей).</w:t>
      </w:r>
    </w:p>
    <w:p w:rsidR="0098475D" w:rsidRPr="00AA5B79" w:rsidRDefault="0098475D" w:rsidP="00AA5B7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5B79">
        <w:rPr>
          <w:rFonts w:ascii="Times New Roman" w:hAnsi="Times New Roman"/>
          <w:sz w:val="24"/>
          <w:szCs w:val="24"/>
          <w:lang w:eastAsia="ru-RU"/>
        </w:rPr>
        <w:t>5. Медиаторы (ведущие восстановительных программ) могут работать парами.</w:t>
      </w:r>
    </w:p>
    <w:p w:rsidR="0098475D" w:rsidRPr="00AA5B79" w:rsidRDefault="0098475D" w:rsidP="00AA5B7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5B79">
        <w:rPr>
          <w:rFonts w:ascii="Times New Roman" w:hAnsi="Times New Roman"/>
          <w:sz w:val="24"/>
          <w:szCs w:val="24"/>
          <w:lang w:eastAsia="ru-RU"/>
        </w:rPr>
        <w:t>6. Специалисты Службы медиации самостоятельно определяют сроки и этапы проведения программы в каждом отдельном случае, согласовывая с участниками конфликтной/криминальной ситуации.</w:t>
      </w:r>
    </w:p>
    <w:p w:rsidR="0098475D" w:rsidRPr="00AA5B79" w:rsidRDefault="0098475D" w:rsidP="00AA5B7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5B79">
        <w:rPr>
          <w:rFonts w:ascii="Times New Roman" w:hAnsi="Times New Roman"/>
          <w:sz w:val="24"/>
          <w:szCs w:val="24"/>
          <w:lang w:eastAsia="ru-RU"/>
        </w:rPr>
        <w:t>7. В случае если в ходе примирительной программы конфликтующие стороны пришли к соглашению, достигнутые результаты при согласии сторон фиксируются в примирительном договоре между сторонами.</w:t>
      </w:r>
    </w:p>
    <w:p w:rsidR="0098475D" w:rsidRPr="00AA5B79" w:rsidRDefault="0098475D" w:rsidP="00AA5B7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5B79">
        <w:rPr>
          <w:rFonts w:ascii="Times New Roman" w:hAnsi="Times New Roman"/>
          <w:sz w:val="24"/>
          <w:szCs w:val="24"/>
          <w:lang w:eastAsia="ru-RU"/>
        </w:rPr>
        <w:t>8. Служба медиации имеет право предоставить копию договора между сторонами конфликта и информацию о его выполнении для дополнительной характеристики материалов дела и личности нарушителя в уполномоченные инстанции.</w:t>
      </w:r>
    </w:p>
    <w:p w:rsidR="0098475D" w:rsidRPr="00AA5B79" w:rsidRDefault="0098475D" w:rsidP="00AA5B7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5B79">
        <w:rPr>
          <w:rFonts w:ascii="Times New Roman" w:hAnsi="Times New Roman"/>
          <w:sz w:val="24"/>
          <w:szCs w:val="24"/>
          <w:lang w:eastAsia="ru-RU"/>
        </w:rPr>
        <w:t>9. Информация, полученная в ходе проведения медиации является конфиденциальной за исключением подписанного сторонами примирительного договора, который может быть передан в заинтересованные инстанции (суд, КДНиЗП, администрация школы и пр.) для вынесения адекватного решения по данной ситуации.</w:t>
      </w:r>
    </w:p>
    <w:p w:rsidR="0098475D" w:rsidRPr="00AA5B79" w:rsidRDefault="0098475D" w:rsidP="00AA5B7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5B79">
        <w:rPr>
          <w:rFonts w:ascii="Times New Roman" w:hAnsi="Times New Roman"/>
          <w:sz w:val="24"/>
          <w:szCs w:val="24"/>
          <w:lang w:eastAsia="ru-RU"/>
        </w:rPr>
        <w:t>10. Специалисты Службы медиации осуществляют контроль над выполнением обязательств, отраженных в договоре между сторонами, но не несут ответственность за их выполнение. При возникновении проблем в выполнении обязательств, Служба медиации организует анализ трудностей и обсуждение путей их преодоления.</w:t>
      </w:r>
    </w:p>
    <w:p w:rsidR="0098475D" w:rsidRPr="00AA5B79" w:rsidRDefault="0098475D" w:rsidP="00AA5B7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5B79">
        <w:rPr>
          <w:rFonts w:ascii="Times New Roman" w:hAnsi="Times New Roman"/>
          <w:sz w:val="24"/>
          <w:szCs w:val="24"/>
          <w:lang w:eastAsia="ru-RU"/>
        </w:rPr>
        <w:t>11. В случае необходимости Служба медиации содействует  социальной, педагогической, правовой и психологической помощи участникам восстановительной программы, а также по возможности организует поддержку со стороны ближайшего социального окружения как важного ресурса  изменения ситуации.</w:t>
      </w:r>
    </w:p>
    <w:p w:rsidR="0098475D" w:rsidRPr="00AA5B79" w:rsidRDefault="0098475D" w:rsidP="00AA5B7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5B79">
        <w:rPr>
          <w:rFonts w:ascii="Times New Roman" w:hAnsi="Times New Roman"/>
          <w:sz w:val="24"/>
          <w:szCs w:val="24"/>
          <w:lang w:eastAsia="ru-RU"/>
        </w:rPr>
        <w:t>12. Служба медиации может привлекать дополнительных специалистов с целью организации реабилитационного пространства для сторон конфликта.</w:t>
      </w:r>
    </w:p>
    <w:p w:rsidR="0098475D" w:rsidRPr="00AA5B79" w:rsidRDefault="0098475D" w:rsidP="00AA5B7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5B79">
        <w:rPr>
          <w:rFonts w:ascii="Times New Roman" w:hAnsi="Times New Roman"/>
          <w:sz w:val="24"/>
          <w:szCs w:val="24"/>
          <w:lang w:eastAsia="ru-RU"/>
        </w:rPr>
        <w:t>13. В случае если программа примирения проводилась с несовершеннолетним, в отношении которого возбуждено уголовное дело, примирительный договор может быть приобщен к  материалам дела вместе с документами, дополнительно характеризующих личность обвиняемого и подтверждающих добровольное возмещение имущественного ущерба, а также  иные действия, направленные на заглаживание вреда, причиненного потерпевшему.</w:t>
      </w:r>
    </w:p>
    <w:p w:rsidR="0098475D" w:rsidRPr="00AA5B79" w:rsidRDefault="0098475D" w:rsidP="00AA5B7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8475D" w:rsidRPr="00AA5B79" w:rsidRDefault="0098475D" w:rsidP="00AA5B79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/>
          <w:bCs/>
          <w:kern w:val="36"/>
          <w:sz w:val="48"/>
          <w:szCs w:val="48"/>
          <w:lang w:eastAsia="ru-RU"/>
        </w:rPr>
      </w:pPr>
      <w:r w:rsidRPr="00AA5B79">
        <w:rPr>
          <w:rFonts w:ascii="Times New Roman" w:hAnsi="Times New Roman"/>
          <w:b/>
          <w:bCs/>
          <w:kern w:val="36"/>
          <w:sz w:val="48"/>
          <w:szCs w:val="48"/>
          <w:lang w:eastAsia="ru-RU"/>
        </w:rPr>
        <w:t>Обращайтесь в Территориальную Службу Медиации!</w:t>
      </w:r>
      <w:r w:rsidRPr="00AA5B79">
        <w:rPr>
          <w:rFonts w:ascii="Times New Roman" w:hAnsi="Times New Roman"/>
          <w:b/>
          <w:bCs/>
          <w:kern w:val="36"/>
          <w:sz w:val="48"/>
          <w:szCs w:val="48"/>
          <w:lang w:eastAsia="ru-RU"/>
        </w:rPr>
        <w:br/>
        <w:t>Тел. 8(49431)75-2-02</w:t>
      </w:r>
      <w:r w:rsidRPr="00AA5B79">
        <w:rPr>
          <w:rFonts w:ascii="Times New Roman" w:hAnsi="Times New Roman"/>
          <w:b/>
          <w:bCs/>
          <w:kern w:val="36"/>
          <w:sz w:val="48"/>
          <w:szCs w:val="48"/>
          <w:lang w:eastAsia="ru-RU"/>
        </w:rPr>
        <w:br/>
        <w:t>Адрес электронной почты: aleksandrovna-65@mail.ru</w:t>
      </w:r>
      <w:r w:rsidRPr="00AA5B79">
        <w:rPr>
          <w:rFonts w:ascii="Cambria Math" w:hAnsi="Cambria Math" w:cs="Cambria Math"/>
          <w:b/>
          <w:bCs/>
          <w:kern w:val="36"/>
          <w:sz w:val="48"/>
          <w:szCs w:val="48"/>
          <w:lang w:eastAsia="ru-RU"/>
        </w:rPr>
        <w:t>​</w:t>
      </w:r>
    </w:p>
    <w:p w:rsidR="0098475D" w:rsidRDefault="0098475D">
      <w:bookmarkStart w:id="0" w:name="_GoBack"/>
      <w:bookmarkEnd w:id="0"/>
    </w:p>
    <w:sectPr w:rsidR="0098475D" w:rsidSect="00EE6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E6DAF"/>
    <w:multiLevelType w:val="multilevel"/>
    <w:tmpl w:val="3BDA6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3D0966"/>
    <w:multiLevelType w:val="multilevel"/>
    <w:tmpl w:val="8D629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9936342"/>
    <w:multiLevelType w:val="multilevel"/>
    <w:tmpl w:val="59884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8B2646F"/>
    <w:multiLevelType w:val="multilevel"/>
    <w:tmpl w:val="8384F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F762135"/>
    <w:multiLevelType w:val="multilevel"/>
    <w:tmpl w:val="3A8A4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1005"/>
    <w:rsid w:val="00012058"/>
    <w:rsid w:val="0033675E"/>
    <w:rsid w:val="007818F4"/>
    <w:rsid w:val="0084244D"/>
    <w:rsid w:val="0098475D"/>
    <w:rsid w:val="00AA5B79"/>
    <w:rsid w:val="00BD1DAC"/>
    <w:rsid w:val="00C41FE9"/>
    <w:rsid w:val="00DA16FF"/>
    <w:rsid w:val="00EE6D78"/>
    <w:rsid w:val="00F168A9"/>
    <w:rsid w:val="00F410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6D7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2938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93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93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938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938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293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F2303119073954DBD77EBF464D0C2A3" ma:contentTypeVersion="1" ma:contentTypeDescription="Создание документа." ma:contentTypeScope="" ma:versionID="cb541a313b58096a5f1d4f8393c51e78">
  <xsd:schema xmlns:xsd="http://www.w3.org/2001/XMLSchema" xmlns:xs="http://www.w3.org/2001/XMLSchema" xmlns:p="http://schemas.microsoft.com/office/2006/metadata/properties" xmlns:ns2="ee4a58e1-2f6d-43cb-900c-25332b815e2d" targetNamespace="http://schemas.microsoft.com/office/2006/metadata/properties" ma:root="true" ma:fieldsID="4a8970d4c399feb1bb26b8547a161d27" ns2:_="">
    <xsd:import namespace="ee4a58e1-2f6d-43cb-900c-25332b815e2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4a58e1-2f6d-43cb-900c-25332b815e2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960625-13B3-44D5-9602-E6D55490C3E5}"/>
</file>

<file path=customXml/itemProps2.xml><?xml version="1.0" encoding="utf-8"?>
<ds:datastoreItem xmlns:ds="http://schemas.openxmlformats.org/officeDocument/2006/customXml" ds:itemID="{F064A207-4E03-4E8C-B20B-CBC29B497B5B}"/>
</file>

<file path=customXml/itemProps3.xml><?xml version="1.0" encoding="utf-8"?>
<ds:datastoreItem xmlns:ds="http://schemas.openxmlformats.org/officeDocument/2006/customXml" ds:itemID="{23F9DBBB-020C-4CCB-8812-E38E4C837501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</TotalTime>
  <Pages>3</Pages>
  <Words>894</Words>
  <Characters>5102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dcterms:created xsi:type="dcterms:W3CDTF">2016-02-25T09:26:00Z</dcterms:created>
  <dcterms:modified xsi:type="dcterms:W3CDTF">2016-04-05T12:42:00Z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0x0101005F2303119073954DBD77EBF464D0C2A3</vt:lpwstr>
  </property>
</Properties>
</file>