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2A" w:rsidRDefault="00350F2A">
      <w:r w:rsidRPr="009D32D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7" o:spid="_x0000_i1025" type="#_x0000_t75" alt="https://pp.userapi.com/c543107/v543107251/3bc25/6AsqFZ3Q54g.jpg" style="width:558.75pt;height:791.25pt;visibility:visible">
            <v:imagedata r:id="rId4" o:title=""/>
          </v:shape>
        </w:pict>
      </w:r>
    </w:p>
    <w:p w:rsidR="00350F2A" w:rsidRDefault="00350F2A">
      <w:r w:rsidRPr="009D32DE">
        <w:rPr>
          <w:noProof/>
          <w:lang w:eastAsia="ru-RU"/>
        </w:rPr>
        <w:pict>
          <v:shape id="Рисунок 40" o:spid="_x0000_i1026" type="#_x0000_t75" alt="https://pp.userapi.com/c543107/v543107251/3bc2c/ImQome4Cd9A.jpg" style="width:559.5pt;height:792.75pt;visibility:visible">
            <v:imagedata r:id="rId5" o:title=""/>
          </v:shape>
        </w:pict>
      </w:r>
    </w:p>
    <w:p w:rsidR="00350F2A" w:rsidRDefault="00350F2A">
      <w:r w:rsidRPr="009D32DE">
        <w:rPr>
          <w:noProof/>
          <w:lang w:eastAsia="ru-RU"/>
        </w:rPr>
        <w:pict>
          <v:shape id="Рисунок 43" o:spid="_x0000_i1027" type="#_x0000_t75" alt="https://pp.userapi.com/c543107/v543107251/3bc33/W6jBzE-exhI.jpg" style="width:561.75pt;height:795.75pt;visibility:visible">
            <v:imagedata r:id="rId6" o:title=""/>
          </v:shape>
        </w:pict>
      </w:r>
    </w:p>
    <w:p w:rsidR="00350F2A" w:rsidRDefault="00350F2A">
      <w:r w:rsidRPr="009D32DE">
        <w:rPr>
          <w:noProof/>
          <w:lang w:eastAsia="ru-RU"/>
        </w:rPr>
        <w:pict>
          <v:shape id="Рисунок 46" o:spid="_x0000_i1028" type="#_x0000_t75" alt="https://pp.userapi.com/c543107/v543107251/3bc3a/4c7bpajhu-U.jpg" style="width:561pt;height:794.25pt;visibility:visible">
            <v:imagedata r:id="rId7" o:title=""/>
          </v:shape>
        </w:pict>
      </w:r>
    </w:p>
    <w:p w:rsidR="00350F2A" w:rsidRDefault="00350F2A">
      <w:r w:rsidRPr="009D32DE">
        <w:rPr>
          <w:noProof/>
          <w:lang w:eastAsia="ru-RU"/>
        </w:rPr>
        <w:pict>
          <v:shape id="Рисунок 49" o:spid="_x0000_i1029" type="#_x0000_t75" alt="https://pp.userapi.com/c543107/v543107251/3bc41/Yuu5_1x56Zw.jpg" style="width:564pt;height:798.75pt;visibility:visible">
            <v:imagedata r:id="rId8" o:title=""/>
          </v:shape>
        </w:pict>
      </w:r>
    </w:p>
    <w:p w:rsidR="00350F2A" w:rsidRDefault="00350F2A">
      <w:r w:rsidRPr="009D32DE">
        <w:rPr>
          <w:noProof/>
          <w:lang w:eastAsia="ru-RU"/>
        </w:rPr>
        <w:pict>
          <v:shape id="Рисунок 52" o:spid="_x0000_i1030" type="#_x0000_t75" alt="https://pp.userapi.com/c543107/v543107251/3bc48/rB5NLovCJCU.jpg" style="width:559.5pt;height:792.75pt;visibility:visible">
            <v:imagedata r:id="rId9" o:title=""/>
          </v:shape>
        </w:pict>
      </w:r>
      <w:r>
        <w:br w:type="page"/>
      </w:r>
    </w:p>
    <w:sectPr w:rsidR="00350F2A" w:rsidSect="0022699F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99F"/>
    <w:rsid w:val="0022699F"/>
    <w:rsid w:val="00350F2A"/>
    <w:rsid w:val="00475293"/>
    <w:rsid w:val="004E7E27"/>
    <w:rsid w:val="004F0BBA"/>
    <w:rsid w:val="00694E4C"/>
    <w:rsid w:val="006A2582"/>
    <w:rsid w:val="00862275"/>
    <w:rsid w:val="009B184B"/>
    <w:rsid w:val="009D32DE"/>
    <w:rsid w:val="009D627A"/>
    <w:rsid w:val="009F27CC"/>
    <w:rsid w:val="00B04835"/>
    <w:rsid w:val="00B10D47"/>
    <w:rsid w:val="00D43CA7"/>
    <w:rsid w:val="00F1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2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69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71D3BD-76AE-46C4-8BAB-CB49E919494C}"/>
</file>

<file path=customXml/itemProps2.xml><?xml version="1.0" encoding="utf-8"?>
<ds:datastoreItem xmlns:ds="http://schemas.openxmlformats.org/officeDocument/2006/customXml" ds:itemID="{2B354F48-B5D5-48EA-8ADE-11F7D0E785E4}"/>
</file>

<file path=customXml/itemProps3.xml><?xml version="1.0" encoding="utf-8"?>
<ds:datastoreItem xmlns:ds="http://schemas.openxmlformats.org/officeDocument/2006/customXml" ds:itemID="{2D981A01-8F33-4324-A552-0485F7E4D3D1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296</TotalTime>
  <Pages>7</Pages>
  <Words>1</Words>
  <Characters>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8</cp:revision>
  <dcterms:created xsi:type="dcterms:W3CDTF">2017-07-08T08:12:00Z</dcterms:created>
  <dcterms:modified xsi:type="dcterms:W3CDTF">2018-03-13T11:02:00Z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