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0C" w:rsidRDefault="00C46B0C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дошкольное образовательное учреждение</w:t>
      </w:r>
    </w:p>
    <w:p w:rsidR="00C46B0C" w:rsidRDefault="00C46B0C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детский сад «Солнышко»</w:t>
      </w:r>
    </w:p>
    <w:p w:rsidR="00C46B0C" w:rsidRDefault="00C46B0C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46B0C" w:rsidRPr="005B355D" w:rsidRDefault="00C46B0C" w:rsidP="005B355D">
      <w:pPr>
        <w:shd w:val="clear" w:color="auto" w:fill="FFFFFF"/>
        <w:spacing w:before="173" w:after="520" w:line="240" w:lineRule="atLeast"/>
        <w:jc w:val="center"/>
        <w:outlineLvl w:val="0"/>
        <w:rPr>
          <w:rFonts w:ascii="Times New Roman" w:hAnsi="Times New Roman"/>
          <w:color w:val="000000"/>
          <w:kern w:val="36"/>
          <w:sz w:val="52"/>
          <w:szCs w:val="52"/>
        </w:rPr>
      </w:pPr>
      <w:r w:rsidRPr="005B355D">
        <w:rPr>
          <w:rFonts w:ascii="Times New Roman" w:hAnsi="Times New Roman"/>
          <w:color w:val="000000"/>
          <w:kern w:val="36"/>
          <w:sz w:val="52"/>
          <w:szCs w:val="52"/>
        </w:rPr>
        <w:t xml:space="preserve">Спортивно-игровое развлечение по ПДД в </w:t>
      </w:r>
      <w:r>
        <w:rPr>
          <w:rFonts w:ascii="Times New Roman" w:hAnsi="Times New Roman"/>
          <w:color w:val="000000"/>
          <w:kern w:val="36"/>
          <w:sz w:val="52"/>
          <w:szCs w:val="52"/>
        </w:rPr>
        <w:t xml:space="preserve">старшей </w:t>
      </w:r>
      <w:r w:rsidRPr="005B355D">
        <w:rPr>
          <w:rFonts w:ascii="Times New Roman" w:hAnsi="Times New Roman"/>
          <w:color w:val="000000"/>
          <w:kern w:val="36"/>
          <w:sz w:val="52"/>
          <w:szCs w:val="52"/>
        </w:rPr>
        <w:t>к школе группе «Знатоки дорожных знаков»</w:t>
      </w:r>
    </w:p>
    <w:p w:rsidR="00C46B0C" w:rsidRPr="005B355D" w:rsidRDefault="00C46B0C" w:rsidP="005B35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</w:rPr>
      </w:pPr>
    </w:p>
    <w:p w:rsidR="00C46B0C" w:rsidRPr="005B355D" w:rsidRDefault="00C46B0C" w:rsidP="005B355D">
      <w:pPr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</w:rPr>
      </w:pPr>
    </w:p>
    <w:p w:rsidR="00C46B0C" w:rsidRDefault="00C46B0C" w:rsidP="005B35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первой квалификационной категории</w:t>
      </w:r>
    </w:p>
    <w:p w:rsidR="00C46B0C" w:rsidRDefault="00C46B0C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Лукина ОВ.</w:t>
      </w:r>
    </w:p>
    <w:p w:rsidR="00C46B0C" w:rsidRDefault="00C46B0C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46B0C" w:rsidRDefault="00C46B0C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</w:rPr>
          <w:t>2020 г</w:t>
        </w:r>
      </w:smartTag>
      <w:r>
        <w:rPr>
          <w:rFonts w:ascii="Times New Roman" w:hAnsi="Times New Roman"/>
          <w:sz w:val="28"/>
        </w:rPr>
        <w:t>.</w:t>
      </w:r>
    </w:p>
    <w:p w:rsidR="00C46B0C" w:rsidRDefault="00C46B0C" w:rsidP="005B355D">
      <w:pPr>
        <w:rPr>
          <w:rFonts w:ascii="Arial" w:hAnsi="Arial" w:cs="Arial"/>
          <w:color w:val="000000"/>
        </w:rPr>
      </w:pPr>
    </w:p>
    <w:p w:rsidR="00C46B0C" w:rsidRDefault="00C46B0C" w:rsidP="005B355D">
      <w:pPr>
        <w:rPr>
          <w:rFonts w:ascii="Arial" w:hAnsi="Arial" w:cs="Arial"/>
          <w:color w:val="000000"/>
        </w:rPr>
      </w:pPr>
    </w:p>
    <w:p w:rsidR="00C46B0C" w:rsidRPr="002F2F08" w:rsidRDefault="00C46B0C" w:rsidP="00D32790">
      <w:pPr>
        <w:shd w:val="clear" w:color="auto" w:fill="FFFFFF"/>
        <w:spacing w:before="173" w:after="520" w:line="240" w:lineRule="atLeast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2F2F08">
        <w:rPr>
          <w:rFonts w:ascii="Times New Roman" w:hAnsi="Times New Roman"/>
          <w:color w:val="000000"/>
          <w:kern w:val="36"/>
          <w:sz w:val="28"/>
          <w:szCs w:val="28"/>
        </w:rPr>
        <w:t>Спортивно-игровое развлечение по ПДД в старшей группе «Знатоки дорожных знаков»</w:t>
      </w:r>
    </w:p>
    <w:p w:rsidR="00C46B0C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br/>
      </w:r>
      <w:r w:rsidRPr="005B355D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Цели и задачи</w:t>
      </w:r>
      <w:r w:rsidRPr="005B355D">
        <w:rPr>
          <w:rFonts w:ascii="Times New Roman" w:hAnsi="Times New Roman"/>
          <w:color w:val="000000"/>
          <w:sz w:val="32"/>
          <w:szCs w:val="32"/>
        </w:rPr>
        <w:t>:</w:t>
      </w: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C46B0C" w:rsidRPr="002F2F08" w:rsidRDefault="00C46B0C" w:rsidP="005B355D">
      <w:pPr>
        <w:spacing w:before="260" w:after="260" w:line="240" w:lineRule="auto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2F2F0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Цель</w:t>
      </w:r>
      <w:r w:rsidRPr="002F2F08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: систематизировать знания детей о </w:t>
      </w:r>
      <w:r w:rsidRPr="002F2F0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правилах</w:t>
      </w:r>
      <w:r w:rsidRPr="002F2F08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 </w:t>
      </w:r>
      <w:r w:rsidRPr="002F2F0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дорожного</w:t>
      </w:r>
      <w:r w:rsidRPr="002F2F08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 </w:t>
      </w:r>
      <w:r w:rsidRPr="002F2F0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движения</w:t>
      </w:r>
      <w:r w:rsidRPr="002F2F08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C46B0C" w:rsidRDefault="00C46B0C" w:rsidP="005B355D">
      <w:pPr>
        <w:spacing w:before="260" w:after="260" w:line="240" w:lineRule="auto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Задачи:</w:t>
      </w:r>
    </w:p>
    <w:p w:rsidR="00C46B0C" w:rsidRDefault="00C46B0C" w:rsidP="005B355D">
      <w:pPr>
        <w:spacing w:before="260" w:after="26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1.</w:t>
      </w:r>
      <w:r w:rsidRPr="002F2F08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У</w:t>
      </w:r>
      <w:r w:rsidRPr="002F2F08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точнить и закрепить знания о правилах поведения на улице</w:t>
      </w:r>
      <w:r w:rsidRPr="002F2F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46B0C" w:rsidRDefault="00C46B0C" w:rsidP="005B355D">
      <w:pPr>
        <w:spacing w:before="260" w:after="26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2F2F08">
        <w:rPr>
          <w:rFonts w:ascii="Times New Roman" w:hAnsi="Times New Roman"/>
          <w:color w:val="000000"/>
          <w:sz w:val="28"/>
          <w:szCs w:val="28"/>
        </w:rPr>
        <w:t>Создать</w:t>
      </w:r>
      <w:r w:rsidRPr="002F2F08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5B355D">
        <w:rPr>
          <w:rFonts w:ascii="Times New Roman" w:hAnsi="Times New Roman"/>
          <w:color w:val="000000"/>
          <w:sz w:val="32"/>
          <w:szCs w:val="32"/>
        </w:rPr>
        <w:t>положительный эмоциональный настрой.</w:t>
      </w:r>
    </w:p>
    <w:p w:rsidR="00C46B0C" w:rsidRPr="005B355D" w:rsidRDefault="00C46B0C" w:rsidP="005B355D">
      <w:pPr>
        <w:spacing w:before="260" w:after="26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3</w:t>
      </w:r>
      <w:r w:rsidRPr="005B355D">
        <w:rPr>
          <w:rFonts w:ascii="Times New Roman" w:hAnsi="Times New Roman"/>
          <w:color w:val="000000"/>
          <w:sz w:val="32"/>
          <w:szCs w:val="32"/>
        </w:rPr>
        <w:t>. Воспитывать культуру поведения на улице и в </w:t>
      </w:r>
      <w:r w:rsidRPr="005B355D">
        <w:rPr>
          <w:rFonts w:ascii="Times New Roman" w:hAnsi="Times New Roman"/>
          <w:bCs/>
          <w:color w:val="000000"/>
          <w:sz w:val="32"/>
          <w:szCs w:val="32"/>
        </w:rPr>
        <w:t>транспорте</w:t>
      </w:r>
      <w:r w:rsidRPr="005B355D">
        <w:rPr>
          <w:rFonts w:ascii="Times New Roman" w:hAnsi="Times New Roman"/>
          <w:color w:val="000000"/>
          <w:sz w:val="32"/>
          <w:szCs w:val="32"/>
        </w:rPr>
        <w:t>.</w:t>
      </w:r>
    </w:p>
    <w:p w:rsidR="00C46B0C" w:rsidRPr="005B355D" w:rsidRDefault="00C46B0C" w:rsidP="005B355D">
      <w:pPr>
        <w:spacing w:before="260" w:after="26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4</w:t>
      </w:r>
      <w:r w:rsidRPr="005B355D">
        <w:rPr>
          <w:rFonts w:ascii="Times New Roman" w:hAnsi="Times New Roman"/>
          <w:color w:val="000000"/>
          <w:sz w:val="32"/>
          <w:szCs w:val="32"/>
        </w:rPr>
        <w:t>. Закреплять представления детей о назначении светофора и его сигналов.</w:t>
      </w:r>
    </w:p>
    <w:p w:rsidR="00C46B0C" w:rsidRPr="005B355D" w:rsidRDefault="00C46B0C" w:rsidP="005B355D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5</w:t>
      </w:r>
      <w:r w:rsidRPr="005B355D">
        <w:rPr>
          <w:rFonts w:ascii="Times New Roman" w:hAnsi="Times New Roman"/>
          <w:color w:val="000000"/>
          <w:sz w:val="32"/>
          <w:szCs w:val="32"/>
        </w:rPr>
        <w:t>. Закреплять полученные знания о правилах </w:t>
      </w:r>
      <w:r w:rsidRPr="005B355D">
        <w:rPr>
          <w:rFonts w:ascii="Times New Roman" w:hAnsi="Times New Roman"/>
          <w:bCs/>
          <w:color w:val="000000"/>
          <w:sz w:val="32"/>
          <w:szCs w:val="32"/>
        </w:rPr>
        <w:t>дорожного движения</w:t>
      </w:r>
      <w:r w:rsidRPr="005B355D">
        <w:rPr>
          <w:rFonts w:ascii="Times New Roman" w:hAnsi="Times New Roman"/>
          <w:color w:val="000000"/>
          <w:sz w:val="32"/>
          <w:szCs w:val="32"/>
        </w:rPr>
        <w:t>, </w:t>
      </w:r>
      <w:r w:rsidRPr="005B355D">
        <w:rPr>
          <w:rFonts w:ascii="Times New Roman" w:hAnsi="Times New Roman"/>
          <w:bCs/>
          <w:color w:val="000000"/>
          <w:sz w:val="32"/>
          <w:szCs w:val="32"/>
        </w:rPr>
        <w:t>дорожных знаков</w:t>
      </w:r>
      <w:r w:rsidRPr="005B355D">
        <w:rPr>
          <w:rFonts w:ascii="Times New Roman" w:hAnsi="Times New Roman"/>
          <w:color w:val="000000"/>
          <w:sz w:val="32"/>
          <w:szCs w:val="32"/>
        </w:rPr>
        <w:t>.</w:t>
      </w:r>
    </w:p>
    <w:p w:rsidR="00C46B0C" w:rsidRPr="005B355D" w:rsidRDefault="00C46B0C" w:rsidP="005B355D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6</w:t>
      </w:r>
      <w:r w:rsidRPr="005B355D">
        <w:rPr>
          <w:rFonts w:ascii="Times New Roman" w:hAnsi="Times New Roman"/>
          <w:color w:val="000000"/>
          <w:sz w:val="32"/>
          <w:szCs w:val="32"/>
        </w:rPr>
        <w:t>. </w:t>
      </w:r>
      <w:r w:rsidRPr="005B355D">
        <w:rPr>
          <w:rFonts w:ascii="Times New Roman" w:hAnsi="Times New Roman"/>
          <w:bCs/>
          <w:color w:val="000000"/>
          <w:sz w:val="32"/>
          <w:szCs w:val="32"/>
        </w:rPr>
        <w:t>Развивать внимательность</w:t>
      </w:r>
      <w:r w:rsidRPr="005B355D">
        <w:rPr>
          <w:rFonts w:ascii="Times New Roman" w:hAnsi="Times New Roman"/>
          <w:color w:val="000000"/>
          <w:sz w:val="32"/>
          <w:szCs w:val="32"/>
        </w:rPr>
        <w:t>, логическое мышление, память, ориентацию в окружающей обстановке.</w:t>
      </w:r>
    </w:p>
    <w:p w:rsidR="00C46B0C" w:rsidRDefault="00C46B0C" w:rsidP="00D32790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</w:pP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Предварительная работа</w:t>
      </w:r>
      <w:r w:rsidRPr="005B355D">
        <w:rPr>
          <w:rFonts w:ascii="Times New Roman" w:hAnsi="Times New Roman"/>
          <w:color w:val="000000"/>
          <w:sz w:val="32"/>
          <w:szCs w:val="32"/>
        </w:rPr>
        <w:t>:</w:t>
      </w: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1. Проведение с детьми познавательных занятий, бесед по </w:t>
      </w:r>
      <w:r w:rsidRPr="005B355D">
        <w:rPr>
          <w:rFonts w:ascii="Times New Roman" w:hAnsi="Times New Roman"/>
          <w:bCs/>
          <w:color w:val="000000"/>
          <w:sz w:val="32"/>
          <w:szCs w:val="32"/>
        </w:rPr>
        <w:t>ознакомлению с правилами дорожного движения</w:t>
      </w:r>
      <w:r w:rsidRPr="005B355D">
        <w:rPr>
          <w:rFonts w:ascii="Times New Roman" w:hAnsi="Times New Roman"/>
          <w:color w:val="000000"/>
          <w:sz w:val="32"/>
          <w:szCs w:val="32"/>
        </w:rPr>
        <w:t>.</w:t>
      </w: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2. </w:t>
      </w:r>
      <w:r w:rsidRPr="005B355D">
        <w:rPr>
          <w:rFonts w:ascii="Times New Roman" w:hAnsi="Times New Roman"/>
          <w:bCs/>
          <w:color w:val="000000"/>
          <w:sz w:val="32"/>
          <w:szCs w:val="32"/>
        </w:rPr>
        <w:t>Знакомство</w:t>
      </w:r>
      <w:r w:rsidRPr="005B355D">
        <w:rPr>
          <w:rFonts w:ascii="Times New Roman" w:hAnsi="Times New Roman"/>
          <w:color w:val="000000"/>
          <w:sz w:val="32"/>
          <w:szCs w:val="32"/>
        </w:rPr>
        <w:t> на физкультурных занятиях с играми – эстафетами.</w:t>
      </w:r>
    </w:p>
    <w:p w:rsidR="00C46B0C" w:rsidRDefault="00C46B0C" w:rsidP="00D32790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</w:pPr>
    </w:p>
    <w:p w:rsidR="00C46B0C" w:rsidRDefault="00C46B0C" w:rsidP="00D32790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</w:pPr>
    </w:p>
    <w:p w:rsidR="00C46B0C" w:rsidRDefault="00C46B0C" w:rsidP="00D32790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</w:pPr>
    </w:p>
    <w:p w:rsidR="00C46B0C" w:rsidRDefault="00C46B0C" w:rsidP="00D32790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</w:pPr>
    </w:p>
    <w:p w:rsidR="00C46B0C" w:rsidRDefault="00C46B0C" w:rsidP="00D32790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</w:pPr>
    </w:p>
    <w:p w:rsidR="00C46B0C" w:rsidRDefault="00C46B0C" w:rsidP="00D32790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</w:pPr>
    </w:p>
    <w:p w:rsidR="00C46B0C" w:rsidRDefault="00C46B0C" w:rsidP="00D32790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</w:pPr>
    </w:p>
    <w:p w:rsidR="00C46B0C" w:rsidRDefault="00C46B0C" w:rsidP="00D32790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</w:pPr>
    </w:p>
    <w:p w:rsidR="00C46B0C" w:rsidRDefault="00C46B0C" w:rsidP="00D32790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</w:pPr>
    </w:p>
    <w:p w:rsidR="00C46B0C" w:rsidRDefault="00C46B0C" w:rsidP="00D32790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</w:pPr>
    </w:p>
    <w:p w:rsidR="00C46B0C" w:rsidRDefault="00C46B0C" w:rsidP="00D32790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</w:pPr>
    </w:p>
    <w:p w:rsidR="00C46B0C" w:rsidRPr="005B355D" w:rsidRDefault="00C46B0C" w:rsidP="0026023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hAnsi="Times New Roman"/>
          <w:b/>
          <w:color w:val="000000"/>
          <w:sz w:val="32"/>
          <w:szCs w:val="32"/>
        </w:rPr>
        <w:t>:</w:t>
      </w:r>
      <w:r w:rsidRPr="005B355D">
        <w:rPr>
          <w:rFonts w:ascii="Times New Roman" w:hAnsi="Times New Roman"/>
          <w:color w:val="000000"/>
          <w:sz w:val="32"/>
          <w:szCs w:val="32"/>
        </w:rPr>
        <w:t xml:space="preserve">  Здравствуйте ребята, мы с вами живем </w:t>
      </w:r>
      <w:r>
        <w:rPr>
          <w:rFonts w:ascii="Times New Roman" w:hAnsi="Times New Roman"/>
          <w:color w:val="000000"/>
          <w:sz w:val="32"/>
          <w:szCs w:val="32"/>
        </w:rPr>
        <w:t xml:space="preserve">в городе </w:t>
      </w:r>
      <w:r w:rsidRPr="005B355D">
        <w:rPr>
          <w:rFonts w:ascii="Times New Roman" w:hAnsi="Times New Roman"/>
          <w:color w:val="000000"/>
          <w:sz w:val="32"/>
          <w:szCs w:val="32"/>
        </w:rPr>
        <w:t>с большими широкими улицами. По ним движется много легковых и грузовых автомашин, едут автобусы. И никто никому не мешает. А почему, ребята это так происходит? Как вы думаете?</w:t>
      </w:r>
    </w:p>
    <w:p w:rsidR="00C46B0C" w:rsidRPr="005B355D" w:rsidRDefault="00C46B0C" w:rsidP="00D32790">
      <w:pPr>
        <w:spacing w:before="260" w:after="26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Дети отвечают.</w:t>
      </w: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hAnsi="Times New Roman"/>
          <w:b/>
          <w:color w:val="000000"/>
          <w:sz w:val="32"/>
          <w:szCs w:val="32"/>
        </w:rPr>
        <w:t>:</w:t>
      </w:r>
      <w:r w:rsidRPr="005B355D">
        <w:rPr>
          <w:rFonts w:ascii="Times New Roman" w:hAnsi="Times New Roman"/>
          <w:color w:val="000000"/>
          <w:sz w:val="32"/>
          <w:szCs w:val="32"/>
        </w:rPr>
        <w:t xml:space="preserve"> Правильно! Это происходит потому, что есть такие четкие правила для водителей машин и для пешеходов. А кто следит за тем, что бы ПДД соблюдались?</w:t>
      </w: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Дети</w:t>
      </w:r>
      <w:r w:rsidRPr="005B355D">
        <w:rPr>
          <w:rFonts w:ascii="Times New Roman" w:hAnsi="Times New Roman"/>
          <w:b/>
          <w:color w:val="000000"/>
          <w:sz w:val="32"/>
          <w:szCs w:val="32"/>
        </w:rPr>
        <w:t>:</w:t>
      </w:r>
      <w:r w:rsidRPr="005B355D">
        <w:rPr>
          <w:rFonts w:ascii="Times New Roman" w:hAnsi="Times New Roman"/>
          <w:color w:val="000000"/>
          <w:sz w:val="32"/>
          <w:szCs w:val="32"/>
        </w:rPr>
        <w:t xml:space="preserve"> отвечают.</w:t>
      </w:r>
    </w:p>
    <w:p w:rsidR="00C46B0C" w:rsidRDefault="00C46B0C" w:rsidP="0026023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hAnsi="Times New Roman"/>
          <w:b/>
          <w:color w:val="000000"/>
          <w:sz w:val="32"/>
          <w:szCs w:val="32"/>
        </w:rPr>
        <w:t>:</w:t>
      </w:r>
      <w:r w:rsidRPr="005B355D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А кто ещё является помощником вы узнаете, отгадав мою загадку.</w:t>
      </w:r>
    </w:p>
    <w:p w:rsidR="00C46B0C" w:rsidRDefault="00C46B0C" w:rsidP="002F2F08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2F2F08">
        <w:rPr>
          <w:rFonts w:ascii="Times New Roman" w:hAnsi="Times New Roman"/>
          <w:color w:val="000000"/>
          <w:sz w:val="32"/>
          <w:szCs w:val="32"/>
        </w:rPr>
        <w:t>У него всегда три глаза,</w:t>
      </w:r>
    </w:p>
    <w:p w:rsidR="00C46B0C" w:rsidRDefault="00C46B0C" w:rsidP="002F2F08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2F2F08">
        <w:rPr>
          <w:rFonts w:ascii="Times New Roman" w:hAnsi="Times New Roman"/>
          <w:color w:val="000000"/>
          <w:sz w:val="32"/>
          <w:szCs w:val="32"/>
        </w:rPr>
        <w:t xml:space="preserve">Он не смотрит всеми сразу: </w:t>
      </w:r>
    </w:p>
    <w:p w:rsidR="00C46B0C" w:rsidRDefault="00C46B0C" w:rsidP="002F2F08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2F2F08">
        <w:rPr>
          <w:rFonts w:ascii="Times New Roman" w:hAnsi="Times New Roman"/>
          <w:color w:val="000000"/>
          <w:sz w:val="32"/>
          <w:szCs w:val="32"/>
        </w:rPr>
        <w:t>Два любых глазка прищурит,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C46B0C" w:rsidRDefault="00C46B0C" w:rsidP="002F2F08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2F2F08">
        <w:rPr>
          <w:rFonts w:ascii="Times New Roman" w:hAnsi="Times New Roman"/>
          <w:color w:val="000000"/>
          <w:sz w:val="32"/>
          <w:szCs w:val="32"/>
        </w:rPr>
        <w:t xml:space="preserve">А один не спит, дежурит. </w:t>
      </w:r>
    </w:p>
    <w:p w:rsidR="00C46B0C" w:rsidRDefault="00C46B0C" w:rsidP="002F2F08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2F2F08">
        <w:rPr>
          <w:rFonts w:ascii="Times New Roman" w:hAnsi="Times New Roman"/>
          <w:color w:val="000000"/>
          <w:sz w:val="32"/>
          <w:szCs w:val="32"/>
        </w:rPr>
        <w:t>Он глазами говорит: «Можно ехать!»,</w:t>
      </w:r>
    </w:p>
    <w:p w:rsidR="00C46B0C" w:rsidRDefault="00C46B0C" w:rsidP="002F2F08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2F2F08">
        <w:rPr>
          <w:rFonts w:ascii="Times New Roman" w:hAnsi="Times New Roman"/>
          <w:color w:val="000000"/>
          <w:sz w:val="32"/>
          <w:szCs w:val="32"/>
        </w:rPr>
        <w:t xml:space="preserve"> «Путь закрыт!», </w:t>
      </w:r>
    </w:p>
    <w:p w:rsidR="00C46B0C" w:rsidRDefault="00C46B0C" w:rsidP="002F2F08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2F2F08">
        <w:rPr>
          <w:rFonts w:ascii="Times New Roman" w:hAnsi="Times New Roman"/>
          <w:color w:val="000000"/>
          <w:sz w:val="32"/>
          <w:szCs w:val="32"/>
        </w:rPr>
        <w:t>Иль «Внимание! Постой!».</w:t>
      </w:r>
    </w:p>
    <w:p w:rsidR="00C46B0C" w:rsidRPr="002F2F08" w:rsidRDefault="00C46B0C" w:rsidP="002F2F08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2F2F08">
        <w:rPr>
          <w:rFonts w:ascii="Times New Roman" w:hAnsi="Times New Roman"/>
          <w:color w:val="000000"/>
          <w:sz w:val="32"/>
          <w:szCs w:val="32"/>
        </w:rPr>
        <w:t xml:space="preserve"> Кто же этот постовой… (Светофор)</w:t>
      </w:r>
    </w:p>
    <w:p w:rsidR="00C46B0C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hAnsi="Times New Roman"/>
          <w:color w:val="000000"/>
          <w:sz w:val="32"/>
          <w:szCs w:val="32"/>
        </w:rPr>
        <w:t>: Совершенно верно-это СВЕТОФОР.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1-ый ребенок: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Всем вниманье!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Всем вниманье!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Говорит вам жёлтый свет.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Объявляю вам заранее: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Перехода больше нет!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Не спешите, посмотрите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Посмотрите на меня!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Не спешите, потерпите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До зелёного огня!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2-ой ребёнок: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Вот теперь идите смело,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Пешеходам путь открыт,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Проходите, разрешаю,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Не беда, что я один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Я надёжно защищаю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От трамваев и машин.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3-ий ребёнок: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Красный свет-сигнал тревоги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В светофоровых глазах.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Не ходите по дороге,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Оставайтесь на местах.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Даже если вы спешите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На работу иль в кино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Подождите, подождите</w:t>
      </w:r>
    </w:p>
    <w:p w:rsidR="00C46B0C" w:rsidRPr="009C50F3" w:rsidRDefault="00C46B0C" w:rsidP="009C50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0F3">
        <w:rPr>
          <w:rFonts w:ascii="Times New Roman" w:hAnsi="Times New Roman"/>
          <w:color w:val="000000"/>
          <w:sz w:val="32"/>
          <w:szCs w:val="32"/>
        </w:rPr>
        <w:t>Подождите всё равно!</w:t>
      </w:r>
    </w:p>
    <w:p w:rsidR="00C46B0C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C46B0C" w:rsidRPr="005B355D" w:rsidRDefault="00C46B0C" w:rsidP="00960E39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hAnsi="Times New Roman"/>
          <w:color w:val="000000"/>
          <w:sz w:val="32"/>
          <w:szCs w:val="32"/>
        </w:rPr>
        <w:t>: Верно ребята, на улице нужно быть очень внимательным. Сейчас мы и посмотрим какие вы внимательные.</w:t>
      </w:r>
    </w:p>
    <w:p w:rsidR="00C46B0C" w:rsidRDefault="00C46B0C" w:rsidP="00960E39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Звучит веселая музыка, игра </w:t>
      </w:r>
      <w:r w:rsidRPr="005B355D"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  <w:t>«Сигналы светофора»</w:t>
      </w:r>
      <w:r w:rsidRPr="005B355D">
        <w:rPr>
          <w:rFonts w:ascii="Times New Roman" w:hAnsi="Times New Roman"/>
          <w:color w:val="000000"/>
          <w:sz w:val="32"/>
          <w:szCs w:val="32"/>
        </w:rPr>
        <w:t>.</w:t>
      </w:r>
    </w:p>
    <w:p w:rsidR="00C46B0C" w:rsidRDefault="00C46B0C" w:rsidP="00960E39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B355D">
        <w:rPr>
          <w:rFonts w:ascii="Times New Roman" w:hAnsi="Times New Roman"/>
          <w:b/>
          <w:color w:val="000000"/>
          <w:sz w:val="28"/>
          <w:szCs w:val="28"/>
        </w:rPr>
        <w:t>ПОДВИЖНАЯ ИГРА </w:t>
      </w:r>
      <w:r w:rsidRPr="005B355D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«СИГНАЛЫ СВЕТОФОРА»</w:t>
      </w:r>
    </w:p>
    <w:p w:rsidR="00C46B0C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Цель игры</w:t>
      </w:r>
      <w:r w:rsidRPr="005B355D">
        <w:rPr>
          <w:rFonts w:ascii="Times New Roman" w:hAnsi="Times New Roman"/>
          <w:b/>
          <w:color w:val="000000"/>
          <w:sz w:val="32"/>
          <w:szCs w:val="32"/>
        </w:rPr>
        <w:t>:</w:t>
      </w:r>
      <w:r w:rsidRPr="005B355D">
        <w:rPr>
          <w:rFonts w:ascii="Times New Roman" w:hAnsi="Times New Roman"/>
          <w:color w:val="000000"/>
          <w:sz w:val="32"/>
          <w:szCs w:val="32"/>
        </w:rPr>
        <w:t> </w:t>
      </w:r>
      <w:r w:rsidRPr="005B355D">
        <w:rPr>
          <w:rFonts w:ascii="Times New Roman" w:hAnsi="Times New Roman"/>
          <w:bCs/>
          <w:color w:val="000000"/>
          <w:sz w:val="32"/>
          <w:szCs w:val="32"/>
        </w:rPr>
        <w:t>развивать</w:t>
      </w:r>
      <w:r w:rsidRPr="005B355D">
        <w:rPr>
          <w:rFonts w:ascii="Times New Roman" w:hAnsi="Times New Roman"/>
          <w:color w:val="000000"/>
          <w:sz w:val="32"/>
          <w:szCs w:val="32"/>
        </w:rPr>
        <w:t> умение детей реагировать на определённый сигнал светофора. Закрепить умение детей сопоставлять свои действия с сигналом светофора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Воспитатель</w:t>
      </w:r>
      <w:r w:rsidRPr="005B355D">
        <w:rPr>
          <w:rFonts w:ascii="Times New Roman" w:hAnsi="Times New Roman"/>
          <w:color w:val="000000"/>
          <w:sz w:val="32"/>
          <w:szCs w:val="32"/>
        </w:rPr>
        <w:t xml:space="preserve"> поднимает круги </w:t>
      </w:r>
      <w:r w:rsidRPr="005B355D"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  <w:t>(три круга – красный, желтый, зеленый)</w:t>
      </w:r>
      <w:r w:rsidRPr="005B355D">
        <w:rPr>
          <w:rFonts w:ascii="Times New Roman" w:hAnsi="Times New Roman"/>
          <w:color w:val="000000"/>
          <w:sz w:val="32"/>
          <w:szCs w:val="32"/>
        </w:rPr>
        <w:t> в разном порядке.</w:t>
      </w:r>
    </w:p>
    <w:p w:rsidR="00C46B0C" w:rsidRPr="005B355D" w:rsidRDefault="00C46B0C" w:rsidP="00D32790">
      <w:pPr>
        <w:spacing w:before="260" w:after="26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Зеленый круг – дети топают ногами;</w:t>
      </w:r>
    </w:p>
    <w:p w:rsidR="00C46B0C" w:rsidRPr="005B355D" w:rsidRDefault="00C46B0C" w:rsidP="00D32790">
      <w:pPr>
        <w:spacing w:before="260" w:after="26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Желтый круг – дети хлопают в ладоши;</w:t>
      </w:r>
    </w:p>
    <w:p w:rsidR="00C46B0C" w:rsidRPr="005B355D" w:rsidRDefault="00C46B0C" w:rsidP="00D32790">
      <w:pPr>
        <w:spacing w:before="260" w:after="26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Красный круг – дети стоят на месте, ничего не делают.</w:t>
      </w:r>
    </w:p>
    <w:p w:rsidR="00C46B0C" w:rsidRPr="005B355D" w:rsidRDefault="00C46B0C" w:rsidP="00D32790">
      <w:pPr>
        <w:spacing w:before="260" w:after="26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Будьте внимательны!</w:t>
      </w:r>
    </w:p>
    <w:p w:rsidR="00C46B0C" w:rsidRPr="005B355D" w:rsidRDefault="00C46B0C" w:rsidP="00D32790">
      <w:pPr>
        <w:shd w:val="clear" w:color="auto" w:fill="FFFFFF"/>
        <w:spacing w:after="0" w:line="389" w:lineRule="atLeast"/>
        <w:rPr>
          <w:rFonts w:ascii="Times New Roman" w:hAnsi="Times New Roman"/>
          <w:color w:val="000000"/>
          <w:sz w:val="32"/>
          <w:szCs w:val="32"/>
        </w:rPr>
      </w:pP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hAnsi="Times New Roman"/>
          <w:b/>
          <w:color w:val="000000"/>
          <w:sz w:val="32"/>
          <w:szCs w:val="32"/>
        </w:rPr>
        <w:t>:</w:t>
      </w:r>
      <w:r w:rsidRPr="005B355D">
        <w:rPr>
          <w:rFonts w:ascii="Times New Roman" w:hAnsi="Times New Roman"/>
          <w:color w:val="000000"/>
          <w:sz w:val="32"/>
          <w:szCs w:val="32"/>
        </w:rPr>
        <w:t xml:space="preserve"> С этой ситуацией вы справились. Молодцы! В две команды становись.</w:t>
      </w:r>
    </w:p>
    <w:p w:rsidR="00C46B0C" w:rsidRPr="005B355D" w:rsidRDefault="00C46B0C" w:rsidP="00D32790">
      <w:pPr>
        <w:spacing w:before="260" w:after="26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Дети строятся на линию старта в две колонны. Вешаются модели светофоров без цветных кругов.</w:t>
      </w: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hAnsi="Times New Roman"/>
          <w:b/>
          <w:color w:val="000000"/>
          <w:sz w:val="32"/>
          <w:szCs w:val="32"/>
        </w:rPr>
        <w:t>:</w:t>
      </w:r>
      <w:r w:rsidRPr="005B355D">
        <w:rPr>
          <w:rFonts w:ascii="Times New Roman" w:hAnsi="Times New Roman"/>
          <w:color w:val="000000"/>
          <w:sz w:val="32"/>
          <w:szCs w:val="32"/>
        </w:rPr>
        <w:t xml:space="preserve"> Ребята перед вами светофоры, но в них чего не хватает, им нужны цветные сигналы.</w:t>
      </w: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 xml:space="preserve">1. </w:t>
      </w:r>
      <w:r w:rsidRPr="005B355D">
        <w:rPr>
          <w:rFonts w:ascii="Times New Roman" w:hAnsi="Times New Roman"/>
          <w:b/>
          <w:color w:val="000000"/>
          <w:sz w:val="28"/>
          <w:szCs w:val="28"/>
        </w:rPr>
        <w:t>ЭСТАФЕТА </w:t>
      </w:r>
      <w:r w:rsidRPr="005B355D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«СОБЕРИ СВЕТОФОР»</w:t>
      </w: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На расстоянии 6м от стартовой линии висят модели светофора без цветных кружков. Рядом корзина с цветными кружками </w:t>
      </w:r>
      <w:r w:rsidRPr="005B355D"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  <w:t>(красный, зеленый, желтый)</w:t>
      </w:r>
      <w:r w:rsidRPr="005B355D">
        <w:rPr>
          <w:rFonts w:ascii="Times New Roman" w:hAnsi="Times New Roman"/>
          <w:color w:val="000000"/>
          <w:sz w:val="32"/>
          <w:szCs w:val="32"/>
        </w:rPr>
        <w:t> по количеству детей. По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5B355D">
        <w:rPr>
          <w:rFonts w:ascii="Times New Roman" w:hAnsi="Times New Roman"/>
          <w:color w:val="000000"/>
          <w:sz w:val="32"/>
          <w:szCs w:val="32"/>
          <w:u w:val="single"/>
          <w:bdr w:val="none" w:sz="0" w:space="0" w:color="auto" w:frame="1"/>
        </w:rPr>
        <w:t>команде</w:t>
      </w:r>
      <w:r w:rsidRPr="005B355D">
        <w:rPr>
          <w:rFonts w:ascii="Times New Roman" w:hAnsi="Times New Roman"/>
          <w:color w:val="000000"/>
          <w:sz w:val="32"/>
          <w:szCs w:val="32"/>
        </w:rPr>
        <w:t>: </w:t>
      </w:r>
      <w:r w:rsidRPr="005B355D"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  <w:t>«Начали!»</w:t>
      </w:r>
      <w:r w:rsidRPr="005B355D">
        <w:rPr>
          <w:rFonts w:ascii="Times New Roman" w:hAnsi="Times New Roman"/>
          <w:color w:val="000000"/>
          <w:sz w:val="32"/>
          <w:szCs w:val="32"/>
        </w:rPr>
        <w:t> первые участники команды на больших мячах или детских машинах прыгают </w:t>
      </w:r>
      <w:r w:rsidRPr="005B355D"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  <w:t>(едут)</w:t>
      </w:r>
      <w:r w:rsidRPr="005B355D">
        <w:rPr>
          <w:rFonts w:ascii="Times New Roman" w:hAnsi="Times New Roman"/>
          <w:color w:val="000000"/>
          <w:sz w:val="32"/>
          <w:szCs w:val="32"/>
        </w:rPr>
        <w:t> до корзины, берут из нее один цветной кружок светофора и прикрепляют его на макет (нужно прикрепить в правильной последовательности, возвращаются обратно, передавая эстафету следующему участнику.</w:t>
      </w:r>
    </w:p>
    <w:p w:rsidR="00C46B0C" w:rsidRPr="005B355D" w:rsidRDefault="00C46B0C" w:rsidP="00D32790">
      <w:pPr>
        <w:shd w:val="clear" w:color="auto" w:fill="FFFFFF"/>
        <w:spacing w:after="0" w:line="389" w:lineRule="atLeast"/>
        <w:rPr>
          <w:rFonts w:ascii="Times New Roman" w:hAnsi="Times New Roman"/>
          <w:color w:val="000000"/>
          <w:sz w:val="32"/>
          <w:szCs w:val="32"/>
        </w:rPr>
      </w:pP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hAnsi="Times New Roman"/>
          <w:b/>
          <w:color w:val="000000"/>
          <w:sz w:val="32"/>
          <w:szCs w:val="32"/>
        </w:rPr>
        <w:t>:</w:t>
      </w:r>
      <w:r w:rsidRPr="005B355D">
        <w:rPr>
          <w:rFonts w:ascii="Times New Roman" w:hAnsi="Times New Roman"/>
          <w:color w:val="000000"/>
          <w:sz w:val="32"/>
          <w:szCs w:val="32"/>
        </w:rPr>
        <w:t xml:space="preserve"> Молодцы! Все справились с этим заданием. Очень часто нарушители ПДД портят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5B355D">
        <w:rPr>
          <w:rFonts w:ascii="Times New Roman" w:hAnsi="Times New Roman"/>
          <w:bCs/>
          <w:color w:val="000000"/>
          <w:sz w:val="32"/>
          <w:szCs w:val="32"/>
        </w:rPr>
        <w:t>дорожные знаки</w:t>
      </w:r>
      <w:r w:rsidRPr="005B355D">
        <w:rPr>
          <w:rFonts w:ascii="Times New Roman" w:hAnsi="Times New Roman"/>
          <w:color w:val="000000"/>
          <w:sz w:val="32"/>
          <w:szCs w:val="32"/>
        </w:rPr>
        <w:t>, и сейчас вам предстоит отремонтировать некоторые из них. Вам необходимо из предложенных составляющих собрать </w:t>
      </w:r>
      <w:r w:rsidRPr="005B355D">
        <w:rPr>
          <w:rFonts w:ascii="Times New Roman" w:hAnsi="Times New Roman"/>
          <w:b/>
          <w:bCs/>
          <w:color w:val="000000"/>
          <w:sz w:val="32"/>
          <w:szCs w:val="32"/>
        </w:rPr>
        <w:t>дорожный знак</w:t>
      </w:r>
      <w:r w:rsidRPr="005B355D">
        <w:rPr>
          <w:rFonts w:ascii="Times New Roman" w:hAnsi="Times New Roman"/>
          <w:color w:val="000000"/>
          <w:sz w:val="32"/>
          <w:szCs w:val="32"/>
        </w:rPr>
        <w:t> и правильно назвать его.</w:t>
      </w: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 xml:space="preserve">2. </w:t>
      </w:r>
      <w:r w:rsidRPr="005B355D">
        <w:rPr>
          <w:rFonts w:ascii="Times New Roman" w:hAnsi="Times New Roman"/>
          <w:b/>
          <w:color w:val="000000"/>
          <w:sz w:val="28"/>
          <w:szCs w:val="28"/>
        </w:rPr>
        <w:t>ЭСТАФЕТА </w:t>
      </w:r>
      <w:r w:rsidRPr="005B355D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«</w:t>
      </w:r>
      <w:r w:rsidRPr="005B355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ДОРОЖНЫЙ ЗНАК</w:t>
      </w:r>
      <w:r w:rsidRPr="005B355D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»</w:t>
      </w: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bCs/>
          <w:color w:val="000000"/>
          <w:sz w:val="32"/>
          <w:szCs w:val="32"/>
        </w:rPr>
        <w:t>Дорожные знаки разрезаны на части</w:t>
      </w:r>
      <w:r w:rsidRPr="005B355D">
        <w:rPr>
          <w:rFonts w:ascii="Times New Roman" w:hAnsi="Times New Roman"/>
          <w:color w:val="000000"/>
          <w:sz w:val="32"/>
          <w:szCs w:val="32"/>
        </w:rPr>
        <w:t>, как пазл. Дети выстраиваются у стартовой линии. Перед каждой командой два-три препятствия. Игроки каждой команды, по свистку начинают перепрыгивать через препятствия, подбегают к обручу, в котором выложены части </w:t>
      </w:r>
      <w:r w:rsidRPr="005B355D">
        <w:rPr>
          <w:rFonts w:ascii="Times New Roman" w:hAnsi="Times New Roman"/>
          <w:bCs/>
          <w:color w:val="000000"/>
          <w:sz w:val="32"/>
          <w:szCs w:val="32"/>
        </w:rPr>
        <w:t>знака</w:t>
      </w:r>
      <w:r w:rsidRPr="005B355D">
        <w:rPr>
          <w:rFonts w:ascii="Times New Roman" w:hAnsi="Times New Roman"/>
          <w:color w:val="000000"/>
          <w:sz w:val="32"/>
          <w:szCs w:val="32"/>
        </w:rPr>
        <w:t>, берут одну часть и возвращаются к команде. Когда последний игрок прибегает, команда собирает из частей </w:t>
      </w:r>
      <w:r w:rsidRPr="005B355D">
        <w:rPr>
          <w:rFonts w:ascii="Times New Roman" w:hAnsi="Times New Roman"/>
          <w:bCs/>
          <w:color w:val="000000"/>
          <w:sz w:val="32"/>
          <w:szCs w:val="32"/>
        </w:rPr>
        <w:t>знак и называет его</w:t>
      </w:r>
      <w:r w:rsidRPr="005B355D">
        <w:rPr>
          <w:rFonts w:ascii="Times New Roman" w:hAnsi="Times New Roman"/>
          <w:color w:val="000000"/>
          <w:sz w:val="32"/>
          <w:szCs w:val="32"/>
        </w:rPr>
        <w:t>.</w:t>
      </w:r>
    </w:p>
    <w:p w:rsidR="00C46B0C" w:rsidRPr="005B355D" w:rsidRDefault="00C46B0C" w:rsidP="00D32790">
      <w:pPr>
        <w:shd w:val="clear" w:color="auto" w:fill="FFFFFF"/>
        <w:spacing w:after="0" w:line="389" w:lineRule="atLeast"/>
        <w:rPr>
          <w:rFonts w:ascii="Times New Roman" w:hAnsi="Times New Roman"/>
          <w:color w:val="000000"/>
          <w:sz w:val="32"/>
          <w:szCs w:val="32"/>
        </w:rPr>
      </w:pP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hAnsi="Times New Roman"/>
          <w:b/>
          <w:color w:val="000000"/>
          <w:sz w:val="32"/>
          <w:szCs w:val="32"/>
        </w:rPr>
        <w:t>:</w:t>
      </w:r>
      <w:r w:rsidRPr="005B355D">
        <w:rPr>
          <w:rFonts w:ascii="Times New Roman" w:hAnsi="Times New Roman"/>
          <w:color w:val="000000"/>
          <w:sz w:val="32"/>
          <w:szCs w:val="32"/>
        </w:rPr>
        <w:t xml:space="preserve"> Молодцы, все справились, а теперь передохнем, </w:t>
      </w:r>
      <w:r w:rsidRPr="005B355D"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игра</w:t>
      </w:r>
      <w:r w:rsidRPr="005B355D">
        <w:rPr>
          <w:rFonts w:ascii="Times New Roman" w:hAnsi="Times New Roman"/>
          <w:color w:val="000000"/>
          <w:sz w:val="32"/>
          <w:szCs w:val="32"/>
        </w:rPr>
        <w:t>: </w:t>
      </w:r>
      <w:r w:rsidRPr="005B355D"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  <w:t>«Разрешается – запрещается»</w:t>
      </w:r>
      <w:r w:rsidRPr="005B355D">
        <w:rPr>
          <w:rFonts w:ascii="Times New Roman" w:hAnsi="Times New Roman"/>
          <w:color w:val="000000"/>
          <w:sz w:val="32"/>
          <w:szCs w:val="32"/>
        </w:rPr>
        <w:t>.</w:t>
      </w:r>
    </w:p>
    <w:p w:rsidR="00C46B0C" w:rsidRPr="005B355D" w:rsidRDefault="00C46B0C" w:rsidP="00D32790">
      <w:pPr>
        <w:spacing w:before="260" w:after="26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Играть и прыгать на остановке…</w:t>
      </w:r>
    </w:p>
    <w:p w:rsidR="00C46B0C" w:rsidRPr="005B355D" w:rsidRDefault="00C46B0C" w:rsidP="00D32790">
      <w:pPr>
        <w:spacing w:before="260" w:after="26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Громко кричать на остановке…</w:t>
      </w:r>
    </w:p>
    <w:p w:rsidR="00C46B0C" w:rsidRPr="005B355D" w:rsidRDefault="00C46B0C" w:rsidP="00D32790">
      <w:pPr>
        <w:spacing w:before="260" w:after="26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В автобусе вести себя спокойно…</w:t>
      </w:r>
    </w:p>
    <w:p w:rsidR="00C46B0C" w:rsidRPr="005B355D" w:rsidRDefault="00C46B0C" w:rsidP="00D32790">
      <w:pPr>
        <w:spacing w:before="260" w:after="26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Уступать место старшим…</w:t>
      </w:r>
    </w:p>
    <w:p w:rsidR="00C46B0C" w:rsidRPr="005B355D" w:rsidRDefault="00C46B0C" w:rsidP="00D32790">
      <w:pPr>
        <w:spacing w:before="260" w:after="26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Высовываться из окна…</w:t>
      </w:r>
    </w:p>
    <w:p w:rsidR="00C46B0C" w:rsidRPr="009511E6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Обходить стоящий </w:t>
      </w:r>
      <w:r w:rsidRPr="009511E6">
        <w:rPr>
          <w:rFonts w:ascii="Times New Roman" w:hAnsi="Times New Roman"/>
          <w:bCs/>
          <w:color w:val="000000"/>
          <w:sz w:val="32"/>
          <w:szCs w:val="32"/>
        </w:rPr>
        <w:t>транспорт спереди…</w:t>
      </w:r>
    </w:p>
    <w:p w:rsidR="00C46B0C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u w:val="single"/>
          <w:bdr w:val="none" w:sz="0" w:space="0" w:color="auto" w:frame="1"/>
        </w:rPr>
      </w:pP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511E6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Ведущая</w:t>
      </w:r>
      <w:r w:rsidRPr="009511E6">
        <w:rPr>
          <w:rFonts w:ascii="Times New Roman" w:hAnsi="Times New Roman"/>
          <w:b/>
          <w:color w:val="000000"/>
          <w:sz w:val="32"/>
          <w:szCs w:val="32"/>
        </w:rPr>
        <w:t xml:space="preserve">: </w:t>
      </w:r>
      <w:r w:rsidRPr="005B355D">
        <w:rPr>
          <w:rFonts w:ascii="Times New Roman" w:hAnsi="Times New Roman"/>
          <w:color w:val="000000"/>
          <w:sz w:val="32"/>
          <w:szCs w:val="32"/>
        </w:rPr>
        <w:t>А скажите-ка мне умные ребятишки, где можно переходить улицу? </w:t>
      </w:r>
      <w:r w:rsidRPr="005B355D"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  <w:t>(обращается к детям)</w:t>
      </w:r>
      <w:r w:rsidRPr="005B355D">
        <w:rPr>
          <w:rFonts w:ascii="Times New Roman" w:hAnsi="Times New Roman"/>
          <w:color w:val="000000"/>
          <w:sz w:val="32"/>
          <w:szCs w:val="32"/>
        </w:rPr>
        <w:t>.</w:t>
      </w: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511E6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Дет</w:t>
      </w:r>
      <w:r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и</w:t>
      </w:r>
      <w:r w:rsidRPr="009511E6">
        <w:rPr>
          <w:rFonts w:ascii="Times New Roman" w:hAnsi="Times New Roman"/>
          <w:b/>
          <w:color w:val="000000"/>
          <w:sz w:val="32"/>
          <w:szCs w:val="32"/>
        </w:rPr>
        <w:t>:</w:t>
      </w:r>
      <w:r w:rsidRPr="005B355D">
        <w:rPr>
          <w:rFonts w:ascii="Times New Roman" w:hAnsi="Times New Roman"/>
          <w:color w:val="000000"/>
          <w:sz w:val="32"/>
          <w:szCs w:val="32"/>
        </w:rPr>
        <w:t xml:space="preserve"> По </w:t>
      </w:r>
      <w:r w:rsidRPr="009511E6"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переходу</w:t>
      </w:r>
      <w:r w:rsidRPr="005B355D">
        <w:rPr>
          <w:rFonts w:ascii="Times New Roman" w:hAnsi="Times New Roman"/>
          <w:color w:val="000000"/>
          <w:sz w:val="32"/>
          <w:szCs w:val="32"/>
        </w:rPr>
        <w:t>: наземному, подземному и надземному.</w:t>
      </w: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511E6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hAnsi="Times New Roman"/>
          <w:color w:val="000000"/>
          <w:sz w:val="32"/>
          <w:szCs w:val="32"/>
        </w:rPr>
        <w:t>: Если ты спешишь в пути</w:t>
      </w:r>
    </w:p>
    <w:p w:rsidR="00C46B0C" w:rsidRPr="005B355D" w:rsidRDefault="00C46B0C" w:rsidP="00D32790">
      <w:pPr>
        <w:spacing w:before="260" w:after="26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Через улицу пройти,</w:t>
      </w:r>
    </w:p>
    <w:p w:rsidR="00C46B0C" w:rsidRPr="005B355D" w:rsidRDefault="00C46B0C" w:rsidP="00D32790">
      <w:pPr>
        <w:spacing w:before="260" w:after="26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Там иди, где весь народ,</w:t>
      </w: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Там, где </w:t>
      </w:r>
      <w:r w:rsidRPr="009511E6">
        <w:rPr>
          <w:rFonts w:ascii="Times New Roman" w:hAnsi="Times New Roman"/>
          <w:bCs/>
          <w:color w:val="000000"/>
          <w:sz w:val="32"/>
          <w:szCs w:val="32"/>
        </w:rPr>
        <w:t>знак есть переход</w:t>
      </w:r>
      <w:r w:rsidRPr="005B355D">
        <w:rPr>
          <w:rFonts w:ascii="Times New Roman" w:hAnsi="Times New Roman"/>
          <w:color w:val="000000"/>
          <w:sz w:val="32"/>
          <w:szCs w:val="32"/>
        </w:rPr>
        <w:t>.</w:t>
      </w:r>
    </w:p>
    <w:p w:rsidR="00C46B0C" w:rsidRPr="009511E6" w:rsidRDefault="00C46B0C" w:rsidP="00D3279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 xml:space="preserve">3. </w:t>
      </w:r>
      <w:r w:rsidRPr="009511E6">
        <w:rPr>
          <w:rFonts w:ascii="Times New Roman" w:hAnsi="Times New Roman"/>
          <w:b/>
          <w:color w:val="000000"/>
          <w:sz w:val="28"/>
          <w:szCs w:val="28"/>
        </w:rPr>
        <w:t>ЭСТАФЕТА </w:t>
      </w:r>
      <w:r w:rsidRPr="009511E6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«МЫ - ПЕШЕХОДЫ»</w:t>
      </w: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Дети стоят в командах у стартовой линии. Перед каждой </w:t>
      </w:r>
      <w:r w:rsidRPr="005B355D">
        <w:rPr>
          <w:rFonts w:ascii="Times New Roman" w:hAnsi="Times New Roman"/>
          <w:color w:val="000000"/>
          <w:sz w:val="32"/>
          <w:szCs w:val="32"/>
          <w:u w:val="single"/>
          <w:bdr w:val="none" w:sz="0" w:space="0" w:color="auto" w:frame="1"/>
        </w:rPr>
        <w:t>командой</w:t>
      </w:r>
      <w:r w:rsidRPr="005B355D">
        <w:rPr>
          <w:rFonts w:ascii="Times New Roman" w:hAnsi="Times New Roman"/>
          <w:color w:val="000000"/>
          <w:sz w:val="32"/>
          <w:szCs w:val="32"/>
        </w:rPr>
        <w:t>: </w:t>
      </w:r>
      <w:r w:rsidRPr="009511E6">
        <w:rPr>
          <w:rFonts w:ascii="Times New Roman" w:hAnsi="Times New Roman"/>
          <w:bCs/>
          <w:color w:val="000000"/>
          <w:sz w:val="32"/>
          <w:szCs w:val="32"/>
        </w:rPr>
        <w:t>знак</w:t>
      </w:r>
      <w:r w:rsidRPr="005B355D">
        <w:rPr>
          <w:rFonts w:ascii="Times New Roman" w:hAnsi="Times New Roman"/>
          <w:b/>
          <w:bCs/>
          <w:color w:val="000000"/>
          <w:sz w:val="32"/>
          <w:szCs w:val="32"/>
        </w:rPr>
        <w:t> </w:t>
      </w:r>
      <w:r w:rsidRPr="005B355D"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  <w:t>«Надземный переход»</w:t>
      </w:r>
      <w:r w:rsidRPr="005B355D">
        <w:rPr>
          <w:rFonts w:ascii="Times New Roman" w:hAnsi="Times New Roman"/>
          <w:color w:val="000000"/>
          <w:sz w:val="32"/>
          <w:szCs w:val="32"/>
        </w:rPr>
        <w:t> (скамейка, </w:t>
      </w:r>
      <w:r w:rsidRPr="009511E6">
        <w:rPr>
          <w:rFonts w:ascii="Times New Roman" w:hAnsi="Times New Roman"/>
          <w:bCs/>
          <w:color w:val="000000"/>
          <w:sz w:val="32"/>
          <w:szCs w:val="32"/>
        </w:rPr>
        <w:t>знак</w:t>
      </w:r>
      <w:r w:rsidRPr="005B355D">
        <w:rPr>
          <w:rFonts w:ascii="Times New Roman" w:hAnsi="Times New Roman"/>
          <w:b/>
          <w:bCs/>
          <w:color w:val="000000"/>
          <w:sz w:val="32"/>
          <w:szCs w:val="32"/>
        </w:rPr>
        <w:t> </w:t>
      </w:r>
      <w:r w:rsidRPr="005B355D"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  <w:t>«Пешеходный переход»</w:t>
      </w:r>
      <w:r w:rsidRPr="005B355D">
        <w:rPr>
          <w:rFonts w:ascii="Times New Roman" w:hAnsi="Times New Roman"/>
          <w:color w:val="000000"/>
          <w:sz w:val="32"/>
          <w:szCs w:val="32"/>
        </w:rPr>
        <w:t> разложена зебра, </w:t>
      </w:r>
      <w:r w:rsidRPr="009511E6">
        <w:rPr>
          <w:rFonts w:ascii="Times New Roman" w:hAnsi="Times New Roman"/>
          <w:bCs/>
          <w:color w:val="000000"/>
          <w:sz w:val="32"/>
          <w:szCs w:val="32"/>
        </w:rPr>
        <w:t>знак</w:t>
      </w:r>
      <w:r w:rsidRPr="005B355D">
        <w:rPr>
          <w:rFonts w:ascii="Times New Roman" w:hAnsi="Times New Roman"/>
          <w:b/>
          <w:bCs/>
          <w:color w:val="000000"/>
          <w:sz w:val="32"/>
          <w:szCs w:val="32"/>
        </w:rPr>
        <w:t> </w:t>
      </w:r>
      <w:r w:rsidRPr="005B355D"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  <w:t>«Стоп»</w:t>
      </w:r>
      <w:r w:rsidRPr="005B355D">
        <w:rPr>
          <w:rFonts w:ascii="Times New Roman" w:hAnsi="Times New Roman"/>
          <w:color w:val="000000"/>
          <w:sz w:val="32"/>
          <w:szCs w:val="32"/>
        </w:rPr>
        <w:t>.</w:t>
      </w:r>
    </w:p>
    <w:p w:rsidR="00C46B0C" w:rsidRDefault="00C46B0C" w:rsidP="009511E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По свистку дети пробегают по скамейке, проходят по зебре, добегают до </w:t>
      </w:r>
      <w:r w:rsidRPr="009511E6">
        <w:rPr>
          <w:rFonts w:ascii="Times New Roman" w:hAnsi="Times New Roman"/>
          <w:bCs/>
          <w:color w:val="000000"/>
          <w:sz w:val="32"/>
          <w:szCs w:val="32"/>
        </w:rPr>
        <w:t>знака</w:t>
      </w:r>
      <w:r w:rsidRPr="005B355D">
        <w:rPr>
          <w:rFonts w:ascii="Times New Roman" w:hAnsi="Times New Roman"/>
          <w:b/>
          <w:bCs/>
          <w:color w:val="000000"/>
          <w:sz w:val="32"/>
          <w:szCs w:val="32"/>
        </w:rPr>
        <w:t> </w:t>
      </w:r>
      <w:r w:rsidRPr="005B355D"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  <w:t>«стоп»</w:t>
      </w:r>
      <w:r w:rsidRPr="005B355D">
        <w:rPr>
          <w:rFonts w:ascii="Times New Roman" w:hAnsi="Times New Roman"/>
          <w:color w:val="000000"/>
          <w:sz w:val="32"/>
          <w:szCs w:val="32"/>
        </w:rPr>
        <w:t> и возвращаются к своей команде.</w:t>
      </w:r>
    </w:p>
    <w:p w:rsidR="00C46B0C" w:rsidRPr="005B355D" w:rsidRDefault="00C46B0C" w:rsidP="009511E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511E6"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hAnsi="Times New Roman"/>
          <w:color w:val="000000"/>
          <w:sz w:val="32"/>
          <w:szCs w:val="32"/>
        </w:rPr>
        <w:t>: Молодцы все справились.</w:t>
      </w:r>
    </w:p>
    <w:p w:rsidR="00C46B0C" w:rsidRPr="00917A45" w:rsidRDefault="00C46B0C" w:rsidP="00D32790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4</w:t>
      </w:r>
      <w:r w:rsidRPr="00917A45">
        <w:rPr>
          <w:rFonts w:ascii="Times New Roman" w:hAnsi="Times New Roman"/>
          <w:color w:val="000000"/>
          <w:sz w:val="36"/>
          <w:szCs w:val="36"/>
        </w:rPr>
        <w:t xml:space="preserve">. </w:t>
      </w:r>
      <w:r w:rsidRPr="00917A45">
        <w:rPr>
          <w:rFonts w:ascii="Times New Roman" w:hAnsi="Times New Roman"/>
          <w:b/>
          <w:color w:val="000000"/>
          <w:sz w:val="36"/>
          <w:szCs w:val="36"/>
        </w:rPr>
        <w:t>Эстафета «Знатоки дорожных знаков»</w:t>
      </w:r>
    </w:p>
    <w:p w:rsidR="00C46B0C" w:rsidRPr="005B355D" w:rsidRDefault="00C46B0C" w:rsidP="00D32790">
      <w:pPr>
        <w:spacing w:before="260" w:after="26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Каждая команда собирает пирамиду из дорожных знаков, одна из запрещающих, а другая из предупреждающих.</w:t>
      </w:r>
    </w:p>
    <w:p w:rsidR="00C46B0C" w:rsidRPr="009511E6" w:rsidRDefault="00C46B0C" w:rsidP="00D32790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 w:rsidRPr="009511E6">
        <w:rPr>
          <w:rFonts w:ascii="Times New Roman" w:hAnsi="Times New Roman"/>
          <w:b/>
          <w:iCs/>
          <w:color w:val="000000"/>
          <w:sz w:val="32"/>
          <w:szCs w:val="32"/>
          <w:bdr w:val="none" w:sz="0" w:space="0" w:color="auto" w:frame="1"/>
        </w:rPr>
        <w:t>«Умственная разминка»</w:t>
      </w: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Какие бывают переходы? </w:t>
      </w:r>
      <w:r w:rsidRPr="005B355D"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  <w:t>(наземные, подземные</w:t>
      </w:r>
      <w:r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  <w:t>,надземный</w:t>
      </w:r>
      <w:r w:rsidRPr="005B355D"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  <w:t>)</w:t>
      </w: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Как называют людей, идущих по улице? </w:t>
      </w:r>
      <w:r w:rsidRPr="005B355D"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  <w:t>(пешеходы)</w:t>
      </w: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На какой сигнал светофора разрешается переходить? </w:t>
      </w:r>
      <w:r w:rsidRPr="005B355D"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  <w:t>(зеленый)</w:t>
      </w: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Как называется место пересечения </w:t>
      </w:r>
      <w:r w:rsidRPr="009511E6">
        <w:rPr>
          <w:rFonts w:ascii="Times New Roman" w:hAnsi="Times New Roman"/>
          <w:bCs/>
          <w:color w:val="000000"/>
          <w:sz w:val="32"/>
          <w:szCs w:val="32"/>
        </w:rPr>
        <w:t>дорог</w:t>
      </w:r>
      <w:r w:rsidRPr="005B355D">
        <w:rPr>
          <w:rFonts w:ascii="Times New Roman" w:hAnsi="Times New Roman"/>
          <w:color w:val="000000"/>
          <w:sz w:val="32"/>
          <w:szCs w:val="32"/>
        </w:rPr>
        <w:t>? </w:t>
      </w:r>
      <w:r w:rsidRPr="005B355D"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  <w:t>(перекресток)</w:t>
      </w: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511E6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Ведущая</w:t>
      </w:r>
      <w:r w:rsidRPr="009511E6">
        <w:rPr>
          <w:rFonts w:ascii="Times New Roman" w:hAnsi="Times New Roman"/>
          <w:b/>
          <w:color w:val="000000"/>
          <w:sz w:val="32"/>
          <w:szCs w:val="32"/>
        </w:rPr>
        <w:t>:</w:t>
      </w:r>
      <w:r w:rsidRPr="005B355D">
        <w:rPr>
          <w:rFonts w:ascii="Times New Roman" w:hAnsi="Times New Roman"/>
          <w:color w:val="000000"/>
          <w:sz w:val="32"/>
          <w:szCs w:val="32"/>
        </w:rPr>
        <w:t xml:space="preserve"> Вы и с этим заданием справились, молодцы. А теперь давайте посмотрим, какие из вас вырастут водители.</w:t>
      </w:r>
    </w:p>
    <w:p w:rsidR="00C46B0C" w:rsidRPr="009511E6" w:rsidRDefault="00C46B0C" w:rsidP="00D3279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 xml:space="preserve">5. </w:t>
      </w:r>
      <w:r w:rsidRPr="009511E6">
        <w:rPr>
          <w:rFonts w:ascii="Times New Roman" w:hAnsi="Times New Roman"/>
          <w:b/>
          <w:color w:val="000000"/>
          <w:sz w:val="28"/>
          <w:szCs w:val="28"/>
        </w:rPr>
        <w:t>ЭСТАФЕТА </w:t>
      </w:r>
      <w:r w:rsidRPr="009511E6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«ВОДИТЕЛЬ»</w:t>
      </w: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Дети по очереди везут большие игрушечные машины до стойки, объезжают ее и возвращаются назад, передают машину следующему игроку. Эстафета не только на быстроту, но и на внимательность, так как пешеходы </w:t>
      </w:r>
      <w:r w:rsidRPr="005B355D"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  <w:t>(воспитатель)</w:t>
      </w:r>
      <w:r w:rsidRPr="005B355D">
        <w:rPr>
          <w:rFonts w:ascii="Times New Roman" w:hAnsi="Times New Roman"/>
          <w:color w:val="000000"/>
          <w:sz w:val="32"/>
          <w:szCs w:val="32"/>
        </w:rPr>
        <w:t> могут проходить по пешеходному переходу. Побеждает команда, которая выполнила все верно.</w:t>
      </w:r>
    </w:p>
    <w:p w:rsidR="00C46B0C" w:rsidRPr="005B355D" w:rsidRDefault="00C46B0C" w:rsidP="00D32790">
      <w:pPr>
        <w:shd w:val="clear" w:color="auto" w:fill="FFFFFF"/>
        <w:spacing w:after="0" w:line="389" w:lineRule="atLeast"/>
        <w:rPr>
          <w:rFonts w:ascii="Times New Roman" w:hAnsi="Times New Roman"/>
          <w:color w:val="000000"/>
          <w:sz w:val="32"/>
          <w:szCs w:val="32"/>
        </w:rPr>
      </w:pP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511E6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Ведущая</w:t>
      </w:r>
      <w:r w:rsidRPr="009511E6">
        <w:rPr>
          <w:rFonts w:ascii="Times New Roman" w:hAnsi="Times New Roman"/>
          <w:b/>
          <w:color w:val="000000"/>
          <w:sz w:val="32"/>
          <w:szCs w:val="32"/>
        </w:rPr>
        <w:t>:</w:t>
      </w:r>
      <w:r w:rsidRPr="005B355D">
        <w:rPr>
          <w:rFonts w:ascii="Times New Roman" w:hAnsi="Times New Roman"/>
          <w:color w:val="000000"/>
          <w:sz w:val="32"/>
          <w:szCs w:val="32"/>
        </w:rPr>
        <w:t xml:space="preserve"> Молодцы ребята, все выполнили верно, а кто следит за движением на </w:t>
      </w:r>
      <w:r w:rsidRPr="009511E6">
        <w:rPr>
          <w:rFonts w:ascii="Times New Roman" w:hAnsi="Times New Roman"/>
          <w:bCs/>
          <w:color w:val="000000"/>
          <w:sz w:val="32"/>
          <w:szCs w:val="32"/>
        </w:rPr>
        <w:t>дорогах</w:t>
      </w:r>
      <w:r w:rsidRPr="005B355D">
        <w:rPr>
          <w:rFonts w:ascii="Times New Roman" w:hAnsi="Times New Roman"/>
          <w:color w:val="000000"/>
          <w:sz w:val="32"/>
          <w:szCs w:val="32"/>
        </w:rPr>
        <w:t>, за тем, чтобы водители не превышали скорость движения, соблюдали правила, чтобы движение </w:t>
      </w:r>
      <w:r w:rsidRPr="009511E6">
        <w:rPr>
          <w:rFonts w:ascii="Times New Roman" w:hAnsi="Times New Roman"/>
          <w:bCs/>
          <w:color w:val="000000"/>
          <w:sz w:val="32"/>
          <w:szCs w:val="32"/>
        </w:rPr>
        <w:t>транспорта</w:t>
      </w:r>
      <w:r w:rsidRPr="005B355D">
        <w:rPr>
          <w:rFonts w:ascii="Times New Roman" w:hAnsi="Times New Roman"/>
          <w:color w:val="000000"/>
          <w:sz w:val="32"/>
          <w:szCs w:val="32"/>
        </w:rPr>
        <w:t> и пешеходов было безопасным.</w:t>
      </w: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511E6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Дети</w:t>
      </w:r>
      <w:r w:rsidRPr="009511E6">
        <w:rPr>
          <w:rFonts w:ascii="Times New Roman" w:hAnsi="Times New Roman"/>
          <w:b/>
          <w:color w:val="000000"/>
          <w:sz w:val="32"/>
          <w:szCs w:val="32"/>
        </w:rPr>
        <w:t>:</w:t>
      </w:r>
      <w:r w:rsidRPr="005B355D">
        <w:rPr>
          <w:rFonts w:ascii="Times New Roman" w:hAnsi="Times New Roman"/>
          <w:color w:val="000000"/>
          <w:sz w:val="32"/>
          <w:szCs w:val="32"/>
        </w:rPr>
        <w:t xml:space="preserve"> инспектор ГИБДД</w:t>
      </w: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511E6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Ведущая</w:t>
      </w:r>
      <w:r w:rsidRPr="009511E6">
        <w:rPr>
          <w:rFonts w:ascii="Times New Roman" w:hAnsi="Times New Roman"/>
          <w:b/>
          <w:color w:val="000000"/>
          <w:sz w:val="32"/>
          <w:szCs w:val="32"/>
        </w:rPr>
        <w:t>:</w:t>
      </w:r>
      <w:r w:rsidRPr="005B355D">
        <w:rPr>
          <w:rFonts w:ascii="Times New Roman" w:hAnsi="Times New Roman"/>
          <w:color w:val="000000"/>
          <w:sz w:val="32"/>
          <w:szCs w:val="32"/>
        </w:rPr>
        <w:t xml:space="preserve"> А теперь я вам предлагаю самим превратиться на несколько секунд инспекторам</w:t>
      </w:r>
      <w:r>
        <w:rPr>
          <w:rFonts w:ascii="Times New Roman" w:hAnsi="Times New Roman"/>
          <w:color w:val="000000"/>
          <w:sz w:val="32"/>
          <w:szCs w:val="32"/>
        </w:rPr>
        <w:t xml:space="preserve">и </w:t>
      </w:r>
      <w:r w:rsidRPr="009511E6">
        <w:rPr>
          <w:rFonts w:ascii="Times New Roman" w:hAnsi="Times New Roman"/>
          <w:bCs/>
          <w:color w:val="000000"/>
          <w:sz w:val="32"/>
          <w:szCs w:val="32"/>
        </w:rPr>
        <w:t>дорожного движения</w:t>
      </w:r>
      <w:r w:rsidRPr="005B355D">
        <w:rPr>
          <w:rFonts w:ascii="Times New Roman" w:hAnsi="Times New Roman"/>
          <w:color w:val="000000"/>
          <w:sz w:val="32"/>
          <w:szCs w:val="32"/>
        </w:rPr>
        <w:t>.</w:t>
      </w:r>
    </w:p>
    <w:p w:rsidR="00C46B0C" w:rsidRPr="009511E6" w:rsidRDefault="00C46B0C" w:rsidP="00D32790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 xml:space="preserve">6. </w:t>
      </w:r>
      <w:r w:rsidRPr="009511E6">
        <w:rPr>
          <w:rFonts w:ascii="Times New Roman" w:hAnsi="Times New Roman"/>
          <w:b/>
          <w:color w:val="000000"/>
          <w:sz w:val="32"/>
          <w:szCs w:val="32"/>
        </w:rPr>
        <w:t>ЭСТАФЕТА </w:t>
      </w:r>
      <w:r w:rsidRPr="009511E6">
        <w:rPr>
          <w:rFonts w:ascii="Times New Roman" w:hAnsi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«СОТРУДНИК ГИБДД»</w:t>
      </w: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B355D">
        <w:rPr>
          <w:rFonts w:ascii="Times New Roman" w:hAnsi="Times New Roman"/>
          <w:color w:val="000000"/>
          <w:sz w:val="32"/>
          <w:szCs w:val="32"/>
        </w:rPr>
        <w:t>По команде по одному представителю бегут к стулу, на котором разложены атрибуты одежды инспектора </w:t>
      </w:r>
      <w:r w:rsidRPr="007A3249"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ГИБДД</w:t>
      </w:r>
      <w:r w:rsidRPr="005B355D">
        <w:rPr>
          <w:rFonts w:ascii="Times New Roman" w:hAnsi="Times New Roman"/>
          <w:color w:val="000000"/>
          <w:sz w:val="32"/>
          <w:szCs w:val="32"/>
        </w:rPr>
        <w:t>: жезл, фуражка, свисток. Нужно быстро добежать до стула надеться фуражку, взять в руку жезл и свистнуть громко в свисток, затем все положить на место и вернуться обратно</w:t>
      </w:r>
      <w:r>
        <w:rPr>
          <w:rFonts w:ascii="Times New Roman" w:hAnsi="Times New Roman"/>
          <w:color w:val="000000"/>
          <w:sz w:val="32"/>
          <w:szCs w:val="32"/>
        </w:rPr>
        <w:t>,</w:t>
      </w:r>
      <w:r w:rsidRPr="005B355D">
        <w:rPr>
          <w:rFonts w:ascii="Times New Roman" w:hAnsi="Times New Roman"/>
          <w:color w:val="000000"/>
          <w:sz w:val="32"/>
          <w:szCs w:val="32"/>
        </w:rPr>
        <w:t xml:space="preserve"> передав эстафету другому участнику. Команда, которая выполнит первая</w:t>
      </w:r>
      <w:r>
        <w:rPr>
          <w:rFonts w:ascii="Times New Roman" w:hAnsi="Times New Roman"/>
          <w:color w:val="000000"/>
          <w:sz w:val="32"/>
          <w:szCs w:val="32"/>
        </w:rPr>
        <w:t>,</w:t>
      </w:r>
      <w:r w:rsidRPr="005B355D">
        <w:rPr>
          <w:rFonts w:ascii="Times New Roman" w:hAnsi="Times New Roman"/>
          <w:color w:val="000000"/>
          <w:sz w:val="32"/>
          <w:szCs w:val="32"/>
        </w:rPr>
        <w:t xml:space="preserve"> является победителем.</w:t>
      </w:r>
    </w:p>
    <w:p w:rsidR="00C46B0C" w:rsidRPr="005B355D" w:rsidRDefault="00C46B0C" w:rsidP="00D32790">
      <w:pPr>
        <w:shd w:val="clear" w:color="auto" w:fill="FFFFFF"/>
        <w:spacing w:after="0" w:line="389" w:lineRule="atLeast"/>
        <w:rPr>
          <w:rFonts w:ascii="Times New Roman" w:hAnsi="Times New Roman"/>
          <w:color w:val="000000"/>
          <w:sz w:val="32"/>
          <w:szCs w:val="32"/>
        </w:rPr>
      </w:pPr>
    </w:p>
    <w:p w:rsidR="00C46B0C" w:rsidRPr="005B355D" w:rsidRDefault="00C46B0C" w:rsidP="00D3279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7A3249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Ведущая</w:t>
      </w:r>
      <w:r w:rsidRPr="007A3249">
        <w:rPr>
          <w:rFonts w:ascii="Times New Roman" w:hAnsi="Times New Roman"/>
          <w:b/>
          <w:color w:val="000000"/>
          <w:sz w:val="32"/>
          <w:szCs w:val="32"/>
        </w:rPr>
        <w:t>:</w:t>
      </w:r>
      <w:r w:rsidRPr="005B355D">
        <w:rPr>
          <w:rFonts w:ascii="Times New Roman" w:hAnsi="Times New Roman"/>
          <w:color w:val="000000"/>
          <w:sz w:val="32"/>
          <w:szCs w:val="32"/>
        </w:rPr>
        <w:t xml:space="preserve"> Какие вы молодцы, справились со всеми заданиями. </w:t>
      </w:r>
      <w:r>
        <w:rPr>
          <w:rFonts w:ascii="Times New Roman" w:hAnsi="Times New Roman"/>
          <w:color w:val="000000"/>
          <w:sz w:val="32"/>
          <w:szCs w:val="32"/>
        </w:rPr>
        <w:t>И в заключении я предлагаю посмотреть мультфильм.</w:t>
      </w:r>
    </w:p>
    <w:p w:rsidR="00C46B0C" w:rsidRDefault="00C46B0C">
      <w:pPr>
        <w:rPr>
          <w:rFonts w:ascii="Times New Roman" w:hAnsi="Times New Roman"/>
          <w:color w:val="000000"/>
          <w:sz w:val="32"/>
          <w:szCs w:val="32"/>
        </w:rPr>
      </w:pPr>
    </w:p>
    <w:p w:rsidR="00C46B0C" w:rsidRDefault="00C46B0C">
      <w:pPr>
        <w:rPr>
          <w:rFonts w:ascii="Arial" w:hAnsi="Arial" w:cs="Arial"/>
          <w:b/>
          <w:bCs/>
          <w:color w:val="000000"/>
          <w:sz w:val="26"/>
        </w:rPr>
      </w:pPr>
    </w:p>
    <w:p w:rsidR="00C46B0C" w:rsidRDefault="00C46B0C">
      <w:pPr>
        <w:rPr>
          <w:rFonts w:ascii="Arial" w:hAnsi="Arial" w:cs="Arial"/>
          <w:b/>
          <w:bCs/>
          <w:color w:val="000000"/>
          <w:sz w:val="26"/>
        </w:rPr>
      </w:pPr>
    </w:p>
    <w:p w:rsidR="00C46B0C" w:rsidRDefault="00C46B0C">
      <w:pPr>
        <w:rPr>
          <w:rFonts w:ascii="Arial" w:hAnsi="Arial" w:cs="Arial"/>
          <w:b/>
          <w:bCs/>
          <w:color w:val="000000"/>
          <w:sz w:val="26"/>
        </w:rPr>
      </w:pPr>
    </w:p>
    <w:p w:rsidR="00C46B0C" w:rsidRDefault="00C46B0C">
      <w:pPr>
        <w:rPr>
          <w:rFonts w:ascii="Arial" w:hAnsi="Arial" w:cs="Arial"/>
          <w:b/>
          <w:bCs/>
          <w:color w:val="000000"/>
          <w:sz w:val="26"/>
        </w:rPr>
      </w:pPr>
    </w:p>
    <w:p w:rsidR="00C46B0C" w:rsidRDefault="00C46B0C">
      <w:pPr>
        <w:rPr>
          <w:rFonts w:ascii="Arial" w:hAnsi="Arial" w:cs="Arial"/>
          <w:b/>
          <w:bCs/>
          <w:color w:val="000000"/>
          <w:sz w:val="26"/>
        </w:rPr>
      </w:pPr>
    </w:p>
    <w:p w:rsidR="00C46B0C" w:rsidRDefault="00C46B0C">
      <w:pPr>
        <w:rPr>
          <w:rFonts w:ascii="Arial" w:hAnsi="Arial" w:cs="Arial"/>
          <w:b/>
          <w:bCs/>
          <w:color w:val="000000"/>
          <w:sz w:val="26"/>
        </w:rPr>
      </w:pPr>
    </w:p>
    <w:p w:rsidR="00C46B0C" w:rsidRDefault="00C46B0C">
      <w:pPr>
        <w:rPr>
          <w:rFonts w:ascii="Arial" w:hAnsi="Arial" w:cs="Arial"/>
          <w:b/>
          <w:bCs/>
          <w:color w:val="000000"/>
          <w:sz w:val="26"/>
        </w:rPr>
      </w:pPr>
    </w:p>
    <w:p w:rsidR="00C46B0C" w:rsidRDefault="00C46B0C">
      <w:pPr>
        <w:rPr>
          <w:rFonts w:ascii="Arial" w:hAnsi="Arial" w:cs="Arial"/>
          <w:b/>
          <w:bCs/>
          <w:color w:val="000000"/>
          <w:sz w:val="26"/>
        </w:rPr>
      </w:pPr>
    </w:p>
    <w:p w:rsidR="00C46B0C" w:rsidRDefault="00C46B0C">
      <w:pPr>
        <w:rPr>
          <w:rFonts w:ascii="Arial" w:hAnsi="Arial" w:cs="Arial"/>
          <w:b/>
          <w:bCs/>
          <w:color w:val="000000"/>
          <w:sz w:val="26"/>
        </w:rPr>
      </w:pPr>
    </w:p>
    <w:p w:rsidR="00C46B0C" w:rsidRDefault="00C46B0C">
      <w:pPr>
        <w:rPr>
          <w:rFonts w:ascii="Arial" w:hAnsi="Arial" w:cs="Arial"/>
          <w:b/>
          <w:bCs/>
          <w:color w:val="000000"/>
          <w:sz w:val="26"/>
        </w:rPr>
      </w:pPr>
    </w:p>
    <w:p w:rsidR="00C46B0C" w:rsidRDefault="00C46B0C">
      <w:pPr>
        <w:rPr>
          <w:rFonts w:ascii="Arial" w:hAnsi="Arial" w:cs="Arial"/>
          <w:b/>
          <w:bCs/>
          <w:color w:val="000000"/>
          <w:sz w:val="26"/>
        </w:rPr>
      </w:pPr>
    </w:p>
    <w:p w:rsidR="00C46B0C" w:rsidRDefault="00C46B0C">
      <w:pPr>
        <w:rPr>
          <w:rFonts w:ascii="Arial" w:hAnsi="Arial" w:cs="Arial"/>
          <w:b/>
          <w:bCs/>
          <w:color w:val="000000"/>
          <w:sz w:val="26"/>
        </w:rPr>
      </w:pPr>
    </w:p>
    <w:p w:rsidR="00C46B0C" w:rsidRDefault="00C46B0C">
      <w:pPr>
        <w:rPr>
          <w:rFonts w:ascii="Arial" w:hAnsi="Arial" w:cs="Arial"/>
          <w:b/>
          <w:bCs/>
          <w:color w:val="000000"/>
          <w:sz w:val="26"/>
        </w:rPr>
      </w:pPr>
    </w:p>
    <w:p w:rsidR="00C46B0C" w:rsidRDefault="00C46B0C" w:rsidP="009C50F3">
      <w:pP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</w:p>
    <w:p w:rsidR="00C46B0C" w:rsidRPr="00960E39" w:rsidRDefault="00C46B0C" w:rsidP="00960E39">
      <w:pPr>
        <w:rPr>
          <w:rFonts w:ascii="Times New Roman" w:hAnsi="Times New Roman"/>
          <w:b/>
          <w:color w:val="000000"/>
          <w:sz w:val="32"/>
          <w:szCs w:val="32"/>
        </w:rPr>
      </w:pPr>
    </w:p>
    <w:sectPr w:rsidR="00C46B0C" w:rsidRPr="00960E39" w:rsidSect="0079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790"/>
    <w:rsid w:val="00075C6C"/>
    <w:rsid w:val="001446F8"/>
    <w:rsid w:val="002265CE"/>
    <w:rsid w:val="00250C70"/>
    <w:rsid w:val="00260236"/>
    <w:rsid w:val="002705E3"/>
    <w:rsid w:val="002F2F08"/>
    <w:rsid w:val="002F4D3C"/>
    <w:rsid w:val="0030001B"/>
    <w:rsid w:val="003063F3"/>
    <w:rsid w:val="00380951"/>
    <w:rsid w:val="00382DF7"/>
    <w:rsid w:val="003B7F89"/>
    <w:rsid w:val="003C3C9E"/>
    <w:rsid w:val="00514EFA"/>
    <w:rsid w:val="005B355D"/>
    <w:rsid w:val="005E0981"/>
    <w:rsid w:val="007924D4"/>
    <w:rsid w:val="007A3249"/>
    <w:rsid w:val="00804F55"/>
    <w:rsid w:val="00881F90"/>
    <w:rsid w:val="008C6511"/>
    <w:rsid w:val="00917A45"/>
    <w:rsid w:val="0093619C"/>
    <w:rsid w:val="009414D8"/>
    <w:rsid w:val="009511E6"/>
    <w:rsid w:val="00960E39"/>
    <w:rsid w:val="009C50F3"/>
    <w:rsid w:val="00AF65AC"/>
    <w:rsid w:val="00B34981"/>
    <w:rsid w:val="00BE3415"/>
    <w:rsid w:val="00C0316B"/>
    <w:rsid w:val="00C46B0C"/>
    <w:rsid w:val="00C71EA0"/>
    <w:rsid w:val="00CA52DE"/>
    <w:rsid w:val="00D32790"/>
    <w:rsid w:val="00D76C15"/>
    <w:rsid w:val="00DF3C48"/>
    <w:rsid w:val="00E308F8"/>
    <w:rsid w:val="00E60B2D"/>
    <w:rsid w:val="00EA455B"/>
    <w:rsid w:val="00ED5842"/>
    <w:rsid w:val="00F073CD"/>
    <w:rsid w:val="00F15266"/>
    <w:rsid w:val="00F37B7C"/>
    <w:rsid w:val="00F819D4"/>
    <w:rsid w:val="00F911D2"/>
    <w:rsid w:val="00FF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4D4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D3279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2790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Normal"/>
    <w:uiPriority w:val="99"/>
    <w:rsid w:val="00D327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32790"/>
    <w:rPr>
      <w:rFonts w:cs="Times New Roman"/>
    </w:rPr>
  </w:style>
  <w:style w:type="paragraph" w:styleId="NormalWeb">
    <w:name w:val="Normal (Web)"/>
    <w:basedOn w:val="Normal"/>
    <w:uiPriority w:val="99"/>
    <w:semiHidden/>
    <w:rsid w:val="00D327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32790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2790"/>
    <w:rPr>
      <w:rFonts w:ascii="Tahoma" w:hAnsi="Tahoma" w:cs="Tahoma"/>
      <w:sz w:val="16"/>
      <w:szCs w:val="16"/>
    </w:rPr>
  </w:style>
  <w:style w:type="character" w:customStyle="1" w:styleId="full-screen-content-deactivate">
    <w:name w:val="full-screen-content-deactivate"/>
    <w:basedOn w:val="DefaultParagraphFont"/>
    <w:uiPriority w:val="99"/>
    <w:rsid w:val="00C71E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8304">
          <w:marLeft w:val="720"/>
          <w:marRight w:val="720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305">
          <w:marLeft w:val="720"/>
          <w:marRight w:val="720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830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EE9E5-89EC-44C1-B46E-EC7A80D10D94}"/>
</file>

<file path=customXml/itemProps2.xml><?xml version="1.0" encoding="utf-8"?>
<ds:datastoreItem xmlns:ds="http://schemas.openxmlformats.org/officeDocument/2006/customXml" ds:itemID="{31345729-2F37-487A-A74F-99F20E5C12BA}"/>
</file>

<file path=customXml/itemProps3.xml><?xml version="1.0" encoding="utf-8"?>
<ds:datastoreItem xmlns:ds="http://schemas.openxmlformats.org/officeDocument/2006/customXml" ds:itemID="{42CE2DA1-01D6-4A61-A87C-DE0890DAC3A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7</Pages>
  <Words>1021</Words>
  <Characters>5821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Polzovatel</cp:lastModifiedBy>
  <cp:revision>19</cp:revision>
  <cp:lastPrinted>2016-10-04T07:08:00Z</cp:lastPrinted>
  <dcterms:created xsi:type="dcterms:W3CDTF">2016-09-15T07:31:00Z</dcterms:created>
  <dcterms:modified xsi:type="dcterms:W3CDTF">2021-02-23T15:51:00Z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