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963" w:rsidRDefault="00633963" w:rsidP="00EA2EA2">
      <w:pPr>
        <w:jc w:val="center"/>
        <w:rPr>
          <w:rFonts w:ascii="Times New Roman" w:hAnsi="Times New Roman"/>
          <w:sz w:val="36"/>
          <w:szCs w:val="36"/>
        </w:rPr>
      </w:pPr>
      <w:r w:rsidRPr="00741EE8">
        <w:rPr>
          <w:rFonts w:ascii="Times New Roman" w:hAnsi="Times New Roman"/>
          <w:sz w:val="36"/>
          <w:szCs w:val="36"/>
        </w:rPr>
        <w:t>Праздник осени ноябрь 2019</w:t>
      </w:r>
    </w:p>
    <w:p w:rsidR="00633963" w:rsidRDefault="00633963" w:rsidP="00741EE8">
      <w:pPr>
        <w:jc w:val="center"/>
        <w:rPr>
          <w:rFonts w:ascii="Times New Roman" w:hAnsi="Times New Roman"/>
          <w:sz w:val="36"/>
          <w:szCs w:val="36"/>
        </w:rPr>
      </w:pPr>
    </w:p>
    <w:p w:rsidR="00633963" w:rsidRPr="00EA2EA2" w:rsidRDefault="00633963" w:rsidP="00EA2EA2">
      <w:pPr>
        <w:rPr>
          <w:rFonts w:ascii="Times New Roman" w:hAnsi="Times New Roman"/>
          <w:sz w:val="36"/>
          <w:szCs w:val="36"/>
        </w:rPr>
      </w:pPr>
      <w:r w:rsidRPr="00E27F1A">
        <w:rPr>
          <w:rFonts w:ascii="Times New Roman" w:hAnsi="Times New Roman"/>
          <w:sz w:val="36"/>
          <w:szCs w:val="3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61pt;height:348pt">
            <v:imagedata r:id="rId4" o:title=""/>
          </v:shape>
        </w:pict>
      </w:r>
    </w:p>
    <w:p w:rsidR="00633963" w:rsidRPr="00EA2EA2" w:rsidRDefault="00633963" w:rsidP="00741EE8">
      <w:pPr>
        <w:jc w:val="center"/>
        <w:rPr>
          <w:rFonts w:ascii="Times New Roman" w:hAnsi="Times New Roman"/>
          <w:sz w:val="36"/>
          <w:szCs w:val="36"/>
        </w:rPr>
      </w:pPr>
      <w:r w:rsidRPr="00E27F1A">
        <w:rPr>
          <w:rFonts w:ascii="Times New Roman" w:hAnsi="Times New Roman"/>
          <w:sz w:val="36"/>
          <w:szCs w:val="36"/>
        </w:rPr>
        <w:pict>
          <v:shape id="_x0000_i1026" type="#_x0000_t75" style="width:6in;height:269.25pt">
            <v:imagedata r:id="rId5" o:title=""/>
          </v:shape>
        </w:pict>
      </w:r>
    </w:p>
    <w:sectPr w:rsidR="00633963" w:rsidRPr="00EA2EA2" w:rsidSect="009573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41EE8"/>
    <w:rsid w:val="00132766"/>
    <w:rsid w:val="00173442"/>
    <w:rsid w:val="0024518F"/>
    <w:rsid w:val="002556FA"/>
    <w:rsid w:val="00633963"/>
    <w:rsid w:val="00741EE8"/>
    <w:rsid w:val="00957345"/>
    <w:rsid w:val="00984492"/>
    <w:rsid w:val="009D4C5C"/>
    <w:rsid w:val="00A25339"/>
    <w:rsid w:val="00B65504"/>
    <w:rsid w:val="00BF5608"/>
    <w:rsid w:val="00D70FC6"/>
    <w:rsid w:val="00D77EF9"/>
    <w:rsid w:val="00E27F1A"/>
    <w:rsid w:val="00EA2E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7345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741E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41EE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customXml" Target="../customXml/item3.xml"/><Relationship Id="rId4" Type="http://schemas.openxmlformats.org/officeDocument/2006/relationships/image" Target="media/image1.jpe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F2303119073954DBD77EBF464D0C2A3" ma:contentTypeVersion="1" ma:contentTypeDescription="Создание документа." ma:contentTypeScope="" ma:versionID="cb541a313b58096a5f1d4f8393c51e78">
  <xsd:schema xmlns:xsd="http://www.w3.org/2001/XMLSchema" xmlns:xs="http://www.w3.org/2001/XMLSchema" xmlns:p="http://schemas.microsoft.com/office/2006/metadata/properties" xmlns:ns2="ee4a58e1-2f6d-43cb-900c-25332b815e2d" targetNamespace="http://schemas.microsoft.com/office/2006/metadata/properties" ma:root="true" ma:fieldsID="4a8970d4c399feb1bb26b8547a161d27" ns2:_="">
    <xsd:import namespace="ee4a58e1-2f6d-43cb-900c-25332b815e2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4a58e1-2f6d-43cb-900c-25332b815e2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348BBF0-4710-4098-AB41-FD78D622B064}"/>
</file>

<file path=customXml/itemProps2.xml><?xml version="1.0" encoding="utf-8"?>
<ds:datastoreItem xmlns:ds="http://schemas.openxmlformats.org/officeDocument/2006/customXml" ds:itemID="{46E32B4F-726A-42DD-B13A-00FB1CFADC1F}"/>
</file>

<file path=customXml/itemProps3.xml><?xml version="1.0" encoding="utf-8"?>
<ds:datastoreItem xmlns:ds="http://schemas.openxmlformats.org/officeDocument/2006/customXml" ds:itemID="{AD71700B-0ED1-413A-A2F1-2EE3A96DB497}"/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</TotalTime>
  <Pages>1</Pages>
  <Words>4</Words>
  <Characters>28</Characters>
  <Application>Microsoft Office Outlook</Application>
  <DocSecurity>0</DocSecurity>
  <Lines>0</Lines>
  <Paragraphs>0</Paragraphs>
  <ScaleCrop>false</ScaleCrop>
  <Company>office 2007 rus ent: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12345</dc:creator>
  <cp:keywords/>
  <dc:description/>
  <cp:lastModifiedBy>Polzovatel</cp:lastModifiedBy>
  <cp:revision>5</cp:revision>
  <dcterms:created xsi:type="dcterms:W3CDTF">2020-02-11T11:29:00Z</dcterms:created>
  <dcterms:modified xsi:type="dcterms:W3CDTF">2021-02-21T13:57:00Z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0x0101005F2303119073954DBD77EBF464D0C2A3</vt:lpwstr>
  </property>
</Properties>
</file>