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4A" w:rsidRPr="006452C6" w:rsidRDefault="00F9074A" w:rsidP="006452C6">
      <w:pPr>
        <w:rPr>
          <w:rFonts w:ascii="Times New Roman" w:hAnsi="Times New Roman"/>
        </w:rPr>
      </w:pPr>
    </w:p>
    <w:p w:rsidR="00F9074A" w:rsidRPr="006452C6" w:rsidRDefault="00F9074A" w:rsidP="009A21ED">
      <w:pPr>
        <w:pStyle w:val="IntenseQuote"/>
        <w:pBdr>
          <w:top w:val="single" w:sz="4" w:space="12" w:color="5B9BD5"/>
        </w:pBdr>
        <w:rPr>
          <w:rFonts w:ascii="Times New Roman" w:hAnsi="Times New Roman"/>
          <w:b/>
          <w:i w:val="0"/>
          <w:sz w:val="32"/>
          <w:szCs w:val="32"/>
        </w:rPr>
      </w:pPr>
      <w:r w:rsidRPr="006452C6">
        <w:rPr>
          <w:rFonts w:ascii="Times New Roman" w:hAnsi="Times New Roman"/>
          <w:b/>
          <w:i w:val="0"/>
          <w:sz w:val="32"/>
          <w:szCs w:val="32"/>
        </w:rPr>
        <w:t xml:space="preserve">Конспект </w:t>
      </w:r>
      <w:r>
        <w:rPr>
          <w:rFonts w:ascii="Times New Roman" w:hAnsi="Times New Roman"/>
          <w:b/>
          <w:i w:val="0"/>
          <w:sz w:val="32"/>
          <w:szCs w:val="32"/>
        </w:rPr>
        <w:t>О</w:t>
      </w:r>
      <w:r w:rsidRPr="006452C6">
        <w:rPr>
          <w:rFonts w:ascii="Times New Roman" w:hAnsi="Times New Roman"/>
          <w:b/>
          <w:i w:val="0"/>
          <w:sz w:val="32"/>
          <w:szCs w:val="32"/>
        </w:rPr>
        <w:t>ОД по финансовой грамотности дошкольника в подготовительной группе на тему «Денежные истории».</w:t>
      </w:r>
    </w:p>
    <w:p w:rsidR="00F9074A" w:rsidRPr="006452C6" w:rsidRDefault="00F9074A" w:rsidP="009A21ED">
      <w:pPr>
        <w:jc w:val="both"/>
        <w:rPr>
          <w:rFonts w:ascii="Times New Roman" w:hAnsi="Times New Roman"/>
          <w:sz w:val="28"/>
          <w:szCs w:val="28"/>
        </w:rPr>
      </w:pPr>
      <w:r w:rsidRPr="009F4331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6452C6">
        <w:rPr>
          <w:rFonts w:ascii="Times New Roman" w:hAnsi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9F4331">
        <w:rPr>
          <w:rFonts w:ascii="Times New Roman" w:hAnsi="Times New Roman"/>
          <w:b/>
          <w:sz w:val="28"/>
          <w:szCs w:val="28"/>
        </w:rPr>
        <w:t>Цель:</w:t>
      </w:r>
      <w:r w:rsidRPr="006452C6">
        <w:rPr>
          <w:rFonts w:ascii="Times New Roman" w:hAnsi="Times New Roman"/>
          <w:sz w:val="28"/>
          <w:szCs w:val="28"/>
        </w:rPr>
        <w:t xml:space="preserve">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F9074A" w:rsidRPr="009F4331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9F4331">
        <w:rPr>
          <w:rFonts w:ascii="Times New Roman" w:hAnsi="Times New Roman"/>
          <w:b/>
          <w:sz w:val="28"/>
          <w:szCs w:val="28"/>
        </w:rPr>
        <w:t>Задачи: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-научить понимать назначение денег;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-дать детям представление о денежной единице;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-показать путь преображения денежной единицы от товара до современных денег;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-совершенствовать навыки счета на примере монет, упражнять детей в размене денежной монеты достоинством 5 рублей более мелкими монетами;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-воспитывать представления о сущности таких нравственных категорий как экономность, бережливость, воспитывать стремление прийти на помощь, умение договариваться.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9F4331">
        <w:rPr>
          <w:rFonts w:ascii="Times New Roman" w:hAnsi="Times New Roman"/>
          <w:b/>
          <w:sz w:val="28"/>
          <w:szCs w:val="28"/>
        </w:rPr>
        <w:t>Словарная работа:</w:t>
      </w:r>
      <w:r w:rsidRPr="006452C6">
        <w:rPr>
          <w:rFonts w:ascii="Times New Roman" w:hAnsi="Times New Roman"/>
          <w:sz w:val="28"/>
          <w:szCs w:val="28"/>
        </w:rPr>
        <w:t xml:space="preserve"> купюры, банкомат, заработная плата, достоинство монет, натуральный обмен, электронные деньги, пластиковая карта.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9F4331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6452C6">
        <w:rPr>
          <w:rFonts w:ascii="Times New Roman" w:hAnsi="Times New Roman"/>
          <w:sz w:val="28"/>
          <w:szCs w:val="28"/>
        </w:rPr>
        <w:t xml:space="preserve"> мультимедийное оборудование, презентация «Денежная история», мультфильм из серии Фиксики – Фикси-советы «Как делают деньги», денежные монеты и купюры разного достоинства, 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</w:p>
    <w:p w:rsidR="00F9074A" w:rsidRPr="009F4331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9F4331">
        <w:rPr>
          <w:rFonts w:ascii="Times New Roman" w:hAnsi="Times New Roman"/>
          <w:b/>
          <w:sz w:val="28"/>
          <w:szCs w:val="28"/>
        </w:rPr>
        <w:t>Ход образовательной деятельности: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Организационная игра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Встанем мы в кружочек дружно -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Поздороваться нам нужно.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Говорю тебе: «Привет» -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Улыбнись скорей в ответ.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Здравствуй, правая рука,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Здравствуй левая рука!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Здравствуй друг, здравствуй друг,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Здравствуй весь наш дружный круг!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Ребята, электронную почту детского сада пришло письмо. Без обратного адреса, от кого не известно. Но зато есть загадка, отгадав которую мы узнаем автора этого письма.</w:t>
      </w:r>
    </w:p>
    <w:p w:rsidR="00F9074A" w:rsidRPr="009F4331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9F4331">
        <w:rPr>
          <w:rFonts w:ascii="Times New Roman" w:hAnsi="Times New Roman"/>
          <w:b/>
          <w:sz w:val="28"/>
          <w:szCs w:val="28"/>
        </w:rPr>
        <w:t>Загадка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В кошелёк мы их кладём.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С ними в магазин идём.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(Деньги)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-Ребята, это письмо от жителей Денежной страны, Монеток и Рубликов. Они пишут, что им грустно от того, что они не знают историю своего происхождения. У людей, пишут они, есть своя история, у вещей тоже есть история происхождения. Жители Денежной страны хотели узнать и записать свою, денежную историю. Они хотели бы выяснить, когда появились первые деньги, какие они были, как менялись со временем, как ими пользовались в старину.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-Может, мы с вами попытаемся им помочь? (положительные ответы детей). Сами узнаем историю происхождения денег, запишем её на диктофон и отправим жителям Денежной страны.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Но для начала, нам надо выяснить, что мы вообще знаем про деньги.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-Что же такое деньги? Выслушать ответы детей.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 xml:space="preserve">-Давайте присядем на стульчики и посмотрим на экран 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В сказке Алексея Толстого «Золотой ключик» Буратино закопал монеты в ямку, полил водой, сказал волшебные слова и стал ждать чуда.</w:t>
      </w:r>
    </w:p>
    <w:p w:rsidR="00F9074A" w:rsidRPr="003019E5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-Какого чуда он ждал? (ждал, что вырастет дерево,</w:t>
      </w:r>
      <w:r>
        <w:rPr>
          <w:rFonts w:ascii="Times New Roman" w:hAnsi="Times New Roman"/>
          <w:sz w:val="28"/>
          <w:szCs w:val="28"/>
        </w:rPr>
        <w:t xml:space="preserve"> усыпанное золотыми монетами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 А вы как думаете, откуда берутся деньги? (выслушать ответы детей).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Их платят взрослым людям за работу – з</w:t>
      </w:r>
      <w:r>
        <w:rPr>
          <w:rFonts w:ascii="Times New Roman" w:hAnsi="Times New Roman"/>
          <w:sz w:val="28"/>
          <w:szCs w:val="28"/>
        </w:rPr>
        <w:t xml:space="preserve">аработная плата за труд 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 xml:space="preserve">-Внимание на экран. Здесь представлены люди разных профессий. Назовите сначала любую профессию из представленных, затем скажите, за что человек </w:t>
      </w:r>
      <w:bookmarkStart w:id="0" w:name="_GoBack"/>
      <w:bookmarkEnd w:id="0"/>
      <w:r w:rsidRPr="006452C6">
        <w:rPr>
          <w:rFonts w:ascii="Times New Roman" w:hAnsi="Times New Roman"/>
          <w:sz w:val="28"/>
          <w:szCs w:val="28"/>
        </w:rPr>
        <w:t>данной профессии получает заработную плату. Например, учитель получает заработную плату за обучение и воспитание детей. Высказывания детей.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-А теперь мы немного отдохнем, а заодно посмотрим, куда люди в первую очередь должны потратить заработанные деньги.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Динамическая пауза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«Будем денежки считать»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</w:t>
      </w:r>
      <w:r w:rsidRPr="006452C6">
        <w:rPr>
          <w:rFonts w:ascii="Times New Roman" w:hAnsi="Times New Roman"/>
          <w:sz w:val="28"/>
          <w:szCs w:val="28"/>
        </w:rPr>
        <w:t>, два, три, четыре, пять (шагаем на месте)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Все умеем</w:t>
      </w:r>
      <w:r w:rsidRPr="006452C6">
        <w:rPr>
          <w:rFonts w:ascii="Times New Roman" w:hAnsi="Times New Roman"/>
          <w:sz w:val="28"/>
          <w:szCs w:val="28"/>
        </w:rPr>
        <w:t xml:space="preserve"> денежки считать (сжимаем и разжимаем пальцы рук).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Отдыхать умеем тоже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Руки за спину положим</w:t>
      </w:r>
      <w:r w:rsidRPr="006452C6">
        <w:rPr>
          <w:rFonts w:ascii="Times New Roman" w:hAnsi="Times New Roman"/>
          <w:sz w:val="28"/>
          <w:szCs w:val="28"/>
        </w:rPr>
        <w:t>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Подтянитесь на носочках столько раз,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Ровно столько, сколько пальцев на руке у вас.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-А для того чтобы узнать историю денег, нам надо переместиться в прошлое на машине времени.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-Закрывайте глаза – отправляемся! (музыка движения машины времени).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Открываем глаза </w:t>
      </w:r>
    </w:p>
    <w:p w:rsidR="00F9074A" w:rsidRPr="003019E5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3019E5">
        <w:rPr>
          <w:rFonts w:ascii="Times New Roman" w:hAnsi="Times New Roman"/>
          <w:b/>
          <w:sz w:val="28"/>
          <w:szCs w:val="28"/>
        </w:rPr>
        <w:t>Рассказ воспитателя.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Давным-давно, миллионы лет назад, на заре становления человеческой цивилизации, когда мужчина ходил охотиться на мамонта, женщина ждала его в пещере у очага, денег не было. Но постепенно человек учился обрабатывать землю, выращивать разные съедобные вершки и корешки, делать посуду и предметы домашнего обихода, шить одежду. И у одного отлично получалось лепить глиняные горшки, но никак не получалось поймать зайца, а у другого наоборот.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2C6">
        <w:rPr>
          <w:rFonts w:ascii="Times New Roman" w:hAnsi="Times New Roman"/>
          <w:sz w:val="28"/>
          <w:szCs w:val="28"/>
        </w:rPr>
        <w:t>И пришла людям в голову мысль: можно меняться результатами своего труда. Я тебе – зайца, а ты мне большой горшок для варки похлебки. В старину товары не покупались. А обменивались (натуральный обмен).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В старину одного быка можно было обменять на 2-3 топора.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 Вот представьте, идете вы на рынок за овощами или посудой, вам надо с собой вести быка, свинью или овцу.</w:t>
      </w:r>
    </w:p>
    <w:p w:rsidR="00F9074A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Первые деньги –домашний скот: крупный рогатый скот – быки. Коровы, овцы, свиньи. Чем больше у ч</w:t>
      </w:r>
      <w:r>
        <w:rPr>
          <w:rFonts w:ascii="Times New Roman" w:hAnsi="Times New Roman"/>
          <w:sz w:val="28"/>
          <w:szCs w:val="28"/>
        </w:rPr>
        <w:t>еловека быков, тем он богаче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-Как вы думаете, такие деньги были удобными? (ответы детей).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-Конечно, такие деньги были неудобными, потому что их нельзя положить в мешочек, в карман, спрятать за пазуху. Наши предки стали использовать в качестве денег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2C6">
        <w:rPr>
          <w:rFonts w:ascii="Times New Roman" w:hAnsi="Times New Roman"/>
          <w:sz w:val="28"/>
          <w:szCs w:val="28"/>
        </w:rPr>
        <w:t>более мелки</w:t>
      </w:r>
      <w:r>
        <w:rPr>
          <w:rFonts w:ascii="Times New Roman" w:hAnsi="Times New Roman"/>
          <w:sz w:val="28"/>
          <w:szCs w:val="28"/>
        </w:rPr>
        <w:t xml:space="preserve">е предметы: камешки, ракушки </w:t>
      </w:r>
    </w:p>
    <w:p w:rsidR="00F9074A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 xml:space="preserve">На Руси первые </w:t>
      </w:r>
      <w:r>
        <w:rPr>
          <w:rFonts w:ascii="Times New Roman" w:hAnsi="Times New Roman"/>
          <w:sz w:val="28"/>
          <w:szCs w:val="28"/>
        </w:rPr>
        <w:t>деньги – это шкурки животных</w:t>
      </w:r>
      <w:r w:rsidRPr="001854FC">
        <w:rPr>
          <w:rFonts w:ascii="Times New Roman" w:hAnsi="Times New Roman"/>
          <w:sz w:val="28"/>
          <w:szCs w:val="28"/>
        </w:rPr>
        <w:t xml:space="preserve"> и разные предметы</w:t>
      </w:r>
      <w:r>
        <w:rPr>
          <w:rFonts w:ascii="Times New Roman" w:hAnsi="Times New Roman"/>
          <w:sz w:val="28"/>
          <w:szCs w:val="28"/>
        </w:rPr>
        <w:t>.</w:t>
      </w:r>
      <w:r w:rsidRPr="001854FC">
        <w:rPr>
          <w:rFonts w:ascii="Times New Roman" w:hAnsi="Times New Roman"/>
          <w:sz w:val="28"/>
          <w:szCs w:val="28"/>
        </w:rPr>
        <w:t xml:space="preserve"> 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Затем появились металлические деньги, вырублен</w:t>
      </w:r>
      <w:r>
        <w:rPr>
          <w:rFonts w:ascii="Times New Roman" w:hAnsi="Times New Roman"/>
          <w:sz w:val="28"/>
          <w:szCs w:val="28"/>
        </w:rPr>
        <w:t xml:space="preserve">ные из металлических листов. 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На старых монетах мы видим изображение святого Г</w:t>
      </w:r>
      <w:r>
        <w:rPr>
          <w:rFonts w:ascii="Times New Roman" w:hAnsi="Times New Roman"/>
          <w:sz w:val="28"/>
          <w:szCs w:val="28"/>
        </w:rPr>
        <w:t xml:space="preserve">еоргия Победоносца с копьем. 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 От слова копье произошло слово копейка. Роль денег выполняли серебряные слитки-гривны. Чтобы уплатить часть гривны, её надо было разрубить. Так появился рубль. Чтобы купить дорогую вещь люди в старину ходили за покупкой с тяжелым мешком монет. Это было неудобно.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 xml:space="preserve">Монеты заменили бумажными деньгами, которые появились в Китае 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В России бумажные деньги появились позднее, при императриц</w:t>
      </w:r>
      <w:r>
        <w:rPr>
          <w:rFonts w:ascii="Times New Roman" w:hAnsi="Times New Roman"/>
          <w:sz w:val="28"/>
          <w:szCs w:val="28"/>
        </w:rPr>
        <w:t>е Екатерине 2, назывались они «К</w:t>
      </w:r>
      <w:r w:rsidRPr="006452C6">
        <w:rPr>
          <w:rFonts w:ascii="Times New Roman" w:hAnsi="Times New Roman"/>
          <w:sz w:val="28"/>
          <w:szCs w:val="28"/>
        </w:rPr>
        <w:t xml:space="preserve">атеньки». 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На бумажных деньгах портрет императрицы. Позднее на купюрах менялись портреты прави</w:t>
      </w:r>
      <w:r>
        <w:rPr>
          <w:rFonts w:ascii="Times New Roman" w:hAnsi="Times New Roman"/>
          <w:sz w:val="28"/>
          <w:szCs w:val="28"/>
        </w:rPr>
        <w:t xml:space="preserve">телей эпохи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074A" w:rsidRPr="001854FC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Давайте вернемся на машине времени в наше время и пого</w:t>
      </w:r>
      <w:r>
        <w:rPr>
          <w:rFonts w:ascii="Times New Roman" w:hAnsi="Times New Roman"/>
          <w:sz w:val="28"/>
          <w:szCs w:val="28"/>
        </w:rPr>
        <w:t xml:space="preserve">ворим о современных деньгах. 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 xml:space="preserve">Какими деньгами </w:t>
      </w:r>
      <w:r>
        <w:rPr>
          <w:rFonts w:ascii="Times New Roman" w:hAnsi="Times New Roman"/>
          <w:sz w:val="28"/>
          <w:szCs w:val="28"/>
        </w:rPr>
        <w:t xml:space="preserve">пользуются современные люди? 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-Назовите виды денег. Правильно, бумажные – купюры, монеты – рубли, копейки.</w:t>
      </w:r>
    </w:p>
    <w:p w:rsidR="00F9074A" w:rsidRDefault="00F9074A" w:rsidP="006452C6">
      <w:pPr>
        <w:rPr>
          <w:rFonts w:ascii="Times New Roman" w:hAnsi="Times New Roman"/>
          <w:b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А чем чаще всего расплачиваются за покупку ваши родители? Появились электронные деньги (пластиковые карты). Удо</w:t>
      </w:r>
      <w:r>
        <w:rPr>
          <w:rFonts w:ascii="Times New Roman" w:hAnsi="Times New Roman"/>
          <w:sz w:val="28"/>
          <w:szCs w:val="28"/>
        </w:rPr>
        <w:t xml:space="preserve">бны ли они, как вы считаете? 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 Подойдите к столу и рассмотрим настоящие деньги.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Дети рассматривают, трогают деньги.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-Монеты, какого достоинства здесь лежат? (ответы детей)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 xml:space="preserve">-Посмотрите на купюры. Самая старшая из них банкнота, достоинством </w:t>
      </w:r>
      <w:r>
        <w:rPr>
          <w:rFonts w:ascii="Times New Roman" w:hAnsi="Times New Roman"/>
          <w:sz w:val="28"/>
          <w:szCs w:val="28"/>
        </w:rPr>
        <w:t>5000</w:t>
      </w:r>
      <w:r w:rsidRPr="006452C6">
        <w:rPr>
          <w:rFonts w:ascii="Times New Roman" w:hAnsi="Times New Roman"/>
          <w:sz w:val="28"/>
          <w:szCs w:val="28"/>
        </w:rPr>
        <w:t xml:space="preserve"> рублей.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Монетки можно не только рассматривать, с ними можно ещё и заниматься.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Задания с монетками: разменяйте монету достоинством 5 рублей более мелкими монетами – рублями несколькими способами.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-Расскажите, как можно разменять монету достоинством 5 рублей мелкими монетами.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Ребята, деньги бумажные тоже стареют, изнашиваются, нужно заменять их другими. Откуда берутся новые деньги? Где же производят деньги?</w:t>
      </w:r>
    </w:p>
    <w:p w:rsidR="00F9074A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 xml:space="preserve">- в Перми печатают деньги на фабрике Гознак 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452C6">
        <w:rPr>
          <w:rFonts w:ascii="Times New Roman" w:hAnsi="Times New Roman"/>
          <w:sz w:val="28"/>
          <w:szCs w:val="28"/>
        </w:rPr>
        <w:t>А монеты изготавливают на заводах.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Я предлагаю посмотреть мультфильм из серии Фикси-советы «Как делают деньги».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1854FC">
        <w:rPr>
          <w:rFonts w:ascii="Times New Roman" w:hAnsi="Times New Roman"/>
          <w:b/>
          <w:sz w:val="28"/>
          <w:szCs w:val="28"/>
        </w:rPr>
        <w:t>Просмотр мультфильма</w:t>
      </w:r>
      <w:r w:rsidRPr="006452C6">
        <w:rPr>
          <w:rFonts w:ascii="Times New Roman" w:hAnsi="Times New Roman"/>
          <w:sz w:val="28"/>
          <w:szCs w:val="28"/>
        </w:rPr>
        <w:t>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Ребята, мы с вами знаем, что на деньги можно купить очень многое, но далеко не все. Я предлагаю вам поиграть: я буду называть слова – если это можно купить – хлопайте, нельзя – топайте.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Общая игра «Что нельзя купить за деньги»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-книга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-конфеты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-ум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-машина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-планшет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-вежливость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-компьютер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-семья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-здоровье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-дружба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То, что нельзя купить за деньги – это самое дорогое, самое большое богатство человека, которое мы должны беречь.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Рефлексия: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-Ребята, а помните ли вы, как мы должны были помочь жителям Денежной страны. Правильно, мы должны были узнать и сообщить им о прошлые и настоящие деньги, то есть об истории денег. Давайте ваш рассказ запишем на диктофон, и затем отправим им. Высказывания детей.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-Молодцы, вы очень подробно рассказали денежную историю. Наверное, жители страны будут довольны и из ваших рассказов составят свою собственную денежную историю.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Выход из деятельности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Полчаса мы занимались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И немножко баловались</w:t>
      </w:r>
    </w:p>
    <w:p w:rsidR="00F9074A" w:rsidRPr="006452C6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А теперь детвора</w:t>
      </w:r>
    </w:p>
    <w:p w:rsidR="00F9074A" w:rsidRPr="00343C7F" w:rsidRDefault="00F9074A" w:rsidP="006452C6">
      <w:pPr>
        <w:rPr>
          <w:rFonts w:ascii="Times New Roman" w:hAnsi="Times New Roman"/>
          <w:sz w:val="28"/>
          <w:szCs w:val="28"/>
        </w:rPr>
      </w:pPr>
      <w:r w:rsidRPr="006452C6">
        <w:rPr>
          <w:rFonts w:ascii="Times New Roman" w:hAnsi="Times New Roman"/>
          <w:sz w:val="28"/>
          <w:szCs w:val="28"/>
        </w:rPr>
        <w:t>Отдыхать и вам пора!</w:t>
      </w:r>
    </w:p>
    <w:p w:rsidR="00F9074A" w:rsidRDefault="00F9074A" w:rsidP="006452C6"/>
    <w:p w:rsidR="00F9074A" w:rsidRDefault="00F9074A" w:rsidP="006452C6"/>
    <w:p w:rsidR="00F9074A" w:rsidRDefault="00F9074A" w:rsidP="006452C6"/>
    <w:p w:rsidR="00F9074A" w:rsidRDefault="00F9074A" w:rsidP="006452C6"/>
    <w:p w:rsidR="00F9074A" w:rsidRDefault="00F9074A" w:rsidP="006452C6"/>
    <w:p w:rsidR="00F9074A" w:rsidRDefault="00F9074A" w:rsidP="006452C6"/>
    <w:p w:rsidR="00F9074A" w:rsidRDefault="00F9074A" w:rsidP="006452C6"/>
    <w:p w:rsidR="00F9074A" w:rsidRDefault="00F9074A" w:rsidP="006452C6"/>
    <w:p w:rsidR="00F9074A" w:rsidRDefault="00F9074A"/>
    <w:sectPr w:rsidR="00F9074A" w:rsidSect="00D7791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2C6"/>
    <w:rsid w:val="000D7C33"/>
    <w:rsid w:val="001854FC"/>
    <w:rsid w:val="003019E5"/>
    <w:rsid w:val="00343C7F"/>
    <w:rsid w:val="0048364B"/>
    <w:rsid w:val="00557744"/>
    <w:rsid w:val="006452C6"/>
    <w:rsid w:val="007A3241"/>
    <w:rsid w:val="009A21ED"/>
    <w:rsid w:val="009F4331"/>
    <w:rsid w:val="00AC587E"/>
    <w:rsid w:val="00C5323C"/>
    <w:rsid w:val="00D01FE4"/>
    <w:rsid w:val="00D77915"/>
    <w:rsid w:val="00DA4260"/>
    <w:rsid w:val="00DB496E"/>
    <w:rsid w:val="00E156B0"/>
    <w:rsid w:val="00EF74DF"/>
    <w:rsid w:val="00F9074A"/>
    <w:rsid w:val="00FE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99"/>
    <w:qFormat/>
    <w:rsid w:val="006452C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452C6"/>
    <w:rPr>
      <w:rFonts w:cs="Times New Roman"/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2479D-3505-4E65-AE3D-5B5F9F4FEE9C}"/>
</file>

<file path=customXml/itemProps2.xml><?xml version="1.0" encoding="utf-8"?>
<ds:datastoreItem xmlns:ds="http://schemas.openxmlformats.org/officeDocument/2006/customXml" ds:itemID="{306C7659-4E03-4019-9439-1953E3DAD1C4}"/>
</file>

<file path=customXml/itemProps3.xml><?xml version="1.0" encoding="utf-8"?>
<ds:datastoreItem xmlns:ds="http://schemas.openxmlformats.org/officeDocument/2006/customXml" ds:itemID="{B6553B7C-1A83-46E2-BC51-BE87D183D81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6</Pages>
  <Words>1153</Words>
  <Characters>6573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 Лилия.И.;ВАЛЕНТИНА В.</dc:creator>
  <cp:keywords/>
  <dc:description/>
  <cp:lastModifiedBy>Polzovatel</cp:lastModifiedBy>
  <cp:revision>5</cp:revision>
  <dcterms:created xsi:type="dcterms:W3CDTF">2020-06-10T13:08:00Z</dcterms:created>
  <dcterms:modified xsi:type="dcterms:W3CDTF">2021-02-28T16:02:00Z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