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06" w:rsidRDefault="00321306" w:rsidP="009A2811">
      <w:pPr>
        <w:pStyle w:val="NoSpacing"/>
        <w:jc w:val="right"/>
      </w:pPr>
      <w:r>
        <w:t xml:space="preserve">                                                                                                                                       « Утверждаю»</w:t>
      </w:r>
    </w:p>
    <w:p w:rsidR="00321306" w:rsidRDefault="00321306" w:rsidP="009A2811">
      <w:pPr>
        <w:pStyle w:val="NoSpacing"/>
        <w:jc w:val="right"/>
      </w:pPr>
      <w:r>
        <w:tab/>
        <w:t xml:space="preserve">     Заведующая МКДОУ Первомайский </w:t>
      </w:r>
    </w:p>
    <w:p w:rsidR="00321306" w:rsidRDefault="00321306" w:rsidP="009A2811">
      <w:pPr>
        <w:pStyle w:val="NoSpacing"/>
        <w:jc w:val="right"/>
      </w:pPr>
      <w:r>
        <w:tab/>
        <w:t xml:space="preserve">                                                                                                                           детский сад</w:t>
      </w:r>
    </w:p>
    <w:p w:rsidR="00321306" w:rsidRDefault="00321306" w:rsidP="009A2811">
      <w:pPr>
        <w:pStyle w:val="NoSpacing"/>
        <w:jc w:val="right"/>
      </w:pPr>
      <w:r>
        <w:tab/>
        <w:t xml:space="preserve">     ___________О.П.Голованова</w:t>
      </w: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Pr="006E2383" w:rsidRDefault="00321306" w:rsidP="009A2811">
      <w:pPr>
        <w:tabs>
          <w:tab w:val="left" w:pos="2422"/>
        </w:tabs>
        <w:jc w:val="center"/>
        <w:rPr>
          <w:sz w:val="40"/>
          <w:szCs w:val="40"/>
        </w:rPr>
      </w:pPr>
      <w:r w:rsidRPr="006E2383">
        <w:rPr>
          <w:sz w:val="40"/>
          <w:szCs w:val="40"/>
        </w:rPr>
        <w:t>Порядок</w:t>
      </w:r>
    </w:p>
    <w:p w:rsidR="00321306" w:rsidRPr="006E2383" w:rsidRDefault="00321306" w:rsidP="009A2811">
      <w:pPr>
        <w:tabs>
          <w:tab w:val="left" w:pos="849"/>
        </w:tabs>
        <w:jc w:val="center"/>
        <w:rPr>
          <w:sz w:val="32"/>
          <w:szCs w:val="32"/>
        </w:rPr>
      </w:pPr>
      <w:r w:rsidRPr="006E2383">
        <w:rPr>
          <w:sz w:val="32"/>
          <w:szCs w:val="32"/>
        </w:rPr>
        <w:t xml:space="preserve">оформления </w:t>
      </w:r>
      <w:r>
        <w:rPr>
          <w:sz w:val="32"/>
          <w:szCs w:val="32"/>
        </w:rPr>
        <w:t xml:space="preserve">отношений между  МКДОУ Первомайский </w:t>
      </w:r>
      <w:bookmarkStart w:id="0" w:name="_GoBack"/>
      <w:bookmarkEnd w:id="0"/>
      <w:r w:rsidRPr="006E2383">
        <w:rPr>
          <w:sz w:val="32"/>
          <w:szCs w:val="32"/>
        </w:rPr>
        <w:t xml:space="preserve"> детский сад ,</w:t>
      </w:r>
      <w:r>
        <w:rPr>
          <w:sz w:val="32"/>
          <w:szCs w:val="32"/>
        </w:rPr>
        <w:t xml:space="preserve">  воспитанниками</w:t>
      </w:r>
      <w:r w:rsidRPr="006E2383">
        <w:rPr>
          <w:sz w:val="32"/>
          <w:szCs w:val="32"/>
        </w:rPr>
        <w:t xml:space="preserve"> и родителями (законными представителям)</w:t>
      </w:r>
    </w:p>
    <w:p w:rsidR="00321306" w:rsidRPr="006E2383" w:rsidRDefault="00321306" w:rsidP="006E2383">
      <w:pPr>
        <w:jc w:val="center"/>
        <w:rPr>
          <w:sz w:val="32"/>
          <w:szCs w:val="32"/>
        </w:rPr>
      </w:pPr>
    </w:p>
    <w:p w:rsidR="00321306" w:rsidRPr="006E2383" w:rsidRDefault="00321306" w:rsidP="006E2383">
      <w:pPr>
        <w:jc w:val="center"/>
        <w:rPr>
          <w:b/>
          <w:sz w:val="32"/>
          <w:szCs w:val="32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Default="00321306" w:rsidP="006E2383">
      <w:pPr>
        <w:jc w:val="center"/>
        <w:rPr>
          <w:b/>
          <w:sz w:val="28"/>
          <w:szCs w:val="28"/>
        </w:rPr>
      </w:pPr>
    </w:p>
    <w:p w:rsidR="00321306" w:rsidRPr="00725CD7" w:rsidRDefault="00321306" w:rsidP="006E2383">
      <w:pPr>
        <w:jc w:val="center"/>
        <w:rPr>
          <w:b/>
          <w:sz w:val="24"/>
          <w:szCs w:val="24"/>
        </w:rPr>
      </w:pPr>
      <w:r w:rsidRPr="00725CD7">
        <w:rPr>
          <w:b/>
          <w:sz w:val="24"/>
          <w:szCs w:val="24"/>
        </w:rPr>
        <w:t>I. ОБЩИЕ ПОЛОЖЕНИЯ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Правила внутреннего распорядка для воспитанников и родителей ( законных представителей) разработаны на основании Федерального Закона Российской Федерации от 29.12.2012 года № 273 –ФЗ « Об образовании в Российской Федерации» часть 2 статья 30 , 55 . ДОУ  имеет цель обеспечить безопасность детей во время нахождения в ДОУ, поддержание дисциплины и порядка.  Настоящие Правила внутреннего распорядка являются обязательными для всех  воспитанников ДОУ  и их родителей (законных представителей). При приеме воспитанника в ДОУ  администрация обязана ознакомить его и его родителей (законных представителей) с настоящими Правилами.</w:t>
      </w:r>
    </w:p>
    <w:p w:rsidR="00321306" w:rsidRPr="00725CD7" w:rsidRDefault="00321306" w:rsidP="006E2383">
      <w:pPr>
        <w:jc w:val="center"/>
        <w:rPr>
          <w:b/>
          <w:sz w:val="24"/>
          <w:szCs w:val="24"/>
        </w:rPr>
      </w:pPr>
      <w:r w:rsidRPr="00725CD7">
        <w:rPr>
          <w:b/>
          <w:sz w:val="24"/>
          <w:szCs w:val="24"/>
        </w:rPr>
        <w:t>II. ПРАВА И ОБЯЗАННОСТИ  воспитанников ДОУ.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Права и обязанности  воспитанников  определяются Уставом ДОУ  и иными предусмотренными этим Уставом локальными актами.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1.  Воспитанники  имеют право: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• на получение образования в соответствии с государственными образовательными стандартами дошкольного образования;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• на защиту и уважение своего человеческого достоинства, неприкосновенность личности;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• на свободу совести, информации, на свободное выражение собственных мнений и убеждений;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• на перевод в другое образовательное учреждение, реализующее образовательные программы соответствующего уровня;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• на объективную оценку знаний и умений;</w:t>
      </w:r>
    </w:p>
    <w:p w:rsidR="00321306" w:rsidRPr="00725CD7" w:rsidRDefault="00321306" w:rsidP="006E23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5CD7">
        <w:rPr>
          <w:sz w:val="24"/>
          <w:szCs w:val="24"/>
        </w:rPr>
        <w:t xml:space="preserve">на обучение по индивидуальным программам; </w:t>
      </w:r>
    </w:p>
    <w:p w:rsidR="00321306" w:rsidRPr="00725CD7" w:rsidRDefault="00321306" w:rsidP="006E23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5CD7">
        <w:rPr>
          <w:sz w:val="24"/>
          <w:szCs w:val="24"/>
        </w:rPr>
        <w:t>на получение дополнительных образовательных услуг;</w:t>
      </w:r>
    </w:p>
    <w:p w:rsidR="00321306" w:rsidRPr="00725CD7" w:rsidRDefault="00321306" w:rsidP="006E23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5CD7">
        <w:rPr>
          <w:sz w:val="24"/>
          <w:szCs w:val="24"/>
        </w:rPr>
        <w:t>на уважение их человеческого достоинства;</w:t>
      </w:r>
    </w:p>
    <w:p w:rsidR="00321306" w:rsidRPr="00725CD7" w:rsidRDefault="00321306" w:rsidP="006E23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5CD7">
        <w:rPr>
          <w:sz w:val="24"/>
          <w:szCs w:val="24"/>
        </w:rPr>
        <w:t>пользоваться имеющимся в ДОУ инвентарем, необходимым для обучения;</w:t>
      </w:r>
    </w:p>
    <w:p w:rsidR="00321306" w:rsidRPr="00725CD7" w:rsidRDefault="00321306" w:rsidP="006E23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5CD7">
        <w:rPr>
          <w:sz w:val="24"/>
          <w:szCs w:val="24"/>
        </w:rPr>
        <w:t>участвовать в проводимых выставках, конкурсах,  включая международные;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2.  Воспитанники  обязаны: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• соблюдать настоящие Правила для  воспитанников;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• подчиняться обоснованным требованиям педагогов, администрации  ДОУ;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• поддерживать  порядок в группе, бережливо относиться к имуществу  ДОУ;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3.  Воспитанникам  категорически запрещается: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• приносить в ДОУ колющие, режущие предметы, представляющие угрозу для жизни.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• использовать любые предметы и вещества, могущие привести к взрывам и возгораниям;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• любые действия, очевидно влекущие за собой опасные последствия для окружающих, такие как толкание, удары предметами, бросание чем- либо, драки;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 xml:space="preserve">• портить  имущество ДОУ; 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 xml:space="preserve"> • пропускать дни  без уважительной причины.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4. Поведение  воспитанников  на прогулке.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4.1. Во время прогулки не общаться с посторонними людьми.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4.2. Все время находиться в поле зрения воспитателя.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4.3. Гулять только на территории ДОУ  или на территории, разрешенной воспитателем.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 xml:space="preserve">4.4. Во время прогулки пользоваться только исправным игровым оборудованием. 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4.5. Во время пользования качелями или др. спортивными снарядами соблюдать осторожность.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4.6. Вести себя таким образом, чтобы не создавать угрозу жизни и здоровью других детей.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4.7. Во время  целевых прогулок, экскурсий строго соблюдать правила дорожного движения.</w:t>
      </w:r>
    </w:p>
    <w:p w:rsidR="00321306" w:rsidRPr="00725CD7" w:rsidRDefault="00321306" w:rsidP="006E2383">
      <w:pPr>
        <w:rPr>
          <w:b/>
          <w:sz w:val="24"/>
          <w:szCs w:val="24"/>
        </w:rPr>
      </w:pPr>
      <w:r w:rsidRPr="00725CD7">
        <w:rPr>
          <w:b/>
          <w:sz w:val="24"/>
          <w:szCs w:val="24"/>
        </w:rPr>
        <w:t xml:space="preserve"> III. ПРАВА И ОБЯЗАННОСТИ РОДИТЕЛЕЙ (ЗАКОННЫХ ПРЕДСТАВИТЕЛЕЙ)</w:t>
      </w:r>
    </w:p>
    <w:p w:rsidR="00321306" w:rsidRPr="00725CD7" w:rsidRDefault="00321306" w:rsidP="006E2383">
      <w:pPr>
        <w:rPr>
          <w:sz w:val="24"/>
          <w:szCs w:val="24"/>
          <w:u w:val="single"/>
        </w:rPr>
      </w:pPr>
      <w:r w:rsidRPr="00725CD7">
        <w:rPr>
          <w:sz w:val="24"/>
          <w:szCs w:val="24"/>
          <w:u w:val="single"/>
        </w:rPr>
        <w:t>1. Родители (законные представители)   воспитанников  имеют право: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1.1. выбирать образовательные учреждения и формы обучения своих детей;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1.2. защищать законные права и интересы ребенка;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1.3. принимать участие в управлении образовательным учреждением в порядке, предусмотренном Уставом  ДОУ;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1.4. на ознакомление  с организацией и содержанием образовательного процесса;</w:t>
      </w:r>
    </w:p>
    <w:p w:rsidR="00321306" w:rsidRPr="00725CD7" w:rsidRDefault="00321306" w:rsidP="006E2383">
      <w:pPr>
        <w:rPr>
          <w:sz w:val="24"/>
          <w:szCs w:val="24"/>
          <w:u w:val="single"/>
        </w:rPr>
      </w:pPr>
      <w:r w:rsidRPr="00725CD7">
        <w:rPr>
          <w:sz w:val="24"/>
          <w:szCs w:val="24"/>
          <w:u w:val="single"/>
        </w:rPr>
        <w:t>2. Родители (законные представители)   воспитанников  обязаны: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2.1. выполнять Устав образовательного учреждения, настоящие Правила и требования локальных актов  ДОУ, принятых в соответствии с Уставом;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2.2. обеспечивать посещение ребенком  ДОУ;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2.3. создавать необходимые материальные и бытовые условия для нормального обучения и воспитания ребенка;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2.4. возмещать материальный ущерб, причиненный  ДОУ  их детьми;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2.5. родители (законные представители)  воспитанников  несут ответственность за их воспитание, получения ими основного общего образования.</w:t>
      </w:r>
    </w:p>
    <w:p w:rsidR="00321306" w:rsidRPr="00725CD7" w:rsidRDefault="00321306" w:rsidP="006E2383">
      <w:pPr>
        <w:rPr>
          <w:b/>
          <w:sz w:val="24"/>
          <w:szCs w:val="24"/>
        </w:rPr>
      </w:pPr>
      <w:r w:rsidRPr="00725CD7">
        <w:rPr>
          <w:b/>
          <w:sz w:val="24"/>
          <w:szCs w:val="24"/>
          <w:lang w:val="en-US"/>
        </w:rPr>
        <w:t>IV</w:t>
      </w:r>
      <w:r w:rsidRPr="00725CD7">
        <w:rPr>
          <w:b/>
          <w:sz w:val="24"/>
          <w:szCs w:val="24"/>
        </w:rPr>
        <w:t>.  Заключительные положения</w:t>
      </w:r>
    </w:p>
    <w:p w:rsidR="00321306" w:rsidRPr="00725CD7" w:rsidRDefault="00321306" w:rsidP="006E2383">
      <w:pPr>
        <w:rPr>
          <w:b/>
          <w:sz w:val="24"/>
          <w:szCs w:val="24"/>
        </w:rPr>
      </w:pPr>
      <w:r w:rsidRPr="00725CD7">
        <w:rPr>
          <w:sz w:val="24"/>
          <w:szCs w:val="24"/>
        </w:rPr>
        <w:t>1. Действие настоящих правил распространяется на всех  воспитанников ДОУ.</w:t>
      </w:r>
    </w:p>
    <w:p w:rsidR="00321306" w:rsidRPr="00725CD7" w:rsidRDefault="00321306" w:rsidP="006E2383">
      <w:pPr>
        <w:rPr>
          <w:b/>
          <w:sz w:val="24"/>
          <w:szCs w:val="24"/>
        </w:rPr>
      </w:pPr>
      <w:r w:rsidRPr="00725CD7">
        <w:rPr>
          <w:sz w:val="24"/>
          <w:szCs w:val="24"/>
        </w:rPr>
        <w:t>2. Правила внутреннего распорядка вывешиваются в  ДОУ  на видном месте для всеобщего ознакомления.</w:t>
      </w:r>
    </w:p>
    <w:p w:rsidR="00321306" w:rsidRPr="00725CD7" w:rsidRDefault="00321306" w:rsidP="006E2383">
      <w:pPr>
        <w:rPr>
          <w:sz w:val="24"/>
          <w:szCs w:val="24"/>
        </w:rPr>
      </w:pPr>
      <w:r w:rsidRPr="00725CD7">
        <w:rPr>
          <w:sz w:val="24"/>
          <w:szCs w:val="24"/>
        </w:rPr>
        <w:t>3. Правила внутреннего распорядка должны быть доведены до воспитанника ДОУ  и их родителей (законных представителей).</w:t>
      </w:r>
    </w:p>
    <w:p w:rsidR="00321306" w:rsidRPr="00725CD7" w:rsidRDefault="00321306" w:rsidP="006E2383">
      <w:pPr>
        <w:rPr>
          <w:sz w:val="24"/>
          <w:szCs w:val="24"/>
        </w:rPr>
      </w:pPr>
    </w:p>
    <w:p w:rsidR="00321306" w:rsidRPr="00725CD7" w:rsidRDefault="00321306" w:rsidP="006E2383">
      <w:pPr>
        <w:rPr>
          <w:sz w:val="24"/>
          <w:szCs w:val="24"/>
        </w:rPr>
      </w:pPr>
    </w:p>
    <w:p w:rsidR="00321306" w:rsidRPr="00725CD7" w:rsidRDefault="00321306" w:rsidP="006E2383">
      <w:pPr>
        <w:rPr>
          <w:sz w:val="24"/>
          <w:szCs w:val="24"/>
        </w:rPr>
      </w:pPr>
    </w:p>
    <w:p w:rsidR="00321306" w:rsidRPr="00725CD7" w:rsidRDefault="00321306">
      <w:pPr>
        <w:rPr>
          <w:sz w:val="24"/>
          <w:szCs w:val="24"/>
        </w:rPr>
      </w:pPr>
    </w:p>
    <w:sectPr w:rsidR="00321306" w:rsidRPr="00725CD7" w:rsidSect="0014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A6B"/>
    <w:multiLevelType w:val="hybridMultilevel"/>
    <w:tmpl w:val="0C24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6AA"/>
    <w:rsid w:val="00071735"/>
    <w:rsid w:val="00143734"/>
    <w:rsid w:val="002B66AA"/>
    <w:rsid w:val="00321306"/>
    <w:rsid w:val="0033097F"/>
    <w:rsid w:val="006E2383"/>
    <w:rsid w:val="00725CD7"/>
    <w:rsid w:val="009A2811"/>
    <w:rsid w:val="00C94F42"/>
    <w:rsid w:val="00CD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8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09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097F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6E2383"/>
    <w:pPr>
      <w:ind w:left="720"/>
      <w:contextualSpacing/>
    </w:pPr>
  </w:style>
  <w:style w:type="paragraph" w:styleId="NoSpacing">
    <w:name w:val="No Spacing"/>
    <w:uiPriority w:val="99"/>
    <w:qFormat/>
    <w:rsid w:val="006E238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S4PQ372FCS27-1489996365-50</_dlc_DocId>
    <_dlc_DocIdUrl xmlns="790c5408-51d9-4e10-9bd8-8c8141be4f06">
      <Url>http://edu-sps.koiro.local/Mega/pervomaj/_layouts/15/DocIdRedir.aspx?ID=S4PQ372FCS27-1489996365-50</Url>
      <Description>S4PQ372FCS27-1489996365-50</Description>
    </_dlc_DocIdUrl>
  </documentManagement>
</p:properties>
</file>

<file path=customXml/itemProps1.xml><?xml version="1.0" encoding="utf-8"?>
<ds:datastoreItem xmlns:ds="http://schemas.openxmlformats.org/officeDocument/2006/customXml" ds:itemID="{C6ABBEE8-3020-48C7-985E-A164F6D9D40F}"/>
</file>

<file path=customXml/itemProps2.xml><?xml version="1.0" encoding="utf-8"?>
<ds:datastoreItem xmlns:ds="http://schemas.openxmlformats.org/officeDocument/2006/customXml" ds:itemID="{745B3503-2762-4419-9152-D3EF51A57F30}"/>
</file>

<file path=customXml/itemProps3.xml><?xml version="1.0" encoding="utf-8"?>
<ds:datastoreItem xmlns:ds="http://schemas.openxmlformats.org/officeDocument/2006/customXml" ds:itemID="{F566F341-A9AC-4793-8C0D-8A1B25698325}"/>
</file>

<file path=customXml/itemProps4.xml><?xml version="1.0" encoding="utf-8"?>
<ds:datastoreItem xmlns:ds="http://schemas.openxmlformats.org/officeDocument/2006/customXml" ds:itemID="{4780DB83-59D9-42DB-86FE-17D48C0D392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684</Words>
  <Characters>3904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7</cp:revision>
  <dcterms:created xsi:type="dcterms:W3CDTF">2014-03-28T06:03:00Z</dcterms:created>
  <dcterms:modified xsi:type="dcterms:W3CDTF">2016-05-17T08:49:00Z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03af021c-c5b9-4a1f-8e77-5b761369f5ae</vt:lpwstr>
  </property>
</Properties>
</file>