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AF" w:rsidRPr="00E542A1" w:rsidRDefault="003B36AF" w:rsidP="00E542A1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2.05pt;margin-top:36pt;width:50.15pt;height:64.55pt;z-index:-251658240;mso-wrap-distance-left:9.05pt;mso-wrap-distance-right:9.05pt;mso-position-horizontal-relative:page" filled="t">
            <v:fill color2="black"/>
            <v:imagedata r:id="rId5" o:title=""/>
            <w10:wrap anchorx="page"/>
          </v:shape>
        </w:pict>
      </w:r>
      <w:r w:rsidRPr="00E542A1">
        <w:rPr>
          <w:rFonts w:ascii="Times New Roman" w:hAnsi="Times New Roman"/>
          <w:sz w:val="28"/>
          <w:szCs w:val="28"/>
        </w:rPr>
        <w:t>ОТДЕЛ ОБРАЗОВАНИЯ АДМИНИСТРАЦИИ  МЕЖЕВСКОГО МУНИЦИПАЛЬНОГО РАЙОНА КОСТРОМСКОЙ ОБЛАСТИ</w:t>
      </w:r>
    </w:p>
    <w:p w:rsidR="003B36AF" w:rsidRDefault="003B36AF" w:rsidP="00E542A1"/>
    <w:p w:rsidR="003B36AF" w:rsidRDefault="003B36AF" w:rsidP="00E542A1"/>
    <w:p w:rsidR="003B36AF" w:rsidRDefault="003B36AF" w:rsidP="00E542A1"/>
    <w:p w:rsidR="003B36AF" w:rsidRPr="00E542A1" w:rsidRDefault="003B36AF" w:rsidP="00E542A1">
      <w:pPr>
        <w:rPr>
          <w:rFonts w:ascii="Times New Roman" w:hAnsi="Times New Roman"/>
        </w:rPr>
      </w:pPr>
    </w:p>
    <w:p w:rsidR="003B36AF" w:rsidRPr="00E542A1" w:rsidRDefault="003B36AF" w:rsidP="00E542A1">
      <w:pPr>
        <w:jc w:val="center"/>
        <w:rPr>
          <w:rFonts w:ascii="Times New Roman" w:hAnsi="Times New Roman"/>
          <w:sz w:val="28"/>
          <w:szCs w:val="28"/>
        </w:rPr>
      </w:pPr>
      <w:r w:rsidRPr="00E542A1">
        <w:rPr>
          <w:rFonts w:ascii="Times New Roman" w:hAnsi="Times New Roman"/>
          <w:sz w:val="28"/>
          <w:szCs w:val="28"/>
        </w:rPr>
        <w:t>П Р И К А З</w:t>
      </w:r>
    </w:p>
    <w:p w:rsidR="003B36AF" w:rsidRPr="00E542A1" w:rsidRDefault="003B36AF" w:rsidP="00E542A1">
      <w:pPr>
        <w:tabs>
          <w:tab w:val="left" w:pos="720"/>
          <w:tab w:val="center" w:pos="50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542A1">
        <w:rPr>
          <w:rFonts w:ascii="Times New Roman" w:hAnsi="Times New Roman"/>
          <w:sz w:val="28"/>
          <w:szCs w:val="28"/>
        </w:rPr>
        <w:t xml:space="preserve"> июня 2016 года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542A1">
        <w:rPr>
          <w:rFonts w:ascii="Times New Roman" w:hAnsi="Times New Roman"/>
          <w:sz w:val="28"/>
          <w:szCs w:val="28"/>
        </w:rPr>
        <w:t xml:space="preserve">   с. Георгиевское                           №  8</w:t>
      </w:r>
      <w:r>
        <w:rPr>
          <w:rFonts w:ascii="Times New Roman" w:hAnsi="Times New Roman"/>
          <w:sz w:val="28"/>
          <w:szCs w:val="28"/>
        </w:rPr>
        <w:t>7</w:t>
      </w:r>
    </w:p>
    <w:p w:rsidR="003B36AF" w:rsidRDefault="003B36AF" w:rsidP="00710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6AF" w:rsidRPr="00710A4E" w:rsidRDefault="003B36AF" w:rsidP="00710A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0A4E">
        <w:rPr>
          <w:rFonts w:ascii="Times New Roman" w:hAnsi="Times New Roman"/>
          <w:sz w:val="28"/>
          <w:szCs w:val="28"/>
        </w:rPr>
        <w:t xml:space="preserve">О муниципальном плане мероприятий, направленных </w:t>
      </w:r>
    </w:p>
    <w:p w:rsidR="003B36AF" w:rsidRPr="00710A4E" w:rsidRDefault="003B36AF" w:rsidP="00710A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0A4E">
        <w:rPr>
          <w:rFonts w:ascii="Times New Roman" w:hAnsi="Times New Roman"/>
          <w:sz w:val="28"/>
          <w:szCs w:val="28"/>
        </w:rPr>
        <w:t>на повышение качества услуг в сфере образования на территории Межевского муниципального района.</w:t>
      </w:r>
    </w:p>
    <w:p w:rsidR="003B36AF" w:rsidRPr="00710A4E" w:rsidRDefault="003B36AF" w:rsidP="00710A4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B36AF" w:rsidRPr="00E542A1" w:rsidRDefault="003B36AF" w:rsidP="00710A4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2A1">
        <w:rPr>
          <w:rFonts w:ascii="Times New Roman" w:hAnsi="Times New Roman"/>
          <w:sz w:val="28"/>
          <w:szCs w:val="28"/>
        </w:rPr>
        <w:t>В соответствии с Федеральным законом от 29 декабря 2012 года № 273-ФЗ «Об образовании в Российской Федерации», приказом департамента образования и науки от 17 мая 2016 года № 986 «О региональном плане мероприятий (дорожная карта), направленных на повышение качества услуг в сфере образования на территории Костромской области» и в целях повышения качества услуг в сфере образования на территории Межевского муниципального района в рамках мероприятий по проведению независимой оценки качества образования в образовательных организациях Межевского района в 2016 году</w:t>
      </w:r>
    </w:p>
    <w:p w:rsidR="003B36AF" w:rsidRPr="00E542A1" w:rsidRDefault="003B36AF" w:rsidP="00710A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42A1">
        <w:rPr>
          <w:rFonts w:ascii="Times New Roman" w:hAnsi="Times New Roman"/>
          <w:sz w:val="28"/>
          <w:szCs w:val="28"/>
        </w:rPr>
        <w:t>ПРИКАЗЫВАЮ:</w:t>
      </w:r>
    </w:p>
    <w:p w:rsidR="003B36AF" w:rsidRPr="00E542A1" w:rsidRDefault="003B36AF" w:rsidP="00710A4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42A1">
        <w:rPr>
          <w:rFonts w:ascii="Times New Roman" w:hAnsi="Times New Roman"/>
          <w:sz w:val="28"/>
          <w:szCs w:val="28"/>
        </w:rPr>
        <w:t>Утвердить прилагаемый «Муниципальный план мероприятий, направленных на повышение качества услуг в сфере образования на территории Межевского муниципального района» (далее – Муниципальный план мероприятий).</w:t>
      </w:r>
    </w:p>
    <w:p w:rsidR="003B36AF" w:rsidRPr="00E542A1" w:rsidRDefault="003B36AF" w:rsidP="00710A4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42A1">
        <w:rPr>
          <w:rFonts w:ascii="Times New Roman" w:hAnsi="Times New Roman"/>
          <w:sz w:val="28"/>
          <w:szCs w:val="28"/>
        </w:rPr>
        <w:t>Методическому кабинету отдела образования администрации Межевского муниципального района (Смирновой А.В.) организовать и обеспечить контроль за проведением мероприятий Муниципального плана мероприятий в образовательных организациях Межевского муниципального района.</w:t>
      </w:r>
    </w:p>
    <w:p w:rsidR="003B36AF" w:rsidRPr="00E542A1" w:rsidRDefault="003B36AF" w:rsidP="00710A4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42A1">
        <w:rPr>
          <w:rFonts w:ascii="Times New Roman" w:hAnsi="Times New Roman"/>
          <w:sz w:val="28"/>
          <w:szCs w:val="28"/>
        </w:rPr>
        <w:t>Рекомендовать руководителям образовательных организаций Межевского муниципального района реализовать в полном объеме Муниципальный план мероприятий в установленные сроки.</w:t>
      </w:r>
    </w:p>
    <w:p w:rsidR="003B36AF" w:rsidRPr="00E542A1" w:rsidRDefault="003B36AF" w:rsidP="00710A4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42A1">
        <w:rPr>
          <w:rFonts w:ascii="Times New Roman" w:hAnsi="Times New Roman"/>
          <w:sz w:val="28"/>
          <w:szCs w:val="28"/>
        </w:rPr>
        <w:t>Контроль за исполнением приказа оставляю за собой.</w:t>
      </w:r>
    </w:p>
    <w:p w:rsidR="003B36AF" w:rsidRPr="00E542A1" w:rsidRDefault="003B36AF" w:rsidP="00DD46AB">
      <w:pPr>
        <w:jc w:val="both"/>
        <w:rPr>
          <w:rFonts w:ascii="Times New Roman" w:hAnsi="Times New Roman"/>
          <w:sz w:val="28"/>
          <w:szCs w:val="28"/>
        </w:rPr>
      </w:pPr>
    </w:p>
    <w:p w:rsidR="003B36AF" w:rsidRPr="00E542A1" w:rsidRDefault="003B36AF" w:rsidP="00DD46AB">
      <w:pPr>
        <w:jc w:val="both"/>
        <w:rPr>
          <w:rFonts w:ascii="Times New Roman" w:hAnsi="Times New Roman"/>
          <w:sz w:val="28"/>
          <w:szCs w:val="28"/>
        </w:rPr>
      </w:pPr>
      <w:r w:rsidRPr="00E542A1">
        <w:rPr>
          <w:rFonts w:ascii="Times New Roman" w:hAnsi="Times New Roman"/>
          <w:sz w:val="28"/>
          <w:szCs w:val="28"/>
        </w:rPr>
        <w:t>Начальник отдела образования                                                      Т.Н. Вардая</w:t>
      </w:r>
    </w:p>
    <w:sectPr w:rsidR="003B36AF" w:rsidRPr="00E542A1" w:rsidSect="00E542A1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318FB"/>
    <w:multiLevelType w:val="hybridMultilevel"/>
    <w:tmpl w:val="AD2E6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15B6"/>
    <w:rsid w:val="00174B14"/>
    <w:rsid w:val="001815B6"/>
    <w:rsid w:val="001931E6"/>
    <w:rsid w:val="00200A84"/>
    <w:rsid w:val="003B36AF"/>
    <w:rsid w:val="006102BD"/>
    <w:rsid w:val="00710A4E"/>
    <w:rsid w:val="00903D2E"/>
    <w:rsid w:val="00B9772D"/>
    <w:rsid w:val="00BE5B2A"/>
    <w:rsid w:val="00DD46AB"/>
    <w:rsid w:val="00E542A1"/>
    <w:rsid w:val="00F8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A8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74B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S4PQ372FCS27-2072797516-141</_dlc_DocId>
    <_dlc_DocIdUrl xmlns="790c5408-51d9-4e10-9bd8-8c8141be4f06">
      <Url>https://xn--44-6kcadhwnl3cfdx.xn--p1ai/Mega/mrono/_layouts/15/DocIdRedir.aspx?ID=S4PQ372FCS27-2072797516-141</Url>
      <Description>S4PQ372FCS27-2072797516-141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10870385F2D4496BC6CD25598C9D3" ma:contentTypeVersion="1" ma:contentTypeDescription="Создание документа." ma:contentTypeScope="" ma:versionID="4ce10759d6d8bfdb15560d25cd04c229">
  <xsd:schema xmlns:xsd="http://www.w3.org/2001/XMLSchema" xmlns:xs="http://www.w3.org/2001/XMLSchema" xmlns:p="http://schemas.microsoft.com/office/2006/metadata/properties" xmlns:ns2="d2e7d68f-5244-404c-8136-0696d1981094" xmlns:ns3="790c5408-51d9-4e10-9bd8-8c8141be4f06" targetNamespace="http://schemas.microsoft.com/office/2006/metadata/properties" ma:root="true" ma:fieldsID="79a6b974724bda8cb46a5bd60c5348f7" ns2:_="" ns3:_="">
    <xsd:import namespace="d2e7d68f-5244-404c-8136-0696d1981094"/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7d68f-5244-404c-8136-0696d1981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697639-4E6E-428E-A573-79B3D3CC37F0}"/>
</file>

<file path=customXml/itemProps2.xml><?xml version="1.0" encoding="utf-8"?>
<ds:datastoreItem xmlns:ds="http://schemas.openxmlformats.org/officeDocument/2006/customXml" ds:itemID="{E8FCBBBE-C922-4153-B0D9-3A9763CBA4EB}"/>
</file>

<file path=customXml/itemProps3.xml><?xml version="1.0" encoding="utf-8"?>
<ds:datastoreItem xmlns:ds="http://schemas.openxmlformats.org/officeDocument/2006/customXml" ds:itemID="{6FFDAAA8-32E8-4A36-97E9-8E28E157462E}"/>
</file>

<file path=customXml/itemProps4.xml><?xml version="1.0" encoding="utf-8"?>
<ds:datastoreItem xmlns:ds="http://schemas.openxmlformats.org/officeDocument/2006/customXml" ds:itemID="{432CA682-B3C3-4451-A25F-D4CF164C227A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254</Words>
  <Characters>1449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смирнова</dc:creator>
  <cp:keywords/>
  <dc:description/>
  <cp:lastModifiedBy>Пользователь</cp:lastModifiedBy>
  <cp:revision>5</cp:revision>
  <dcterms:created xsi:type="dcterms:W3CDTF">2016-06-14T13:26:00Z</dcterms:created>
  <dcterms:modified xsi:type="dcterms:W3CDTF">2016-06-15T11:06:00Z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0x01010007D10870385F2D4496BC6CD25598C9D3</vt:lpwstr>
  </property>
  <property fmtid="{D5CDD505-2E9C-101B-9397-08002B2CF9AE}" pid="3" name="_dlc_DocIdItemGuid">
    <vt:lpwstr>b44ba543-03f5-452e-85b8-22a650c6f6e2</vt:lpwstr>
  </property>
</Properties>
</file>