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C3" w:rsidRPr="004E500F" w:rsidRDefault="00A864C3" w:rsidP="004E500F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5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детский сад № 7 «Сказка» </w:t>
      </w:r>
    </w:p>
    <w:p w:rsidR="00A864C3" w:rsidRPr="004E500F" w:rsidRDefault="00A864C3" w:rsidP="004E500F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5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городского округа город Мантурово Костромской области  </w:t>
      </w:r>
    </w:p>
    <w:p w:rsidR="00A864C3" w:rsidRDefault="00A864C3" w:rsidP="004E500F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A864C3" w:rsidRDefault="00A864C3" w:rsidP="00DF2BC8">
      <w:pPr>
        <w:rPr>
          <w:rFonts w:ascii="Times New Roman" w:hAnsi="Times New Roman"/>
          <w:b/>
          <w:sz w:val="24"/>
          <w:szCs w:val="24"/>
        </w:rPr>
      </w:pPr>
    </w:p>
    <w:p w:rsidR="00A864C3" w:rsidRDefault="00A864C3" w:rsidP="00DF2BC8">
      <w:pPr>
        <w:jc w:val="center"/>
        <w:rPr>
          <w:rFonts w:ascii="Times New Roman" w:hAnsi="Times New Roman"/>
          <w:sz w:val="24"/>
          <w:szCs w:val="24"/>
        </w:rPr>
      </w:pPr>
    </w:p>
    <w:p w:rsidR="00A864C3" w:rsidRDefault="00A864C3" w:rsidP="00DF2BC8">
      <w:pPr>
        <w:jc w:val="center"/>
        <w:rPr>
          <w:rFonts w:ascii="Times New Roman" w:hAnsi="Times New Roman"/>
          <w:sz w:val="24"/>
          <w:szCs w:val="24"/>
        </w:rPr>
      </w:pPr>
    </w:p>
    <w:p w:rsidR="00A864C3" w:rsidRDefault="00A864C3" w:rsidP="00DF2BC8">
      <w:pPr>
        <w:jc w:val="center"/>
        <w:rPr>
          <w:rFonts w:ascii="Times New Roman" w:hAnsi="Times New Roman"/>
          <w:sz w:val="24"/>
          <w:szCs w:val="24"/>
        </w:rPr>
      </w:pPr>
    </w:p>
    <w:p w:rsidR="00A864C3" w:rsidRDefault="00A864C3" w:rsidP="00DF2BC8">
      <w:pPr>
        <w:jc w:val="center"/>
        <w:rPr>
          <w:rFonts w:ascii="Times New Roman" w:hAnsi="Times New Roman"/>
          <w:sz w:val="24"/>
          <w:szCs w:val="24"/>
        </w:rPr>
      </w:pPr>
    </w:p>
    <w:p w:rsidR="00A864C3" w:rsidRDefault="00A864C3" w:rsidP="00DF2BC8">
      <w:pPr>
        <w:rPr>
          <w:rFonts w:ascii="Times New Roman" w:hAnsi="Times New Roman"/>
          <w:sz w:val="24"/>
          <w:szCs w:val="24"/>
        </w:rPr>
      </w:pPr>
    </w:p>
    <w:p w:rsidR="00A864C3" w:rsidRDefault="00A864C3" w:rsidP="00DF2BC8">
      <w:pPr>
        <w:rPr>
          <w:rFonts w:ascii="Times New Roman" w:hAnsi="Times New Roman"/>
          <w:sz w:val="24"/>
          <w:szCs w:val="24"/>
        </w:rPr>
      </w:pPr>
    </w:p>
    <w:p w:rsidR="00A864C3" w:rsidRPr="006459FC" w:rsidRDefault="00A864C3" w:rsidP="00DF2BC8">
      <w:pPr>
        <w:jc w:val="center"/>
        <w:rPr>
          <w:rFonts w:ascii="Times New Roman" w:hAnsi="Times New Roman"/>
          <w:sz w:val="44"/>
          <w:szCs w:val="44"/>
        </w:rPr>
      </w:pPr>
      <w:r w:rsidRPr="006459FC">
        <w:rPr>
          <w:rFonts w:ascii="Times New Roman" w:hAnsi="Times New Roman"/>
          <w:sz w:val="44"/>
          <w:szCs w:val="44"/>
        </w:rPr>
        <w:t>Конспект НОД</w:t>
      </w:r>
    </w:p>
    <w:p w:rsidR="00A864C3" w:rsidRDefault="00A864C3" w:rsidP="00DF2BC8">
      <w:pPr>
        <w:jc w:val="center"/>
        <w:rPr>
          <w:rFonts w:ascii="Times New Roman" w:hAnsi="Times New Roman"/>
          <w:sz w:val="44"/>
          <w:szCs w:val="44"/>
        </w:rPr>
      </w:pPr>
      <w:r w:rsidRPr="006459FC">
        <w:rPr>
          <w:rFonts w:ascii="Times New Roman" w:hAnsi="Times New Roman"/>
          <w:sz w:val="44"/>
          <w:szCs w:val="44"/>
        </w:rPr>
        <w:t>Тема: «</w:t>
      </w:r>
      <w:r>
        <w:rPr>
          <w:rFonts w:ascii="Times New Roman" w:hAnsi="Times New Roman"/>
          <w:sz w:val="44"/>
          <w:szCs w:val="44"/>
        </w:rPr>
        <w:t>По следам смешариков</w:t>
      </w:r>
      <w:r w:rsidRPr="006459FC">
        <w:rPr>
          <w:rFonts w:ascii="Times New Roman" w:hAnsi="Times New Roman"/>
          <w:sz w:val="44"/>
          <w:szCs w:val="44"/>
        </w:rPr>
        <w:t>»</w:t>
      </w:r>
    </w:p>
    <w:p w:rsidR="00A864C3" w:rsidRDefault="00A864C3" w:rsidP="00DF2BC8">
      <w:pPr>
        <w:jc w:val="center"/>
        <w:rPr>
          <w:rFonts w:ascii="Times New Roman" w:hAnsi="Times New Roman"/>
          <w:sz w:val="44"/>
          <w:szCs w:val="44"/>
        </w:rPr>
      </w:pPr>
    </w:p>
    <w:p w:rsidR="00A864C3" w:rsidRDefault="00A864C3" w:rsidP="00DF2BC8">
      <w:pPr>
        <w:jc w:val="center"/>
        <w:rPr>
          <w:rFonts w:ascii="Times New Roman" w:hAnsi="Times New Roman"/>
          <w:sz w:val="44"/>
          <w:szCs w:val="44"/>
        </w:rPr>
      </w:pPr>
    </w:p>
    <w:p w:rsidR="00A864C3" w:rsidRDefault="00A864C3" w:rsidP="00DF2BC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по ФИЗО:</w:t>
      </w:r>
    </w:p>
    <w:p w:rsidR="00A864C3" w:rsidRDefault="00A864C3" w:rsidP="00DF2BC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Завьялова И.А.</w:t>
      </w:r>
    </w:p>
    <w:p w:rsidR="00A864C3" w:rsidRDefault="00A864C3" w:rsidP="00DF2BC8">
      <w:pPr>
        <w:jc w:val="center"/>
        <w:rPr>
          <w:rFonts w:ascii="Times New Roman" w:hAnsi="Times New Roman"/>
          <w:sz w:val="24"/>
          <w:szCs w:val="24"/>
        </w:rPr>
      </w:pPr>
    </w:p>
    <w:p w:rsidR="00A864C3" w:rsidRPr="006459FC" w:rsidRDefault="00A864C3" w:rsidP="00DF2B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учебный год</w:t>
      </w:r>
    </w:p>
    <w:p w:rsidR="00A864C3" w:rsidRDefault="00A864C3" w:rsidP="00DF2BC8">
      <w:pPr>
        <w:rPr>
          <w:rFonts w:ascii="Times New Roman" w:hAnsi="Times New Roman"/>
          <w:b/>
          <w:sz w:val="24"/>
          <w:szCs w:val="24"/>
        </w:rPr>
      </w:pPr>
    </w:p>
    <w:p w:rsidR="00A864C3" w:rsidRPr="00520FF7" w:rsidRDefault="00A864C3" w:rsidP="00C2356D">
      <w:pPr>
        <w:spacing w:after="0"/>
        <w:rPr>
          <w:rFonts w:ascii="Times New Roman" w:hAnsi="Times New Roman"/>
          <w:sz w:val="24"/>
          <w:szCs w:val="24"/>
        </w:rPr>
      </w:pPr>
      <w:r w:rsidRPr="00520FF7">
        <w:rPr>
          <w:rFonts w:ascii="Times New Roman" w:hAnsi="Times New Roman"/>
          <w:b/>
          <w:sz w:val="24"/>
          <w:szCs w:val="24"/>
        </w:rPr>
        <w:t>ФИО педагога</w:t>
      </w:r>
      <w:r w:rsidRPr="00520FF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Завьялова Инна Анатольевна</w:t>
      </w:r>
    </w:p>
    <w:p w:rsidR="00A864C3" w:rsidRPr="00520FF7" w:rsidRDefault="00A864C3" w:rsidP="00C2356D">
      <w:pPr>
        <w:spacing w:after="0"/>
        <w:rPr>
          <w:rFonts w:ascii="Times New Roman" w:hAnsi="Times New Roman"/>
          <w:sz w:val="24"/>
          <w:szCs w:val="24"/>
        </w:rPr>
      </w:pPr>
      <w:r w:rsidRPr="00520FF7">
        <w:rPr>
          <w:rFonts w:ascii="Times New Roman" w:hAnsi="Times New Roman"/>
          <w:b/>
          <w:sz w:val="24"/>
          <w:szCs w:val="24"/>
        </w:rPr>
        <w:t>Тема НОД:</w:t>
      </w:r>
      <w:r>
        <w:rPr>
          <w:rFonts w:ascii="Times New Roman" w:hAnsi="Times New Roman"/>
          <w:sz w:val="24"/>
          <w:szCs w:val="24"/>
        </w:rPr>
        <w:t xml:space="preserve"> «По следам Смешариков</w:t>
      </w:r>
      <w:r w:rsidRPr="00520FF7">
        <w:rPr>
          <w:rFonts w:ascii="Times New Roman" w:hAnsi="Times New Roman"/>
          <w:sz w:val="24"/>
          <w:szCs w:val="24"/>
        </w:rPr>
        <w:t>»</w:t>
      </w:r>
    </w:p>
    <w:p w:rsidR="00A864C3" w:rsidRPr="00520FF7" w:rsidRDefault="00A864C3" w:rsidP="00C2356D">
      <w:pPr>
        <w:spacing w:after="0"/>
        <w:rPr>
          <w:rFonts w:ascii="Times New Roman" w:hAnsi="Times New Roman"/>
          <w:sz w:val="24"/>
          <w:szCs w:val="24"/>
        </w:rPr>
      </w:pPr>
      <w:r w:rsidRPr="00520FF7">
        <w:rPr>
          <w:rFonts w:ascii="Times New Roman" w:hAnsi="Times New Roman"/>
          <w:b/>
          <w:sz w:val="24"/>
          <w:szCs w:val="24"/>
        </w:rPr>
        <w:t>Форма занятия:</w:t>
      </w:r>
      <w:r>
        <w:rPr>
          <w:rFonts w:ascii="Times New Roman" w:hAnsi="Times New Roman"/>
          <w:sz w:val="24"/>
          <w:szCs w:val="24"/>
        </w:rPr>
        <w:t xml:space="preserve"> групповая</w:t>
      </w:r>
      <w:r w:rsidRPr="00520FF7">
        <w:rPr>
          <w:rFonts w:ascii="Times New Roman" w:hAnsi="Times New Roman"/>
          <w:sz w:val="24"/>
          <w:szCs w:val="24"/>
        </w:rPr>
        <w:t>.</w:t>
      </w:r>
    </w:p>
    <w:p w:rsidR="00A864C3" w:rsidRPr="00C2356D" w:rsidRDefault="00A864C3" w:rsidP="00C2356D">
      <w:pPr>
        <w:spacing w:after="0"/>
        <w:rPr>
          <w:rFonts w:ascii="Times New Roman" w:hAnsi="Times New Roman"/>
          <w:sz w:val="24"/>
          <w:szCs w:val="24"/>
        </w:rPr>
      </w:pPr>
      <w:r w:rsidRPr="00C2356D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формирование двигательных  умений и навыков</w:t>
      </w:r>
      <w:r w:rsidRPr="00C2356D">
        <w:rPr>
          <w:rFonts w:ascii="Times New Roman" w:hAnsi="Times New Roman"/>
          <w:sz w:val="24"/>
          <w:szCs w:val="24"/>
        </w:rPr>
        <w:t xml:space="preserve"> ребёнка в соответствии с его индивидуальными особенностями и потребности бережного отношения к своему здоровью в разнообразных формах двигательной деятельности.</w:t>
      </w:r>
    </w:p>
    <w:p w:rsidR="00A864C3" w:rsidRDefault="00A864C3" w:rsidP="00C2356D">
      <w:pPr>
        <w:spacing w:after="0"/>
        <w:rPr>
          <w:rFonts w:ascii="Times New Roman" w:hAnsi="Times New Roman"/>
          <w:b/>
          <w:sz w:val="24"/>
          <w:szCs w:val="24"/>
        </w:rPr>
      </w:pPr>
      <w:r w:rsidRPr="00C2356D">
        <w:rPr>
          <w:rFonts w:ascii="Times New Roman" w:hAnsi="Times New Roman"/>
          <w:b/>
          <w:sz w:val="24"/>
          <w:szCs w:val="24"/>
        </w:rPr>
        <w:t>Психолого-педагогические задачи:</w:t>
      </w:r>
    </w:p>
    <w:p w:rsidR="00A864C3" w:rsidRPr="00A17CB2" w:rsidRDefault="00A864C3" w:rsidP="00C2356D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Закрепить умение выполнять выпад ногой на степ – платформу;</w:t>
      </w:r>
    </w:p>
    <w:p w:rsidR="00A864C3" w:rsidRPr="00C2356D" w:rsidRDefault="00A864C3" w:rsidP="00C2356D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35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у детей ориентацию в пространстве;</w:t>
      </w:r>
    </w:p>
    <w:p w:rsidR="00A864C3" w:rsidRPr="00C2356D" w:rsidRDefault="00A864C3" w:rsidP="00C2356D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2356D">
        <w:rPr>
          <w:rFonts w:ascii="Times New Roman" w:hAnsi="Times New Roman"/>
          <w:sz w:val="24"/>
          <w:szCs w:val="24"/>
        </w:rPr>
        <w:t>Развивать способность поддерживать правильное положение позвоночника в положении сидя и стоя;</w:t>
      </w:r>
    </w:p>
    <w:p w:rsidR="00A864C3" w:rsidRPr="004E500F" w:rsidRDefault="00A864C3" w:rsidP="004E500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 w:rsidRPr="004E500F">
        <w:rPr>
          <w:rFonts w:ascii="Times New Roman" w:hAnsi="Times New Roman"/>
          <w:sz w:val="24"/>
          <w:szCs w:val="24"/>
        </w:rPr>
        <w:t xml:space="preserve"> чувство ритма, темпа;</w:t>
      </w:r>
    </w:p>
    <w:p w:rsidR="00A864C3" w:rsidRDefault="00A864C3" w:rsidP="004E500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E500F">
        <w:rPr>
          <w:rFonts w:ascii="Times New Roman" w:hAnsi="Times New Roman"/>
          <w:sz w:val="24"/>
          <w:szCs w:val="24"/>
        </w:rPr>
        <w:t>родолжать развивать умение действовать в одной команде, творчество, самостоятельность, инициативу в двигательных действиях, осознанное отношение к ним.</w:t>
      </w:r>
    </w:p>
    <w:p w:rsidR="00A864C3" w:rsidRPr="004E500F" w:rsidRDefault="00A864C3" w:rsidP="00C235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E500F">
        <w:rPr>
          <w:rFonts w:ascii="Times New Roman" w:hAnsi="Times New Roman"/>
          <w:sz w:val="24"/>
          <w:szCs w:val="24"/>
        </w:rPr>
        <w:t>Воспитывать  психо-физические качества: смелость, силу воли, ловкость, организованность,  умение подчиняться правилам,  чувство сопереживания, взаимопомощи, доброжелательности к сверстникам.</w:t>
      </w:r>
    </w:p>
    <w:p w:rsidR="00A864C3" w:rsidRPr="00FF7D0B" w:rsidRDefault="00A864C3" w:rsidP="00C2356D">
      <w:pPr>
        <w:spacing w:after="0"/>
        <w:rPr>
          <w:rFonts w:ascii="Times New Roman" w:hAnsi="Times New Roman"/>
          <w:sz w:val="24"/>
          <w:szCs w:val="24"/>
        </w:rPr>
      </w:pPr>
      <w:r w:rsidRPr="00FF7D0B">
        <w:rPr>
          <w:rFonts w:ascii="Times New Roman" w:hAnsi="Times New Roman"/>
          <w:b/>
          <w:sz w:val="24"/>
          <w:szCs w:val="24"/>
        </w:rPr>
        <w:t>Интегрированные образовательные области:</w:t>
      </w:r>
      <w:r w:rsidRPr="00FF7D0B">
        <w:rPr>
          <w:rFonts w:ascii="Times New Roman" w:hAnsi="Times New Roman"/>
          <w:sz w:val="24"/>
          <w:szCs w:val="24"/>
        </w:rPr>
        <w:t xml:space="preserve"> «физическое развитие», «познавательное развитие», «речевое развитие» «социально-коммуникативное развитие», «художественно-эстетическое развитие».</w:t>
      </w:r>
    </w:p>
    <w:p w:rsidR="00A864C3" w:rsidRPr="00C2356D" w:rsidRDefault="00A864C3" w:rsidP="00C2356D">
      <w:pPr>
        <w:spacing w:after="0"/>
        <w:rPr>
          <w:rFonts w:ascii="Times New Roman" w:hAnsi="Times New Roman"/>
          <w:sz w:val="24"/>
          <w:szCs w:val="24"/>
        </w:rPr>
      </w:pPr>
      <w:r w:rsidRPr="00C2356D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организации непосредственной образовательной деятельности</w:t>
      </w:r>
      <w:r w:rsidRPr="00C2356D">
        <w:rPr>
          <w:rFonts w:ascii="Times New Roman" w:hAnsi="Times New Roman"/>
          <w:sz w:val="24"/>
          <w:szCs w:val="24"/>
        </w:rPr>
        <w:t>: двигательная деятельность.</w:t>
      </w:r>
    </w:p>
    <w:p w:rsidR="00A864C3" w:rsidRPr="00C2356D" w:rsidRDefault="00A864C3" w:rsidP="00C2356D">
      <w:pPr>
        <w:spacing w:after="0"/>
        <w:rPr>
          <w:rFonts w:ascii="Times New Roman" w:hAnsi="Times New Roman"/>
          <w:sz w:val="24"/>
          <w:szCs w:val="24"/>
        </w:rPr>
      </w:pPr>
      <w:r w:rsidRPr="00C2356D"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Pr="00C2356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росмотр мультфильма «Смешарики» и беседа по содержанию.</w:t>
      </w:r>
    </w:p>
    <w:p w:rsidR="00A864C3" w:rsidRPr="00C2356D" w:rsidRDefault="00A864C3" w:rsidP="00C2356D">
      <w:pPr>
        <w:spacing w:after="0"/>
        <w:rPr>
          <w:rFonts w:ascii="Times New Roman" w:hAnsi="Times New Roman"/>
          <w:sz w:val="24"/>
          <w:szCs w:val="24"/>
        </w:rPr>
      </w:pPr>
      <w:r w:rsidRPr="00C2356D">
        <w:rPr>
          <w:rFonts w:ascii="Times New Roman" w:hAnsi="Times New Roman"/>
          <w:b/>
          <w:sz w:val="24"/>
          <w:szCs w:val="24"/>
        </w:rPr>
        <w:t>Индивидуальная работа:</w:t>
      </w:r>
    </w:p>
    <w:p w:rsidR="00A864C3" w:rsidRPr="00C2356D" w:rsidRDefault="00A864C3" w:rsidP="00C2356D">
      <w:pPr>
        <w:spacing w:after="0"/>
        <w:rPr>
          <w:rFonts w:ascii="Times New Roman" w:hAnsi="Times New Roman"/>
          <w:sz w:val="24"/>
          <w:szCs w:val="24"/>
        </w:rPr>
      </w:pPr>
      <w:r w:rsidRPr="00C2356D">
        <w:rPr>
          <w:rFonts w:ascii="Times New Roman" w:hAnsi="Times New Roman"/>
          <w:sz w:val="24"/>
          <w:szCs w:val="24"/>
        </w:rPr>
        <w:t>- регулировать двигательную нагрузку детей в зависимости от физического развития ребенка.</w:t>
      </w:r>
    </w:p>
    <w:p w:rsidR="00A864C3" w:rsidRPr="00C2356D" w:rsidRDefault="00A864C3" w:rsidP="00C2356D">
      <w:pPr>
        <w:spacing w:after="0"/>
        <w:rPr>
          <w:rFonts w:ascii="Times New Roman" w:hAnsi="Times New Roman"/>
          <w:sz w:val="24"/>
          <w:szCs w:val="24"/>
        </w:rPr>
      </w:pPr>
      <w:r w:rsidRPr="00C2356D">
        <w:rPr>
          <w:rFonts w:ascii="Times New Roman" w:hAnsi="Times New Roman"/>
          <w:sz w:val="24"/>
          <w:szCs w:val="24"/>
        </w:rPr>
        <w:t>- создавать ситуации, позволяющие каждому из детей реализовать физические и нравственные возможности.</w:t>
      </w:r>
    </w:p>
    <w:p w:rsidR="00A864C3" w:rsidRPr="00C2356D" w:rsidRDefault="00A864C3" w:rsidP="00C2356D">
      <w:pPr>
        <w:spacing w:after="0"/>
        <w:rPr>
          <w:rFonts w:ascii="Times New Roman" w:hAnsi="Times New Roman"/>
          <w:b/>
          <w:sz w:val="24"/>
          <w:szCs w:val="24"/>
        </w:rPr>
      </w:pPr>
      <w:r w:rsidRPr="00C2356D">
        <w:rPr>
          <w:rFonts w:ascii="Times New Roman" w:hAnsi="Times New Roman"/>
          <w:b/>
          <w:sz w:val="24"/>
          <w:szCs w:val="24"/>
        </w:rPr>
        <w:t>Методы и приёмы:</w:t>
      </w:r>
    </w:p>
    <w:p w:rsidR="00A864C3" w:rsidRPr="00C2356D" w:rsidRDefault="00A864C3" w:rsidP="00C2356D">
      <w:pPr>
        <w:spacing w:after="0"/>
        <w:rPr>
          <w:rFonts w:ascii="Times New Roman" w:hAnsi="Times New Roman"/>
          <w:sz w:val="24"/>
          <w:szCs w:val="24"/>
        </w:rPr>
      </w:pPr>
      <w:r w:rsidRPr="00C2356D">
        <w:rPr>
          <w:rFonts w:ascii="Times New Roman" w:hAnsi="Times New Roman"/>
          <w:sz w:val="24"/>
          <w:szCs w:val="24"/>
        </w:rPr>
        <w:t>1. Наглядные: наглядно-зрительные приемы (показ техники выполнения физических упражнений, использование наглядных пособий и физкультурного оборудования, зрительные ориентиры).</w:t>
      </w:r>
    </w:p>
    <w:p w:rsidR="00A864C3" w:rsidRPr="00C2356D" w:rsidRDefault="00A864C3" w:rsidP="00C2356D">
      <w:pPr>
        <w:spacing w:after="0"/>
        <w:rPr>
          <w:rFonts w:ascii="Times New Roman" w:hAnsi="Times New Roman"/>
          <w:sz w:val="24"/>
          <w:szCs w:val="24"/>
        </w:rPr>
      </w:pPr>
      <w:r w:rsidRPr="00C2356D">
        <w:rPr>
          <w:rFonts w:ascii="Times New Roman" w:hAnsi="Times New Roman"/>
          <w:sz w:val="24"/>
          <w:szCs w:val="24"/>
        </w:rPr>
        <w:t>2. Словесные: объяснения, пояснения,  указания; подача команд,  сигналов; вопросы к детям и поиск ответов; словесная инструкция.</w:t>
      </w:r>
    </w:p>
    <w:p w:rsidR="00A864C3" w:rsidRPr="00C2356D" w:rsidRDefault="00A864C3" w:rsidP="00C2356D">
      <w:pPr>
        <w:spacing w:after="0"/>
        <w:rPr>
          <w:rFonts w:ascii="Times New Roman" w:hAnsi="Times New Roman"/>
          <w:sz w:val="24"/>
          <w:szCs w:val="24"/>
        </w:rPr>
      </w:pPr>
      <w:r w:rsidRPr="00C2356D">
        <w:rPr>
          <w:rFonts w:ascii="Times New Roman" w:hAnsi="Times New Roman"/>
          <w:sz w:val="24"/>
          <w:szCs w:val="24"/>
        </w:rPr>
        <w:t>3. Практические: выполнение и повторение упражнений без изменения и с изменениями; выполнение упражнений в игровой форме; самостоятельное выполнение упражнений в свободной игре.</w:t>
      </w:r>
    </w:p>
    <w:p w:rsidR="00A864C3" w:rsidRDefault="00A864C3" w:rsidP="00C2356D">
      <w:pPr>
        <w:spacing w:after="0"/>
        <w:rPr>
          <w:rFonts w:ascii="Times New Roman" w:hAnsi="Times New Roman"/>
          <w:sz w:val="24"/>
          <w:szCs w:val="24"/>
        </w:rPr>
      </w:pPr>
      <w:r w:rsidRPr="00C2356D">
        <w:rPr>
          <w:rFonts w:ascii="Times New Roman" w:hAnsi="Times New Roman"/>
          <w:b/>
          <w:sz w:val="24"/>
          <w:szCs w:val="24"/>
        </w:rPr>
        <w:t>Оборудование</w:t>
      </w:r>
      <w:r w:rsidRPr="00C2356D">
        <w:rPr>
          <w:rFonts w:ascii="Times New Roman" w:hAnsi="Times New Roman"/>
          <w:sz w:val="24"/>
          <w:szCs w:val="24"/>
        </w:rPr>
        <w:t>: степ-платформы по количеству детей,  мячи - хопы  по количеству детей, бубен, муз.центр, массажные мячики по количеству детей, экран, проектор</w:t>
      </w:r>
    </w:p>
    <w:p w:rsidR="00A864C3" w:rsidRDefault="00A864C3" w:rsidP="00DF2BC8">
      <w:pPr>
        <w:rPr>
          <w:rFonts w:ascii="Times New Roman" w:hAnsi="Times New Roman"/>
          <w:sz w:val="24"/>
          <w:szCs w:val="24"/>
        </w:rPr>
      </w:pPr>
    </w:p>
    <w:p w:rsidR="00A864C3" w:rsidRDefault="00A864C3" w:rsidP="00DF2BC8">
      <w:pPr>
        <w:rPr>
          <w:rFonts w:ascii="Times New Roman" w:hAnsi="Times New Roman"/>
          <w:sz w:val="24"/>
          <w:szCs w:val="24"/>
        </w:rPr>
      </w:pPr>
    </w:p>
    <w:p w:rsidR="00A864C3" w:rsidRPr="00520FF7" w:rsidRDefault="00A864C3" w:rsidP="00DF2B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75"/>
        <w:gridCol w:w="5483"/>
        <w:gridCol w:w="5528"/>
      </w:tblGrid>
      <w:tr w:rsidR="00A864C3" w:rsidRPr="00AF3B67" w:rsidTr="003B5FED">
        <w:tc>
          <w:tcPr>
            <w:tcW w:w="3775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B67">
              <w:rPr>
                <w:rFonts w:ascii="Times New Roman" w:hAnsi="Times New Roman"/>
                <w:b/>
                <w:sz w:val="24"/>
                <w:szCs w:val="24"/>
              </w:rPr>
              <w:t>Части НОД</w:t>
            </w:r>
          </w:p>
        </w:tc>
        <w:tc>
          <w:tcPr>
            <w:tcW w:w="5483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B67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528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B6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A864C3" w:rsidRPr="00AF3B67" w:rsidTr="003B5FED">
        <w:tc>
          <w:tcPr>
            <w:tcW w:w="3775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B67">
              <w:rPr>
                <w:rFonts w:ascii="Times New Roman" w:hAnsi="Times New Roman"/>
                <w:b/>
                <w:sz w:val="24"/>
                <w:szCs w:val="24"/>
              </w:rPr>
              <w:t xml:space="preserve">I. Вводная часть. </w:t>
            </w:r>
          </w:p>
        </w:tc>
        <w:tc>
          <w:tcPr>
            <w:tcW w:w="5483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Цель: заинтересовать  детей на предстоящую деятельность.</w:t>
            </w:r>
          </w:p>
        </w:tc>
        <w:tc>
          <w:tcPr>
            <w:tcW w:w="5528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4C3" w:rsidRPr="00AF3B67" w:rsidTr="003B5FED">
        <w:trPr>
          <w:trHeight w:val="1128"/>
        </w:trPr>
        <w:tc>
          <w:tcPr>
            <w:tcW w:w="3775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Вовлечение в деятельность. Приходит электронное письмо в детский сад от Нюши.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Ходьба по кругу с выполнением заданий.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Д.Г. «Ветер»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986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Построение. Равнение.</w:t>
            </w:r>
            <w:r w:rsidRPr="00AF3B67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 xml:space="preserve"> Доброе утро, ребята! Сегодня на наш детский сад пришло электронное письмо. Давайте посмотрим от кого оно (на экране). </w:t>
            </w:r>
            <w:r w:rsidRPr="00E41602">
              <w:rPr>
                <w:rFonts w:ascii="Times New Roman" w:hAnsi="Times New Roman"/>
                <w:sz w:val="24"/>
                <w:szCs w:val="24"/>
                <w:lang w:eastAsia="ru-RU"/>
              </w:rPr>
              <w:t>Действительно от Нюши.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Посмотрите, какое у Нюши настроение?</w:t>
            </w:r>
            <w:r w:rsidRPr="00AF3B67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 xml:space="preserve"> Её друзья куда-то пропали, но оставили карту. 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Поможем Нюше разобраться, что здесь нарисовано?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А вы что-нибудь понимаете в карте</w:t>
            </w:r>
            <w:r w:rsidRPr="00AF3B67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? Куда нужно идти? Правильно, по следам. Отправимся по следам Смешариков? Тогда вперёд!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 xml:space="preserve"> (Слайд Зима, следы по снегу)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AF3B67">
              <w:rPr>
                <w:rFonts w:ascii="Times New Roman" w:hAnsi="Times New Roman"/>
                <w:sz w:val="24"/>
                <w:szCs w:val="24"/>
              </w:rPr>
              <w:t>право.</w:t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обход по залу шагом марш!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на тоненький ледок</w:t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Выпал беленький снежок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Ах, зима, зима, зима</w:t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Белоснежная пришла!</w:t>
            </w:r>
          </w:p>
          <w:p w:rsidR="00A864C3" w:rsidRPr="00AF3B67" w:rsidRDefault="00A864C3" w:rsidP="00AF3B67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F3B67">
              <w:rPr>
                <w:i/>
                <w:color w:val="000000"/>
                <w:sz w:val="28"/>
                <w:szCs w:val="28"/>
              </w:rPr>
              <w:br/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на тоненький ледок</w:t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Выпал беленький снежок</w:t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Чтоб его не затоптать</w:t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носочки надо встать!</w:t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F3B6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Снегу мало. Под снежком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Лед блестит несмело</w:t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Заскользим мы по ледку</w:t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Ловко и умело!</w:t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Начался снегопад</w:t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Снегу каждый очень рад</w:t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Побежим ловить снежинки</w:t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Побежим ловить пушинки</w:t>
            </w:r>
            <w:r w:rsidRPr="00AF3B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</w:p>
          <w:p w:rsidR="00A864C3" w:rsidRPr="00AF3B67" w:rsidRDefault="00A864C3" w:rsidP="00211CFA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9866B9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6B9">
              <w:rPr>
                <w:rFonts w:ascii="Times New Roman" w:hAnsi="Times New Roman"/>
                <w:sz w:val="24"/>
                <w:szCs w:val="24"/>
              </w:rPr>
              <w:t>Шагом марш</w:t>
            </w:r>
          </w:p>
          <w:p w:rsidR="00A864C3" w:rsidRPr="009866B9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Восстанавливаем дыхание</w:t>
            </w:r>
            <w:r w:rsidRPr="00986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(при ходьбе по кругу)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Ветер сверху набежал,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Ветку с дерева сломал: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«В –в –в - в!».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Дул он долго, зло ворчал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И деревья все качал: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Ф –ф – ф -ф».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 xml:space="preserve">Ребята посмотрите на экран, куда привели нас следы смешариков? (на полянку) Что </w:t>
            </w:r>
            <w:r>
              <w:rPr>
                <w:rFonts w:ascii="Times New Roman" w:hAnsi="Times New Roman"/>
                <w:sz w:val="24"/>
                <w:szCs w:val="24"/>
              </w:rPr>
              <w:t>вы видите?</w:t>
            </w:r>
            <w:r w:rsidRPr="00AF3B67">
              <w:rPr>
                <w:rFonts w:ascii="Times New Roman" w:hAnsi="Times New Roman"/>
                <w:sz w:val="24"/>
                <w:szCs w:val="24"/>
              </w:rPr>
              <w:t xml:space="preserve"> (пенёчки) Откуда берутся пенечки? (деревья срубают лесорубы, остаются пенечки) Посмотрите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F3B67">
              <w:rPr>
                <w:rFonts w:ascii="Times New Roman" w:hAnsi="Times New Roman"/>
                <w:sz w:val="24"/>
                <w:szCs w:val="24"/>
              </w:rPr>
              <w:t xml:space="preserve"> у нас тоже есть свои пенёчки – степ – платформы. </w:t>
            </w:r>
          </w:p>
          <w:p w:rsidR="00A864C3" w:rsidRPr="00AF3B67" w:rsidRDefault="00A864C3" w:rsidP="00AF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Все на степы мы встаём</w:t>
            </w:r>
          </w:p>
          <w:p w:rsidR="00A864C3" w:rsidRPr="00AF3B67" w:rsidRDefault="00A864C3" w:rsidP="00AF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Танец дружный мы начнём.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Дети строятся, выполняют команды, приветствуют воспитателя. Отвечают на вопросы, участвуют в беседе.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Дети смотрят на экран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Ходьба по кругу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Ходьба на носочках, руки  «стрелочкой»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Ходьба приставным шагом с пружинкой, руки - на поясе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Легкий бег по кругу, «змейкой»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Маршируют по кругу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Вдох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Выдох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Вдох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Выдох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подходят к степ-платформам.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4C3" w:rsidRPr="00AF3B67" w:rsidTr="003B5FED">
        <w:tc>
          <w:tcPr>
            <w:tcW w:w="3775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B67">
              <w:rPr>
                <w:rFonts w:ascii="Times New Roman" w:hAnsi="Times New Roman"/>
                <w:b/>
                <w:sz w:val="24"/>
                <w:szCs w:val="24"/>
              </w:rPr>
              <w:t>II. Основная часть</w:t>
            </w:r>
          </w:p>
        </w:tc>
        <w:tc>
          <w:tcPr>
            <w:tcW w:w="5483" w:type="dxa"/>
          </w:tcPr>
          <w:p w:rsidR="00A864C3" w:rsidRPr="00AF3B67" w:rsidRDefault="00A864C3" w:rsidP="00FF7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 xml:space="preserve">Цель: организовать самостоятельную детскую деятельность, направленную на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упражнений на степ - платформах</w:t>
            </w:r>
            <w:r w:rsidRPr="00AF3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4C3" w:rsidRPr="00AF3B67" w:rsidTr="003B5FED">
        <w:tc>
          <w:tcPr>
            <w:tcW w:w="3775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ОРУ на степ -  платформах под музыку «Ляли – поп»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Дети выполняют упражнение на мячах - хопах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П.И. «Самый быстрый и ловкий»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Цель игры: развивать ловкость, быстроту реакции, координацию движений.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1.  Шаг на степ — со степа, бодро работая руками. 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 xml:space="preserve">2. И.п.: основная стойка на степе. 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Шаг вправо со степа, руки в стороны, вернуться в исходное положение; то же влево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 (по 5 раз).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3. И.п.:  основная сто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F3B6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3B67">
              <w:rPr>
                <w:rFonts w:ascii="Times New Roman" w:hAnsi="Times New Roman"/>
                <w:sz w:val="24"/>
                <w:szCs w:val="24"/>
              </w:rPr>
              <w:t xml:space="preserve"> за степом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1-выпад правой ногой на степ, нога согнута в колене, руки на колене.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2-  и.п.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3- выпад левой ногой на степ, нога согнута в колене, руки на колене.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4.-и.п.      (8 раз)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 xml:space="preserve"> 4.И.п.: сидя, руками держаться за края степа. 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 xml:space="preserve">1 – 2 – поднять тело и прогнуться; 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3 – 4 – вернуться в и.п. (5-6 раз)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5. И.п.: сидя на степе, ноги врозь, руки согнуты и сплетены перед грудью (пальцами левой руки обхватить правый локоть, а пальцами правой руки – левый локоть)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 xml:space="preserve">1 – 3 – три пружинистых наклона вперёд, стараясь коснуться предплечьями пола как можно дальше, ноги в коленях не сгибать; 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4 – вернуться в и.п  (5-6 раз)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6.И.п.:  основная стойка за степом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Прыжки попеременно ставя ногу на степ платформу.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7. .:  основная стойка за степом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Ходьба на месте, чередуя с прыжками подскоками вокруг степ платформы</w:t>
            </w:r>
          </w:p>
          <w:p w:rsidR="00A864C3" w:rsidRPr="00AF3B67" w:rsidRDefault="00A864C3" w:rsidP="00AF3B67">
            <w:pPr>
              <w:pStyle w:val="ListParagraph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Default="00A864C3" w:rsidP="00AF3B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Убираем степы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B67">
              <w:rPr>
                <w:rFonts w:ascii="Times New Roman" w:hAnsi="Times New Roman"/>
                <w:sz w:val="24"/>
                <w:szCs w:val="24"/>
              </w:rPr>
              <w:t xml:space="preserve">на свои места. Куда же ведут нас следы Смешариков? </w:t>
            </w:r>
            <w:r w:rsidRPr="00AF3B67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Смотрите, ребята, какая красивая полянка,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 xml:space="preserve"> что вы на ней видите? </w:t>
            </w:r>
          </w:p>
          <w:p w:rsidR="00A864C3" w:rsidRDefault="00A864C3" w:rsidP="00AF3B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Мячи. И что это значит?</w:t>
            </w:r>
          </w:p>
          <w:p w:rsidR="00A864C3" w:rsidRDefault="00A864C3" w:rsidP="00AF3B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( Надо потанцевать на мячах)</w:t>
            </w:r>
          </w:p>
          <w:p w:rsidR="00A864C3" w:rsidRPr="009866B9" w:rsidRDefault="00A864C3" w:rsidP="00AF3B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Попробуем.</w:t>
            </w:r>
          </w:p>
          <w:p w:rsidR="00A864C3" w:rsidRPr="00AF3B67" w:rsidRDefault="00A864C3" w:rsidP="00AF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Взяли мячики мы в руки</w:t>
            </w:r>
          </w:p>
          <w:p w:rsidR="00A864C3" w:rsidRDefault="00A864C3" w:rsidP="00AF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И не будет с нами скуки.</w:t>
            </w:r>
          </w:p>
          <w:p w:rsidR="00A864C3" w:rsidRPr="00FD62F0" w:rsidRDefault="00A864C3" w:rsidP="008A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нажимает на мячик, появляется смешарик. Смотрите, дети, хитрые смешарики, спрятались за мячами. </w:t>
            </w:r>
            <w:r w:rsidRPr="00AF3B67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У каждого Смешарика есть своё любимое упражнение (перед каждым упражнением показывать на экране портрет Смешарика, дети называют, кто это).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AF3B67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1. «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Лосяш»: и. п. – сидя на мя</w:t>
            </w:r>
            <w:r w:rsidRPr="00AF3B67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че, стопы на полу, руки на бедрах, спина прямая; 1-2 – перекаты на стопах с пятки на носок и обратно - 15 раз.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AF3B67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2. «Совунья»: и. п. тоже; 1 – поворот головы в право ; 2-3 – поворот влево; 4 – и. п. Выполнить 6-8 раз.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AF3B67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3. «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Кар -карыч»: и. п. – лежа на животе, на мя</w:t>
            </w:r>
            <w:r w:rsidRPr="00AF3B67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че с опорой на стопы и ладони; 1 – поднять прямую правую ногу; 2 – вернуться в и. п. ; 3-4 – тоже самое, выполнить 6-8 раз.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AF3B67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4. «Ежик думает»: и. п. тоже; 1-2 – перекаты справа налево и обратно, выполнить 8-9 раз.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AF3B67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5. «Бараш мечтае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т»: и. п. – лежа на спине, на мя</w:t>
            </w:r>
            <w:r w:rsidRPr="00AF3B67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че, ступни на полу, руки расслаблены; 1-2 – перекатывание на мяче назад и вперед, выполнять 20-30 секунд.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6. «Копатыч</w:t>
            </w:r>
            <w:r w:rsidRPr="00AF3B67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»: и. п. – стоя на коленях перед мячом, опираться на него грудной клеткой; 1 – прокатить мяч вперед, выполнив движения руками пловца; 2 – вернуться в и. п., выполнить 4-6 раз.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7. «Крош»: и. п. – сидя на мя</w:t>
            </w:r>
            <w:r w:rsidRPr="00AF3B67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че, ру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ки на бедрах; 1-2 – прыжки на мя</w:t>
            </w:r>
            <w:r w:rsidRPr="00AF3B67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че, руки через стороны вверх с хлопком. Выполнить 2 подхода по 20 секунд.</w:t>
            </w:r>
          </w:p>
          <w:p w:rsidR="00A864C3" w:rsidRDefault="00A864C3" w:rsidP="00AF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Default="00A864C3" w:rsidP="006D5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Слайд. «Нюша и Смешарики». Вот и Нюша развеселилась, улыбнулась, нашла своих друзей.</w:t>
            </w:r>
          </w:p>
          <w:p w:rsidR="00A864C3" w:rsidRDefault="00A864C3" w:rsidP="00AF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Чтоб Смешарикам не скучать</w:t>
            </w:r>
          </w:p>
          <w:p w:rsidR="00A864C3" w:rsidRPr="00AF3B67" w:rsidRDefault="00A864C3" w:rsidP="00AF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Нужно в игры поиграть.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Ход игры: дети под музыку по кругу подскоками. По окончании звучания музыки ребёнок должен успеть сесть на любой свободный мячик. Количество мячиков на 1 меньше количества играющих. Тот, кто не успел сесть на мячик – садится на скамейку. Игра продолжается до тех пор, пока не останется один ребенок.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Дети выполняют упражнение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Дети выполняют упражнение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Дети выполняют упражнение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Дети выполняют упражнение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Дети выполняют упражнение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Дети выполняют упражнение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Дети по очереди берут мячи –хопы, выполняют перестроение в колонну по два.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Дети выполняют упражнение.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Дети выполняют упражнение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 xml:space="preserve">Дети выполняют упражнение 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 xml:space="preserve">Дети выполняют упражнение 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 xml:space="preserve">Дети выполняют упражнение 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 xml:space="preserve">Дети выполняют упражнение 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 xml:space="preserve">Дети выполняют упражнение 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Дети играют в подвижную игру «Самый ловкий»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4C3" w:rsidRPr="00AF3B67" w:rsidTr="003B5FED">
        <w:tc>
          <w:tcPr>
            <w:tcW w:w="3775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B67">
              <w:rPr>
                <w:rFonts w:ascii="Times New Roman" w:hAnsi="Times New Roman"/>
                <w:b/>
                <w:sz w:val="24"/>
                <w:szCs w:val="24"/>
              </w:rPr>
              <w:t>III. Заключительная часть.</w:t>
            </w:r>
          </w:p>
        </w:tc>
        <w:tc>
          <w:tcPr>
            <w:tcW w:w="5483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Цель: подвести итог занятия, вывести детей из НОД.</w:t>
            </w:r>
          </w:p>
        </w:tc>
        <w:tc>
          <w:tcPr>
            <w:tcW w:w="5528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4C3" w:rsidRPr="00AF3B67" w:rsidTr="003B5FED">
        <w:tc>
          <w:tcPr>
            <w:tcW w:w="3775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Массажное упражнение с малыми массажными мячиками «Ёжик»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Вывод детей из НОД</w:t>
            </w:r>
          </w:p>
        </w:tc>
        <w:tc>
          <w:tcPr>
            <w:tcW w:w="5483" w:type="dxa"/>
          </w:tcPr>
          <w:p w:rsidR="00A864C3" w:rsidRPr="00AF3B67" w:rsidRDefault="00A864C3" w:rsidP="00AF3B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Ребята посмотрите на экран, что нам предлагает выпол</w:t>
            </w:r>
            <w:r>
              <w:rPr>
                <w:rFonts w:ascii="Times New Roman" w:hAnsi="Times New Roman"/>
                <w:sz w:val="24"/>
                <w:szCs w:val="24"/>
              </w:rPr>
              <w:t>нить Смешарик Еж ? (массаж рук</w:t>
            </w:r>
            <w:r w:rsidRPr="00AF3B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864C3" w:rsidRPr="00AF3B67" w:rsidRDefault="00A864C3" w:rsidP="00AF3B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Подходи ко мне дружок,</w:t>
            </w:r>
            <w:r w:rsidRPr="00AF3B67">
              <w:rPr>
                <w:rFonts w:ascii="Times New Roman" w:hAnsi="Times New Roman"/>
                <w:sz w:val="24"/>
                <w:szCs w:val="24"/>
              </w:rPr>
              <w:br/>
              <w:t>И садись скорей в кружок.</w:t>
            </w:r>
            <w:r w:rsidRPr="00AF3B67">
              <w:rPr>
                <w:rFonts w:ascii="Times New Roman" w:hAnsi="Times New Roman"/>
                <w:sz w:val="24"/>
                <w:szCs w:val="24"/>
              </w:rPr>
              <w:br/>
              <w:t>Мячик ты быстрей возьми,</w:t>
            </w:r>
            <w:r w:rsidRPr="00AF3B67">
              <w:rPr>
                <w:rFonts w:ascii="Times New Roman" w:hAnsi="Times New Roman"/>
                <w:sz w:val="24"/>
                <w:szCs w:val="24"/>
              </w:rPr>
              <w:br/>
              <w:t>Инне Анатольевне  покажи.</w:t>
            </w:r>
          </w:p>
          <w:p w:rsidR="00A864C3" w:rsidRPr="00AF3B67" w:rsidRDefault="00A864C3" w:rsidP="00AF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Мячик – ёжик мы возьмём,</w:t>
            </w:r>
          </w:p>
          <w:p w:rsidR="00A864C3" w:rsidRPr="00AF3B67" w:rsidRDefault="00A864C3" w:rsidP="00AF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Покатаем и потрём.</w:t>
            </w:r>
          </w:p>
          <w:p w:rsidR="00A864C3" w:rsidRPr="00AF3B67" w:rsidRDefault="00A864C3" w:rsidP="00AF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Вверх подбросим и поймаем,</w:t>
            </w:r>
          </w:p>
          <w:p w:rsidR="00A864C3" w:rsidRPr="00AF3B67" w:rsidRDefault="00A864C3" w:rsidP="00AF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И иголки посчитаем.</w:t>
            </w:r>
          </w:p>
          <w:p w:rsidR="00A864C3" w:rsidRPr="00AF3B67" w:rsidRDefault="00A864C3" w:rsidP="00AF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Пустим ёжика на пол,</w:t>
            </w:r>
          </w:p>
          <w:p w:rsidR="00A864C3" w:rsidRPr="00AF3B67" w:rsidRDefault="00A864C3" w:rsidP="00AF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Ручкой ёжика прижмём</w:t>
            </w:r>
          </w:p>
          <w:p w:rsidR="00A864C3" w:rsidRPr="00AF3B67" w:rsidRDefault="00A864C3" w:rsidP="00AF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И немножко покатаем…</w:t>
            </w:r>
          </w:p>
          <w:p w:rsidR="00A864C3" w:rsidRPr="00AF3B67" w:rsidRDefault="00A864C3" w:rsidP="00AF3B67">
            <w:pPr>
              <w:spacing w:after="0" w:line="240" w:lineRule="auto"/>
              <w:jc w:val="center"/>
            </w:pPr>
            <w:r w:rsidRPr="00AF3B67">
              <w:rPr>
                <w:rFonts w:ascii="Times New Roman" w:hAnsi="Times New Roman"/>
                <w:sz w:val="24"/>
                <w:szCs w:val="24"/>
              </w:rPr>
              <w:t>Потом ручку поменяем.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как вы думаете, помогли мы сегодня Нюше?</w:t>
            </w:r>
          </w:p>
          <w:p w:rsidR="00A864C3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 помогали? А где спрятались Смешарики? Теперь они вместе, весёлые и дружные.</w:t>
            </w:r>
          </w:p>
          <w:p w:rsidR="00A864C3" w:rsidRPr="00C858E2" w:rsidRDefault="00A864C3" w:rsidP="00C858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8E2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5F3E8"/>
              </w:rPr>
              <w:t>Дружит с солнцем ветерок,</w:t>
            </w:r>
            <w:r w:rsidRPr="00C858E2">
              <w:rPr>
                <w:rFonts w:ascii="Times New Roman" w:hAnsi="Times New Roman"/>
                <w:color w:val="1B1B1B"/>
                <w:sz w:val="24"/>
                <w:szCs w:val="24"/>
              </w:rPr>
              <w:br/>
            </w:r>
            <w:r w:rsidRPr="00C858E2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5F3E8"/>
              </w:rPr>
              <w:t>А роса – с травою.</w:t>
            </w:r>
            <w:r w:rsidRPr="00C858E2">
              <w:rPr>
                <w:rFonts w:ascii="Times New Roman" w:hAnsi="Times New Roman"/>
                <w:color w:val="1B1B1B"/>
                <w:sz w:val="24"/>
                <w:szCs w:val="24"/>
              </w:rPr>
              <w:br/>
            </w:r>
            <w:r w:rsidRPr="00C858E2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5F3E8"/>
              </w:rPr>
              <w:t>Дружит с бабочкой цветок,</w:t>
            </w:r>
            <w:r w:rsidRPr="00C858E2">
              <w:rPr>
                <w:rFonts w:ascii="Times New Roman" w:hAnsi="Times New Roman"/>
                <w:color w:val="1B1B1B"/>
                <w:sz w:val="24"/>
                <w:szCs w:val="24"/>
              </w:rPr>
              <w:br/>
            </w:r>
            <w:r w:rsidRPr="00C858E2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5F3E8"/>
              </w:rPr>
              <w:t>Дружим мы с тобою.</w:t>
            </w:r>
            <w:r w:rsidRPr="00C858E2">
              <w:rPr>
                <w:rFonts w:ascii="Times New Roman" w:hAnsi="Times New Roman"/>
                <w:color w:val="1B1B1B"/>
                <w:sz w:val="24"/>
                <w:szCs w:val="24"/>
              </w:rPr>
              <w:br/>
            </w:r>
            <w:r w:rsidRPr="00C858E2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5F3E8"/>
              </w:rPr>
              <w:t>Всё с друзьями пополам</w:t>
            </w:r>
            <w:r w:rsidRPr="00C858E2">
              <w:rPr>
                <w:rFonts w:ascii="Times New Roman" w:hAnsi="Times New Roman"/>
                <w:color w:val="1B1B1B"/>
                <w:sz w:val="24"/>
                <w:szCs w:val="24"/>
              </w:rPr>
              <w:br/>
            </w:r>
            <w:r w:rsidRPr="00C858E2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5F3E8"/>
              </w:rPr>
              <w:t>Поделить мы рады!</w:t>
            </w:r>
            <w:r w:rsidRPr="00C858E2">
              <w:rPr>
                <w:rFonts w:ascii="Times New Roman" w:hAnsi="Times New Roman"/>
                <w:color w:val="1B1B1B"/>
                <w:sz w:val="24"/>
                <w:szCs w:val="24"/>
              </w:rPr>
              <w:br/>
            </w:r>
            <w:r w:rsidRPr="00C858E2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5F3E8"/>
              </w:rPr>
              <w:t>Только ссориться друзьям</w:t>
            </w:r>
            <w:r w:rsidRPr="00C858E2">
              <w:rPr>
                <w:rFonts w:ascii="Times New Roman" w:hAnsi="Times New Roman"/>
                <w:color w:val="1B1B1B"/>
                <w:sz w:val="24"/>
                <w:szCs w:val="24"/>
              </w:rPr>
              <w:br/>
            </w:r>
            <w:r w:rsidRPr="00C858E2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5F3E8"/>
              </w:rPr>
              <w:t>Никогда не надо!</w:t>
            </w:r>
          </w:p>
          <w:p w:rsidR="00A864C3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вас попрошу нарисовать, как мы искали Смешариков.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За направляющим в колонну по одному шагом марш.</w:t>
            </w:r>
          </w:p>
        </w:tc>
        <w:tc>
          <w:tcPr>
            <w:tcW w:w="5528" w:type="dxa"/>
          </w:tcPr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Дети берут массажный мячик в корзине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 xml:space="preserve">Дети выполняют массаж ручек. 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Показали мячик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Катаем между ладонями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Легко подбросить мячик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Пальчиками одной руки нажимаем на шпики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Кладём мячик на пол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Ручкой прижимаем мячик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Ручкой катаем мячик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Меняем ручку и тоже катаем мячик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Дети, сидя в кругу, отвечают на вопросы.</w:t>
            </w: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C3" w:rsidRPr="00AF3B67" w:rsidRDefault="00A864C3" w:rsidP="00AF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67">
              <w:rPr>
                <w:rFonts w:ascii="Times New Roman" w:hAnsi="Times New Roman"/>
                <w:sz w:val="24"/>
                <w:szCs w:val="24"/>
              </w:rPr>
              <w:t>Дети выходят из зала.</w:t>
            </w:r>
          </w:p>
        </w:tc>
      </w:tr>
    </w:tbl>
    <w:p w:rsidR="00A864C3" w:rsidRDefault="00A864C3">
      <w:pPr>
        <w:rPr>
          <w:rStyle w:val="apple-converted-space"/>
          <w:rFonts w:ascii="Comic Sans MS" w:hAnsi="Comic Sans MS"/>
          <w:color w:val="FFFFFF"/>
          <w:shd w:val="clear" w:color="auto" w:fill="0F6CD3"/>
        </w:rPr>
      </w:pPr>
    </w:p>
    <w:p w:rsidR="00A864C3" w:rsidRDefault="00A864C3">
      <w:pPr>
        <w:rPr>
          <w:rStyle w:val="apple-converted-space"/>
          <w:rFonts w:ascii="Comic Sans MS" w:hAnsi="Comic Sans MS"/>
          <w:color w:val="FFFFFF"/>
          <w:shd w:val="clear" w:color="auto" w:fill="0F6CD3"/>
        </w:rPr>
      </w:pPr>
    </w:p>
    <w:p w:rsidR="00A864C3" w:rsidRDefault="00A864C3">
      <w:pPr>
        <w:rPr>
          <w:rStyle w:val="apple-converted-space"/>
          <w:rFonts w:ascii="Comic Sans MS" w:hAnsi="Comic Sans MS"/>
          <w:color w:val="FFFFFF"/>
          <w:shd w:val="clear" w:color="auto" w:fill="0F6CD3"/>
        </w:rPr>
      </w:pPr>
    </w:p>
    <w:p w:rsidR="00A864C3" w:rsidRDefault="00A864C3">
      <w:pPr>
        <w:rPr>
          <w:rStyle w:val="apple-converted-space"/>
          <w:rFonts w:ascii="Comic Sans MS" w:hAnsi="Comic Sans MS"/>
          <w:color w:val="FFFFFF"/>
          <w:shd w:val="clear" w:color="auto" w:fill="0F6CD3"/>
        </w:rPr>
      </w:pPr>
    </w:p>
    <w:p w:rsidR="00A864C3" w:rsidRDefault="00A864C3">
      <w:pPr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0A6D5D">
        <w:rPr>
          <w:rFonts w:ascii="Arial" w:hAnsi="Arial" w:cs="Arial"/>
          <w:b/>
          <w:sz w:val="21"/>
          <w:szCs w:val="21"/>
          <w:shd w:val="clear" w:color="auto" w:fill="FFFFFF"/>
        </w:rPr>
        <w:t>У каждого из постоянных персонажей смешариков есть история жизни и свой характер: сиреневый барашек</w:t>
      </w:r>
      <w:r w:rsidRPr="000A6D5D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Pr="000A6D5D">
        <w:rPr>
          <w:rFonts w:ascii="Arial" w:hAnsi="Arial" w:cs="Arial"/>
          <w:b/>
          <w:i/>
          <w:iCs/>
          <w:sz w:val="21"/>
          <w:szCs w:val="21"/>
          <w:shd w:val="clear" w:color="auto" w:fill="FFFFFF"/>
        </w:rPr>
        <w:t>Бараш</w:t>
      </w:r>
      <w:r w:rsidRPr="000A6D5D">
        <w:rPr>
          <w:rFonts w:ascii="Arial" w:hAnsi="Arial" w:cs="Arial"/>
          <w:b/>
          <w:sz w:val="21"/>
          <w:szCs w:val="21"/>
          <w:shd w:val="clear" w:color="auto" w:fill="FFFFFF"/>
        </w:rPr>
        <w:t> —</w:t>
      </w:r>
      <w:r w:rsidRPr="000A6D5D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hyperlink r:id="rId5" w:tooltip="Меланхолик" w:history="1">
        <w:r w:rsidRPr="000A6D5D">
          <w:rPr>
            <w:rStyle w:val="Hyperlink"/>
            <w:rFonts w:ascii="Arial" w:hAnsi="Arial" w:cs="Arial"/>
            <w:b/>
            <w:color w:val="auto"/>
            <w:sz w:val="21"/>
            <w:szCs w:val="21"/>
            <w:shd w:val="clear" w:color="auto" w:fill="FFFFFF"/>
          </w:rPr>
          <w:t>меланхолик</w:t>
        </w:r>
      </w:hyperlink>
      <w:r w:rsidRPr="000A6D5D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Pr="000A6D5D">
        <w:rPr>
          <w:rFonts w:ascii="Arial" w:hAnsi="Arial" w:cs="Arial"/>
          <w:b/>
          <w:sz w:val="21"/>
          <w:szCs w:val="21"/>
          <w:shd w:val="clear" w:color="auto" w:fill="FFFFFF"/>
        </w:rPr>
        <w:t>и поэт; жизнерадостная девочка-поросёнок</w:t>
      </w:r>
      <w:r w:rsidRPr="000A6D5D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Pr="000A6D5D">
        <w:rPr>
          <w:rFonts w:ascii="Arial" w:hAnsi="Arial" w:cs="Arial"/>
          <w:b/>
          <w:i/>
          <w:iCs/>
          <w:sz w:val="21"/>
          <w:szCs w:val="21"/>
          <w:shd w:val="clear" w:color="auto" w:fill="FFFFFF"/>
        </w:rPr>
        <w:t>Нюша</w:t>
      </w:r>
      <w:r w:rsidRPr="000A6D5D">
        <w:rPr>
          <w:rFonts w:ascii="Arial" w:hAnsi="Arial" w:cs="Arial"/>
          <w:b/>
          <w:sz w:val="21"/>
          <w:szCs w:val="21"/>
          <w:shd w:val="clear" w:color="auto" w:fill="FFFFFF"/>
        </w:rPr>
        <w:t>; голубой кролик</w:t>
      </w:r>
      <w:r w:rsidRPr="000A6D5D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Pr="000A6D5D">
        <w:rPr>
          <w:rFonts w:ascii="Arial" w:hAnsi="Arial" w:cs="Arial"/>
          <w:b/>
          <w:i/>
          <w:iCs/>
          <w:sz w:val="21"/>
          <w:szCs w:val="21"/>
          <w:shd w:val="clear" w:color="auto" w:fill="FFFFFF"/>
        </w:rPr>
        <w:t>Крош</w:t>
      </w:r>
      <w:r w:rsidRPr="000A6D5D">
        <w:rPr>
          <w:rFonts w:ascii="Arial" w:hAnsi="Arial" w:cs="Arial"/>
          <w:b/>
          <w:sz w:val="21"/>
          <w:szCs w:val="21"/>
          <w:shd w:val="clear" w:color="auto" w:fill="FFFFFF"/>
        </w:rPr>
        <w:t> — любитель приключений; застенчивый и воспитанный очкарик</w:t>
      </w:r>
      <w:r w:rsidRPr="000A6D5D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Pr="000A6D5D">
        <w:rPr>
          <w:rFonts w:ascii="Arial" w:hAnsi="Arial" w:cs="Arial"/>
          <w:b/>
          <w:i/>
          <w:iCs/>
          <w:sz w:val="21"/>
          <w:szCs w:val="21"/>
          <w:shd w:val="clear" w:color="auto" w:fill="FFFFFF"/>
        </w:rPr>
        <w:t>Ёжик</w:t>
      </w:r>
      <w:r w:rsidRPr="000A6D5D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Pr="000A6D5D">
        <w:rPr>
          <w:rFonts w:ascii="Arial" w:hAnsi="Arial" w:cs="Arial"/>
          <w:b/>
          <w:sz w:val="21"/>
          <w:szCs w:val="21"/>
          <w:shd w:val="clear" w:color="auto" w:fill="FFFFFF"/>
        </w:rPr>
        <w:t>малинового цвета; пингвин-изобретатель из Германии</w:t>
      </w:r>
      <w:r w:rsidRPr="000A6D5D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Pr="000A6D5D">
        <w:rPr>
          <w:rFonts w:ascii="Arial" w:hAnsi="Arial" w:cs="Arial"/>
          <w:b/>
          <w:i/>
          <w:iCs/>
          <w:sz w:val="21"/>
          <w:szCs w:val="21"/>
          <w:shd w:val="clear" w:color="auto" w:fill="FFFFFF"/>
        </w:rPr>
        <w:t>Пин</w:t>
      </w:r>
      <w:r w:rsidRPr="000A6D5D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Pr="000A6D5D">
        <w:rPr>
          <w:rFonts w:ascii="Arial" w:hAnsi="Arial" w:cs="Arial"/>
          <w:b/>
          <w:sz w:val="21"/>
          <w:szCs w:val="21"/>
          <w:shd w:val="clear" w:color="auto" w:fill="FFFFFF"/>
        </w:rPr>
        <w:t>и его робот</w:t>
      </w:r>
      <w:r w:rsidRPr="000A6D5D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Pr="000A6D5D">
        <w:rPr>
          <w:rFonts w:ascii="Arial" w:hAnsi="Arial" w:cs="Arial"/>
          <w:b/>
          <w:i/>
          <w:iCs/>
          <w:sz w:val="21"/>
          <w:szCs w:val="21"/>
          <w:shd w:val="clear" w:color="auto" w:fill="FFFFFF"/>
        </w:rPr>
        <w:t>Биби</w:t>
      </w:r>
      <w:r w:rsidRPr="000A6D5D">
        <w:rPr>
          <w:rFonts w:ascii="Arial" w:hAnsi="Arial" w:cs="Arial"/>
          <w:b/>
          <w:sz w:val="21"/>
          <w:szCs w:val="21"/>
          <w:shd w:val="clear" w:color="auto" w:fill="FFFFFF"/>
        </w:rPr>
        <w:t>; учёный</w:t>
      </w:r>
      <w:r w:rsidRPr="000A6D5D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Pr="000A6D5D">
        <w:rPr>
          <w:rFonts w:ascii="Arial" w:hAnsi="Arial" w:cs="Arial"/>
          <w:b/>
          <w:i/>
          <w:iCs/>
          <w:sz w:val="21"/>
          <w:szCs w:val="21"/>
          <w:shd w:val="clear" w:color="auto" w:fill="FFFFFF"/>
        </w:rPr>
        <w:t>Лосяш</w:t>
      </w:r>
      <w:r w:rsidRPr="000A6D5D">
        <w:rPr>
          <w:rFonts w:ascii="Arial" w:hAnsi="Arial" w:cs="Arial"/>
          <w:b/>
          <w:sz w:val="21"/>
          <w:szCs w:val="21"/>
          <w:shd w:val="clear" w:color="auto" w:fill="FFFFFF"/>
        </w:rPr>
        <w:t>; ворон-путешественник</w:t>
      </w:r>
      <w:r w:rsidRPr="000A6D5D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Pr="000A6D5D">
        <w:rPr>
          <w:rFonts w:ascii="Arial" w:hAnsi="Arial" w:cs="Arial"/>
          <w:b/>
          <w:i/>
          <w:iCs/>
          <w:sz w:val="21"/>
          <w:szCs w:val="21"/>
          <w:shd w:val="clear" w:color="auto" w:fill="FFFFFF"/>
        </w:rPr>
        <w:t>Кар-Карыч</w:t>
      </w:r>
      <w:r w:rsidRPr="000A6D5D">
        <w:rPr>
          <w:rFonts w:ascii="Arial" w:hAnsi="Arial" w:cs="Arial"/>
          <w:b/>
          <w:sz w:val="21"/>
          <w:szCs w:val="21"/>
          <w:shd w:val="clear" w:color="auto" w:fill="FFFFFF"/>
        </w:rPr>
        <w:t>; фиолетовая сова</w:t>
      </w:r>
      <w:r w:rsidRPr="000A6D5D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Pr="000A6D5D">
        <w:rPr>
          <w:rFonts w:ascii="Arial" w:hAnsi="Arial" w:cs="Arial"/>
          <w:b/>
          <w:i/>
          <w:iCs/>
          <w:sz w:val="21"/>
          <w:szCs w:val="21"/>
          <w:shd w:val="clear" w:color="auto" w:fill="FFFFFF"/>
        </w:rPr>
        <w:t>Совунья</w:t>
      </w:r>
      <w:r w:rsidRPr="000A6D5D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Pr="000A6D5D">
        <w:rPr>
          <w:rFonts w:ascii="Arial" w:hAnsi="Arial" w:cs="Arial"/>
          <w:b/>
          <w:sz w:val="21"/>
          <w:szCs w:val="21"/>
          <w:shd w:val="clear" w:color="auto" w:fill="FFFFFF"/>
        </w:rPr>
        <w:t>и бурый медведь</w:t>
      </w:r>
      <w:r w:rsidRPr="000A6D5D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Pr="000A6D5D">
        <w:rPr>
          <w:rFonts w:ascii="Arial" w:hAnsi="Arial" w:cs="Arial"/>
          <w:b/>
          <w:i/>
          <w:iCs/>
          <w:sz w:val="21"/>
          <w:szCs w:val="21"/>
          <w:shd w:val="clear" w:color="auto" w:fill="FFFFFF"/>
        </w:rPr>
        <w:t>Копатыч</w:t>
      </w:r>
      <w:r w:rsidRPr="000A6D5D">
        <w:rPr>
          <w:rFonts w:ascii="Arial" w:hAnsi="Arial" w:cs="Arial"/>
          <w:b/>
          <w:sz w:val="21"/>
          <w:szCs w:val="21"/>
          <w:shd w:val="clear" w:color="auto" w:fill="FFFFFF"/>
        </w:rPr>
        <w:t>.</w:t>
      </w:r>
    </w:p>
    <w:p w:rsidR="00A864C3" w:rsidRPr="00AF3B67" w:rsidRDefault="00A864C3" w:rsidP="000A6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B67">
        <w:rPr>
          <w:rFonts w:ascii="Times New Roman" w:hAnsi="Times New Roman"/>
          <w:sz w:val="24"/>
          <w:szCs w:val="24"/>
        </w:rPr>
        <w:t>Мячик – ёжик мы возьмём,</w:t>
      </w:r>
    </w:p>
    <w:p w:rsidR="00A864C3" w:rsidRPr="00AF3B67" w:rsidRDefault="00A864C3" w:rsidP="000A6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B67">
        <w:rPr>
          <w:rFonts w:ascii="Times New Roman" w:hAnsi="Times New Roman"/>
          <w:sz w:val="24"/>
          <w:szCs w:val="24"/>
        </w:rPr>
        <w:t>Покатаем и потрём.</w:t>
      </w:r>
    </w:p>
    <w:p w:rsidR="00A864C3" w:rsidRPr="00AF3B67" w:rsidRDefault="00A864C3" w:rsidP="000A6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B67">
        <w:rPr>
          <w:rFonts w:ascii="Times New Roman" w:hAnsi="Times New Roman"/>
          <w:sz w:val="24"/>
          <w:szCs w:val="24"/>
        </w:rPr>
        <w:t>Вверх подбросим и поймаем,</w:t>
      </w:r>
    </w:p>
    <w:p w:rsidR="00A864C3" w:rsidRPr="00AF3B67" w:rsidRDefault="00A864C3" w:rsidP="000A6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B67">
        <w:rPr>
          <w:rFonts w:ascii="Times New Roman" w:hAnsi="Times New Roman"/>
          <w:sz w:val="24"/>
          <w:szCs w:val="24"/>
        </w:rPr>
        <w:t>И иголки посчитаем.</w:t>
      </w:r>
    </w:p>
    <w:p w:rsidR="00A864C3" w:rsidRPr="00AF3B67" w:rsidRDefault="00A864C3" w:rsidP="000A6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B67">
        <w:rPr>
          <w:rFonts w:ascii="Times New Roman" w:hAnsi="Times New Roman"/>
          <w:sz w:val="24"/>
          <w:szCs w:val="24"/>
        </w:rPr>
        <w:t>Пустим ёжика на пол,</w:t>
      </w:r>
    </w:p>
    <w:p w:rsidR="00A864C3" w:rsidRPr="00AF3B67" w:rsidRDefault="00A864C3" w:rsidP="000A6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B67">
        <w:rPr>
          <w:rFonts w:ascii="Times New Roman" w:hAnsi="Times New Roman"/>
          <w:sz w:val="24"/>
          <w:szCs w:val="24"/>
        </w:rPr>
        <w:t>Ручкой ёжика прижмём</w:t>
      </w:r>
    </w:p>
    <w:p w:rsidR="00A864C3" w:rsidRPr="00AF3B67" w:rsidRDefault="00A864C3" w:rsidP="000A6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B67">
        <w:rPr>
          <w:rFonts w:ascii="Times New Roman" w:hAnsi="Times New Roman"/>
          <w:sz w:val="24"/>
          <w:szCs w:val="24"/>
        </w:rPr>
        <w:t>И немножко покатаем…</w:t>
      </w:r>
    </w:p>
    <w:p w:rsidR="00A864C3" w:rsidRPr="00AF3B67" w:rsidRDefault="00A864C3" w:rsidP="000A6D5D">
      <w:pPr>
        <w:spacing w:after="0" w:line="240" w:lineRule="auto"/>
        <w:jc w:val="center"/>
      </w:pPr>
      <w:r w:rsidRPr="00AF3B67">
        <w:rPr>
          <w:rFonts w:ascii="Times New Roman" w:hAnsi="Times New Roman"/>
          <w:sz w:val="24"/>
          <w:szCs w:val="24"/>
        </w:rPr>
        <w:t>Потом ручку поменяем.</w:t>
      </w:r>
    </w:p>
    <w:p w:rsidR="00A864C3" w:rsidRDefault="00A864C3">
      <w:pPr>
        <w:rPr>
          <w:b/>
        </w:rPr>
      </w:pPr>
      <w:r>
        <w:rPr>
          <w:b/>
        </w:rPr>
        <w:t>Д\Г «Ветерок»</w:t>
      </w:r>
    </w:p>
    <w:p w:rsidR="00A864C3" w:rsidRPr="009866B9" w:rsidRDefault="00A864C3" w:rsidP="000A6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Восстанавливаем дыхание</w:t>
      </w:r>
      <w:r w:rsidRPr="00986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 ходьбе по кругу)</w:t>
      </w:r>
    </w:p>
    <w:p w:rsidR="00A864C3" w:rsidRPr="00AF3B67" w:rsidRDefault="00A864C3" w:rsidP="000A6D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B67">
        <w:rPr>
          <w:rFonts w:ascii="Times New Roman" w:hAnsi="Times New Roman"/>
          <w:sz w:val="24"/>
          <w:szCs w:val="24"/>
        </w:rPr>
        <w:t>Ветер сверху набежал,</w:t>
      </w:r>
    </w:p>
    <w:p w:rsidR="00A864C3" w:rsidRPr="00AF3B67" w:rsidRDefault="00A864C3" w:rsidP="000A6D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B67">
        <w:rPr>
          <w:rFonts w:ascii="Times New Roman" w:hAnsi="Times New Roman"/>
          <w:sz w:val="24"/>
          <w:szCs w:val="24"/>
        </w:rPr>
        <w:t>Ветку с дерева сломал:</w:t>
      </w:r>
    </w:p>
    <w:p w:rsidR="00A864C3" w:rsidRPr="00AF3B67" w:rsidRDefault="00A864C3" w:rsidP="000A6D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B67">
        <w:rPr>
          <w:rFonts w:ascii="Times New Roman" w:hAnsi="Times New Roman"/>
          <w:sz w:val="24"/>
          <w:szCs w:val="24"/>
        </w:rPr>
        <w:t>«В –в –в - в!».</w:t>
      </w:r>
    </w:p>
    <w:p w:rsidR="00A864C3" w:rsidRPr="00AF3B67" w:rsidRDefault="00A864C3" w:rsidP="000A6D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B67">
        <w:rPr>
          <w:rFonts w:ascii="Times New Roman" w:hAnsi="Times New Roman"/>
          <w:sz w:val="24"/>
          <w:szCs w:val="24"/>
        </w:rPr>
        <w:t>Дул он долго, зло ворчал</w:t>
      </w:r>
    </w:p>
    <w:p w:rsidR="00A864C3" w:rsidRPr="00AF3B67" w:rsidRDefault="00A864C3" w:rsidP="000A6D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B67">
        <w:rPr>
          <w:rFonts w:ascii="Times New Roman" w:hAnsi="Times New Roman"/>
          <w:sz w:val="24"/>
          <w:szCs w:val="24"/>
        </w:rPr>
        <w:t>И деревья все качал:</w:t>
      </w:r>
    </w:p>
    <w:p w:rsidR="00A864C3" w:rsidRPr="00AF3B67" w:rsidRDefault="00A864C3" w:rsidP="000A6D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B67">
        <w:rPr>
          <w:rFonts w:ascii="Times New Roman" w:hAnsi="Times New Roman"/>
          <w:sz w:val="24"/>
          <w:szCs w:val="24"/>
        </w:rPr>
        <w:t>Ф –ф – ф -ф».</w:t>
      </w:r>
    </w:p>
    <w:p w:rsidR="00A864C3" w:rsidRPr="000A6D5D" w:rsidRDefault="00A864C3">
      <w:pPr>
        <w:rPr>
          <w:b/>
        </w:rPr>
      </w:pPr>
    </w:p>
    <w:sectPr w:rsidR="00A864C3" w:rsidRPr="000A6D5D" w:rsidSect="00DF2BC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073D5"/>
    <w:multiLevelType w:val="hybridMultilevel"/>
    <w:tmpl w:val="39CC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87CDE"/>
    <w:multiLevelType w:val="hybridMultilevel"/>
    <w:tmpl w:val="5A64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B53CB"/>
    <w:multiLevelType w:val="hybridMultilevel"/>
    <w:tmpl w:val="BAB6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10FD1"/>
    <w:multiLevelType w:val="hybridMultilevel"/>
    <w:tmpl w:val="D2E4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65DDB"/>
    <w:multiLevelType w:val="hybridMultilevel"/>
    <w:tmpl w:val="ECE21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BC8"/>
    <w:rsid w:val="000260AB"/>
    <w:rsid w:val="00035271"/>
    <w:rsid w:val="00051052"/>
    <w:rsid w:val="00061F64"/>
    <w:rsid w:val="00077E9B"/>
    <w:rsid w:val="00093AD1"/>
    <w:rsid w:val="000A42A7"/>
    <w:rsid w:val="000A6D5D"/>
    <w:rsid w:val="000E4B01"/>
    <w:rsid w:val="00211CFA"/>
    <w:rsid w:val="00226AE1"/>
    <w:rsid w:val="00253006"/>
    <w:rsid w:val="00343B5D"/>
    <w:rsid w:val="003B5FED"/>
    <w:rsid w:val="003E6E43"/>
    <w:rsid w:val="00433AD1"/>
    <w:rsid w:val="0044159A"/>
    <w:rsid w:val="00442E65"/>
    <w:rsid w:val="004E500F"/>
    <w:rsid w:val="00520FF7"/>
    <w:rsid w:val="005460AF"/>
    <w:rsid w:val="005A6226"/>
    <w:rsid w:val="005D206E"/>
    <w:rsid w:val="005E4097"/>
    <w:rsid w:val="005F27AF"/>
    <w:rsid w:val="006459FC"/>
    <w:rsid w:val="00650690"/>
    <w:rsid w:val="006D19FE"/>
    <w:rsid w:val="006D586A"/>
    <w:rsid w:val="00785C6C"/>
    <w:rsid w:val="00794EFE"/>
    <w:rsid w:val="00806BC2"/>
    <w:rsid w:val="008A47FF"/>
    <w:rsid w:val="009866B9"/>
    <w:rsid w:val="009A40C4"/>
    <w:rsid w:val="00A0182A"/>
    <w:rsid w:val="00A17CB2"/>
    <w:rsid w:val="00A32F55"/>
    <w:rsid w:val="00A864C3"/>
    <w:rsid w:val="00AF3B67"/>
    <w:rsid w:val="00B14732"/>
    <w:rsid w:val="00B96AB2"/>
    <w:rsid w:val="00BE1D7F"/>
    <w:rsid w:val="00C12CDF"/>
    <w:rsid w:val="00C2356D"/>
    <w:rsid w:val="00C54F0E"/>
    <w:rsid w:val="00C67E35"/>
    <w:rsid w:val="00C75D30"/>
    <w:rsid w:val="00C858E2"/>
    <w:rsid w:val="00C8748B"/>
    <w:rsid w:val="00D25BE3"/>
    <w:rsid w:val="00D602E4"/>
    <w:rsid w:val="00DF2BC8"/>
    <w:rsid w:val="00E13662"/>
    <w:rsid w:val="00E22438"/>
    <w:rsid w:val="00E27D6A"/>
    <w:rsid w:val="00E41602"/>
    <w:rsid w:val="00E7163D"/>
    <w:rsid w:val="00EA20A2"/>
    <w:rsid w:val="00EB77EC"/>
    <w:rsid w:val="00F128B5"/>
    <w:rsid w:val="00F221FE"/>
    <w:rsid w:val="00F36689"/>
    <w:rsid w:val="00F938C0"/>
    <w:rsid w:val="00FD62F0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2BC8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99"/>
    <w:rsid w:val="00DF2B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3B5FE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B5FE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ru.wikipedia.org/wiki/%D0%9C%D0%B5%D0%BB%D0%B0%D0%BD%D1%85%D0%BE%D0%BB%D0%B8%D0%B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6PQ52NDQUCDJ-383-4748</_dlc_DocId>
    <_dlc_DocIdUrl xmlns="4c48e722-e5ee-4bb4-abb8-2d4075f5b3da">
      <Url>http://www.eduportal44.ru/Manturovo/mant_MDOU7/skaska/_layouts/15/DocIdRedir.aspx?ID=6PQ52NDQUCDJ-383-4748</Url>
      <Description>6PQ52NDQUCDJ-383-4748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E9F80F-8CD0-44C3-A13B-843064F1A64F}"/>
</file>

<file path=customXml/itemProps2.xml><?xml version="1.0" encoding="utf-8"?>
<ds:datastoreItem xmlns:ds="http://schemas.openxmlformats.org/officeDocument/2006/customXml" ds:itemID="{CEB272BB-C93D-47DE-83B8-D3779AD4052D}"/>
</file>

<file path=customXml/itemProps3.xml><?xml version="1.0" encoding="utf-8"?>
<ds:datastoreItem xmlns:ds="http://schemas.openxmlformats.org/officeDocument/2006/customXml" ds:itemID="{B87FBC2E-882B-4CED-B72F-35BE4FD03BEE}"/>
</file>

<file path=customXml/itemProps4.xml><?xml version="1.0" encoding="utf-8"?>
<ds:datastoreItem xmlns:ds="http://schemas.openxmlformats.org/officeDocument/2006/customXml" ds:itemID="{AC1818D4-3F5C-4FF9-95C6-961E120BCB5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477</TotalTime>
  <Pages>8</Pages>
  <Words>1566</Words>
  <Characters>8932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cp:lastPrinted>2017-01-23T05:37:00Z</cp:lastPrinted>
  <dcterms:created xsi:type="dcterms:W3CDTF">2017-01-18T09:57:00Z</dcterms:created>
  <dcterms:modified xsi:type="dcterms:W3CDTF">2017-01-24T06:33:00Z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50ae9e67-159e-4d85-94e2-4bdd1b1a7768</vt:lpwstr>
  </property>
</Properties>
</file>