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7F" w:rsidRDefault="007A5A7F" w:rsidP="009C0C88">
      <w:pPr>
        <w:spacing w:after="0" w:line="240" w:lineRule="auto"/>
        <w:ind w:right="-13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                                                                 детский сад №7 «Сказка»городского округа </w:t>
      </w:r>
    </w:p>
    <w:p w:rsidR="007A5A7F" w:rsidRDefault="007A5A7F" w:rsidP="009C0C88">
      <w:pPr>
        <w:spacing w:after="0" w:line="240" w:lineRule="auto"/>
        <w:ind w:right="-13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 Мантурово Костромской области</w:t>
      </w:r>
    </w:p>
    <w:p w:rsidR="007A5A7F" w:rsidRDefault="007A5A7F" w:rsidP="00787341">
      <w:pPr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:rsidR="007A5A7F" w:rsidRDefault="007A5A7F" w:rsidP="00787341">
      <w:pPr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:rsidR="007A5A7F" w:rsidRDefault="007A5A7F" w:rsidP="00787341">
      <w:pPr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:rsidR="007A5A7F" w:rsidRPr="00787341" w:rsidRDefault="007A5A7F" w:rsidP="00787341">
      <w:pPr>
        <w:ind w:right="-142"/>
        <w:jc w:val="center"/>
        <w:rPr>
          <w:rFonts w:ascii="Times New Roman" w:hAnsi="Times New Roman"/>
          <w:b/>
          <w:sz w:val="40"/>
          <w:szCs w:val="40"/>
        </w:rPr>
      </w:pPr>
    </w:p>
    <w:p w:rsidR="007A5A7F" w:rsidRPr="00787341" w:rsidRDefault="007A5A7F" w:rsidP="00BA7383">
      <w:pPr>
        <w:jc w:val="center"/>
        <w:rPr>
          <w:rStyle w:val="Emphasis"/>
          <w:rFonts w:ascii="Times New Roman" w:hAnsi="Times New Roman"/>
          <w:b/>
          <w:i w:val="0"/>
          <w:sz w:val="40"/>
          <w:szCs w:val="40"/>
        </w:rPr>
      </w:pPr>
      <w:r w:rsidRPr="00787341">
        <w:rPr>
          <w:rStyle w:val="Emphasis"/>
          <w:rFonts w:ascii="Times New Roman" w:hAnsi="Times New Roman"/>
          <w:b/>
          <w:i w:val="0"/>
          <w:sz w:val="40"/>
          <w:szCs w:val="40"/>
        </w:rPr>
        <w:t xml:space="preserve">Консультация для педагогов </w:t>
      </w:r>
    </w:p>
    <w:p w:rsidR="007A5A7F" w:rsidRPr="00787341" w:rsidRDefault="007A5A7F" w:rsidP="00BA7383">
      <w:pPr>
        <w:jc w:val="center"/>
        <w:rPr>
          <w:rStyle w:val="Emphasis"/>
          <w:rFonts w:ascii="Times New Roman" w:hAnsi="Times New Roman"/>
          <w:b/>
          <w:i w:val="0"/>
          <w:sz w:val="40"/>
          <w:szCs w:val="40"/>
        </w:rPr>
      </w:pPr>
      <w:r w:rsidRPr="00787341">
        <w:rPr>
          <w:rStyle w:val="Emphasis"/>
          <w:rFonts w:ascii="Times New Roman" w:hAnsi="Times New Roman"/>
          <w:b/>
          <w:i w:val="0"/>
          <w:sz w:val="40"/>
          <w:szCs w:val="40"/>
        </w:rPr>
        <w:t>«Подвижная игра, как средство развития быстроты и ловкости у старших дошкольников».</w:t>
      </w:r>
    </w:p>
    <w:p w:rsidR="007A5A7F" w:rsidRPr="00787341" w:rsidRDefault="007A5A7F" w:rsidP="00BA7383">
      <w:pPr>
        <w:jc w:val="center"/>
        <w:rPr>
          <w:rStyle w:val="Emphasis"/>
          <w:rFonts w:ascii="Times New Roman" w:hAnsi="Times New Roman"/>
          <w:b/>
          <w:i w:val="0"/>
          <w:sz w:val="40"/>
          <w:szCs w:val="40"/>
        </w:rPr>
      </w:pPr>
    </w:p>
    <w:p w:rsidR="007A5A7F" w:rsidRDefault="007A5A7F" w:rsidP="00BA7383">
      <w:pPr>
        <w:jc w:val="center"/>
        <w:rPr>
          <w:rStyle w:val="Emphasis"/>
          <w:rFonts w:ascii="Arial" w:hAnsi="Arial" w:cs="Arial"/>
          <w:i w:val="0"/>
          <w:color w:val="FF0000"/>
          <w:sz w:val="28"/>
          <w:szCs w:val="28"/>
        </w:rPr>
      </w:pPr>
    </w:p>
    <w:p w:rsidR="007A5A7F" w:rsidRDefault="007A5A7F" w:rsidP="00BA7383">
      <w:pPr>
        <w:jc w:val="center"/>
        <w:rPr>
          <w:rStyle w:val="Emphasis"/>
          <w:rFonts w:ascii="Arial" w:hAnsi="Arial" w:cs="Arial"/>
          <w:i w:val="0"/>
          <w:color w:val="FF0000"/>
          <w:sz w:val="28"/>
          <w:szCs w:val="28"/>
        </w:rPr>
      </w:pPr>
    </w:p>
    <w:p w:rsidR="007A5A7F" w:rsidRDefault="007A5A7F" w:rsidP="00BA7383">
      <w:pPr>
        <w:jc w:val="center"/>
        <w:rPr>
          <w:rStyle w:val="Emphasis"/>
          <w:rFonts w:ascii="Arial" w:hAnsi="Arial" w:cs="Arial"/>
          <w:i w:val="0"/>
          <w:color w:val="FF0000"/>
          <w:sz w:val="28"/>
          <w:szCs w:val="28"/>
        </w:rPr>
      </w:pPr>
    </w:p>
    <w:p w:rsidR="007A5A7F" w:rsidRDefault="007A5A7F" w:rsidP="00BA7383">
      <w:pPr>
        <w:jc w:val="center"/>
        <w:rPr>
          <w:rStyle w:val="Emphasis"/>
          <w:rFonts w:ascii="Arial" w:hAnsi="Arial" w:cs="Arial"/>
          <w:i w:val="0"/>
          <w:color w:val="FF0000"/>
          <w:sz w:val="28"/>
          <w:szCs w:val="28"/>
        </w:rPr>
      </w:pPr>
    </w:p>
    <w:p w:rsidR="007A5A7F" w:rsidRDefault="007A5A7F" w:rsidP="00BA7383">
      <w:pPr>
        <w:jc w:val="center"/>
        <w:rPr>
          <w:rStyle w:val="Emphasis"/>
          <w:rFonts w:ascii="Arial" w:hAnsi="Arial" w:cs="Arial"/>
          <w:i w:val="0"/>
          <w:color w:val="FF0000"/>
          <w:sz w:val="28"/>
          <w:szCs w:val="28"/>
        </w:rPr>
      </w:pPr>
    </w:p>
    <w:p w:rsidR="007A5A7F" w:rsidRDefault="007A5A7F" w:rsidP="00BA7383">
      <w:pPr>
        <w:jc w:val="center"/>
        <w:rPr>
          <w:rStyle w:val="Emphasis"/>
          <w:rFonts w:ascii="Arial" w:hAnsi="Arial" w:cs="Arial"/>
          <w:i w:val="0"/>
          <w:color w:val="FF0000"/>
          <w:sz w:val="28"/>
          <w:szCs w:val="28"/>
        </w:rPr>
      </w:pPr>
    </w:p>
    <w:p w:rsidR="007A5A7F" w:rsidRDefault="007A5A7F" w:rsidP="00BA7383">
      <w:pPr>
        <w:jc w:val="center"/>
        <w:rPr>
          <w:rStyle w:val="Emphasis"/>
          <w:rFonts w:ascii="Arial" w:hAnsi="Arial" w:cs="Arial"/>
          <w:i w:val="0"/>
          <w:color w:val="FF0000"/>
          <w:sz w:val="28"/>
          <w:szCs w:val="28"/>
        </w:rPr>
      </w:pPr>
    </w:p>
    <w:p w:rsidR="007A5A7F" w:rsidRDefault="007A5A7F" w:rsidP="00BA7383">
      <w:pPr>
        <w:jc w:val="center"/>
        <w:rPr>
          <w:rStyle w:val="Emphasis"/>
          <w:rFonts w:ascii="Arial" w:hAnsi="Arial" w:cs="Arial"/>
          <w:i w:val="0"/>
          <w:color w:val="FF0000"/>
          <w:sz w:val="28"/>
          <w:szCs w:val="28"/>
        </w:rPr>
      </w:pPr>
    </w:p>
    <w:p w:rsidR="007A5A7F" w:rsidRDefault="007A5A7F" w:rsidP="00BA7383">
      <w:pPr>
        <w:jc w:val="center"/>
        <w:rPr>
          <w:rStyle w:val="Emphasis"/>
          <w:rFonts w:ascii="Arial" w:hAnsi="Arial" w:cs="Arial"/>
          <w:i w:val="0"/>
          <w:color w:val="FF0000"/>
          <w:sz w:val="28"/>
          <w:szCs w:val="28"/>
        </w:rPr>
      </w:pPr>
    </w:p>
    <w:p w:rsidR="007A5A7F" w:rsidRDefault="007A5A7F" w:rsidP="00BA7383">
      <w:pPr>
        <w:jc w:val="center"/>
        <w:rPr>
          <w:rStyle w:val="Emphasis"/>
          <w:rFonts w:ascii="Arial" w:hAnsi="Arial" w:cs="Arial"/>
          <w:i w:val="0"/>
          <w:color w:val="FF0000"/>
          <w:sz w:val="28"/>
          <w:szCs w:val="28"/>
        </w:rPr>
      </w:pPr>
    </w:p>
    <w:p w:rsidR="007A5A7F" w:rsidRDefault="007A5A7F" w:rsidP="00BA7383">
      <w:pPr>
        <w:jc w:val="center"/>
        <w:rPr>
          <w:rStyle w:val="Emphasis"/>
          <w:rFonts w:ascii="Arial" w:hAnsi="Arial" w:cs="Arial"/>
          <w:i w:val="0"/>
          <w:color w:val="FF0000"/>
          <w:sz w:val="28"/>
          <w:szCs w:val="28"/>
        </w:rPr>
      </w:pPr>
    </w:p>
    <w:p w:rsidR="007A5A7F" w:rsidRDefault="007A5A7F" w:rsidP="00BA7383">
      <w:pPr>
        <w:jc w:val="center"/>
        <w:rPr>
          <w:rStyle w:val="Emphasis"/>
          <w:rFonts w:ascii="Arial" w:hAnsi="Arial" w:cs="Arial"/>
          <w:i w:val="0"/>
          <w:color w:val="FF0000"/>
          <w:sz w:val="28"/>
          <w:szCs w:val="28"/>
        </w:rPr>
      </w:pPr>
    </w:p>
    <w:p w:rsidR="007A5A7F" w:rsidRDefault="007A5A7F" w:rsidP="00BA7383">
      <w:pPr>
        <w:jc w:val="center"/>
        <w:rPr>
          <w:rStyle w:val="Emphasis"/>
          <w:rFonts w:ascii="Arial" w:hAnsi="Arial" w:cs="Arial"/>
          <w:i w:val="0"/>
          <w:color w:val="FF0000"/>
          <w:sz w:val="28"/>
          <w:szCs w:val="28"/>
        </w:rPr>
      </w:pPr>
    </w:p>
    <w:p w:rsidR="007A5A7F" w:rsidRDefault="007A5A7F" w:rsidP="00BA7383">
      <w:pPr>
        <w:jc w:val="center"/>
        <w:rPr>
          <w:rStyle w:val="Emphasis"/>
          <w:rFonts w:ascii="Arial" w:hAnsi="Arial" w:cs="Arial"/>
          <w:i w:val="0"/>
          <w:color w:val="FF0000"/>
          <w:sz w:val="28"/>
          <w:szCs w:val="28"/>
        </w:rPr>
      </w:pPr>
    </w:p>
    <w:p w:rsidR="007A5A7F" w:rsidRDefault="007A5A7F" w:rsidP="00BA7383">
      <w:pPr>
        <w:jc w:val="center"/>
        <w:rPr>
          <w:rStyle w:val="Emphasis"/>
          <w:rFonts w:ascii="Arial" w:hAnsi="Arial" w:cs="Arial"/>
          <w:i w:val="0"/>
          <w:color w:val="FF0000"/>
          <w:sz w:val="28"/>
          <w:szCs w:val="28"/>
        </w:rPr>
      </w:pPr>
    </w:p>
    <w:p w:rsidR="007A5A7F" w:rsidRDefault="007A5A7F" w:rsidP="00787341">
      <w:pPr>
        <w:rPr>
          <w:rStyle w:val="Emphasis"/>
          <w:rFonts w:ascii="Arial" w:hAnsi="Arial" w:cs="Arial"/>
          <w:i w:val="0"/>
          <w:color w:val="FF0000"/>
          <w:sz w:val="28"/>
          <w:szCs w:val="28"/>
        </w:rPr>
      </w:pPr>
    </w:p>
    <w:p w:rsidR="007A5A7F" w:rsidRPr="007334F7" w:rsidRDefault="007A5A7F" w:rsidP="007334F7">
      <w:pPr>
        <w:pStyle w:val="ListParagraph"/>
        <w:numPr>
          <w:ilvl w:val="0"/>
          <w:numId w:val="2"/>
        </w:numPr>
        <w:spacing w:after="0" w:line="240" w:lineRule="auto"/>
        <w:ind w:left="0"/>
        <w:rPr>
          <w:rStyle w:val="Emphasis"/>
          <w:rFonts w:ascii="Times New Roman" w:hAnsi="Times New Roman"/>
          <w:iCs w:val="0"/>
          <w:sz w:val="28"/>
          <w:szCs w:val="28"/>
        </w:rPr>
      </w:pPr>
      <w:r w:rsidRPr="007334F7">
        <w:rPr>
          <w:rStyle w:val="Emphasis"/>
          <w:rFonts w:ascii="Times New Roman" w:hAnsi="Times New Roman"/>
          <w:sz w:val="28"/>
          <w:szCs w:val="28"/>
          <w:u w:val="single"/>
        </w:rPr>
        <w:t>Подвижная игра</w:t>
      </w:r>
      <w:r w:rsidRPr="007334F7">
        <w:rPr>
          <w:rStyle w:val="Emphasis"/>
          <w:rFonts w:ascii="Times New Roman" w:hAnsi="Times New Roman"/>
          <w:i w:val="0"/>
          <w:sz w:val="28"/>
          <w:szCs w:val="28"/>
        </w:rPr>
        <w:t xml:space="preserve"> — одно из важных средств всестороннего воспитания детей дошкольного возраста.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  <w:r w:rsidRPr="007334F7">
        <w:rPr>
          <w:rFonts w:ascii="Times New Roman" w:hAnsi="Times New Roman"/>
          <w:i/>
          <w:sz w:val="28"/>
          <w:szCs w:val="28"/>
        </w:rPr>
        <w:br/>
      </w:r>
      <w:r w:rsidRPr="007334F7">
        <w:rPr>
          <w:rStyle w:val="Emphasis"/>
          <w:rFonts w:ascii="Times New Roman" w:hAnsi="Times New Roman"/>
          <w:i w:val="0"/>
          <w:sz w:val="28"/>
          <w:szCs w:val="28"/>
        </w:rPr>
        <w:t xml:space="preserve"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</w:t>
      </w:r>
    </w:p>
    <w:p w:rsidR="007A5A7F" w:rsidRPr="007334F7" w:rsidRDefault="007A5A7F" w:rsidP="007334F7">
      <w:pPr>
        <w:pStyle w:val="ListParagraph"/>
        <w:numPr>
          <w:ilvl w:val="0"/>
          <w:numId w:val="2"/>
        </w:numPr>
        <w:spacing w:after="0" w:line="240" w:lineRule="auto"/>
        <w:ind w:left="0"/>
        <w:rPr>
          <w:rStyle w:val="Emphasis"/>
          <w:rFonts w:ascii="Times New Roman" w:hAnsi="Times New Roman"/>
          <w:i w:val="0"/>
          <w:sz w:val="28"/>
          <w:szCs w:val="28"/>
        </w:rPr>
      </w:pPr>
      <w:r w:rsidRPr="007334F7">
        <w:rPr>
          <w:rStyle w:val="Emphasis"/>
          <w:rFonts w:ascii="Times New Roman" w:hAnsi="Times New Roman"/>
          <w:i w:val="0"/>
          <w:sz w:val="28"/>
          <w:szCs w:val="28"/>
        </w:rPr>
        <w:t>Игры помогают ребенку расширять и углублять свои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передвижения, о современной технике. В процессе игр создаются возможности для развития речи, упражнения в счете и т. д.</w:t>
      </w:r>
    </w:p>
    <w:p w:rsidR="007A5A7F" w:rsidRPr="007334F7" w:rsidRDefault="007A5A7F" w:rsidP="007334F7">
      <w:pPr>
        <w:pStyle w:val="ListParagraph"/>
        <w:spacing w:after="0" w:line="240" w:lineRule="auto"/>
        <w:ind w:left="0"/>
        <w:rPr>
          <w:rStyle w:val="Emphasis"/>
          <w:rFonts w:ascii="Times New Roman" w:hAnsi="Times New Roman"/>
          <w:i w:val="0"/>
          <w:sz w:val="28"/>
          <w:szCs w:val="28"/>
        </w:rPr>
      </w:pPr>
      <w:r w:rsidRPr="007334F7">
        <w:rPr>
          <w:rStyle w:val="Emphasis"/>
          <w:rFonts w:ascii="Times New Roman" w:hAnsi="Times New Roman"/>
          <w:i w:val="0"/>
          <w:sz w:val="28"/>
          <w:szCs w:val="28"/>
        </w:rPr>
        <w:t xml:space="preserve">В подвижных играх ребенку приходится самому решать, как действовать, чтобы достигнуть цели. Быстрая и порой неожиданная смена условий заставляет искать все новые и новые пути решения возникающих задач. </w:t>
      </w:r>
    </w:p>
    <w:p w:rsidR="007A5A7F" w:rsidRPr="007334F7" w:rsidRDefault="007A5A7F" w:rsidP="007334F7">
      <w:pPr>
        <w:pStyle w:val="ListParagraph"/>
        <w:numPr>
          <w:ilvl w:val="0"/>
          <w:numId w:val="2"/>
        </w:numPr>
        <w:spacing w:after="0" w:line="240" w:lineRule="auto"/>
        <w:ind w:left="0"/>
        <w:rPr>
          <w:rStyle w:val="Emphasis"/>
          <w:rFonts w:ascii="Times New Roman" w:hAnsi="Times New Roman"/>
          <w:i w:val="0"/>
          <w:sz w:val="28"/>
          <w:szCs w:val="28"/>
        </w:rPr>
      </w:pPr>
      <w:r w:rsidRPr="007334F7">
        <w:rPr>
          <w:rStyle w:val="Emphasis"/>
          <w:rFonts w:ascii="Times New Roman" w:hAnsi="Times New Roman"/>
          <w:i w:val="0"/>
          <w:sz w:val="28"/>
          <w:szCs w:val="28"/>
        </w:rPr>
        <w:t>Во время игры дети действуют в соответствии с правилами, которые обязательны для всех участников. Правила регулируют поведение играющих и способствуют выработке взаимопомощи, коллективизма, честности, дисциплинированности. Вместе с тем необходимость выполнять правила, а также преодолевать препятствия, неизбежные в игре, содействует воспитанию волевых качеств — выдержки, смелости, решительности, умения справляться с отрицательными эмоциями.</w:t>
      </w:r>
    </w:p>
    <w:p w:rsidR="007A5A7F" w:rsidRPr="007334F7" w:rsidRDefault="007A5A7F" w:rsidP="007334F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34F7">
        <w:rPr>
          <w:rFonts w:ascii="Times New Roman" w:hAnsi="Times New Roman"/>
          <w:b/>
          <w:bCs/>
          <w:sz w:val="28"/>
          <w:szCs w:val="28"/>
          <w:lang w:eastAsia="ru-RU"/>
        </w:rPr>
        <w:t>Задачи, решаемые при проведении подвижных игр</w:t>
      </w:r>
    </w:p>
    <w:p w:rsidR="007A5A7F" w:rsidRPr="007334F7" w:rsidRDefault="007A5A7F" w:rsidP="007334F7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334F7">
        <w:rPr>
          <w:rFonts w:ascii="Times New Roman" w:hAnsi="Times New Roman"/>
          <w:b/>
          <w:iCs/>
          <w:sz w:val="28"/>
          <w:szCs w:val="28"/>
          <w:lang w:eastAsia="ru-RU"/>
        </w:rPr>
        <w:t>Оздоровительные задачи подвижных игр</w:t>
      </w:r>
      <w:r w:rsidRPr="007334F7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7334F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334F7">
        <w:rPr>
          <w:rFonts w:ascii="Times New Roman" w:hAnsi="Times New Roman"/>
          <w:sz w:val="28"/>
          <w:szCs w:val="28"/>
          <w:lang w:eastAsia="ru-RU"/>
        </w:rPr>
        <w:t>При правильной организации занятий с учетом возрастных особенностей и физической подготовленности занимающихся подвижные игры оказывают благоприятное влияние на рост, развитие и укрепление костно-связочного аппарата, мышечной системы, на формирование правильной осанки у детей, а также повышают функциональную деятельность организма.</w:t>
      </w:r>
    </w:p>
    <w:p w:rsidR="007A5A7F" w:rsidRPr="007334F7" w:rsidRDefault="007A5A7F" w:rsidP="007334F7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334F7">
        <w:rPr>
          <w:rFonts w:ascii="Times New Roman" w:hAnsi="Times New Roman"/>
          <w:b/>
          <w:iCs/>
          <w:sz w:val="28"/>
          <w:szCs w:val="28"/>
          <w:lang w:eastAsia="ru-RU"/>
        </w:rPr>
        <w:t>Воспитательные задачи подвижных игр.</w:t>
      </w:r>
      <w:r w:rsidRPr="007334F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334F7">
        <w:rPr>
          <w:rFonts w:ascii="Times New Roman" w:hAnsi="Times New Roman"/>
          <w:sz w:val="28"/>
          <w:szCs w:val="28"/>
          <w:lang w:eastAsia="ru-RU"/>
        </w:rPr>
        <w:t xml:space="preserve">Подвижные игры в большой степени способствуют воспитанию физических качеств: быстроты, ловкости, силы, выносливости, гибкости, и, что немаловажно, эти физические качества развиваются в комплексе. </w:t>
      </w:r>
    </w:p>
    <w:p w:rsidR="007A5A7F" w:rsidRPr="007334F7" w:rsidRDefault="007A5A7F" w:rsidP="007334F7">
      <w:pPr>
        <w:pStyle w:val="NormalWeb"/>
        <w:shd w:val="clear" w:color="auto" w:fill="FFFFFF"/>
        <w:spacing w:before="0" w:beforeAutospacing="0" w:after="0" w:afterAutospacing="0"/>
        <w:rPr>
          <w:b/>
          <w:color w:val="auto"/>
          <w:sz w:val="28"/>
          <w:szCs w:val="28"/>
        </w:rPr>
      </w:pPr>
      <w:r w:rsidRPr="007334F7">
        <w:rPr>
          <w:b/>
          <w:iCs/>
          <w:color w:val="auto"/>
          <w:sz w:val="28"/>
          <w:szCs w:val="28"/>
        </w:rPr>
        <w:t>Образовательные задачи подвижных игр:</w:t>
      </w:r>
    </w:p>
    <w:p w:rsidR="007A5A7F" w:rsidRPr="007334F7" w:rsidRDefault="007A5A7F" w:rsidP="007334F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auto"/>
          <w:sz w:val="28"/>
          <w:szCs w:val="28"/>
        </w:rPr>
      </w:pPr>
      <w:r w:rsidRPr="007334F7">
        <w:rPr>
          <w:color w:val="auto"/>
          <w:sz w:val="28"/>
          <w:szCs w:val="28"/>
        </w:rPr>
        <w:t>игра оказывает большое воздействие на формирование личности: это такая сознательная деятельность, в которой проявляется и развивается умение анализировать, сопоставлять, обобщать и делать выводы. Занятия играми способствуют развитию у детей способностей к действиям, которые имеют значение в повседневной практической деятельности, в самих занятиях играми, а также в гимнастике, спорте и туризме;</w:t>
      </w:r>
    </w:p>
    <w:p w:rsidR="007A5A7F" w:rsidRPr="007334F7" w:rsidRDefault="007A5A7F" w:rsidP="007334F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auto"/>
          <w:sz w:val="28"/>
          <w:szCs w:val="28"/>
        </w:rPr>
      </w:pPr>
      <w:r w:rsidRPr="007334F7">
        <w:rPr>
          <w:color w:val="auto"/>
          <w:sz w:val="28"/>
          <w:szCs w:val="28"/>
        </w:rPr>
        <w:t>правила и двигательные действия подвижной игры создают у играющих верные представления о поведении в реальной жизни, закрепляют в их сознании представления о существующих в обществе отношениях между людьми.</w:t>
      </w:r>
    </w:p>
    <w:p w:rsidR="007A5A7F" w:rsidRDefault="007A5A7F" w:rsidP="007334F7">
      <w:pPr>
        <w:spacing w:after="0" w:line="240" w:lineRule="auto"/>
        <w:rPr>
          <w:rStyle w:val="Emphasis"/>
          <w:rFonts w:ascii="Times New Roman" w:hAnsi="Times New Roman"/>
          <w:i w:val="0"/>
          <w:sz w:val="28"/>
          <w:szCs w:val="28"/>
        </w:rPr>
      </w:pPr>
    </w:p>
    <w:p w:rsidR="007A5A7F" w:rsidRPr="007334F7" w:rsidRDefault="007A5A7F" w:rsidP="007334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34F7">
        <w:rPr>
          <w:rFonts w:ascii="Times New Roman" w:hAnsi="Times New Roman"/>
          <w:sz w:val="28"/>
          <w:szCs w:val="28"/>
        </w:rPr>
        <w:t>5</w:t>
      </w:r>
      <w:r w:rsidRPr="007334F7">
        <w:rPr>
          <w:rFonts w:ascii="Times New Roman" w:hAnsi="Times New Roman"/>
          <w:b/>
          <w:sz w:val="28"/>
          <w:szCs w:val="28"/>
        </w:rPr>
        <w:t>. Подвижные игры делятся на:</w:t>
      </w:r>
    </w:p>
    <w:p w:rsidR="007A5A7F" w:rsidRPr="007334F7" w:rsidRDefault="007A5A7F" w:rsidP="007334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34F7">
        <w:rPr>
          <w:rFonts w:ascii="Times New Roman" w:hAnsi="Times New Roman"/>
          <w:sz w:val="28"/>
          <w:szCs w:val="28"/>
        </w:rPr>
        <w:t>-Элементарные (сюжетные, бессюжетные, аттракционы, игры-забавы);</w:t>
      </w:r>
    </w:p>
    <w:p w:rsidR="007A5A7F" w:rsidRPr="007334F7" w:rsidRDefault="007A5A7F" w:rsidP="007334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34F7">
        <w:rPr>
          <w:rFonts w:ascii="Times New Roman" w:hAnsi="Times New Roman"/>
          <w:sz w:val="28"/>
          <w:szCs w:val="28"/>
        </w:rPr>
        <w:t>-Сложные (спортивные игры)</w:t>
      </w:r>
    </w:p>
    <w:p w:rsidR="007A5A7F" w:rsidRPr="007334F7" w:rsidRDefault="007A5A7F" w:rsidP="007334F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auto"/>
          <w:sz w:val="28"/>
          <w:szCs w:val="28"/>
        </w:rPr>
      </w:pPr>
      <w:r w:rsidRPr="007334F7">
        <w:rPr>
          <w:rStyle w:val="Emphasis"/>
          <w:i w:val="0"/>
          <w:color w:val="auto"/>
          <w:sz w:val="28"/>
          <w:szCs w:val="28"/>
        </w:rPr>
        <w:t>В первую очередь подвижные игры развивают такие физические качества как быстрота, ловкость, выносливость, силу.</w:t>
      </w:r>
    </w:p>
    <w:p w:rsidR="007A5A7F" w:rsidRPr="007334F7" w:rsidRDefault="007A5A7F" w:rsidP="007334F7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334F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334F7">
        <w:rPr>
          <w:rFonts w:ascii="Times New Roman" w:hAnsi="Times New Roman"/>
          <w:b/>
          <w:sz w:val="28"/>
          <w:szCs w:val="28"/>
        </w:rPr>
        <w:t>Быстрота</w:t>
      </w:r>
      <w:r w:rsidRPr="007334F7">
        <w:rPr>
          <w:rFonts w:ascii="Times New Roman" w:hAnsi="Times New Roman"/>
          <w:sz w:val="28"/>
          <w:szCs w:val="28"/>
        </w:rPr>
        <w:t xml:space="preserve"> как физическое качество – это способность совершать двигательные действия в минимальный для данных условий отрезок времени. </w:t>
      </w:r>
    </w:p>
    <w:p w:rsidR="007A5A7F" w:rsidRPr="007334F7" w:rsidRDefault="007A5A7F" w:rsidP="007334F7">
      <w:pPr>
        <w:pStyle w:val="NormalWeb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 w:rsidRPr="007334F7">
        <w:rPr>
          <w:b/>
          <w:color w:val="auto"/>
          <w:sz w:val="28"/>
          <w:szCs w:val="28"/>
        </w:rPr>
        <w:t xml:space="preserve">          Ловкость</w:t>
      </w:r>
      <w:r w:rsidRPr="007334F7">
        <w:rPr>
          <w:color w:val="auto"/>
          <w:sz w:val="28"/>
          <w:szCs w:val="28"/>
        </w:rPr>
        <w:t xml:space="preserve"> – это способность быстро и точно реагировать на неожиданно   возникающие ситуации, искусное владение движениями в сложных изменяющихся ситуациях.</w:t>
      </w:r>
    </w:p>
    <w:p w:rsidR="007A5A7F" w:rsidRPr="007334F7" w:rsidRDefault="007A5A7F" w:rsidP="007334F7">
      <w:pPr>
        <w:pStyle w:val="ListParagraph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7334F7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физическим упражнениям, развивающим быстроту и ловкость</w:t>
      </w:r>
    </w:p>
    <w:p w:rsidR="007A5A7F" w:rsidRPr="007334F7" w:rsidRDefault="007A5A7F" w:rsidP="007334F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34F7">
        <w:rPr>
          <w:rFonts w:ascii="Times New Roman" w:hAnsi="Times New Roman"/>
          <w:b/>
          <w:bCs/>
          <w:sz w:val="28"/>
          <w:szCs w:val="28"/>
          <w:lang w:eastAsia="ru-RU"/>
        </w:rPr>
        <w:t>При подборе упражнений на развитие ловкости</w:t>
      </w:r>
      <w:r w:rsidRPr="007334F7">
        <w:rPr>
          <w:rFonts w:ascii="Times New Roman" w:hAnsi="Times New Roman"/>
          <w:sz w:val="28"/>
          <w:szCs w:val="28"/>
          <w:lang w:eastAsia="ru-RU"/>
        </w:rPr>
        <w:t xml:space="preserve"> необходимо помнить, что их хорошее выполнение сравнительно быстро вызывает утомление, снижает точность, координацию. Поэтому их проводят непродолжительное время и в начале двигательной деятельности.</w:t>
      </w:r>
    </w:p>
    <w:p w:rsidR="007A5A7F" w:rsidRPr="007334F7" w:rsidRDefault="007A5A7F" w:rsidP="007334F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34F7">
        <w:rPr>
          <w:rFonts w:ascii="Times New Roman" w:hAnsi="Times New Roman"/>
          <w:sz w:val="28"/>
          <w:szCs w:val="28"/>
          <w:lang w:eastAsia="ru-RU"/>
        </w:rPr>
        <w:t>В основе методики развития ловкости лежат следующие положения:</w:t>
      </w:r>
    </w:p>
    <w:p w:rsidR="007A5A7F" w:rsidRPr="007334F7" w:rsidRDefault="007A5A7F" w:rsidP="007334F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34F7">
        <w:rPr>
          <w:rFonts w:ascii="Times New Roman" w:hAnsi="Times New Roman"/>
          <w:sz w:val="28"/>
          <w:szCs w:val="28"/>
          <w:lang w:eastAsia="ru-RU"/>
        </w:rPr>
        <w:t>- применение необычных исходных положений в знакомых упражнениях: бег из исходного положения – сидя, лёжа, стоя на коленях и т. д.;</w:t>
      </w:r>
    </w:p>
    <w:p w:rsidR="007A5A7F" w:rsidRPr="007334F7" w:rsidRDefault="007A5A7F" w:rsidP="007334F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34F7">
        <w:rPr>
          <w:rFonts w:ascii="Times New Roman" w:hAnsi="Times New Roman"/>
          <w:sz w:val="28"/>
          <w:szCs w:val="28"/>
          <w:lang w:eastAsia="ru-RU"/>
        </w:rPr>
        <w:t>- изменение скорости и темпа движения, использование разных ритмических сочетаний, различной последовательности элементов;</w:t>
      </w:r>
    </w:p>
    <w:p w:rsidR="007A5A7F" w:rsidRPr="007334F7" w:rsidRDefault="007A5A7F" w:rsidP="007334F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34F7">
        <w:rPr>
          <w:rFonts w:ascii="Times New Roman" w:hAnsi="Times New Roman"/>
          <w:sz w:val="28"/>
          <w:szCs w:val="28"/>
          <w:lang w:eastAsia="ru-RU"/>
        </w:rPr>
        <w:t>- смена способов выполнения упражнений: метание сверху, снизу, сбоку, прыжки на одной или двух ногах, с поворотом;</w:t>
      </w:r>
    </w:p>
    <w:p w:rsidR="007A5A7F" w:rsidRPr="007334F7" w:rsidRDefault="007A5A7F" w:rsidP="007334F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34F7">
        <w:rPr>
          <w:rFonts w:ascii="Times New Roman" w:hAnsi="Times New Roman"/>
          <w:sz w:val="28"/>
          <w:szCs w:val="28"/>
          <w:lang w:eastAsia="ru-RU"/>
        </w:rPr>
        <w:t>- использование в упражнениях предметов, что содействует умению распределять движения в пространстве и во времени, сочетать их с движениями тела, требующими разносторонней координации и тонких мышечных ощущений;</w:t>
      </w:r>
    </w:p>
    <w:p w:rsidR="007A5A7F" w:rsidRPr="007334F7" w:rsidRDefault="007A5A7F" w:rsidP="007334F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34F7">
        <w:rPr>
          <w:rFonts w:ascii="Times New Roman" w:hAnsi="Times New Roman"/>
          <w:sz w:val="28"/>
          <w:szCs w:val="28"/>
          <w:lang w:eastAsia="ru-RU"/>
        </w:rPr>
        <w:t>- более сложные сочетания основных движений: бег змейкой, обегая кубики, доставая в прыжке подвешенный предмет; ходьба по гимнастической скамейке с пролезанием в обруч и т. д.;</w:t>
      </w:r>
    </w:p>
    <w:p w:rsidR="007A5A7F" w:rsidRPr="007334F7" w:rsidRDefault="007A5A7F" w:rsidP="007334F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34F7">
        <w:rPr>
          <w:rFonts w:ascii="Times New Roman" w:hAnsi="Times New Roman"/>
          <w:sz w:val="28"/>
          <w:szCs w:val="28"/>
          <w:lang w:eastAsia="ru-RU"/>
        </w:rPr>
        <w:t>- использование упражнений, в которых необходимо сохранять равновесие либо восстанавливать его после потери: бег с остановками по сигналу.</w:t>
      </w:r>
    </w:p>
    <w:p w:rsidR="007A5A7F" w:rsidRPr="007334F7" w:rsidRDefault="007A5A7F" w:rsidP="007334F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34F7">
        <w:rPr>
          <w:rFonts w:ascii="Times New Roman" w:hAnsi="Times New Roman"/>
          <w:b/>
          <w:bCs/>
          <w:sz w:val="28"/>
          <w:szCs w:val="28"/>
          <w:lang w:eastAsia="ru-RU"/>
        </w:rPr>
        <w:t>8. При подборе упражнений для развития быстроты</w:t>
      </w:r>
      <w:r w:rsidRPr="007334F7">
        <w:rPr>
          <w:rFonts w:ascii="Times New Roman" w:hAnsi="Times New Roman"/>
          <w:sz w:val="28"/>
          <w:szCs w:val="28"/>
          <w:lang w:eastAsia="ru-RU"/>
        </w:rPr>
        <w:t xml:space="preserve"> учитываются следующие требования:</w:t>
      </w:r>
    </w:p>
    <w:p w:rsidR="007A5A7F" w:rsidRPr="007334F7" w:rsidRDefault="007A5A7F" w:rsidP="007334F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334F7">
        <w:rPr>
          <w:rFonts w:ascii="Times New Roman" w:hAnsi="Times New Roman"/>
          <w:sz w:val="28"/>
          <w:szCs w:val="28"/>
          <w:lang w:eastAsia="ru-RU"/>
        </w:rPr>
        <w:t>Движение должно быть в основных чертах освоено ребёнком в медленном темпе, иначе все усилия будут направлены на овладение действием, а не на быстрое его выполнение;</w:t>
      </w:r>
    </w:p>
    <w:p w:rsidR="007A5A7F" w:rsidRPr="007334F7" w:rsidRDefault="007A5A7F" w:rsidP="007334F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334F7">
        <w:rPr>
          <w:rFonts w:ascii="Times New Roman" w:hAnsi="Times New Roman"/>
          <w:sz w:val="28"/>
          <w:szCs w:val="28"/>
          <w:lang w:eastAsia="ru-RU"/>
        </w:rPr>
        <w:t>Продолжительность упражнений должна быть не большой, чтобы исключить снижение скорости и наступление утомления;</w:t>
      </w:r>
    </w:p>
    <w:p w:rsidR="007A5A7F" w:rsidRPr="007334F7" w:rsidRDefault="007A5A7F" w:rsidP="007334F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334F7">
        <w:rPr>
          <w:rFonts w:ascii="Times New Roman" w:hAnsi="Times New Roman"/>
          <w:sz w:val="28"/>
          <w:szCs w:val="28"/>
          <w:lang w:eastAsia="ru-RU"/>
        </w:rPr>
        <w:t>Упражнения не должны носить однообразный характер. Следует повторять их в разных условиях, с разной интенсивностью, с усложнением. При этом исключается закрепление, стабилизация скорости, так называемого «скоростного барьера»;</w:t>
      </w:r>
    </w:p>
    <w:p w:rsidR="007A5A7F" w:rsidRPr="007334F7" w:rsidRDefault="007A5A7F" w:rsidP="007334F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334F7">
        <w:rPr>
          <w:rFonts w:ascii="Times New Roman" w:hAnsi="Times New Roman"/>
          <w:sz w:val="28"/>
          <w:szCs w:val="28"/>
          <w:lang w:eastAsia="ru-RU"/>
        </w:rPr>
        <w:t>Упражнения должны проводиться в начале занятия или прогулки, так как для успешного их выполнения необходимо оптимальное состояние нервной системы, в условиях, когда дети неутомленны предшествующей деятельностью.</w:t>
      </w:r>
    </w:p>
    <w:p w:rsidR="007A5A7F" w:rsidRPr="007334F7" w:rsidRDefault="007A5A7F" w:rsidP="007334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5A7F" w:rsidRPr="007334F7" w:rsidRDefault="007A5A7F" w:rsidP="007334F7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Style w:val="Emphasis"/>
          <w:i w:val="0"/>
          <w:iCs w:val="0"/>
          <w:color w:val="auto"/>
          <w:sz w:val="28"/>
          <w:szCs w:val="28"/>
        </w:rPr>
      </w:pPr>
      <w:r w:rsidRPr="007334F7">
        <w:rPr>
          <w:rStyle w:val="Emphasis"/>
          <w:i w:val="0"/>
          <w:color w:val="auto"/>
          <w:sz w:val="28"/>
          <w:szCs w:val="28"/>
        </w:rPr>
        <w:t xml:space="preserve">Игры большой подвижности повторяются 3—4 раза, более спокойные — 4—6 раз. Паузы между повторениями 0,3—0,5 мин. Во время паузы дети выполняют более легкие упражнения или произносят слова текста. </w:t>
      </w:r>
    </w:p>
    <w:p w:rsidR="007A5A7F" w:rsidRPr="007334F7" w:rsidRDefault="007A5A7F" w:rsidP="007334F7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5A7F" w:rsidRPr="007334F7" w:rsidRDefault="007A5A7F" w:rsidP="007334F7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auto"/>
          <w:sz w:val="28"/>
          <w:szCs w:val="28"/>
        </w:rPr>
      </w:pPr>
      <w:r w:rsidRPr="007334F7">
        <w:rPr>
          <w:color w:val="auto"/>
          <w:sz w:val="28"/>
          <w:szCs w:val="28"/>
        </w:rPr>
        <w:t>В старшем дошк возрасте усложнение подвижных игр:</w:t>
      </w:r>
    </w:p>
    <w:p w:rsidR="007A5A7F" w:rsidRPr="007334F7" w:rsidRDefault="007A5A7F" w:rsidP="007334F7">
      <w:pPr>
        <w:pStyle w:val="NormalWeb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 w:rsidRPr="007334F7">
        <w:rPr>
          <w:color w:val="auto"/>
          <w:sz w:val="28"/>
          <w:szCs w:val="28"/>
        </w:rPr>
        <w:t>-увеличение дозировки (повторность и общая продолжительность)</w:t>
      </w:r>
    </w:p>
    <w:p w:rsidR="007A5A7F" w:rsidRPr="007334F7" w:rsidRDefault="007A5A7F" w:rsidP="007334F7">
      <w:pPr>
        <w:pStyle w:val="NormalWeb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 w:rsidRPr="007334F7">
        <w:rPr>
          <w:color w:val="auto"/>
          <w:sz w:val="28"/>
          <w:szCs w:val="28"/>
        </w:rPr>
        <w:t>-усложнение двигательного содержания (воробушки из домика не выбегают, а выпрыгивают)</w:t>
      </w:r>
    </w:p>
    <w:p w:rsidR="007A5A7F" w:rsidRPr="007334F7" w:rsidRDefault="007A5A7F" w:rsidP="007334F7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iCs w:val="0"/>
          <w:color w:val="auto"/>
          <w:sz w:val="28"/>
          <w:szCs w:val="28"/>
        </w:rPr>
      </w:pPr>
      <w:r w:rsidRPr="007334F7">
        <w:rPr>
          <w:color w:val="auto"/>
          <w:sz w:val="28"/>
          <w:szCs w:val="28"/>
        </w:rPr>
        <w:t>-усложнение правил (пойманных можно выручать, увеличить число ловишек).</w:t>
      </w:r>
    </w:p>
    <w:p w:rsidR="007A5A7F" w:rsidRPr="007334F7" w:rsidRDefault="007A5A7F" w:rsidP="007334F7">
      <w:pPr>
        <w:shd w:val="clear" w:color="auto" w:fill="FFFFFF"/>
        <w:spacing w:before="100" w:beforeAutospacing="1" w:after="450" w:line="240" w:lineRule="auto"/>
        <w:jc w:val="center"/>
        <w:rPr>
          <w:rStyle w:val="Emphasis"/>
          <w:rFonts w:ascii="Times New Roman" w:hAnsi="Times New Roman"/>
          <w:b/>
          <w:sz w:val="28"/>
          <w:szCs w:val="28"/>
        </w:rPr>
      </w:pPr>
      <w:r w:rsidRPr="007334F7">
        <w:rPr>
          <w:rStyle w:val="Emphasis"/>
          <w:rFonts w:ascii="Times New Roman" w:hAnsi="Times New Roman"/>
          <w:b/>
          <w:sz w:val="28"/>
          <w:szCs w:val="28"/>
        </w:rPr>
        <w:t>Игры на развитие ловкости и быстроты:</w:t>
      </w:r>
    </w:p>
    <w:p w:rsidR="007A5A7F" w:rsidRPr="007334F7" w:rsidRDefault="007A5A7F" w:rsidP="007334F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45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334F7">
        <w:rPr>
          <w:rFonts w:ascii="Times New Roman" w:hAnsi="Times New Roman"/>
          <w:b/>
          <w:sz w:val="28"/>
          <w:szCs w:val="28"/>
          <w:lang w:eastAsia="ru-RU"/>
        </w:rPr>
        <w:t>Волк и козлята.</w:t>
      </w:r>
    </w:p>
    <w:p w:rsidR="007A5A7F" w:rsidRPr="007334F7" w:rsidRDefault="007A5A7F" w:rsidP="007334F7">
      <w:pPr>
        <w:shd w:val="clear" w:color="auto" w:fill="FFFFFF"/>
        <w:spacing w:before="100" w:beforeAutospacing="1" w:after="4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34F7">
        <w:rPr>
          <w:rFonts w:ascii="Times New Roman" w:hAnsi="Times New Roman"/>
          <w:sz w:val="28"/>
          <w:szCs w:val="28"/>
          <w:lang w:eastAsia="ru-RU"/>
        </w:rPr>
        <w:t>Участники берутся за руки и образуют цепочку – они козлята. Впереди – коза. За ними охотится волк, но он может поймать только последнего козленка. Коза пытается помешать ему, закрывает детеныша, а остальные козлята двигаются за ней, не расцепляя рук. Волк схватил козленка? Отводит к себе в логово. Игра заканчивается, когда волк переловит всех козлят.</w:t>
      </w:r>
    </w:p>
    <w:p w:rsidR="007A5A7F" w:rsidRPr="007334F7" w:rsidRDefault="007A5A7F" w:rsidP="007334F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45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334F7">
        <w:rPr>
          <w:rFonts w:ascii="Times New Roman" w:hAnsi="Times New Roman"/>
          <w:b/>
          <w:sz w:val="28"/>
          <w:szCs w:val="28"/>
          <w:lang w:eastAsia="ru-RU"/>
        </w:rPr>
        <w:t>Иголка, нитка, узелок(аналогично)</w:t>
      </w:r>
    </w:p>
    <w:p w:rsidR="007A5A7F" w:rsidRPr="007334F7" w:rsidRDefault="007A5A7F" w:rsidP="007334F7">
      <w:pPr>
        <w:shd w:val="clear" w:color="auto" w:fill="FFFFFF"/>
        <w:spacing w:before="100" w:beforeAutospacing="1" w:after="4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34F7">
        <w:rPr>
          <w:rFonts w:ascii="Times New Roman" w:hAnsi="Times New Roman"/>
          <w:sz w:val="28"/>
          <w:szCs w:val="28"/>
          <w:lang w:eastAsia="ru-RU"/>
        </w:rPr>
        <w:t>Жила-была лисичка, которая хотела научиться шить, но иголка с ниткой и узелок никак не давались ей. Итак, кто будет лисичка, кто иголка, кто нитка, а кто узелок? Остальные участники встают в круг и берут друг друга за руки. Иголка, нитка и узелок образуют цепочку и бегают от лисы. Они то забегают в круг, то выбегают из него. а лиса за ними. Если ей удается кого-нибудь из них поймать или кто-то расцепит руки, лиса тут же занимает его место. Игрок возвращается в круг, а остальные участники выбирают новую лису.</w:t>
      </w:r>
    </w:p>
    <w:p w:rsidR="007A5A7F" w:rsidRPr="007334F7" w:rsidRDefault="007A5A7F" w:rsidP="007334F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45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334F7">
        <w:rPr>
          <w:rFonts w:ascii="Times New Roman" w:hAnsi="Times New Roman"/>
          <w:b/>
          <w:sz w:val="28"/>
          <w:szCs w:val="28"/>
          <w:lang w:eastAsia="ru-RU"/>
        </w:rPr>
        <w:t>Коршун и наседка (аналогично).</w:t>
      </w:r>
    </w:p>
    <w:p w:rsidR="007A5A7F" w:rsidRPr="007334F7" w:rsidRDefault="007A5A7F" w:rsidP="007334F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45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334F7">
        <w:rPr>
          <w:rFonts w:ascii="Times New Roman" w:hAnsi="Times New Roman"/>
          <w:b/>
          <w:sz w:val="28"/>
          <w:szCs w:val="28"/>
          <w:lang w:eastAsia="ru-RU"/>
        </w:rPr>
        <w:t>Мышеловка</w:t>
      </w:r>
    </w:p>
    <w:p w:rsidR="007A5A7F" w:rsidRPr="007334F7" w:rsidRDefault="007A5A7F" w:rsidP="007334F7">
      <w:pPr>
        <w:shd w:val="clear" w:color="auto" w:fill="FFFFFF"/>
        <w:spacing w:before="100" w:beforeAutospacing="1" w:after="4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34F7">
        <w:rPr>
          <w:rFonts w:ascii="Times New Roman" w:hAnsi="Times New Roman"/>
          <w:sz w:val="28"/>
          <w:szCs w:val="28"/>
          <w:lang w:eastAsia="ru-RU"/>
        </w:rPr>
        <w:t>Цель: развивать быстроту и выносливость.</w:t>
      </w:r>
    </w:p>
    <w:p w:rsidR="007A5A7F" w:rsidRPr="007334F7" w:rsidRDefault="007A5A7F" w:rsidP="007334F7">
      <w:pPr>
        <w:shd w:val="clear" w:color="auto" w:fill="FFFFFF"/>
        <w:spacing w:before="100" w:before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34F7">
        <w:rPr>
          <w:rFonts w:ascii="Times New Roman" w:hAnsi="Times New Roman"/>
          <w:sz w:val="28"/>
          <w:szCs w:val="28"/>
          <w:lang w:eastAsia="ru-RU"/>
        </w:rPr>
        <w:t>Двое становятся друг против друга соединяют руки и поднимают их повыше. Оба хором говорят:- Как нам мыши надоели, все погрызли, все поели. Мышеловку мы поставим и мышей тогда поймаем! Задача играющих пока ведущие говорят стишок, пробежать под их сцепленными руками. Но на последних словах ведущие резко опускают руки и кого-то из игроков обязательно ловят. Тот кто попал в мышеловку присоединяется к ловцам. Мышеловка вырастает. Игра продолжается до тех пор пока не останется одна мышь – победительница.</w:t>
      </w:r>
    </w:p>
    <w:p w:rsidR="007A5A7F" w:rsidRPr="007334F7" w:rsidRDefault="007A5A7F" w:rsidP="007334F7">
      <w:pPr>
        <w:pStyle w:val="ListParagraph"/>
        <w:shd w:val="clear" w:color="auto" w:fill="FFFFFF"/>
        <w:spacing w:before="100" w:beforeAutospacing="1" w:after="45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A5A7F" w:rsidRPr="007334F7" w:rsidRDefault="007A5A7F" w:rsidP="007334F7">
      <w:pPr>
        <w:pStyle w:val="ListParagraph"/>
        <w:shd w:val="clear" w:color="auto" w:fill="FFFFFF"/>
        <w:spacing w:before="100" w:beforeAutospacing="1" w:after="45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A5A7F" w:rsidRPr="007334F7" w:rsidRDefault="007A5A7F" w:rsidP="007334F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45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34F7">
        <w:rPr>
          <w:rFonts w:ascii="Times New Roman" w:hAnsi="Times New Roman"/>
          <w:b/>
          <w:bCs/>
          <w:sz w:val="28"/>
          <w:szCs w:val="28"/>
          <w:lang w:eastAsia="ru-RU"/>
        </w:rPr>
        <w:t>Горелки</w:t>
      </w:r>
    </w:p>
    <w:p w:rsidR="007A5A7F" w:rsidRPr="007334F7" w:rsidRDefault="007A5A7F" w:rsidP="007334F7">
      <w:pPr>
        <w:shd w:val="clear" w:color="auto" w:fill="FFFFFF"/>
        <w:spacing w:before="100" w:beforeAutospacing="1" w:after="45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334F7">
        <w:rPr>
          <w:rFonts w:ascii="Times New Roman" w:hAnsi="Times New Roman"/>
          <w:bCs/>
          <w:sz w:val="28"/>
          <w:szCs w:val="28"/>
          <w:lang w:eastAsia="ru-RU"/>
        </w:rPr>
        <w:t>Дети, взявшись за руки, становятся парами друг за другом. Впереди, на расстоянии 3-</w:t>
      </w:r>
      <w:smartTag w:uri="urn:schemas-microsoft-com:office:smarttags" w:element="metricconverter">
        <w:smartTagPr>
          <w:attr w:name="ProductID" w:val="4 метров"/>
        </w:smartTagPr>
        <w:r w:rsidRPr="007334F7">
          <w:rPr>
            <w:rFonts w:ascii="Times New Roman" w:hAnsi="Times New Roman"/>
            <w:bCs/>
            <w:sz w:val="28"/>
            <w:szCs w:val="28"/>
            <w:lang w:eastAsia="ru-RU"/>
          </w:rPr>
          <w:t>4 метров</w:t>
        </w:r>
      </w:smartTag>
      <w:r w:rsidRPr="007334F7">
        <w:rPr>
          <w:rFonts w:ascii="Times New Roman" w:hAnsi="Times New Roman"/>
          <w:bCs/>
          <w:sz w:val="28"/>
          <w:szCs w:val="28"/>
          <w:lang w:eastAsia="ru-RU"/>
        </w:rPr>
        <w:t>, становится водящий. Как только ребята окончат приговорку « Косой, косой,Не ходи босой,А ходи обутый,Лапочки закутай,Если будешь ты обут, Волки зайца не найдут,Не найдёт тебя медведь.Выходи, тебе гореть!» Первая пара разъединяет руки и бежит вперёд, чтобы снова соединиться за чертой, где уже не может ловить водящий. Он должен поймать одного из ребят, иначе ему придётся водить снова. Водящий становится в пару сзади всех вместе с тем ребёнком, которого поймал. Другой из этой пары становится водящим.</w:t>
      </w:r>
    </w:p>
    <w:p w:rsidR="007A5A7F" w:rsidRPr="007334F7" w:rsidRDefault="007A5A7F" w:rsidP="007334F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450" w:line="240" w:lineRule="auto"/>
        <w:rPr>
          <w:rFonts w:ascii="Times New Roman" w:hAnsi="Times New Roman"/>
          <w:sz w:val="28"/>
          <w:szCs w:val="28"/>
        </w:rPr>
      </w:pPr>
      <w:r w:rsidRPr="007334F7">
        <w:rPr>
          <w:rFonts w:ascii="Times New Roman" w:hAnsi="Times New Roman"/>
          <w:b/>
          <w:sz w:val="28"/>
          <w:szCs w:val="28"/>
        </w:rPr>
        <w:t xml:space="preserve">«Ловля оленей» </w:t>
      </w:r>
      <w:r w:rsidRPr="007334F7">
        <w:rPr>
          <w:rFonts w:ascii="Times New Roman" w:hAnsi="Times New Roman"/>
          <w:b/>
          <w:sz w:val="28"/>
          <w:szCs w:val="28"/>
        </w:rPr>
        <w:br/>
      </w:r>
      <w:r w:rsidRPr="007334F7">
        <w:rPr>
          <w:rFonts w:ascii="Times New Roman" w:hAnsi="Times New Roman"/>
          <w:sz w:val="28"/>
          <w:szCs w:val="28"/>
        </w:rPr>
        <w:t xml:space="preserve">Описание игры. Игра проводится в любое время года. Количество участников не ограничено. Участники делятся на две команды. Одни – олени, другие пастухи (несколько человек). Пастухи берутся за руки и стоят полукругом лицом к оленям. Олени бегают по очерченной площадке. По сигналу «Лови!» пастухи стараются поймать оленей и замкнуть круг. </w:t>
      </w:r>
      <w:r w:rsidRPr="007334F7">
        <w:rPr>
          <w:rFonts w:ascii="Times New Roman" w:hAnsi="Times New Roman"/>
          <w:sz w:val="28"/>
          <w:szCs w:val="28"/>
        </w:rPr>
        <w:br/>
        <w:t xml:space="preserve">Правила игры. Ловить оленей можно только по сигналу. Круг замыкают тогда, когда поймано большее число игроков. Олени стараются не попадать в круг, но не имеют вырываться из круга, если их замкнут, лучшими игроками считаются те игроки, которые были пойманы последними. </w:t>
      </w:r>
      <w:r w:rsidRPr="007334F7">
        <w:rPr>
          <w:rFonts w:ascii="Times New Roman" w:hAnsi="Times New Roman"/>
          <w:sz w:val="28"/>
          <w:szCs w:val="28"/>
        </w:rPr>
        <w:br/>
      </w:r>
    </w:p>
    <w:p w:rsidR="007A5A7F" w:rsidRPr="007334F7" w:rsidRDefault="007A5A7F" w:rsidP="007334F7">
      <w:pPr>
        <w:pStyle w:val="NormalWeb"/>
        <w:numPr>
          <w:ilvl w:val="0"/>
          <w:numId w:val="3"/>
        </w:numPr>
        <w:shd w:val="clear" w:color="auto" w:fill="F7F9FB"/>
        <w:rPr>
          <w:b/>
          <w:color w:val="auto"/>
          <w:sz w:val="28"/>
          <w:szCs w:val="28"/>
        </w:rPr>
      </w:pPr>
      <w:r w:rsidRPr="007334F7">
        <w:rPr>
          <w:b/>
          <w:bCs/>
          <w:color w:val="auto"/>
          <w:spacing w:val="15"/>
          <w:sz w:val="28"/>
          <w:szCs w:val="28"/>
        </w:rPr>
        <w:t>Найди свой домик</w:t>
      </w:r>
    </w:p>
    <w:p w:rsidR="007A5A7F" w:rsidRPr="007334F7" w:rsidRDefault="007A5A7F" w:rsidP="007334F7">
      <w:pPr>
        <w:pStyle w:val="NormalWeb"/>
        <w:shd w:val="clear" w:color="auto" w:fill="F7F9FB"/>
        <w:rPr>
          <w:color w:val="auto"/>
          <w:sz w:val="28"/>
          <w:szCs w:val="28"/>
        </w:rPr>
      </w:pPr>
      <w:r w:rsidRPr="007334F7">
        <w:rPr>
          <w:color w:val="auto"/>
          <w:sz w:val="28"/>
          <w:szCs w:val="28"/>
        </w:rPr>
        <w:t>Ход игры: с помощью воспитателя дети делятся на группы (берутся за руки,образуя круги), каждая из которых становится у определенного места. По сигналу они разбегаются по залу в разные стороны. После сигнала «Найди свой домик» - дети должны собраться группами у того места, где стояли вначале. Определяют, кто из детей быстрей нашел свой домик.</w:t>
      </w:r>
    </w:p>
    <w:p w:rsidR="007A5A7F" w:rsidRPr="007334F7" w:rsidRDefault="007A5A7F" w:rsidP="007334F7">
      <w:pPr>
        <w:pStyle w:val="NormalWeb"/>
        <w:numPr>
          <w:ilvl w:val="0"/>
          <w:numId w:val="3"/>
        </w:numPr>
        <w:shd w:val="clear" w:color="auto" w:fill="F7F9FB"/>
        <w:rPr>
          <w:color w:val="auto"/>
          <w:sz w:val="28"/>
          <w:szCs w:val="28"/>
        </w:rPr>
      </w:pPr>
      <w:r w:rsidRPr="007334F7">
        <w:rPr>
          <w:b/>
          <w:bCs/>
          <w:color w:val="auto"/>
          <w:spacing w:val="15"/>
          <w:sz w:val="28"/>
          <w:szCs w:val="28"/>
        </w:rPr>
        <w:t>Мы веселые ребята</w:t>
      </w:r>
    </w:p>
    <w:p w:rsidR="007A5A7F" w:rsidRPr="007334F7" w:rsidRDefault="007A5A7F" w:rsidP="007334F7">
      <w:pPr>
        <w:pStyle w:val="NormalWeb"/>
        <w:shd w:val="clear" w:color="auto" w:fill="F7F9FB"/>
        <w:ind w:left="720"/>
        <w:rPr>
          <w:color w:val="auto"/>
          <w:sz w:val="28"/>
          <w:szCs w:val="28"/>
        </w:rPr>
      </w:pPr>
      <w:r w:rsidRPr="007334F7">
        <w:rPr>
          <w:color w:val="auto"/>
          <w:sz w:val="28"/>
          <w:szCs w:val="28"/>
        </w:rPr>
        <w:t>Дети стоят на одной стороне площадки за чертой. На противоположной стороне также проводится черта – это дома. В центре площадки находится ловишка. Играющие хором произносят</w:t>
      </w:r>
    </w:p>
    <w:p w:rsidR="007A5A7F" w:rsidRPr="007334F7" w:rsidRDefault="007A5A7F" w:rsidP="007334F7">
      <w:pPr>
        <w:pStyle w:val="NormalWeb"/>
        <w:shd w:val="clear" w:color="auto" w:fill="F7F9FB"/>
        <w:rPr>
          <w:color w:val="auto"/>
          <w:sz w:val="28"/>
          <w:szCs w:val="28"/>
        </w:rPr>
      </w:pPr>
      <w:r w:rsidRPr="007334F7">
        <w:rPr>
          <w:color w:val="auto"/>
          <w:sz w:val="28"/>
          <w:szCs w:val="28"/>
        </w:rPr>
        <w:t>Мы веселые ребята, любим бегать и скакать</w:t>
      </w:r>
      <w:r w:rsidRPr="007334F7">
        <w:rPr>
          <w:color w:val="auto"/>
          <w:sz w:val="28"/>
          <w:szCs w:val="28"/>
        </w:rPr>
        <w:br/>
        <w:t>Ну, попробуй нас догнать. 1,2,3 – лови!</w:t>
      </w:r>
    </w:p>
    <w:p w:rsidR="007A5A7F" w:rsidRPr="007334F7" w:rsidRDefault="007A5A7F" w:rsidP="007334F7">
      <w:pPr>
        <w:pStyle w:val="NormalWeb"/>
        <w:shd w:val="clear" w:color="auto" w:fill="F7F9FB"/>
        <w:rPr>
          <w:color w:val="auto"/>
          <w:sz w:val="28"/>
          <w:szCs w:val="28"/>
        </w:rPr>
      </w:pPr>
      <w:r w:rsidRPr="007334F7">
        <w:rPr>
          <w:color w:val="auto"/>
          <w:sz w:val="28"/>
          <w:szCs w:val="28"/>
        </w:rPr>
        <w:t>После слава «Лови!» дети перебегают на другую сторону площадки, а ловишка старается поймать их. Тот кого ловишка успеет задеть до черты, считаются пойманными и отходят в сторону, пропуская одну перебежку. После двух перебежек выбирается другой ловишка.</w:t>
      </w:r>
    </w:p>
    <w:p w:rsidR="007A5A7F" w:rsidRPr="007334F7" w:rsidRDefault="007A5A7F" w:rsidP="007334F7">
      <w:pPr>
        <w:pStyle w:val="NormalWeb"/>
        <w:numPr>
          <w:ilvl w:val="0"/>
          <w:numId w:val="3"/>
        </w:numPr>
        <w:shd w:val="clear" w:color="auto" w:fill="F7F9FB"/>
        <w:rPr>
          <w:color w:val="auto"/>
          <w:sz w:val="28"/>
          <w:szCs w:val="28"/>
        </w:rPr>
      </w:pPr>
      <w:r w:rsidRPr="007334F7">
        <w:rPr>
          <w:b/>
          <w:bCs/>
          <w:color w:val="auto"/>
          <w:spacing w:val="15"/>
          <w:sz w:val="28"/>
          <w:szCs w:val="28"/>
        </w:rPr>
        <w:t>Не попадись</w:t>
      </w:r>
      <w:r w:rsidRPr="007334F7">
        <w:rPr>
          <w:b/>
          <w:color w:val="auto"/>
          <w:sz w:val="28"/>
          <w:szCs w:val="28"/>
        </w:rPr>
        <w:br/>
      </w:r>
      <w:r w:rsidRPr="007334F7">
        <w:rPr>
          <w:color w:val="auto"/>
          <w:sz w:val="28"/>
          <w:szCs w:val="28"/>
        </w:rPr>
        <w:t xml:space="preserve"> Играющие располагаются вокруг шнура положенного в форме круга. В центре – двое водящих. По сигналу воспитателя дети прыгают на двух ногах в круг и из него по мере приближения ловишек. Кого успели запятнать, тот получает штрафное очко. Через 40-50 секунд игра останавливается, подсчитываются проигравшие, и игра повторяется с новым водящим.</w:t>
      </w:r>
      <w:r w:rsidRPr="007334F7">
        <w:rPr>
          <w:color w:val="auto"/>
          <w:sz w:val="28"/>
          <w:szCs w:val="28"/>
        </w:rPr>
        <w:br/>
        <w:t>     </w:t>
      </w:r>
    </w:p>
    <w:p w:rsidR="007A5A7F" w:rsidRPr="007334F7" w:rsidRDefault="007A5A7F" w:rsidP="007334F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45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334F7">
        <w:rPr>
          <w:rFonts w:ascii="Times New Roman" w:hAnsi="Times New Roman"/>
          <w:b/>
          <w:sz w:val="28"/>
          <w:szCs w:val="28"/>
          <w:lang w:eastAsia="ru-RU"/>
        </w:rPr>
        <w:t xml:space="preserve">Заморожу! </w:t>
      </w:r>
    </w:p>
    <w:p w:rsidR="007A5A7F" w:rsidRPr="007334F7" w:rsidRDefault="007A5A7F" w:rsidP="007334F7">
      <w:pPr>
        <w:pStyle w:val="ListParagraph"/>
        <w:shd w:val="clear" w:color="auto" w:fill="FFFFFF"/>
        <w:spacing w:before="100" w:beforeAutospacing="1" w:after="4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34F7">
        <w:rPr>
          <w:rFonts w:ascii="Times New Roman" w:hAnsi="Times New Roman"/>
          <w:sz w:val="28"/>
          <w:szCs w:val="28"/>
          <w:lang w:eastAsia="ru-RU"/>
        </w:rPr>
        <w:t>Выбирается один ловишка, который замораживает остальных детей. Дети бегают врассыпную, ловишка догоняет. Тот, кого задели, останавливается, руки в стороны. Остальные дети могут разморозить замороженных детей, задев их. Игра продолжается.</w:t>
      </w:r>
    </w:p>
    <w:p w:rsidR="007A5A7F" w:rsidRPr="007334F7" w:rsidRDefault="007A5A7F" w:rsidP="007334F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45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334F7">
        <w:rPr>
          <w:rFonts w:ascii="Times New Roman" w:hAnsi="Times New Roman"/>
          <w:b/>
          <w:sz w:val="28"/>
          <w:szCs w:val="28"/>
          <w:lang w:eastAsia="ru-RU"/>
        </w:rPr>
        <w:t>Зима-лето</w:t>
      </w:r>
    </w:p>
    <w:p w:rsidR="007A5A7F" w:rsidRPr="007334F7" w:rsidRDefault="007A5A7F" w:rsidP="007334F7">
      <w:pPr>
        <w:pStyle w:val="ListParagraph"/>
        <w:shd w:val="clear" w:color="auto" w:fill="FFFFFF"/>
        <w:spacing w:before="100" w:beforeAutospacing="1" w:after="4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34F7">
        <w:rPr>
          <w:rFonts w:ascii="Times New Roman" w:hAnsi="Times New Roman"/>
          <w:sz w:val="28"/>
          <w:szCs w:val="28"/>
          <w:lang w:eastAsia="ru-RU"/>
        </w:rPr>
        <w:t>Дети делятся на две команды (равное количество). Дети одной команды (лето) становятся спиной к детям другой команды (зима) в две шеренги. По команде «Зима!», дети из команды зимы догоняют детей из команды лета и наоборот.</w:t>
      </w:r>
    </w:p>
    <w:p w:rsidR="007A5A7F" w:rsidRPr="007334F7" w:rsidRDefault="007A5A7F" w:rsidP="007334F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45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334F7">
        <w:rPr>
          <w:rFonts w:ascii="Times New Roman" w:hAnsi="Times New Roman"/>
          <w:b/>
          <w:sz w:val="28"/>
          <w:szCs w:val="28"/>
          <w:lang w:eastAsia="ru-RU"/>
        </w:rPr>
        <w:t>«Вокруг домиков хожу…»</w:t>
      </w:r>
    </w:p>
    <w:p w:rsidR="007A5A7F" w:rsidRPr="007334F7" w:rsidRDefault="007A5A7F" w:rsidP="007334F7">
      <w:pPr>
        <w:pStyle w:val="ListParagraph"/>
        <w:shd w:val="clear" w:color="auto" w:fill="FFFFFF"/>
        <w:spacing w:before="100" w:beforeAutospacing="1" w:after="4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34F7">
        <w:rPr>
          <w:rFonts w:ascii="Times New Roman" w:hAnsi="Times New Roman"/>
          <w:sz w:val="28"/>
          <w:szCs w:val="28"/>
          <w:lang w:eastAsia="ru-RU"/>
        </w:rPr>
        <w:t xml:space="preserve">Дети строятся в круг. Выбирается водящий. Он ходит за кругом, остальные говорят слова: </w:t>
      </w:r>
    </w:p>
    <w:p w:rsidR="007A5A7F" w:rsidRPr="007334F7" w:rsidRDefault="007A5A7F" w:rsidP="007334F7">
      <w:pPr>
        <w:pStyle w:val="ListParagraph"/>
        <w:shd w:val="clear" w:color="auto" w:fill="FFFFFF"/>
        <w:spacing w:before="100" w:beforeAutospacing="1" w:after="4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34F7">
        <w:rPr>
          <w:rFonts w:ascii="Times New Roman" w:hAnsi="Times New Roman"/>
          <w:sz w:val="28"/>
          <w:szCs w:val="28"/>
          <w:lang w:eastAsia="ru-RU"/>
        </w:rPr>
        <w:t>«Вокруг домиков хожу и в окошки я гляжу.</w:t>
      </w:r>
    </w:p>
    <w:p w:rsidR="007A5A7F" w:rsidRPr="007334F7" w:rsidRDefault="007A5A7F" w:rsidP="007334F7">
      <w:pPr>
        <w:pStyle w:val="ListParagraph"/>
        <w:shd w:val="clear" w:color="auto" w:fill="FFFFFF"/>
        <w:spacing w:before="100" w:beforeAutospacing="1" w:after="4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34F7">
        <w:rPr>
          <w:rFonts w:ascii="Times New Roman" w:hAnsi="Times New Roman"/>
          <w:sz w:val="28"/>
          <w:szCs w:val="28"/>
          <w:lang w:eastAsia="ru-RU"/>
        </w:rPr>
        <w:t>К одному я подойду и тихонько постучу»</w:t>
      </w:r>
    </w:p>
    <w:p w:rsidR="007A5A7F" w:rsidRPr="007334F7" w:rsidRDefault="007A5A7F" w:rsidP="007334F7">
      <w:pPr>
        <w:pStyle w:val="ListParagraph"/>
        <w:shd w:val="clear" w:color="auto" w:fill="FFFFFF"/>
        <w:spacing w:before="100" w:beforeAutospacing="1" w:after="4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34F7">
        <w:rPr>
          <w:rFonts w:ascii="Times New Roman" w:hAnsi="Times New Roman"/>
          <w:sz w:val="28"/>
          <w:szCs w:val="28"/>
          <w:lang w:eastAsia="ru-RU"/>
        </w:rPr>
        <w:t>Стучится в спину. Тот, кому постучали спрашивает:</w:t>
      </w:r>
    </w:p>
    <w:p w:rsidR="007A5A7F" w:rsidRPr="007334F7" w:rsidRDefault="007A5A7F" w:rsidP="007334F7">
      <w:pPr>
        <w:pStyle w:val="ListParagraph"/>
        <w:shd w:val="clear" w:color="auto" w:fill="FFFFFF"/>
        <w:spacing w:before="100" w:beforeAutospacing="1" w:after="4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34F7">
        <w:rPr>
          <w:rFonts w:ascii="Times New Roman" w:hAnsi="Times New Roman"/>
          <w:sz w:val="28"/>
          <w:szCs w:val="28"/>
          <w:lang w:eastAsia="ru-RU"/>
        </w:rPr>
        <w:t>«Кто там?»</w:t>
      </w:r>
    </w:p>
    <w:p w:rsidR="007A5A7F" w:rsidRPr="007334F7" w:rsidRDefault="007A5A7F" w:rsidP="007334F7">
      <w:pPr>
        <w:pStyle w:val="ListParagraph"/>
        <w:shd w:val="clear" w:color="auto" w:fill="FFFFFF"/>
        <w:spacing w:before="100" w:beforeAutospacing="1" w:after="4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34F7">
        <w:rPr>
          <w:rFonts w:ascii="Times New Roman" w:hAnsi="Times New Roman"/>
          <w:sz w:val="28"/>
          <w:szCs w:val="28"/>
          <w:lang w:eastAsia="ru-RU"/>
        </w:rPr>
        <w:t>«Это я- имя ребенка. Бежим наперегонки?»</w:t>
      </w:r>
    </w:p>
    <w:p w:rsidR="007A5A7F" w:rsidRPr="007334F7" w:rsidRDefault="007A5A7F" w:rsidP="007334F7">
      <w:pPr>
        <w:pStyle w:val="ListParagraph"/>
        <w:shd w:val="clear" w:color="auto" w:fill="FFFFFF"/>
        <w:spacing w:before="100" w:beforeAutospacing="1" w:after="45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34F7">
        <w:rPr>
          <w:rFonts w:ascii="Times New Roman" w:hAnsi="Times New Roman"/>
          <w:sz w:val="28"/>
          <w:szCs w:val="28"/>
          <w:lang w:eastAsia="ru-RU"/>
        </w:rPr>
        <w:t>Становятся спиной друг к другу. Остальные говорят : «1,2,3, беги!» Двое бегут за кругом, стараясь занять освободившееся место в круге. Проигравший становится водящим.</w:t>
      </w:r>
    </w:p>
    <w:p w:rsidR="007A5A7F" w:rsidRPr="007334F7" w:rsidRDefault="007A5A7F" w:rsidP="007334F7">
      <w:pPr>
        <w:pStyle w:val="NormalWeb"/>
        <w:numPr>
          <w:ilvl w:val="0"/>
          <w:numId w:val="3"/>
        </w:numPr>
        <w:shd w:val="clear" w:color="auto" w:fill="FFFFFF"/>
        <w:rPr>
          <w:color w:val="auto"/>
          <w:sz w:val="28"/>
          <w:szCs w:val="28"/>
        </w:rPr>
      </w:pPr>
      <w:r w:rsidRPr="007334F7">
        <w:rPr>
          <w:b/>
          <w:iCs/>
          <w:color w:val="auto"/>
          <w:sz w:val="28"/>
          <w:szCs w:val="28"/>
        </w:rPr>
        <w:t>Бери скорее.</w:t>
      </w:r>
      <w:r w:rsidRPr="007334F7">
        <w:rPr>
          <w:iCs/>
          <w:color w:val="auto"/>
          <w:sz w:val="28"/>
          <w:szCs w:val="28"/>
        </w:rPr>
        <w:t xml:space="preserve"> </w:t>
      </w:r>
      <w:r w:rsidRPr="007334F7">
        <w:rPr>
          <w:color w:val="auto"/>
          <w:sz w:val="28"/>
          <w:szCs w:val="28"/>
        </w:rPr>
        <w:t>Играющие стоят посередине площадки в двух шеренгах напротив друг друга на расстоянии двух метров. По сторонам площадки на расстоянии 10 – 15 м за каждой шеренгой обозначаются ограничительные линии. Между каждой парой кладётся небольшой предмет (кубик, камешек, мешочек). Дети принимают одно из исходных положений – сидя, лёжа, в упоре на коленях. По сигналу воспитателя каждый стремится быстро подняться, схватить предмет и убежать за ограничительную линию. Тот, кто не успел взять предмет, догоняет. Выигрывает тот, кто успел взять предмет и убежать за линию.</w:t>
      </w:r>
    </w:p>
    <w:p w:rsidR="007A5A7F" w:rsidRPr="007334F7" w:rsidRDefault="007A5A7F" w:rsidP="007334F7">
      <w:pPr>
        <w:pStyle w:val="NormalWeb"/>
        <w:numPr>
          <w:ilvl w:val="0"/>
          <w:numId w:val="3"/>
        </w:numPr>
        <w:shd w:val="clear" w:color="auto" w:fill="FFFFFF"/>
        <w:rPr>
          <w:color w:val="auto"/>
          <w:sz w:val="28"/>
          <w:szCs w:val="28"/>
        </w:rPr>
      </w:pPr>
      <w:r w:rsidRPr="007334F7">
        <w:rPr>
          <w:b/>
          <w:iCs/>
          <w:color w:val="auto"/>
          <w:sz w:val="28"/>
          <w:szCs w:val="28"/>
        </w:rPr>
        <w:t>Бабочки и стрекозы</w:t>
      </w:r>
      <w:r w:rsidRPr="007334F7">
        <w:rPr>
          <w:iCs/>
          <w:color w:val="auto"/>
          <w:sz w:val="28"/>
          <w:szCs w:val="28"/>
        </w:rPr>
        <w:t>.</w:t>
      </w:r>
      <w:r w:rsidRPr="007334F7">
        <w:rPr>
          <w:color w:val="auto"/>
          <w:sz w:val="28"/>
          <w:szCs w:val="28"/>
        </w:rPr>
        <w:t xml:space="preserve"> Играющие в двух шеренгах располагаются в середине площадки на расстоянии одного шага спиной друг к другу. Командам дают названия «Бабочки» и «Стрекозы». Воспитатель, стоя с боку, называет одну из команд. Её игроки должны как можно быстрее убежать за линию, обозначенную в 10 шагах перед ними. Играющие другой команды, повернувшись кругом устремляются вдогонку. Сколько игроков они сумеют осалить до черты дома, столько и получают очков. Из игры никто не выбывает, и все участники снова встают по шеренгам. Воспитатель называет команды в произвольной последовательности. </w:t>
      </w:r>
    </w:p>
    <w:p w:rsidR="007A5A7F" w:rsidRPr="007334F7" w:rsidRDefault="007A5A7F" w:rsidP="007334F7">
      <w:pPr>
        <w:pStyle w:val="NormalWeb"/>
        <w:numPr>
          <w:ilvl w:val="0"/>
          <w:numId w:val="3"/>
        </w:numPr>
        <w:shd w:val="clear" w:color="auto" w:fill="FFFFFF"/>
        <w:rPr>
          <w:color w:val="auto"/>
          <w:sz w:val="28"/>
          <w:szCs w:val="28"/>
        </w:rPr>
      </w:pPr>
      <w:r w:rsidRPr="007334F7">
        <w:rPr>
          <w:b/>
          <w:iCs/>
          <w:color w:val="auto"/>
          <w:sz w:val="28"/>
          <w:szCs w:val="28"/>
        </w:rPr>
        <w:t>Конь – огонь</w:t>
      </w:r>
      <w:r w:rsidRPr="007334F7">
        <w:rPr>
          <w:iCs/>
          <w:color w:val="auto"/>
          <w:sz w:val="28"/>
          <w:szCs w:val="28"/>
        </w:rPr>
        <w:t xml:space="preserve">. </w:t>
      </w:r>
      <w:r w:rsidRPr="007334F7">
        <w:rPr>
          <w:color w:val="auto"/>
          <w:sz w:val="28"/>
          <w:szCs w:val="28"/>
        </w:rPr>
        <w:t xml:space="preserve">Играющие стоят в кругу, один в центре круга с флажком. Идут подскоками по кругу под слова: «у меня есть конь, этот конь – огонь! Но – но – но – но, но – но – но – но». Останавливаются, на месте делают движение согнутой ногой – конь бьет копытом. Водящий в это время подскоками обходит круг, говоря: «я скачу на нём, на коне своём. Но – но – но – но, но – но – но – но». С окончанием слов останавливается и протягивает флажок между двумя играющими. Один бежит в правую сторону круга, другой – в левую, стараясь быстрее добежать и взять флажок. Тот, кому это удалось, идёт в круг с флажком. </w:t>
      </w:r>
    </w:p>
    <w:p w:rsidR="007A5A7F" w:rsidRPr="007334F7" w:rsidRDefault="007A5A7F" w:rsidP="007334F7">
      <w:pPr>
        <w:pStyle w:val="NormalWeb"/>
        <w:numPr>
          <w:ilvl w:val="0"/>
          <w:numId w:val="3"/>
        </w:numPr>
        <w:shd w:val="clear" w:color="auto" w:fill="FFFFFF"/>
        <w:rPr>
          <w:color w:val="auto"/>
          <w:sz w:val="28"/>
          <w:szCs w:val="28"/>
        </w:rPr>
      </w:pPr>
      <w:r w:rsidRPr="007334F7">
        <w:rPr>
          <w:b/>
          <w:iCs/>
          <w:color w:val="auto"/>
          <w:sz w:val="28"/>
          <w:szCs w:val="28"/>
        </w:rPr>
        <w:t>Передай мяч.</w:t>
      </w:r>
      <w:r w:rsidRPr="007334F7">
        <w:rPr>
          <w:iCs/>
          <w:color w:val="auto"/>
          <w:sz w:val="28"/>
          <w:szCs w:val="28"/>
        </w:rPr>
        <w:t xml:space="preserve"> </w:t>
      </w:r>
      <w:r w:rsidRPr="007334F7">
        <w:rPr>
          <w:color w:val="auto"/>
          <w:sz w:val="28"/>
          <w:szCs w:val="28"/>
        </w:rPr>
        <w:t>Дети распределяются на две равные подгруппы, встают в две колонны и по сигналу передают резиновый или набивной мяч. Последний стоящий в каждой колонне, получив мяч, бежит, становится впереди колонны и снова передаёт мяч. Игра заканчивается, когда с мячом впереди колонны оказывается ведущий звена. Варианты передачи: над головой, с боку, внизу между ног, в положении сидя на полу или скамейке.</w:t>
      </w:r>
    </w:p>
    <w:p w:rsidR="007A5A7F" w:rsidRPr="007334F7" w:rsidRDefault="007A5A7F" w:rsidP="007334F7">
      <w:pPr>
        <w:pStyle w:val="NormalWeb"/>
        <w:shd w:val="clear" w:color="auto" w:fill="FFFFFF"/>
        <w:ind w:left="720"/>
        <w:rPr>
          <w:color w:val="auto"/>
          <w:sz w:val="28"/>
          <w:szCs w:val="28"/>
        </w:rPr>
      </w:pPr>
    </w:p>
    <w:p w:rsidR="007A5A7F" w:rsidRPr="007334F7" w:rsidRDefault="007A5A7F" w:rsidP="007334F7">
      <w:pPr>
        <w:pStyle w:val="NormalWeb"/>
        <w:shd w:val="clear" w:color="auto" w:fill="FFFFFF"/>
        <w:ind w:left="720"/>
        <w:rPr>
          <w:color w:val="auto"/>
          <w:sz w:val="28"/>
          <w:szCs w:val="28"/>
        </w:rPr>
      </w:pPr>
    </w:p>
    <w:p w:rsidR="007A5A7F" w:rsidRPr="007334F7" w:rsidRDefault="007A5A7F" w:rsidP="007334F7">
      <w:pPr>
        <w:pStyle w:val="ListParagraph"/>
        <w:shd w:val="clear" w:color="auto" w:fill="FFFFFF"/>
        <w:spacing w:before="100" w:beforeAutospacing="1" w:after="4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5A7F" w:rsidRPr="007334F7" w:rsidRDefault="007A5A7F" w:rsidP="007334F7">
      <w:pPr>
        <w:shd w:val="clear" w:color="auto" w:fill="FFFFFF"/>
        <w:spacing w:before="100" w:beforeAutospacing="1" w:after="45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7A5A7F" w:rsidRPr="007334F7" w:rsidSect="007334F7">
      <w:pgSz w:w="11906" w:h="16838"/>
      <w:pgMar w:top="284" w:right="282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A61"/>
    <w:multiLevelType w:val="hybridMultilevel"/>
    <w:tmpl w:val="E1BEDF6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410C8"/>
    <w:multiLevelType w:val="multilevel"/>
    <w:tmpl w:val="FA86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35214"/>
    <w:multiLevelType w:val="multilevel"/>
    <w:tmpl w:val="0274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E2166"/>
    <w:multiLevelType w:val="hybridMultilevel"/>
    <w:tmpl w:val="A32697BA"/>
    <w:lvl w:ilvl="0" w:tplc="49F6EA0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47348D"/>
    <w:multiLevelType w:val="multilevel"/>
    <w:tmpl w:val="9CD4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D5D0B"/>
    <w:multiLevelType w:val="multilevel"/>
    <w:tmpl w:val="4974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85" w:hanging="405"/>
      </w:pPr>
      <w:rPr>
        <w:rFonts w:cs="Times New Roman" w:hint="default"/>
        <w:color w:val="0D0D0D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BC082D"/>
    <w:multiLevelType w:val="hybridMultilevel"/>
    <w:tmpl w:val="80CEDC16"/>
    <w:lvl w:ilvl="0" w:tplc="EBD29932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AD923B6"/>
    <w:multiLevelType w:val="hybridMultilevel"/>
    <w:tmpl w:val="BB5E95D0"/>
    <w:lvl w:ilvl="0" w:tplc="63261158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17365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0904A3"/>
    <w:multiLevelType w:val="multilevel"/>
    <w:tmpl w:val="F27C1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2B775CB"/>
    <w:multiLevelType w:val="hybridMultilevel"/>
    <w:tmpl w:val="7E46BBD0"/>
    <w:lvl w:ilvl="0" w:tplc="716233A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AC17905"/>
    <w:multiLevelType w:val="hybridMultilevel"/>
    <w:tmpl w:val="736EAE46"/>
    <w:lvl w:ilvl="0" w:tplc="5F603F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21A30B2"/>
    <w:multiLevelType w:val="hybridMultilevel"/>
    <w:tmpl w:val="8AFA3A70"/>
    <w:lvl w:ilvl="0" w:tplc="9E64CB4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C70428"/>
    <w:multiLevelType w:val="hybridMultilevel"/>
    <w:tmpl w:val="80FE2104"/>
    <w:lvl w:ilvl="0" w:tplc="1C3EF396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1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AEE"/>
    <w:rsid w:val="00047C41"/>
    <w:rsid w:val="002F5E94"/>
    <w:rsid w:val="00324F76"/>
    <w:rsid w:val="003410F8"/>
    <w:rsid w:val="00353894"/>
    <w:rsid w:val="003D393A"/>
    <w:rsid w:val="004715B5"/>
    <w:rsid w:val="004B096D"/>
    <w:rsid w:val="004B4F22"/>
    <w:rsid w:val="004C2ECA"/>
    <w:rsid w:val="004F7205"/>
    <w:rsid w:val="00503EB1"/>
    <w:rsid w:val="00530EA9"/>
    <w:rsid w:val="0059461C"/>
    <w:rsid w:val="00624E52"/>
    <w:rsid w:val="006F4513"/>
    <w:rsid w:val="007334F7"/>
    <w:rsid w:val="00740DE6"/>
    <w:rsid w:val="00787341"/>
    <w:rsid w:val="007A23A1"/>
    <w:rsid w:val="007A5A7F"/>
    <w:rsid w:val="007C0A83"/>
    <w:rsid w:val="009C0C88"/>
    <w:rsid w:val="009C1BD6"/>
    <w:rsid w:val="009D6481"/>
    <w:rsid w:val="00A07D22"/>
    <w:rsid w:val="00A40650"/>
    <w:rsid w:val="00A60E5D"/>
    <w:rsid w:val="00AC5E19"/>
    <w:rsid w:val="00B910BC"/>
    <w:rsid w:val="00BA7383"/>
    <w:rsid w:val="00BB4AEE"/>
    <w:rsid w:val="00C1685F"/>
    <w:rsid w:val="00C35566"/>
    <w:rsid w:val="00C45FEA"/>
    <w:rsid w:val="00C833F6"/>
    <w:rsid w:val="00CE5DBC"/>
    <w:rsid w:val="00CF0769"/>
    <w:rsid w:val="00DA2878"/>
    <w:rsid w:val="00DA7B15"/>
    <w:rsid w:val="00E24DD5"/>
    <w:rsid w:val="00E30E33"/>
    <w:rsid w:val="00E508D6"/>
    <w:rsid w:val="00E52E8D"/>
    <w:rsid w:val="00F15AFE"/>
    <w:rsid w:val="00F43C67"/>
    <w:rsid w:val="00F80A01"/>
    <w:rsid w:val="00FC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C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BB4AEE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9C1BD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91200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F5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5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8374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8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8394">
                      <w:marLeft w:val="5700"/>
                      <w:marRight w:val="4500"/>
                      <w:marTop w:val="0"/>
                      <w:marBottom w:val="276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85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8379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85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8383">
                      <w:marLeft w:val="5700"/>
                      <w:marRight w:val="4500"/>
                      <w:marTop w:val="0"/>
                      <w:marBottom w:val="276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85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8364">
                      <w:marLeft w:val="5700"/>
                      <w:marRight w:val="4500"/>
                      <w:marTop w:val="0"/>
                      <w:marBottom w:val="276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85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8366">
                      <w:marLeft w:val="5700"/>
                      <w:marRight w:val="4500"/>
                      <w:marTop w:val="0"/>
                      <w:marBottom w:val="276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85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8373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6PQ52NDQUCDJ-383-4865</_dlc_DocId>
    <_dlc_DocIdUrl xmlns="4c48e722-e5ee-4bb4-abb8-2d4075f5b3da">
      <Url>http://www.eduportal44.ru/Manturovo/mant_MDOU7/skaska/_layouts/15/DocIdRedir.aspx?ID=6PQ52NDQUCDJ-383-4865</Url>
      <Description>6PQ52NDQUCDJ-383-4865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98761-55B3-4088-A2B4-ED6D00294352}"/>
</file>

<file path=customXml/itemProps2.xml><?xml version="1.0" encoding="utf-8"?>
<ds:datastoreItem xmlns:ds="http://schemas.openxmlformats.org/officeDocument/2006/customXml" ds:itemID="{FE90C7B3-5CD2-4CD0-817A-628458E5A330}"/>
</file>

<file path=customXml/itemProps3.xml><?xml version="1.0" encoding="utf-8"?>
<ds:datastoreItem xmlns:ds="http://schemas.openxmlformats.org/officeDocument/2006/customXml" ds:itemID="{C79EEF1E-0E81-4363-A3B4-072AAE1BA6AF}"/>
</file>

<file path=customXml/itemProps4.xml><?xml version="1.0" encoding="utf-8"?>
<ds:datastoreItem xmlns:ds="http://schemas.openxmlformats.org/officeDocument/2006/customXml" ds:itemID="{F6862581-3CF8-4947-AB3D-48DA123C29F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453</TotalTime>
  <Pages>7</Pages>
  <Words>1994</Words>
  <Characters>11367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Андрей</cp:lastModifiedBy>
  <cp:revision>14</cp:revision>
  <cp:lastPrinted>2014-11-11T16:14:00Z</cp:lastPrinted>
  <dcterms:created xsi:type="dcterms:W3CDTF">2014-09-16T14:04:00Z</dcterms:created>
  <dcterms:modified xsi:type="dcterms:W3CDTF">2017-09-18T13:29:00Z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798e0a7e-453b-46a2-9754-8c4add9a78a8</vt:lpwstr>
  </property>
</Properties>
</file>