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5A" w:rsidRPr="00735033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Pr="00735033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Pr="006403E9" w:rsidRDefault="007C5A5A" w:rsidP="00E622A8">
      <w:pPr>
        <w:spacing w:before="6000"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r w:rsidRPr="006403E9">
        <w:rPr>
          <w:rFonts w:ascii="Times New Roman" w:hAnsi="Times New Roman"/>
          <w:b/>
          <w:sz w:val="36"/>
          <w:szCs w:val="36"/>
        </w:rPr>
        <w:t xml:space="preserve">онсультации для родителей </w:t>
      </w:r>
    </w:p>
    <w:p w:rsidR="007C5A5A" w:rsidRPr="00E622A8" w:rsidRDefault="007C5A5A" w:rsidP="00800F7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52"/>
          <w:szCs w:val="52"/>
        </w:rPr>
      </w:pPr>
      <w:r w:rsidRPr="00E622A8">
        <w:rPr>
          <w:rFonts w:ascii="Times New Roman" w:hAnsi="Times New Roman"/>
          <w:b/>
          <w:sz w:val="52"/>
          <w:szCs w:val="52"/>
        </w:rPr>
        <w:t xml:space="preserve"> «</w:t>
      </w:r>
      <w:r w:rsidRPr="00E622A8">
        <w:rPr>
          <w:rFonts w:ascii="Times New Roman" w:hAnsi="Times New Roman"/>
          <w:b/>
          <w:bCs/>
          <w:kern w:val="36"/>
          <w:sz w:val="52"/>
          <w:szCs w:val="52"/>
          <w:lang w:eastAsia="ru-RU"/>
        </w:rPr>
        <w:t>Как говорить с ребенком о войне</w:t>
      </w:r>
      <w:r w:rsidRPr="00E622A8">
        <w:rPr>
          <w:rFonts w:ascii="Times New Roman" w:hAnsi="Times New Roman"/>
          <w:b/>
          <w:sz w:val="52"/>
          <w:szCs w:val="52"/>
        </w:rPr>
        <w:t>»</w:t>
      </w:r>
    </w:p>
    <w:p w:rsidR="007C5A5A" w:rsidRPr="00735033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Pr="00735033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Pr="00735033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Pr="00735033" w:rsidRDefault="007C5A5A" w:rsidP="00800F70">
      <w:pPr>
        <w:ind w:firstLine="708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  <w:shd w:val="clear" w:color="auto" w:fill="FFFFFF"/>
        </w:rPr>
        <w:br w:type="page"/>
      </w:r>
      <w:r w:rsidRPr="00735033">
        <w:rPr>
          <w:rFonts w:ascii="Times New Roman" w:hAnsi="Times New Roman"/>
          <w:sz w:val="28"/>
          <w:szCs w:val="28"/>
        </w:rPr>
        <w:t xml:space="preserve">Самый доступный и надежный источник знаний для ребенка - семья. Как правило, первый раз родители в общих чертах говорят о войне с четырех-пятилетними детьми.  Главной причиной разговора о войне должен стать интерес самого ребенка к этой теме. Обычно поводом для такой беседы становится канун Дня Победы.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>Что же может помочь пробудить в ребенке интерес к теме войны?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5033">
        <w:rPr>
          <w:rFonts w:ascii="Times New Roman" w:hAnsi="Times New Roman"/>
          <w:sz w:val="28"/>
          <w:szCs w:val="28"/>
        </w:rPr>
        <w:t xml:space="preserve">Покажите ребенку существующие вокруг него </w:t>
      </w:r>
      <w:r w:rsidRPr="00735033">
        <w:rPr>
          <w:rFonts w:ascii="Times New Roman" w:hAnsi="Times New Roman"/>
          <w:sz w:val="28"/>
          <w:szCs w:val="28"/>
          <w:u w:val="single"/>
        </w:rPr>
        <w:t xml:space="preserve">свидетельства прошлого: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>- посетите памятные мемориалы, Вечный огонь и расскажите, что он всегда горит, напоминая людям о тех, кто погиб на войне;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> - посмотрите вместе с ребенком старые фотографии из личных архивов, например, потрескавшиеся от времени черно-белые фотокарточки ваших прадедов и прабабушек, которые сражались за Отечество;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 xml:space="preserve">- </w:t>
      </w:r>
      <w:r w:rsidRPr="00735033">
        <w:rPr>
          <w:rFonts w:ascii="Times New Roman" w:hAnsi="Times New Roman"/>
          <w:sz w:val="28"/>
          <w:szCs w:val="28"/>
          <w:lang w:eastAsia="ru-RU"/>
        </w:rPr>
        <w:t>если среди ваших родственников и знакомых есть ветераны, которые, конечно, являются, лучшими рассказчиками, посетите их.</w:t>
      </w:r>
      <w:r w:rsidRPr="00735033">
        <w:rPr>
          <w:rFonts w:ascii="Times New Roman" w:hAnsi="Times New Roman"/>
          <w:sz w:val="28"/>
          <w:szCs w:val="28"/>
        </w:rPr>
        <w:t xml:space="preserve"> Живой рассказ не оставит малыша равнодушным;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>- изучите вместе по энциклопедиям, какие есть ордена и медали, которыми награждали советских воинов за участие в боях в годы войны.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  <w:u w:val="single"/>
        </w:rPr>
        <w:t>Рассказывая малышу</w:t>
      </w:r>
      <w:r w:rsidRPr="00735033">
        <w:rPr>
          <w:rFonts w:ascii="Times New Roman" w:hAnsi="Times New Roman"/>
          <w:sz w:val="28"/>
          <w:szCs w:val="28"/>
        </w:rPr>
        <w:t xml:space="preserve"> о войне, начните с малого. Покажите ребенку портрет деда, прадеда в военной форме (такой портрет найдется практически в каждом семейном альбоме). Расскажите, что он совершил подвиг – не важно, был ли это подвиг в общеупотребительном смысле слова  или это был просто посильный вклад в победу.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 xml:space="preserve">В беседе с маленькими детьми о войне не стоит рассказывать обо всех ужасах и горестях. Старайтесь донести ребенку главную мысль: война это плохо, и страшно. Война тяжела для всех, и для той страны, которая напала, и для той, которая защищается. Важно донести до ребенка радость победы и великие подвиги наших людей.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 xml:space="preserve">В вашем доме могут храниться старые вещицы – память об исторических событиях. Они наверняка являются семейными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>Расскажите о войне с помощью рассказов о судьбах детей военного времени. Детям всегда интересна жизнь их сверстников во все времена.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 xml:space="preserve">Важно не только рассказывать ребенку о войне, но и показывать ему фильмы и читать книги на военную тему.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  <w:u w:val="single"/>
        </w:rPr>
        <w:t>Книги</w:t>
      </w:r>
      <w:r w:rsidRPr="00735033">
        <w:rPr>
          <w:rFonts w:ascii="Times New Roman" w:hAnsi="Times New Roman"/>
          <w:sz w:val="28"/>
          <w:szCs w:val="28"/>
        </w:rPr>
        <w:t xml:space="preserve"> помогут дать представление о военном времени. 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 xml:space="preserve">Смотрите вместе с ребенком </w:t>
      </w:r>
      <w:r w:rsidRPr="00735033">
        <w:rPr>
          <w:rFonts w:ascii="Times New Roman" w:hAnsi="Times New Roman"/>
          <w:sz w:val="28"/>
          <w:szCs w:val="28"/>
          <w:u w:val="single"/>
        </w:rPr>
        <w:t>художественные фильмы</w:t>
      </w:r>
      <w:r w:rsidRPr="00735033">
        <w:rPr>
          <w:rFonts w:ascii="Times New Roman" w:hAnsi="Times New Roman"/>
          <w:sz w:val="28"/>
          <w:szCs w:val="28"/>
        </w:rPr>
        <w:t xml:space="preserve"> о войне, но не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>При прочтении художественного произведения или просмотре фильма не оставляйте ребенка наедине с его переживаниями. Многого он может не понять. Будьте готовы дать ребенку объяснения. Ваша задача – не напугать, а просветить.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 xml:space="preserve">Когда у ребенка появятся основные сведения о войне, можно отправиться с ним </w:t>
      </w:r>
      <w:r w:rsidRPr="00735033">
        <w:rPr>
          <w:rFonts w:ascii="Times New Roman" w:hAnsi="Times New Roman"/>
          <w:sz w:val="28"/>
          <w:szCs w:val="28"/>
          <w:u w:val="single"/>
        </w:rPr>
        <w:t>в музей</w:t>
      </w:r>
      <w:r w:rsidRPr="00735033">
        <w:rPr>
          <w:rFonts w:ascii="Times New Roman" w:hAnsi="Times New Roman"/>
          <w:sz w:val="28"/>
          <w:szCs w:val="28"/>
        </w:rPr>
        <w:t>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</w:p>
    <w:p w:rsidR="007C5A5A" w:rsidRPr="00735033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5033">
        <w:rPr>
          <w:rFonts w:ascii="Times New Roman" w:hAnsi="Times New Roman"/>
          <w:sz w:val="28"/>
          <w:szCs w:val="28"/>
        </w:rPr>
        <w:t>9 мая обязательно сходите на братскую могилу или к памятнику солдату с цветами. Можно изготовить подарки для ветеранов. При этом для дошкольного возраста рекомендуется заострять внимание на мирных мотивах в детском творчестве, посвящённом Дню Победы. Например, любой ветеран будет счастлив получить от детей в подарок бумажного голубя или гвоздику, сделанную своими руками, чем рисунок или модель вражеского танка.</w:t>
      </w:r>
    </w:p>
    <w:p w:rsidR="007C5A5A" w:rsidRPr="006403E9" w:rsidRDefault="007C5A5A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403E9">
        <w:rPr>
          <w:rFonts w:ascii="Times New Roman" w:hAnsi="Times New Roman"/>
          <w:i/>
          <w:sz w:val="28"/>
          <w:szCs w:val="28"/>
        </w:rPr>
        <w:t xml:space="preserve">Знание о войне, о лишениях, голоде, о детях, у которых ничего нет, необходимо. Оно способствует развитию у ребенка духовных ценностей и патриотических чувств. </w:t>
      </w:r>
    </w:p>
    <w:p w:rsidR="007C5A5A" w:rsidRPr="00735033" w:rsidRDefault="007C5A5A" w:rsidP="00735033">
      <w:pPr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A5A" w:rsidRPr="003E1E5C" w:rsidRDefault="007C5A5A" w:rsidP="003E1E5C">
      <w:pPr>
        <w:spacing w:after="0" w:line="360" w:lineRule="auto"/>
        <w:ind w:firstLine="360"/>
        <w:contextualSpacing/>
        <w:rPr>
          <w:rFonts w:ascii="Times New Roman" w:hAnsi="Times New Roman"/>
          <w:b/>
          <w:sz w:val="28"/>
          <w:szCs w:val="28"/>
        </w:rPr>
      </w:pPr>
    </w:p>
    <w:p w:rsidR="007C5A5A" w:rsidRDefault="007C5A5A" w:rsidP="00DE2398">
      <w:pPr>
        <w:pStyle w:val="ListParagraph"/>
        <w:spacing w:after="0" w:line="360" w:lineRule="auto"/>
        <w:jc w:val="both"/>
      </w:pPr>
    </w:p>
    <w:p w:rsidR="007C5A5A" w:rsidRDefault="007C5A5A" w:rsidP="00DE2398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7C5A5A" w:rsidSect="003E1E5C"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C5A5A" w:rsidRPr="004249BD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9BD">
        <w:rPr>
          <w:rFonts w:ascii="Times New Roman" w:hAnsi="Times New Roman"/>
          <w:b/>
          <w:i/>
          <w:sz w:val="28"/>
          <w:szCs w:val="28"/>
        </w:rPr>
        <w:t>ПАМЯТКА ДЛЯ РОДИТЕЛЕЙ</w:t>
      </w:r>
    </w:p>
    <w:p w:rsidR="007C5A5A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9BD">
        <w:rPr>
          <w:rFonts w:ascii="Times New Roman" w:hAnsi="Times New Roman"/>
          <w:b/>
          <w:i/>
          <w:sz w:val="28"/>
          <w:szCs w:val="28"/>
        </w:rPr>
        <w:t>«КАК РАССКАЗАТЬ ДЕТЯМ О ВОЙНЕ»</w:t>
      </w:r>
    </w:p>
    <w:p w:rsidR="007C5A5A" w:rsidRPr="004249BD" w:rsidRDefault="007C5A5A" w:rsidP="00DE2398">
      <w:pPr>
        <w:shd w:val="clear" w:color="auto" w:fill="FFFFFF"/>
        <w:spacing w:after="0" w:line="240" w:lineRule="auto"/>
        <w:contextualSpacing/>
        <w:jc w:val="right"/>
        <w:rPr>
          <w:rFonts w:ascii="Georgia" w:hAnsi="Georgia"/>
          <w:i/>
          <w:sz w:val="24"/>
          <w:szCs w:val="24"/>
          <w:lang w:eastAsia="ru-RU"/>
        </w:rPr>
      </w:pPr>
      <w:r w:rsidRPr="004249BD">
        <w:rPr>
          <w:rFonts w:ascii="Georgia" w:hAnsi="Georgia"/>
          <w:i/>
          <w:sz w:val="24"/>
          <w:szCs w:val="24"/>
          <w:lang w:eastAsia="ru-RU"/>
        </w:rPr>
        <w:t>«Никто не забыт и ничто не забыто» -</w:t>
      </w:r>
    </w:p>
    <w:p w:rsidR="007C5A5A" w:rsidRPr="004249BD" w:rsidRDefault="007C5A5A" w:rsidP="00DE2398">
      <w:pPr>
        <w:shd w:val="clear" w:color="auto" w:fill="FFFFFF"/>
        <w:spacing w:after="0" w:line="240" w:lineRule="auto"/>
        <w:contextualSpacing/>
        <w:jc w:val="right"/>
        <w:rPr>
          <w:rFonts w:ascii="Georgia" w:hAnsi="Georgia"/>
          <w:i/>
          <w:sz w:val="24"/>
          <w:szCs w:val="24"/>
          <w:lang w:eastAsia="ru-RU"/>
        </w:rPr>
      </w:pPr>
      <w:r w:rsidRPr="004249BD">
        <w:rPr>
          <w:rFonts w:ascii="Georgia" w:hAnsi="Georgia"/>
          <w:i/>
          <w:sz w:val="24"/>
          <w:szCs w:val="24"/>
          <w:lang w:eastAsia="ru-RU"/>
        </w:rPr>
        <w:t>Горящая надпись на глыбе гранита.</w:t>
      </w:r>
    </w:p>
    <w:p w:rsidR="007C5A5A" w:rsidRPr="004249BD" w:rsidRDefault="007C5A5A" w:rsidP="00DE2398">
      <w:pPr>
        <w:shd w:val="clear" w:color="auto" w:fill="FFFFFF"/>
        <w:spacing w:after="0" w:line="240" w:lineRule="auto"/>
        <w:contextualSpacing/>
        <w:jc w:val="right"/>
        <w:rPr>
          <w:rFonts w:ascii="Georgia" w:hAnsi="Georgia"/>
          <w:i/>
          <w:sz w:val="24"/>
          <w:szCs w:val="24"/>
          <w:lang w:eastAsia="ru-RU"/>
        </w:rPr>
      </w:pPr>
      <w:r w:rsidRPr="004249BD">
        <w:rPr>
          <w:rFonts w:ascii="Georgia" w:hAnsi="Georgia"/>
          <w:i/>
          <w:sz w:val="24"/>
          <w:szCs w:val="24"/>
          <w:lang w:eastAsia="ru-RU"/>
        </w:rPr>
        <w:t>Поблекшими листьями ветер играет</w:t>
      </w:r>
    </w:p>
    <w:p w:rsidR="007C5A5A" w:rsidRPr="004249BD" w:rsidRDefault="007C5A5A" w:rsidP="00DE2398">
      <w:pPr>
        <w:shd w:val="clear" w:color="auto" w:fill="FFFFFF"/>
        <w:spacing w:after="0" w:line="240" w:lineRule="auto"/>
        <w:contextualSpacing/>
        <w:jc w:val="right"/>
        <w:rPr>
          <w:rFonts w:ascii="Georgia" w:hAnsi="Georgia"/>
          <w:i/>
          <w:sz w:val="24"/>
          <w:szCs w:val="24"/>
          <w:lang w:eastAsia="ru-RU"/>
        </w:rPr>
      </w:pPr>
      <w:r w:rsidRPr="004249BD">
        <w:rPr>
          <w:rFonts w:ascii="Georgia" w:hAnsi="Georgia"/>
          <w:i/>
          <w:sz w:val="24"/>
          <w:szCs w:val="24"/>
          <w:lang w:eastAsia="ru-RU"/>
        </w:rPr>
        <w:t>И снегом холодным венки засыпает.</w:t>
      </w:r>
    </w:p>
    <w:p w:rsidR="007C5A5A" w:rsidRPr="004249BD" w:rsidRDefault="007C5A5A" w:rsidP="00DE2398">
      <w:pPr>
        <w:shd w:val="clear" w:color="auto" w:fill="FFFFFF"/>
        <w:spacing w:after="0" w:line="240" w:lineRule="auto"/>
        <w:contextualSpacing/>
        <w:jc w:val="right"/>
        <w:rPr>
          <w:rFonts w:ascii="Georgia" w:hAnsi="Georgia"/>
          <w:i/>
          <w:sz w:val="24"/>
          <w:szCs w:val="24"/>
          <w:lang w:eastAsia="ru-RU"/>
        </w:rPr>
      </w:pPr>
      <w:r w:rsidRPr="004249BD">
        <w:rPr>
          <w:rFonts w:ascii="Georgia" w:hAnsi="Georgia"/>
          <w:i/>
          <w:sz w:val="24"/>
          <w:szCs w:val="24"/>
          <w:lang w:eastAsia="ru-RU"/>
        </w:rPr>
        <w:t>Но, словно огонь, у подножья – гвоздика.</w:t>
      </w:r>
    </w:p>
    <w:p w:rsidR="007C5A5A" w:rsidRPr="004249BD" w:rsidRDefault="007C5A5A" w:rsidP="00DE2398">
      <w:pPr>
        <w:shd w:val="clear" w:color="auto" w:fill="FFFFFF"/>
        <w:spacing w:after="0" w:line="240" w:lineRule="auto"/>
        <w:contextualSpacing/>
        <w:jc w:val="right"/>
        <w:rPr>
          <w:rFonts w:ascii="Georgia" w:hAnsi="Georgia"/>
          <w:i/>
          <w:sz w:val="24"/>
          <w:szCs w:val="24"/>
          <w:lang w:eastAsia="ru-RU"/>
        </w:rPr>
      </w:pPr>
      <w:r w:rsidRPr="004249BD">
        <w:rPr>
          <w:rFonts w:ascii="Georgia" w:hAnsi="Georgia"/>
          <w:i/>
          <w:sz w:val="24"/>
          <w:szCs w:val="24"/>
          <w:lang w:eastAsia="ru-RU"/>
        </w:rPr>
        <w:t>Никто не забыт и ничто не забыто.</w:t>
      </w:r>
    </w:p>
    <w:p w:rsidR="007C5A5A" w:rsidRPr="004249BD" w:rsidRDefault="007C5A5A" w:rsidP="00DE2398">
      <w:pPr>
        <w:spacing w:after="0" w:line="240" w:lineRule="auto"/>
        <w:contextualSpacing/>
        <w:jc w:val="right"/>
        <w:rPr>
          <w:rFonts w:ascii="Georgia" w:hAnsi="Georgia"/>
          <w:i/>
          <w:sz w:val="24"/>
          <w:szCs w:val="24"/>
          <w:lang w:eastAsia="ru-RU"/>
        </w:rPr>
      </w:pPr>
      <w:r w:rsidRPr="004249BD">
        <w:rPr>
          <w:rFonts w:ascii="Georgia" w:hAnsi="Georgia"/>
          <w:i/>
          <w:sz w:val="24"/>
          <w:szCs w:val="24"/>
          <w:lang w:eastAsia="ru-RU"/>
        </w:rPr>
        <w:t>А. Шамарин</w:t>
      </w:r>
    </w:p>
    <w:p w:rsidR="007C5A5A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  <w:sectPr w:rsidR="007C5A5A" w:rsidSect="003E1E5C">
          <w:pgSz w:w="16838" w:h="11906" w:orient="landscape"/>
          <w:pgMar w:top="567" w:right="1134" w:bottom="284" w:left="425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C5A5A" w:rsidRPr="004249BD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b/>
          <w:sz w:val="28"/>
          <w:szCs w:val="28"/>
          <w:u w:val="single"/>
        </w:rPr>
        <w:t>1. Рассказывайте малышу</w:t>
      </w:r>
      <w:r w:rsidRPr="004249BD">
        <w:rPr>
          <w:rFonts w:ascii="Times New Roman" w:hAnsi="Times New Roman"/>
          <w:sz w:val="28"/>
          <w:szCs w:val="28"/>
        </w:rPr>
        <w:t xml:space="preserve"> о войне. Покажите ребенку портрет деда, прадеда в военной форме, расскажите, что он совершил подвиг. 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sz w:val="28"/>
          <w:szCs w:val="28"/>
        </w:rPr>
        <w:t xml:space="preserve">Старайтесь донести ребенку главную мысль: война это плохо, и страшно. 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sz w:val="28"/>
          <w:szCs w:val="28"/>
        </w:rPr>
        <w:t xml:space="preserve">Расскажите о войне с помощью рассказов о судьбах детей военного времени. 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b/>
          <w:sz w:val="28"/>
          <w:szCs w:val="28"/>
        </w:rPr>
        <w:t>2.</w:t>
      </w:r>
      <w:r w:rsidRPr="004249BD">
        <w:rPr>
          <w:rFonts w:ascii="Times New Roman" w:hAnsi="Times New Roman"/>
          <w:sz w:val="28"/>
          <w:szCs w:val="28"/>
        </w:rPr>
        <w:t xml:space="preserve"> </w:t>
      </w:r>
      <w:r w:rsidRPr="004249BD">
        <w:rPr>
          <w:rFonts w:ascii="Times New Roman" w:hAnsi="Times New Roman"/>
          <w:b/>
          <w:sz w:val="28"/>
          <w:szCs w:val="28"/>
          <w:u w:val="single"/>
        </w:rPr>
        <w:t>Покажите</w:t>
      </w:r>
      <w:r w:rsidRPr="004249BD">
        <w:rPr>
          <w:rFonts w:ascii="Times New Roman" w:hAnsi="Times New Roman"/>
          <w:sz w:val="28"/>
          <w:szCs w:val="28"/>
        </w:rPr>
        <w:t xml:space="preserve"> ребенку существующие вокруг него </w:t>
      </w:r>
      <w:r w:rsidRPr="004249BD">
        <w:rPr>
          <w:rFonts w:ascii="Times New Roman" w:hAnsi="Times New Roman"/>
          <w:b/>
          <w:sz w:val="28"/>
          <w:szCs w:val="28"/>
          <w:u w:val="single"/>
        </w:rPr>
        <w:t>свидетельства прошлого:</w:t>
      </w:r>
      <w:r w:rsidRPr="004249BD">
        <w:rPr>
          <w:rFonts w:ascii="Times New Roman" w:hAnsi="Times New Roman"/>
          <w:sz w:val="28"/>
          <w:szCs w:val="28"/>
        </w:rPr>
        <w:t xml:space="preserve">  памятные мемориалы, Вечный огонь, старые фотографии, энциклопедии, сохранившиеся в вашем доме старые вещицы – память об исторических событиях. 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sz w:val="28"/>
          <w:szCs w:val="28"/>
        </w:rPr>
        <w:t xml:space="preserve">3. </w:t>
      </w:r>
      <w:r w:rsidRPr="004249BD">
        <w:rPr>
          <w:rFonts w:ascii="Times New Roman" w:hAnsi="Times New Roman"/>
          <w:b/>
          <w:sz w:val="28"/>
          <w:szCs w:val="28"/>
          <w:u w:val="single"/>
        </w:rPr>
        <w:t>Читайте книги</w:t>
      </w:r>
      <w:r w:rsidRPr="004249BD">
        <w:rPr>
          <w:rFonts w:ascii="Times New Roman" w:hAnsi="Times New Roman"/>
          <w:sz w:val="28"/>
          <w:szCs w:val="28"/>
        </w:rPr>
        <w:t xml:space="preserve">. Книги помогут дать представление о военном времени. 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 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sz w:val="28"/>
          <w:szCs w:val="28"/>
        </w:rPr>
        <w:t xml:space="preserve">4. </w:t>
      </w:r>
      <w:r w:rsidRPr="004249BD">
        <w:rPr>
          <w:rFonts w:ascii="Times New Roman" w:hAnsi="Times New Roman"/>
          <w:b/>
          <w:sz w:val="28"/>
          <w:szCs w:val="28"/>
          <w:u w:val="single"/>
        </w:rPr>
        <w:t>Смотрите художественные фильмы</w:t>
      </w:r>
      <w:r w:rsidRPr="004249BD">
        <w:rPr>
          <w:rFonts w:ascii="Times New Roman" w:hAnsi="Times New Roman"/>
          <w:sz w:val="28"/>
          <w:szCs w:val="28"/>
        </w:rPr>
        <w:t xml:space="preserve"> о войне, но не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sz w:val="28"/>
          <w:szCs w:val="28"/>
        </w:rPr>
        <w:t xml:space="preserve">5. </w:t>
      </w:r>
      <w:r w:rsidRPr="004249BD">
        <w:rPr>
          <w:rFonts w:ascii="Times New Roman" w:hAnsi="Times New Roman"/>
          <w:b/>
          <w:sz w:val="28"/>
          <w:szCs w:val="28"/>
          <w:u w:val="single"/>
          <w:lang w:eastAsia="ru-RU"/>
        </w:rPr>
        <w:t>Сходите на экскурсию в музей</w:t>
      </w:r>
      <w:r w:rsidRPr="004249BD">
        <w:rPr>
          <w:rFonts w:ascii="Times New Roman" w:hAnsi="Times New Roman"/>
          <w:sz w:val="28"/>
          <w:szCs w:val="28"/>
          <w:lang w:eastAsia="ru-RU"/>
        </w:rPr>
        <w:t xml:space="preserve"> военной истории. </w:t>
      </w:r>
      <w:r w:rsidRPr="004249BD">
        <w:rPr>
          <w:rFonts w:ascii="Times New Roman" w:hAnsi="Times New Roman"/>
          <w:sz w:val="28"/>
          <w:szCs w:val="28"/>
        </w:rPr>
        <w:t>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9BD">
        <w:rPr>
          <w:rFonts w:ascii="Times New Roman" w:hAnsi="Times New Roman"/>
          <w:sz w:val="28"/>
          <w:szCs w:val="28"/>
        </w:rPr>
        <w:t xml:space="preserve">6.  9 мая </w:t>
      </w:r>
      <w:r w:rsidRPr="004249BD">
        <w:rPr>
          <w:rFonts w:ascii="Times New Roman" w:hAnsi="Times New Roman"/>
          <w:b/>
          <w:sz w:val="28"/>
          <w:szCs w:val="28"/>
          <w:u w:val="single"/>
        </w:rPr>
        <w:t>сходите на братскую могилу</w:t>
      </w:r>
      <w:r w:rsidRPr="004249BD">
        <w:rPr>
          <w:rFonts w:ascii="Times New Roman" w:hAnsi="Times New Roman"/>
          <w:sz w:val="28"/>
          <w:szCs w:val="28"/>
        </w:rPr>
        <w:t xml:space="preserve"> или к памятнику солдату с цветами. Можно </w:t>
      </w:r>
      <w:r w:rsidRPr="004249BD">
        <w:rPr>
          <w:rFonts w:ascii="Times New Roman" w:hAnsi="Times New Roman"/>
          <w:b/>
          <w:sz w:val="28"/>
          <w:szCs w:val="28"/>
          <w:u w:val="single"/>
        </w:rPr>
        <w:t>изготовить подарки для ветеранов</w:t>
      </w:r>
      <w:r w:rsidRPr="004249BD">
        <w:rPr>
          <w:rFonts w:ascii="Times New Roman" w:hAnsi="Times New Roman"/>
          <w:sz w:val="28"/>
          <w:szCs w:val="28"/>
        </w:rPr>
        <w:t>. Любой ветеран будет счастлив получить от детей в подарок бумажного голубя или гвоздику, сделанную своими руками.</w:t>
      </w: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A5A" w:rsidRPr="004249BD" w:rsidRDefault="007C5A5A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9BD">
        <w:rPr>
          <w:rFonts w:ascii="Times New Roman" w:hAnsi="Times New Roman"/>
          <w:sz w:val="28"/>
          <w:szCs w:val="28"/>
        </w:rPr>
        <w:t xml:space="preserve">! </w:t>
      </w:r>
      <w:r w:rsidRPr="004249BD">
        <w:rPr>
          <w:rFonts w:ascii="Times New Roman" w:hAnsi="Times New Roman"/>
          <w:i/>
          <w:sz w:val="28"/>
          <w:szCs w:val="28"/>
        </w:rPr>
        <w:t>При прочтении художественного произведения или просмотре фильма не оставляйте ребенка наедине с его переживаниями. Многого он может не понять. Будьте готовы дать ребенку объяснения. Ваша задача – не напугать, а просветить.</w:t>
      </w:r>
    </w:p>
    <w:p w:rsidR="007C5A5A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5A5A" w:rsidRPr="004249BD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5A5A" w:rsidRPr="004249BD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C5A5A" w:rsidRPr="00E622A8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E622A8">
        <w:rPr>
          <w:rFonts w:ascii="Times New Roman" w:hAnsi="Times New Roman"/>
          <w:b/>
          <w:i/>
          <w:sz w:val="36"/>
          <w:szCs w:val="36"/>
        </w:rPr>
        <w:t>Памятка для родителей</w:t>
      </w:r>
    </w:p>
    <w:p w:rsidR="007C5A5A" w:rsidRPr="004249BD" w:rsidRDefault="007C5A5A" w:rsidP="00E622A8">
      <w:pPr>
        <w:spacing w:before="240"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9BD">
        <w:rPr>
          <w:rFonts w:ascii="Times New Roman" w:hAnsi="Times New Roman"/>
          <w:b/>
          <w:i/>
          <w:sz w:val="28"/>
          <w:szCs w:val="28"/>
        </w:rPr>
        <w:t>ЧТО ПОЧИТАТЬ С РЕБЕНКОМ О ВОЙНЕ</w:t>
      </w:r>
    </w:p>
    <w:p w:rsidR="007C5A5A" w:rsidRPr="004249BD" w:rsidRDefault="007C5A5A" w:rsidP="00DE23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41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3679"/>
        <w:gridCol w:w="9110"/>
      </w:tblGrid>
      <w:tr w:rsidR="007C5A5A" w:rsidRPr="004B25D3" w:rsidTr="004B25D3">
        <w:trPr>
          <w:trHeight w:val="196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5D3">
              <w:rPr>
                <w:rFonts w:ascii="Times New Roman" w:hAnsi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5D3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5D3">
              <w:rPr>
                <w:rFonts w:ascii="Times New Roman" w:hAnsi="Times New Roman"/>
                <w:b/>
                <w:i/>
                <w:sz w:val="28"/>
                <w:szCs w:val="28"/>
              </w:rPr>
              <w:t>Описание</w:t>
            </w:r>
          </w:p>
        </w:tc>
      </w:tr>
      <w:tr w:rsidR="007C5A5A" w:rsidRPr="004B25D3" w:rsidTr="004B25D3">
        <w:trPr>
          <w:trHeight w:val="588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С.М. Георгиевская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Галина мама.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Эта небольшая повесть написана для малышей, для дошкольников, но рассказывается в ней не о пустяках, а о воинской доблести.</w:t>
            </w:r>
          </w:p>
        </w:tc>
      </w:tr>
      <w:tr w:rsidR="007C5A5A" w:rsidRPr="004B25D3" w:rsidTr="004B25D3">
        <w:trPr>
          <w:trHeight w:val="588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Ю.П.Герман.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Вот как это было.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Повесть написана от имени маленького героя Мишки. Автор показал войну, блокаду в детском восприятии.</w:t>
            </w:r>
          </w:p>
        </w:tc>
      </w:tr>
      <w:tr w:rsidR="007C5A5A" w:rsidRPr="004B25D3" w:rsidTr="004B25D3">
        <w:trPr>
          <w:trHeight w:val="559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В.Ю. Драгунский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Арбузный переулок. (в кн. "Денискины рассказы").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Отец рассказывает Дениске о своем голодном военном детстве.</w:t>
            </w:r>
          </w:p>
        </w:tc>
      </w:tr>
      <w:tr w:rsidR="007C5A5A" w:rsidRPr="004B25D3" w:rsidTr="004B25D3">
        <w:trPr>
          <w:trHeight w:val="784"/>
        </w:trPr>
        <w:tc>
          <w:tcPr>
            <w:tcW w:w="2552" w:type="dxa"/>
            <w:vMerge w:val="restart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Л.Кассиль.</w:t>
            </w:r>
          </w:p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4B25D3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Рассказ об отсутствующем</w:t>
              </w:r>
            </w:hyperlink>
            <w:r w:rsidRPr="004B25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Это одно из самых первых произведений советской литературы, запечатлевших подвиг юного героя Великой Отечественной войны, отдавшего свою жизнь для спасения жизни других людей.</w:t>
            </w:r>
          </w:p>
        </w:tc>
      </w:tr>
      <w:tr w:rsidR="007C5A5A" w:rsidRPr="004B25D3" w:rsidTr="004B25D3">
        <w:trPr>
          <w:trHeight w:val="103"/>
        </w:trPr>
        <w:tc>
          <w:tcPr>
            <w:tcW w:w="2552" w:type="dxa"/>
            <w:vMerge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4B25D3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У классной доски.</w:t>
              </w:r>
            </w:hyperlink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В маленькую деревенскую школу приходят фашисты и требуют от ребят показать им расположение партизанского отряда…</w:t>
            </w:r>
          </w:p>
        </w:tc>
      </w:tr>
      <w:tr w:rsidR="007C5A5A" w:rsidRPr="004B25D3" w:rsidTr="004B25D3">
        <w:trPr>
          <w:trHeight w:val="103"/>
        </w:trPr>
        <w:tc>
          <w:tcPr>
            <w:tcW w:w="2552" w:type="dxa"/>
            <w:vMerge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Обыкновенные ребята.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Сборник рассказов, выпущенный в годы войны. О повседневном героизме не только взрослых, но и детей.</w:t>
            </w:r>
          </w:p>
        </w:tc>
      </w:tr>
      <w:tr w:rsidR="007C5A5A" w:rsidRPr="004B25D3" w:rsidTr="004B25D3">
        <w:trPr>
          <w:trHeight w:val="103"/>
        </w:trPr>
        <w:tc>
          <w:tcPr>
            <w:tcW w:w="2552" w:type="dxa"/>
            <w:vMerge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Твои защитники.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Сборник маленьких рассказов об армии и войне, написанных в 1942 г.</w:t>
            </w:r>
          </w:p>
        </w:tc>
      </w:tr>
      <w:tr w:rsidR="007C5A5A" w:rsidRPr="004B25D3" w:rsidTr="004B25D3">
        <w:trPr>
          <w:trHeight w:val="103"/>
        </w:trPr>
        <w:tc>
          <w:tcPr>
            <w:tcW w:w="2552" w:type="dxa"/>
            <w:vMerge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4B25D3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Отметки Риммы Лебедевой</w:t>
              </w:r>
            </w:hyperlink>
            <w:r w:rsidRPr="004B25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Поучительный рассказ о школьной учебе эвакуированной девочки.</w:t>
            </w:r>
          </w:p>
        </w:tc>
      </w:tr>
      <w:tr w:rsidR="007C5A5A" w:rsidRPr="004B25D3" w:rsidTr="004B25D3">
        <w:trPr>
          <w:trHeight w:val="563"/>
        </w:trPr>
        <w:tc>
          <w:tcPr>
            <w:tcW w:w="2552" w:type="dxa"/>
            <w:vMerge w:val="restart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В.А.Осеева.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Андрейка.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О семилетнем Андрейке, помогающем матери в тяжелые военные годы и старающемся заменить ушедшего на фронт старшего брата.</w:t>
            </w:r>
          </w:p>
        </w:tc>
      </w:tr>
      <w:tr w:rsidR="007C5A5A" w:rsidRPr="004B25D3" w:rsidTr="004B25D3">
        <w:trPr>
          <w:trHeight w:val="103"/>
        </w:trPr>
        <w:tc>
          <w:tcPr>
            <w:tcW w:w="2552" w:type="dxa"/>
            <w:vMerge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Три сына.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Маленькая зарисовка о войне и победе.</w:t>
            </w:r>
          </w:p>
        </w:tc>
      </w:tr>
      <w:tr w:rsidR="007C5A5A" w:rsidRPr="004B25D3" w:rsidTr="004B25D3">
        <w:trPr>
          <w:trHeight w:val="379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К.Г. Паустовский.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Стальное колечко.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Сказка о девочке и волшебном колечке, которое подарил ей боец.</w:t>
            </w:r>
          </w:p>
        </w:tc>
      </w:tr>
      <w:tr w:rsidR="007C5A5A" w:rsidRPr="004B25D3" w:rsidTr="004B25D3">
        <w:trPr>
          <w:trHeight w:val="588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Шишов А.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Лесная девочка.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Из книжки ребята узнают о судьбе маленькой девочки Тани, внучки старого партизана, в годы Великой Отечественной войны.</w:t>
            </w:r>
          </w:p>
        </w:tc>
      </w:tr>
      <w:tr w:rsidR="007C5A5A" w:rsidRPr="004B25D3" w:rsidTr="004B25D3">
        <w:trPr>
          <w:trHeight w:val="392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Яковлев Ю.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Как Сережа на войну ходил.</w:t>
            </w: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 xml:space="preserve">Пронзительная сказка о мальчике Сереже, который хотел увидеть войну собственными глазами. </w:t>
            </w:r>
          </w:p>
        </w:tc>
      </w:tr>
      <w:tr w:rsidR="007C5A5A" w:rsidRPr="004B25D3" w:rsidTr="004B25D3">
        <w:trPr>
          <w:trHeight w:val="392"/>
        </w:trPr>
        <w:tc>
          <w:tcPr>
            <w:tcW w:w="2552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Воронкова Л.</w:t>
            </w:r>
          </w:p>
        </w:tc>
        <w:tc>
          <w:tcPr>
            <w:tcW w:w="3679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Девочка из города.</w:t>
            </w:r>
          </w:p>
          <w:p w:rsidR="007C5A5A" w:rsidRPr="004B25D3" w:rsidRDefault="007C5A5A" w:rsidP="004B25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0" w:type="dxa"/>
          </w:tcPr>
          <w:p w:rsidR="007C5A5A" w:rsidRPr="004B25D3" w:rsidRDefault="007C5A5A" w:rsidP="004B25D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5D3">
              <w:rPr>
                <w:rFonts w:ascii="Times New Roman" w:hAnsi="Times New Roman"/>
                <w:sz w:val="28"/>
                <w:szCs w:val="28"/>
              </w:rPr>
              <w:t>О девочке Валентинке, которая отстав от эшелона, осталась жить в деревне.</w:t>
            </w:r>
          </w:p>
        </w:tc>
      </w:tr>
    </w:tbl>
    <w:p w:rsidR="007C5A5A" w:rsidRPr="00735033" w:rsidRDefault="007C5A5A" w:rsidP="003E1E5C">
      <w:pPr>
        <w:spacing w:before="120" w:after="12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sectPr w:rsidR="007C5A5A" w:rsidRPr="00735033" w:rsidSect="003E1E5C">
      <w:type w:val="continuous"/>
      <w:pgSz w:w="16838" w:h="11906" w:orient="landscape"/>
      <w:pgMar w:top="567" w:right="1134" w:bottom="851" w:left="425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A07"/>
    <w:multiLevelType w:val="hybridMultilevel"/>
    <w:tmpl w:val="651660A2"/>
    <w:lvl w:ilvl="0" w:tplc="3ADA1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77238"/>
    <w:multiLevelType w:val="multilevel"/>
    <w:tmpl w:val="3C4C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F6C36"/>
    <w:multiLevelType w:val="hybridMultilevel"/>
    <w:tmpl w:val="1FC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764EF"/>
    <w:multiLevelType w:val="hybridMultilevel"/>
    <w:tmpl w:val="CD527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4C320A"/>
    <w:multiLevelType w:val="hybridMultilevel"/>
    <w:tmpl w:val="2E8E8578"/>
    <w:lvl w:ilvl="0" w:tplc="3ADA1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0F5"/>
    <w:rsid w:val="00074DD7"/>
    <w:rsid w:val="00094185"/>
    <w:rsid w:val="00114281"/>
    <w:rsid w:val="001E0052"/>
    <w:rsid w:val="0027129E"/>
    <w:rsid w:val="00295463"/>
    <w:rsid w:val="002969E8"/>
    <w:rsid w:val="002B1536"/>
    <w:rsid w:val="00305B30"/>
    <w:rsid w:val="00397608"/>
    <w:rsid w:val="003D57D2"/>
    <w:rsid w:val="003E1E5C"/>
    <w:rsid w:val="004249BD"/>
    <w:rsid w:val="004613C4"/>
    <w:rsid w:val="004A495E"/>
    <w:rsid w:val="004B25D3"/>
    <w:rsid w:val="004F22C7"/>
    <w:rsid w:val="00527453"/>
    <w:rsid w:val="006403E9"/>
    <w:rsid w:val="00686D6D"/>
    <w:rsid w:val="00726DCE"/>
    <w:rsid w:val="00735033"/>
    <w:rsid w:val="007C5A5A"/>
    <w:rsid w:val="00800F70"/>
    <w:rsid w:val="00801518"/>
    <w:rsid w:val="008135FD"/>
    <w:rsid w:val="00880338"/>
    <w:rsid w:val="008F76BB"/>
    <w:rsid w:val="0090385B"/>
    <w:rsid w:val="00976F7F"/>
    <w:rsid w:val="009D3430"/>
    <w:rsid w:val="00A06D23"/>
    <w:rsid w:val="00AB5ABC"/>
    <w:rsid w:val="00B55666"/>
    <w:rsid w:val="00B60A04"/>
    <w:rsid w:val="00B86611"/>
    <w:rsid w:val="00BE33E4"/>
    <w:rsid w:val="00C12DEB"/>
    <w:rsid w:val="00C16781"/>
    <w:rsid w:val="00CA1680"/>
    <w:rsid w:val="00CD30F5"/>
    <w:rsid w:val="00CE4D98"/>
    <w:rsid w:val="00D11570"/>
    <w:rsid w:val="00D97B7E"/>
    <w:rsid w:val="00DA7DFC"/>
    <w:rsid w:val="00DD2518"/>
    <w:rsid w:val="00DE2398"/>
    <w:rsid w:val="00DF7AAC"/>
    <w:rsid w:val="00E050AC"/>
    <w:rsid w:val="00E14DBF"/>
    <w:rsid w:val="00E3395B"/>
    <w:rsid w:val="00E622A8"/>
    <w:rsid w:val="00EA29F2"/>
    <w:rsid w:val="00F54A3C"/>
    <w:rsid w:val="00F85A43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8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6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A0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6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0A04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CD3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60A0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556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A16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A1680"/>
    <w:rPr>
      <w:rFonts w:cs="Times New Roman"/>
    </w:rPr>
  </w:style>
  <w:style w:type="character" w:customStyle="1" w:styleId="ucoz-forum-post">
    <w:name w:val="ucoz-forum-post"/>
    <w:basedOn w:val="DefaultParagraphFont"/>
    <w:uiPriority w:val="99"/>
    <w:rsid w:val="00801518"/>
    <w:rPr>
      <w:rFonts w:cs="Times New Roman"/>
    </w:rPr>
  </w:style>
  <w:style w:type="character" w:styleId="Hyperlink">
    <w:name w:val="Hyperlink"/>
    <w:basedOn w:val="DefaultParagraphFont"/>
    <w:uiPriority w:val="99"/>
    <w:rsid w:val="00EA29F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050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flibusta.net/b/148374/read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ru.ru/index.html?book=13651&amp;description=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lib.rus.ec/b/25888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6PQ52NDQUCDJ-501-1921</_dlc_DocId>
    <_dlc_DocIdUrl xmlns="4c48e722-e5ee-4bb4-abb8-2d4075f5b3da">
      <Url>http://www.eduportal44.ru/Manturovo/Sun_New/_layouts/15/DocIdRedir.aspx?ID=6PQ52NDQUCDJ-501-1921</Url>
      <Description>6PQ52NDQUCDJ-501-1921</Description>
    </_dlc_DocIdUrl>
  </documentManagement>
</p:properties>
</file>

<file path=customXml/itemProps1.xml><?xml version="1.0" encoding="utf-8"?>
<ds:datastoreItem xmlns:ds="http://schemas.openxmlformats.org/officeDocument/2006/customXml" ds:itemID="{A0A20A6A-1F6D-4A00-82A5-93F6A495626D}"/>
</file>

<file path=customXml/itemProps2.xml><?xml version="1.0" encoding="utf-8"?>
<ds:datastoreItem xmlns:ds="http://schemas.openxmlformats.org/officeDocument/2006/customXml" ds:itemID="{9C978CD7-1096-4A80-B721-E823E003F247}"/>
</file>

<file path=customXml/itemProps3.xml><?xml version="1.0" encoding="utf-8"?>
<ds:datastoreItem xmlns:ds="http://schemas.openxmlformats.org/officeDocument/2006/customXml" ds:itemID="{6923948C-2620-4191-9D67-05150F6BB2B8}"/>
</file>

<file path=customXml/itemProps4.xml><?xml version="1.0" encoding="utf-8"?>
<ds:datastoreItem xmlns:ds="http://schemas.openxmlformats.org/officeDocument/2006/customXml" ds:itemID="{96669DA7-F978-4CAC-83EA-194BE2646CC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5</Pages>
  <Words>1195</Words>
  <Characters>6815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Алиева</cp:lastModifiedBy>
  <cp:revision>29</cp:revision>
  <dcterms:created xsi:type="dcterms:W3CDTF">2014-04-14T07:49:00Z</dcterms:created>
  <dcterms:modified xsi:type="dcterms:W3CDTF">2015-04-24T20:41:00Z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ac8a45a7-cf0a-477d-9fbc-f17da228def2</vt:lpwstr>
  </property>
</Properties>
</file>