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75" w:rsidRDefault="009F3075" w:rsidP="00EE13F9">
      <w:pPr>
        <w:jc w:val="center"/>
      </w:pPr>
      <w:r>
        <w:t xml:space="preserve">План осуществления образовательной деятельности </w:t>
      </w:r>
    </w:p>
    <w:p w:rsidR="009F3075" w:rsidRDefault="009F3075" w:rsidP="00EE13F9">
      <w:pPr>
        <w:jc w:val="both"/>
      </w:pPr>
      <w:r>
        <w:t>Дата: 16 апреля день недели: четверг Воспитатель: Алиева Елена Петровна</w:t>
      </w:r>
    </w:p>
    <w:p w:rsidR="009F3075" w:rsidRDefault="009F3075" w:rsidP="00EE13F9">
      <w:pPr>
        <w:jc w:val="both"/>
      </w:pPr>
      <w:r>
        <w:t>Тема недели: «Солнышко-колоколнышко».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543"/>
        <w:gridCol w:w="10142"/>
      </w:tblGrid>
      <w:tr w:rsidR="009F3075" w:rsidRPr="008411A6">
        <w:tc>
          <w:tcPr>
            <w:tcW w:w="1101" w:type="dxa"/>
          </w:tcPr>
          <w:p w:rsidR="009F3075" w:rsidRPr="008411A6" w:rsidRDefault="009F3075" w:rsidP="008411A6">
            <w:pPr>
              <w:spacing w:after="0" w:line="240" w:lineRule="auto"/>
            </w:pPr>
            <w:r w:rsidRPr="008411A6">
              <w:t xml:space="preserve">№ </w:t>
            </w:r>
          </w:p>
        </w:tc>
        <w:tc>
          <w:tcPr>
            <w:tcW w:w="3543" w:type="dxa"/>
          </w:tcPr>
          <w:p w:rsidR="009F3075" w:rsidRPr="008411A6" w:rsidRDefault="009F3075" w:rsidP="008411A6">
            <w:pPr>
              <w:spacing w:after="0" w:line="240" w:lineRule="auto"/>
            </w:pPr>
            <w:r w:rsidRPr="008411A6"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9F3075" w:rsidRPr="008411A6" w:rsidRDefault="009F3075" w:rsidP="008411A6">
            <w:pPr>
              <w:spacing w:after="0" w:line="240" w:lineRule="auto"/>
            </w:pPr>
            <w:r w:rsidRPr="008411A6">
              <w:t>Задания для проведения с ребенком</w:t>
            </w:r>
          </w:p>
        </w:tc>
      </w:tr>
      <w:tr w:rsidR="009F3075" w:rsidRPr="008411A6">
        <w:tc>
          <w:tcPr>
            <w:tcW w:w="1101" w:type="dxa"/>
          </w:tcPr>
          <w:p w:rsidR="009F3075" w:rsidRPr="008411A6" w:rsidRDefault="009F3075" w:rsidP="008411A6">
            <w:pPr>
              <w:spacing w:after="0" w:line="240" w:lineRule="auto"/>
            </w:pPr>
            <w:r w:rsidRPr="008411A6">
              <w:t>1</w:t>
            </w:r>
          </w:p>
        </w:tc>
        <w:tc>
          <w:tcPr>
            <w:tcW w:w="3543" w:type="dxa"/>
          </w:tcPr>
          <w:p w:rsidR="009F3075" w:rsidRDefault="009F3075" w:rsidP="008319EB">
            <w:pPr>
              <w:spacing w:after="0" w:line="240" w:lineRule="auto"/>
            </w:pPr>
            <w:r>
              <w:t>Рисование</w:t>
            </w:r>
          </w:p>
          <w:p w:rsidR="009F3075" w:rsidRDefault="009F3075" w:rsidP="008319EB">
            <w:pPr>
              <w:spacing w:after="0" w:line="240" w:lineRule="auto"/>
            </w:pPr>
            <w:r>
              <w:t>Тема: «Солнышко».</w:t>
            </w:r>
          </w:p>
          <w:p w:rsidR="009F3075" w:rsidRPr="008411A6" w:rsidRDefault="009F3075" w:rsidP="008319EB">
            <w:pPr>
              <w:spacing w:after="0" w:line="240" w:lineRule="auto"/>
            </w:pPr>
            <w:r>
              <w:t xml:space="preserve">Задачи: </w:t>
            </w:r>
            <w:r w:rsidRPr="008319EB">
              <w:t>учить правильно держать карандаш в руке, различать желт</w:t>
            </w:r>
            <w:r>
              <w:t>ый цвет, проводить прямые линии,</w:t>
            </w:r>
            <w:r w:rsidRPr="008319EB">
              <w:t xml:space="preserve"> выполнять движения по заданию; развивать желание рисовать.</w:t>
            </w:r>
          </w:p>
        </w:tc>
        <w:tc>
          <w:tcPr>
            <w:tcW w:w="10142" w:type="dxa"/>
          </w:tcPr>
          <w:p w:rsidR="009F3075" w:rsidRPr="008319EB" w:rsidRDefault="009F3075" w:rsidP="008319EB">
            <w:pPr>
              <w:rPr>
                <w:b/>
                <w:bCs/>
              </w:rPr>
            </w:pPr>
            <w:r w:rsidRPr="008319EB">
              <w:rPr>
                <w:b/>
                <w:bCs/>
              </w:rPr>
              <w:t>Побеседуйте с ребенком:</w:t>
            </w:r>
          </w:p>
          <w:p w:rsidR="009F3075" w:rsidRPr="008319EB" w:rsidRDefault="009F3075" w:rsidP="008319EB">
            <w:r w:rsidRPr="008319EB">
              <w:t>-Какое небо днем?</w:t>
            </w:r>
          </w:p>
          <w:p w:rsidR="009F3075" w:rsidRPr="008319EB" w:rsidRDefault="009F3075" w:rsidP="008319EB">
            <w:r w:rsidRPr="008319EB">
              <w:t>-Что мы видим на небе днем?</w:t>
            </w:r>
          </w:p>
          <w:p w:rsidR="009F3075" w:rsidRDefault="009F3075" w:rsidP="008319EB">
            <w:r w:rsidRPr="008319EB">
              <w:t xml:space="preserve">-А что приходит на смену дню? Какое время суток? </w:t>
            </w:r>
          </w:p>
          <w:p w:rsidR="009F3075" w:rsidRPr="008319EB" w:rsidRDefault="009F3075" w:rsidP="008319EB">
            <w:r w:rsidRPr="008319EB">
              <w:t>- Что же мы увидим в окошке ночью?</w:t>
            </w:r>
            <w:r>
              <w:t xml:space="preserve"> </w:t>
            </w:r>
            <w:r w:rsidRPr="008319EB">
              <w:t>Если мы посмотрим в окно ночью, какое небо мы увидим?</w:t>
            </w:r>
          </w:p>
          <w:p w:rsidR="009F3075" w:rsidRPr="008319EB" w:rsidRDefault="009F3075" w:rsidP="008319EB">
            <w:r w:rsidRPr="008319EB">
              <w:t xml:space="preserve">-Что </w:t>
            </w:r>
            <w:r>
              <w:t>будет светить ночью?</w:t>
            </w:r>
          </w:p>
          <w:p w:rsidR="009F3075" w:rsidRDefault="009F3075" w:rsidP="008319EB">
            <w:r w:rsidRPr="008319EB">
              <w:t>Звезды и луна. Но свет</w:t>
            </w:r>
            <w:r>
              <w:t xml:space="preserve">ло ли нам от них? </w:t>
            </w:r>
          </w:p>
          <w:p w:rsidR="009F3075" w:rsidRPr="008319EB" w:rsidRDefault="009F3075" w:rsidP="008319EB">
            <w:r w:rsidRPr="008319EB">
              <w:t>Конечно нет, их сияние на столько малое, что его хватает только высоко в небе, а до земли сверкание звезд не достигает. Когда солнышко просыпается и протягивает нам свои лучики, становится светло и радост</w:t>
            </w:r>
            <w:r>
              <w:t xml:space="preserve">но. Вот  и к нам оно заглянуло, </w:t>
            </w:r>
            <w:r w:rsidRPr="008319EB">
              <w:t>чтобы порадовать нас солнечным светом и  теплом.</w:t>
            </w:r>
          </w:p>
          <w:p w:rsidR="009F3075" w:rsidRPr="008319EB" w:rsidRDefault="009F3075" w:rsidP="008319EB">
            <w:pPr>
              <w:rPr>
                <w:b/>
                <w:bCs/>
              </w:rPr>
            </w:pPr>
            <w:r w:rsidRPr="008319EB">
              <w:rPr>
                <w:b/>
                <w:bCs/>
              </w:rPr>
              <w:t>Прочитайте стихотворение «Смотрит солнышко в окошко» А. Барто.</w:t>
            </w:r>
          </w:p>
          <w:p w:rsidR="009F3075" w:rsidRPr="008319EB" w:rsidRDefault="009F3075" w:rsidP="008319EB">
            <w:r w:rsidRPr="008319EB">
              <w:t> Смотрит солнышко в окошко,</w:t>
            </w:r>
          </w:p>
          <w:p w:rsidR="009F3075" w:rsidRPr="008319EB" w:rsidRDefault="009F3075" w:rsidP="008319EB">
            <w:r w:rsidRPr="008319EB">
              <w:t>Светит в нашу комнату…</w:t>
            </w:r>
          </w:p>
          <w:p w:rsidR="009F3075" w:rsidRPr="008319EB" w:rsidRDefault="009F3075" w:rsidP="008319EB">
            <w:r w:rsidRPr="008319EB">
              <w:t>Мы захлопали в ладошки:</w:t>
            </w:r>
          </w:p>
          <w:p w:rsidR="009F3075" w:rsidRDefault="009F3075" w:rsidP="008319EB">
            <w:r w:rsidRPr="008319EB">
              <w:t>Очень рады солнышк</w:t>
            </w:r>
            <w:r>
              <w:t>у…</w:t>
            </w:r>
          </w:p>
          <w:p w:rsidR="009F3075" w:rsidRDefault="009F3075" w:rsidP="008319EB">
            <w:pPr>
              <w:rPr>
                <w:b/>
                <w:bCs/>
              </w:rPr>
            </w:pPr>
          </w:p>
          <w:p w:rsidR="009F3075" w:rsidRPr="008319EB" w:rsidRDefault="009F3075" w:rsidP="008319EB">
            <w:pPr>
              <w:rPr>
                <w:b/>
                <w:bCs/>
              </w:rPr>
            </w:pPr>
            <w:r w:rsidRPr="008319EB">
              <w:rPr>
                <w:b/>
                <w:bCs/>
              </w:rPr>
              <w:t>Физкультминутка.</w:t>
            </w:r>
          </w:p>
          <w:p w:rsidR="009F3075" w:rsidRPr="008319EB" w:rsidRDefault="009F3075" w:rsidP="008319EB">
            <w:r w:rsidRPr="008319EB">
              <w:t>Ночь в окошке заглянула (наклоняем голову)</w:t>
            </w:r>
          </w:p>
          <w:p w:rsidR="009F3075" w:rsidRPr="008319EB" w:rsidRDefault="009F3075" w:rsidP="008319EB">
            <w:r w:rsidRPr="008319EB">
              <w:t>Наше солнышко уснуло (подкладываем под щеку ладошки)</w:t>
            </w:r>
          </w:p>
          <w:p w:rsidR="009F3075" w:rsidRPr="008319EB" w:rsidRDefault="009F3075" w:rsidP="008319EB">
            <w:r w:rsidRPr="008319EB">
              <w:t>Солнце просыпается  (поднимаем руки вверх)</w:t>
            </w:r>
          </w:p>
          <w:p w:rsidR="009F3075" w:rsidRDefault="009F3075" w:rsidP="008319EB">
            <w:r w:rsidRPr="008319EB">
              <w:t>Деткам улыбается (улыбаются друг другу)</w:t>
            </w:r>
          </w:p>
          <w:p w:rsidR="009F3075" w:rsidRDefault="009F3075" w:rsidP="008319EB">
            <w:r>
              <w:t xml:space="preserve">Рисуем солнышко. </w:t>
            </w:r>
            <w:hyperlink r:id="rId4" w:history="1">
              <w:r w:rsidRPr="00417B7E">
                <w:rPr>
                  <w:rStyle w:val="Hyperlink"/>
                </w:rPr>
                <w:t>https://www.youtube.com/watch?v=9WCJa8Xb1q0</w:t>
              </w:r>
            </w:hyperlink>
            <w:r>
              <w:t xml:space="preserve"> </w:t>
            </w:r>
          </w:p>
          <w:p w:rsidR="009F3075" w:rsidRPr="008319EB" w:rsidRDefault="009F3075" w:rsidP="008319EB"/>
          <w:p w:rsidR="009F3075" w:rsidRPr="008411A6" w:rsidRDefault="009F3075" w:rsidP="008411A6">
            <w:pPr>
              <w:spacing w:after="0" w:line="240" w:lineRule="auto"/>
            </w:pPr>
          </w:p>
        </w:tc>
      </w:tr>
    </w:tbl>
    <w:p w:rsidR="009F3075" w:rsidRDefault="009F3075"/>
    <w:p w:rsidR="009F3075" w:rsidRDefault="009F3075">
      <w:bookmarkStart w:id="0" w:name="_GoBack"/>
      <w:bookmarkEnd w:id="0"/>
    </w:p>
    <w:sectPr w:rsidR="009F3075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343"/>
    <w:rsid w:val="000A7E2E"/>
    <w:rsid w:val="00181148"/>
    <w:rsid w:val="00417B7E"/>
    <w:rsid w:val="00596D96"/>
    <w:rsid w:val="005A1B98"/>
    <w:rsid w:val="007365EB"/>
    <w:rsid w:val="008319EB"/>
    <w:rsid w:val="008411A6"/>
    <w:rsid w:val="009675AE"/>
    <w:rsid w:val="009F3075"/>
    <w:rsid w:val="00A779EB"/>
    <w:rsid w:val="00BE4055"/>
    <w:rsid w:val="00C80E02"/>
    <w:rsid w:val="00CC0343"/>
    <w:rsid w:val="00EE13F9"/>
    <w:rsid w:val="00F2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9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13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19E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7365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0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9WCJa8Xb1q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6PQ52NDQUCDJ-501-1660</_dlc_DocId>
    <_dlc_DocIdUrl xmlns="4c48e722-e5ee-4bb4-abb8-2d4075f5b3da">
      <Url>http://www.eduportal44.ru/Manturovo/Sun_New/_layouts/15/DocIdRedir.aspx?ID=6PQ52NDQUCDJ-501-1660</Url>
      <Description>6PQ52NDQUCDJ-501-1660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76C79-4AE0-48FE-A028-C1F14867E550}"/>
</file>

<file path=customXml/itemProps2.xml><?xml version="1.0" encoding="utf-8"?>
<ds:datastoreItem xmlns:ds="http://schemas.openxmlformats.org/officeDocument/2006/customXml" ds:itemID="{7257AB03-2E91-49D6-B3E6-87B51A3FEB28}"/>
</file>

<file path=customXml/itemProps3.xml><?xml version="1.0" encoding="utf-8"?>
<ds:datastoreItem xmlns:ds="http://schemas.openxmlformats.org/officeDocument/2006/customXml" ds:itemID="{0E9F3F3A-1927-470C-B29F-E154D879533F}"/>
</file>

<file path=customXml/itemProps4.xml><?xml version="1.0" encoding="utf-8"?>
<ds:datastoreItem xmlns:ds="http://schemas.openxmlformats.org/officeDocument/2006/customXml" ds:itemID="{CDE1D1B4-5DAA-47AC-9932-A342ACBF72F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2</Pages>
  <Words>221</Words>
  <Characters>1266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админ</cp:lastModifiedBy>
  <cp:revision>4</cp:revision>
  <dcterms:created xsi:type="dcterms:W3CDTF">2020-04-05T10:11:00Z</dcterms:created>
  <dcterms:modified xsi:type="dcterms:W3CDTF">2020-04-12T19:27:00Z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d090dccc-fe18-46fe-8df3-bf95b6c301d4</vt:lpwstr>
  </property>
</Properties>
</file>