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E2" w:rsidRDefault="00526EE2" w:rsidP="00206D97">
      <w:pPr>
        <w:jc w:val="center"/>
      </w:pPr>
      <w:r>
        <w:t xml:space="preserve">План осуществления образовательной деятельности </w:t>
      </w:r>
    </w:p>
    <w:p w:rsidR="00526EE2" w:rsidRDefault="00526EE2" w:rsidP="00206D97">
      <w:pPr>
        <w:jc w:val="both"/>
      </w:pPr>
      <w:r>
        <w:t>Дата  08.05.2020г.     день недели: пятница          Воспитатель: Алиева Елена Петровна</w:t>
      </w:r>
    </w:p>
    <w:p w:rsidR="00526EE2" w:rsidRPr="00AD42E1" w:rsidRDefault="00526EE2" w:rsidP="00206D97">
      <w:pPr>
        <w:jc w:val="both"/>
      </w:pPr>
      <w:r>
        <w:t xml:space="preserve">Тема недели: </w:t>
      </w:r>
      <w:r w:rsidRPr="00AD42E1">
        <w:t>«День Победы»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1"/>
        <w:gridCol w:w="2576"/>
        <w:gridCol w:w="11189"/>
      </w:tblGrid>
      <w:tr w:rsidR="00526EE2" w:rsidRPr="00C83605">
        <w:tc>
          <w:tcPr>
            <w:tcW w:w="1021" w:type="dxa"/>
          </w:tcPr>
          <w:p w:rsidR="00526EE2" w:rsidRPr="00C83605" w:rsidRDefault="00526EE2" w:rsidP="00C83605">
            <w:pPr>
              <w:spacing w:after="0" w:line="240" w:lineRule="auto"/>
            </w:pPr>
            <w:r w:rsidRPr="00C83605">
              <w:t xml:space="preserve">№ </w:t>
            </w:r>
          </w:p>
        </w:tc>
        <w:tc>
          <w:tcPr>
            <w:tcW w:w="2576" w:type="dxa"/>
          </w:tcPr>
          <w:p w:rsidR="00526EE2" w:rsidRPr="00C83605" w:rsidRDefault="00526EE2" w:rsidP="00C83605">
            <w:pPr>
              <w:spacing w:after="0" w:line="240" w:lineRule="auto"/>
            </w:pPr>
            <w:r w:rsidRPr="00C83605">
              <w:t>Непосредственно организованная образовательная деятельность</w:t>
            </w:r>
          </w:p>
        </w:tc>
        <w:tc>
          <w:tcPr>
            <w:tcW w:w="11189" w:type="dxa"/>
          </w:tcPr>
          <w:p w:rsidR="00526EE2" w:rsidRPr="00C83605" w:rsidRDefault="00526EE2" w:rsidP="00C83605">
            <w:pPr>
              <w:spacing w:after="0" w:line="240" w:lineRule="auto"/>
            </w:pPr>
            <w:r w:rsidRPr="00C83605">
              <w:t>Задания для проведения с ребенком</w:t>
            </w:r>
          </w:p>
        </w:tc>
      </w:tr>
      <w:tr w:rsidR="00526EE2" w:rsidRPr="00C83605">
        <w:trPr>
          <w:trHeight w:val="1691"/>
        </w:trPr>
        <w:tc>
          <w:tcPr>
            <w:tcW w:w="1021" w:type="dxa"/>
          </w:tcPr>
          <w:p w:rsidR="00526EE2" w:rsidRPr="00C83605" w:rsidRDefault="00526EE2" w:rsidP="00C83605">
            <w:pPr>
              <w:spacing w:after="0" w:line="240" w:lineRule="auto"/>
            </w:pPr>
          </w:p>
        </w:tc>
        <w:tc>
          <w:tcPr>
            <w:tcW w:w="2576" w:type="dxa"/>
          </w:tcPr>
          <w:p w:rsidR="00526EE2" w:rsidRPr="00C83605" w:rsidRDefault="00526EE2" w:rsidP="00AD42E1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189" w:type="dxa"/>
          </w:tcPr>
          <w:p w:rsidR="00526EE2" w:rsidRPr="009F38F3" w:rsidRDefault="00526EE2" w:rsidP="00AD42E1">
            <w:pPr>
              <w:rPr>
                <w:b/>
                <w:bCs/>
                <w:sz w:val="28"/>
                <w:szCs w:val="28"/>
              </w:rPr>
            </w:pPr>
            <w:r w:rsidRPr="009F38F3">
              <w:rPr>
                <w:b/>
                <w:bCs/>
                <w:sz w:val="28"/>
                <w:szCs w:val="28"/>
              </w:rPr>
              <w:t>Дидактические игры на тему «9 мая</w:t>
            </w:r>
            <w:r>
              <w:rPr>
                <w:b/>
                <w:bCs/>
                <w:sz w:val="28"/>
                <w:szCs w:val="28"/>
              </w:rPr>
              <w:t>»</w:t>
            </w:r>
            <w:r w:rsidRPr="009F38F3">
              <w:rPr>
                <w:b/>
                <w:bCs/>
                <w:sz w:val="28"/>
                <w:szCs w:val="28"/>
              </w:rPr>
              <w:t>.</w:t>
            </w:r>
          </w:p>
          <w:p w:rsidR="00526EE2" w:rsidRPr="009F38F3" w:rsidRDefault="00526EE2" w:rsidP="00AD42E1">
            <w:pPr>
              <w:rPr>
                <w:b/>
                <w:bCs/>
              </w:rPr>
            </w:pPr>
            <w:r w:rsidRPr="009F38F3">
              <w:rPr>
                <w:b/>
                <w:bCs/>
              </w:rPr>
              <w:t>1. Словесная игра «Защитники Отечества».</w:t>
            </w:r>
          </w:p>
          <w:p w:rsidR="00526EE2" w:rsidRPr="00AD42E1" w:rsidRDefault="00526EE2" w:rsidP="00AD42E1">
            <w:r w:rsidRPr="00AD42E1">
              <w:t>Атрибуты: Картинки с изображением военного транспорта.</w:t>
            </w:r>
          </w:p>
          <w:p w:rsidR="00526EE2" w:rsidRPr="00AD42E1" w:rsidRDefault="00526EE2" w:rsidP="00AD42E1">
            <w:r w:rsidRPr="00AD42E1">
              <w:t>Ход игры: Взрослый показывает картинки. Дети называют представителя военной профессии.</w:t>
            </w:r>
          </w:p>
          <w:p w:rsidR="00526EE2" w:rsidRPr="009F38F3" w:rsidRDefault="00526EE2" w:rsidP="00AD42E1">
            <w:pPr>
              <w:rPr>
                <w:b/>
                <w:bCs/>
              </w:rPr>
            </w:pPr>
            <w:r w:rsidRPr="009F38F3">
              <w:rPr>
                <w:b/>
                <w:bCs/>
              </w:rPr>
              <w:t>2. Словесная игра «Один-много».</w:t>
            </w:r>
          </w:p>
          <w:p w:rsidR="00526EE2" w:rsidRPr="00AD42E1" w:rsidRDefault="00526EE2" w:rsidP="00AD42E1">
            <w:r w:rsidRPr="00AD42E1">
              <w:t>Ход игры: Взрослый называет предмет в единственном числе, ребёнок отвечает во множественном (самолёт — самолёты, танк — танки и др.).</w:t>
            </w:r>
          </w:p>
          <w:p w:rsidR="00526EE2" w:rsidRPr="009F38F3" w:rsidRDefault="00526EE2" w:rsidP="00AD42E1">
            <w:pPr>
              <w:rPr>
                <w:b/>
                <w:bCs/>
              </w:rPr>
            </w:pPr>
            <w:r w:rsidRPr="009F38F3">
              <w:rPr>
                <w:b/>
                <w:bCs/>
              </w:rPr>
              <w:t>3. Словесная игра «Кто служит в армии».</w:t>
            </w:r>
          </w:p>
          <w:p w:rsidR="00526EE2" w:rsidRPr="00AD42E1" w:rsidRDefault="00526EE2" w:rsidP="00AD42E1">
            <w:r w:rsidRPr="00AD42E1">
              <w:t>Атрибуты: Мяч.</w:t>
            </w:r>
          </w:p>
          <w:p w:rsidR="00526EE2" w:rsidRPr="00AD42E1" w:rsidRDefault="00526EE2" w:rsidP="00AD42E1">
            <w:r w:rsidRPr="00AD42E1">
              <w:t>Ход игры: Взрослый бросает ребёнку мяч и называет атрибут военной профессии. Ребёнок ловит, называет профессию и бросает мяч взрослому (самолёт — лётчик, танк — танкист и т. п.).</w:t>
            </w:r>
          </w:p>
          <w:p w:rsidR="00526EE2" w:rsidRPr="009F38F3" w:rsidRDefault="00526EE2" w:rsidP="00AD42E1">
            <w:pPr>
              <w:rPr>
                <w:b/>
                <w:bCs/>
              </w:rPr>
            </w:pPr>
            <w:r w:rsidRPr="009F38F3">
              <w:rPr>
                <w:b/>
                <w:bCs/>
              </w:rPr>
              <w:t>4. Настольно-печатная игра «Найди тень».</w:t>
            </w:r>
          </w:p>
          <w:p w:rsidR="00526EE2" w:rsidRPr="00AD42E1" w:rsidRDefault="00526EE2" w:rsidP="00AD42E1">
            <w:r w:rsidRPr="00AD42E1">
              <w:t>Атрибуты: Картинки с изображением военной техники и теней транспортных средств.</w:t>
            </w:r>
          </w:p>
          <w:p w:rsidR="00526EE2" w:rsidRPr="00AD42E1" w:rsidRDefault="00526EE2" w:rsidP="00AD42E1">
            <w:r w:rsidRPr="00AD42E1">
              <w:t>Ход игры: Дети соединяют технику с тенью. Для усложнения можно соединять на скорость.</w:t>
            </w:r>
          </w:p>
          <w:p w:rsidR="00526EE2" w:rsidRDefault="00526EE2" w:rsidP="00AD42E1">
            <w:pPr>
              <w:rPr>
                <w:b/>
                <w:bCs/>
              </w:rPr>
            </w:pPr>
          </w:p>
          <w:p w:rsidR="00526EE2" w:rsidRPr="009F38F3" w:rsidRDefault="00526EE2" w:rsidP="00AD42E1">
            <w:pPr>
              <w:rPr>
                <w:b/>
                <w:bCs/>
              </w:rPr>
            </w:pPr>
            <w:r w:rsidRPr="009F38F3">
              <w:rPr>
                <w:b/>
                <w:bCs/>
              </w:rPr>
              <w:t>5. Пазл «Открытка для ветерана» или другая картинка на военную тематику.</w:t>
            </w:r>
          </w:p>
          <w:p w:rsidR="00526EE2" w:rsidRPr="00AD42E1" w:rsidRDefault="00526EE2" w:rsidP="00AD42E1">
            <w:r w:rsidRPr="00AD42E1">
              <w:t>Атрибуты: Разрезанная на 4–6 частей открытка</w:t>
            </w:r>
          </w:p>
          <w:p w:rsidR="00526EE2" w:rsidRPr="00AD42E1" w:rsidRDefault="00526EE2" w:rsidP="00AD42E1">
            <w:pPr>
              <w:rPr>
                <w:lang w:eastAsia="ru-RU"/>
              </w:rPr>
            </w:pPr>
            <w:r w:rsidRPr="00AD42E1">
              <w:t>Ход игры: Дети собирают пазл с картинкой. Во второй младшей группе описывают изображение. Для усложнения можно предложить собирать картинку на скорость</w:t>
            </w:r>
            <w:r w:rsidRPr="00AD42E1">
              <w:rPr>
                <w:lang w:eastAsia="ru-RU"/>
              </w:rPr>
              <w:t>.</w:t>
            </w:r>
          </w:p>
          <w:p w:rsidR="00526EE2" w:rsidRPr="00C83605" w:rsidRDefault="00526EE2" w:rsidP="00C83605">
            <w:pPr>
              <w:spacing w:after="0" w:line="240" w:lineRule="auto"/>
            </w:pPr>
          </w:p>
        </w:tc>
      </w:tr>
    </w:tbl>
    <w:p w:rsidR="00526EE2" w:rsidRDefault="00526EE2"/>
    <w:sectPr w:rsidR="00526EE2" w:rsidSect="00206D9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0707B"/>
    <w:multiLevelType w:val="hybridMultilevel"/>
    <w:tmpl w:val="6EC4D228"/>
    <w:lvl w:ilvl="0" w:tplc="58CC1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D22F3D"/>
    <w:multiLevelType w:val="hybridMultilevel"/>
    <w:tmpl w:val="168C7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6D97"/>
    <w:rsid w:val="00002E52"/>
    <w:rsid w:val="00062492"/>
    <w:rsid w:val="000F2161"/>
    <w:rsid w:val="00206D97"/>
    <w:rsid w:val="002F4883"/>
    <w:rsid w:val="003A19CC"/>
    <w:rsid w:val="003B11BA"/>
    <w:rsid w:val="0045344C"/>
    <w:rsid w:val="00461DBA"/>
    <w:rsid w:val="004B7F85"/>
    <w:rsid w:val="00517EA3"/>
    <w:rsid w:val="00526EE2"/>
    <w:rsid w:val="00674F4A"/>
    <w:rsid w:val="00693774"/>
    <w:rsid w:val="0077598F"/>
    <w:rsid w:val="00780BB9"/>
    <w:rsid w:val="008517BB"/>
    <w:rsid w:val="00861A4A"/>
    <w:rsid w:val="008D72A0"/>
    <w:rsid w:val="009951F2"/>
    <w:rsid w:val="009A1337"/>
    <w:rsid w:val="009F38F3"/>
    <w:rsid w:val="00A3072C"/>
    <w:rsid w:val="00AD42E1"/>
    <w:rsid w:val="00BA0983"/>
    <w:rsid w:val="00C83605"/>
    <w:rsid w:val="00D275E6"/>
    <w:rsid w:val="00DF220F"/>
    <w:rsid w:val="00FA3ADF"/>
    <w:rsid w:val="00FE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D9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6D9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06D9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D72A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D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72A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BA0983"/>
    <w:rPr>
      <w:b/>
      <w:bCs/>
    </w:rPr>
  </w:style>
  <w:style w:type="paragraph" w:styleId="NoSpacing">
    <w:name w:val="No Spacing"/>
    <w:uiPriority w:val="99"/>
    <w:qFormat/>
    <w:rsid w:val="0045344C"/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D2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FollowedHyperlink">
    <w:name w:val="FollowedHyperlink"/>
    <w:basedOn w:val="DefaultParagraphFont"/>
    <w:uiPriority w:val="99"/>
    <w:semiHidden/>
    <w:rsid w:val="002F488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07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6PQ52NDQUCDJ-501-1956</_dlc_DocId>
    <_dlc_DocIdUrl xmlns="4c48e722-e5ee-4bb4-abb8-2d4075f5b3da">
      <Url>http://www.eduportal44.ru/Manturovo/Sun_New/_layouts/15/DocIdRedir.aspx?ID=6PQ52NDQUCDJ-501-1956</Url>
      <Description>6PQ52NDQUCDJ-501-1956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B3B946-6306-4A4E-AC94-00464E7C0EEC}"/>
</file>

<file path=customXml/itemProps2.xml><?xml version="1.0" encoding="utf-8"?>
<ds:datastoreItem xmlns:ds="http://schemas.openxmlformats.org/officeDocument/2006/customXml" ds:itemID="{FACE0ECF-6035-4B0D-A635-0B81213BDE58}"/>
</file>

<file path=customXml/itemProps3.xml><?xml version="1.0" encoding="utf-8"?>
<ds:datastoreItem xmlns:ds="http://schemas.openxmlformats.org/officeDocument/2006/customXml" ds:itemID="{8832EC96-CE40-4550-8395-DEE23B6C6120}"/>
</file>

<file path=customXml/itemProps4.xml><?xml version="1.0" encoding="utf-8"?>
<ds:datastoreItem xmlns:ds="http://schemas.openxmlformats.org/officeDocument/2006/customXml" ds:itemID="{73A74D10-562B-41B9-8B36-F7F7D40E40DD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268</TotalTime>
  <Pages>2</Pages>
  <Words>203</Words>
  <Characters>1162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админ</cp:lastModifiedBy>
  <cp:revision>10</cp:revision>
  <dcterms:created xsi:type="dcterms:W3CDTF">2020-04-12T16:26:00Z</dcterms:created>
  <dcterms:modified xsi:type="dcterms:W3CDTF">2020-05-06T18:13:00Z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f4349f19-3aff-4f68-9c33-3bddf8c3db31</vt:lpwstr>
  </property>
</Properties>
</file>