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09" w:rsidRDefault="000B4E09" w:rsidP="00EE13F9">
      <w:pPr>
        <w:jc w:val="center"/>
      </w:pPr>
      <w:r>
        <w:t xml:space="preserve">План осуществления образовательной деятельности </w:t>
      </w:r>
    </w:p>
    <w:p w:rsidR="000B4E09" w:rsidRDefault="000B4E09" w:rsidP="00EE13F9">
      <w:pPr>
        <w:jc w:val="center"/>
      </w:pPr>
      <w:r>
        <w:t>2 младшая группа</w:t>
      </w:r>
    </w:p>
    <w:p w:rsidR="000B4E09" w:rsidRDefault="000B4E09" w:rsidP="00EE13F9">
      <w:pPr>
        <w:jc w:val="both"/>
      </w:pPr>
      <w:r>
        <w:t>Дата: 30.04.2020 день недели: четверг.  Воспитатель: Алиева Елена Петровна</w:t>
      </w:r>
    </w:p>
    <w:p w:rsidR="000B4E09" w:rsidRDefault="000B4E09" w:rsidP="00EE13F9">
      <w:pPr>
        <w:jc w:val="both"/>
      </w:pPr>
      <w:r>
        <w:t>Тема недели: «Весна повсюду: живая и неживая природа».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543"/>
        <w:gridCol w:w="10142"/>
      </w:tblGrid>
      <w:tr w:rsidR="000B4E09" w:rsidRPr="005B4108">
        <w:tc>
          <w:tcPr>
            <w:tcW w:w="1101" w:type="dxa"/>
          </w:tcPr>
          <w:p w:rsidR="000B4E09" w:rsidRPr="005B4108" w:rsidRDefault="000B4E09" w:rsidP="005B4108">
            <w:pPr>
              <w:spacing w:after="0" w:line="240" w:lineRule="auto"/>
            </w:pPr>
            <w:r w:rsidRPr="005B4108">
              <w:t xml:space="preserve">№ </w:t>
            </w:r>
          </w:p>
        </w:tc>
        <w:tc>
          <w:tcPr>
            <w:tcW w:w="3543" w:type="dxa"/>
          </w:tcPr>
          <w:p w:rsidR="000B4E09" w:rsidRPr="005B4108" w:rsidRDefault="000B4E09" w:rsidP="005B4108">
            <w:pPr>
              <w:spacing w:after="0" w:line="240" w:lineRule="auto"/>
            </w:pPr>
            <w:r w:rsidRPr="005B4108"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0B4E09" w:rsidRPr="005B4108" w:rsidRDefault="000B4E09" w:rsidP="005B4108">
            <w:pPr>
              <w:spacing w:after="0" w:line="240" w:lineRule="auto"/>
            </w:pPr>
            <w:r w:rsidRPr="005B4108">
              <w:t>Задания для проведения с ребенком</w:t>
            </w:r>
          </w:p>
        </w:tc>
      </w:tr>
      <w:tr w:rsidR="000B4E09" w:rsidRPr="005B4108">
        <w:tc>
          <w:tcPr>
            <w:tcW w:w="1101" w:type="dxa"/>
          </w:tcPr>
          <w:p w:rsidR="000B4E09" w:rsidRPr="005B4108" w:rsidRDefault="000B4E09" w:rsidP="005B4108">
            <w:pPr>
              <w:spacing w:after="0" w:line="240" w:lineRule="auto"/>
            </w:pPr>
            <w:r w:rsidRPr="005B4108">
              <w:t>1</w:t>
            </w:r>
          </w:p>
        </w:tc>
        <w:tc>
          <w:tcPr>
            <w:tcW w:w="3543" w:type="dxa"/>
          </w:tcPr>
          <w:p w:rsidR="000B4E09" w:rsidRDefault="000B4E09" w:rsidP="00B46F74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Рисование.</w:t>
            </w:r>
          </w:p>
          <w:p w:rsidR="000B4E09" w:rsidRDefault="000B4E09" w:rsidP="00B46F74">
            <w:pPr>
              <w:autoSpaceDE w:val="0"/>
              <w:autoSpaceDN w:val="0"/>
              <w:adjustRightInd w:val="0"/>
              <w:spacing w:after="0" w:line="240" w:lineRule="auto"/>
            </w:pPr>
            <w:r>
              <w:t>Тема: «Божья коровка».</w:t>
            </w:r>
          </w:p>
          <w:p w:rsidR="000B4E09" w:rsidRPr="005B4108" w:rsidRDefault="000B4E09" w:rsidP="00B46F74">
            <w:pPr>
              <w:autoSpaceDE w:val="0"/>
              <w:autoSpaceDN w:val="0"/>
              <w:adjustRightInd w:val="0"/>
              <w:spacing w:after="0" w:line="240" w:lineRule="auto"/>
            </w:pPr>
            <w:r>
              <w:t>Задачи: ф</w:t>
            </w:r>
            <w:r w:rsidRPr="00FC441F">
              <w:t>ормировать умение детей рисовать образ насекомого. Совершенствовать технику рисования гуашью. Развивать чувство формы и цвета, интерес к насекомым. Воспитывать умение видеть красоту природы, вызвать желание беречь насекомых. Воспитывать аккуратность во время рисования.</w:t>
            </w:r>
          </w:p>
        </w:tc>
        <w:tc>
          <w:tcPr>
            <w:tcW w:w="10142" w:type="dxa"/>
          </w:tcPr>
          <w:p w:rsidR="000B4E09" w:rsidRPr="00FC441F" w:rsidRDefault="000B4E09" w:rsidP="00FC441F">
            <w:pPr>
              <w:spacing w:after="0" w:line="240" w:lineRule="auto"/>
              <w:rPr>
                <w:b/>
                <w:bCs/>
              </w:rPr>
            </w:pPr>
            <w:r w:rsidRPr="00FC441F">
              <w:rPr>
                <w:b/>
                <w:bCs/>
              </w:rPr>
              <w:t>Загадайте ребенку загадку.</w:t>
            </w:r>
          </w:p>
          <w:p w:rsidR="000B4E09" w:rsidRPr="00FC441F" w:rsidRDefault="000B4E09" w:rsidP="00FC441F">
            <w:pPr>
              <w:spacing w:after="0" w:line="240" w:lineRule="auto"/>
            </w:pPr>
            <w:r>
              <w:t>«</w:t>
            </w:r>
            <w:r w:rsidRPr="00FC441F">
              <w:t>Красненькие крылышки, черные горошки.</w:t>
            </w:r>
          </w:p>
          <w:p w:rsidR="000B4E09" w:rsidRPr="00FC441F" w:rsidRDefault="000B4E09" w:rsidP="00FC441F">
            <w:pPr>
              <w:spacing w:after="0" w:line="240" w:lineRule="auto"/>
            </w:pPr>
            <w:r w:rsidRPr="00FC441F">
              <w:t>Кто это гуляет по моей ладошке?</w:t>
            </w:r>
            <w:r>
              <w:t>»     (Божья коровка)</w:t>
            </w:r>
          </w:p>
          <w:p w:rsidR="000B4E09" w:rsidRDefault="000B4E09" w:rsidP="00B46F74">
            <w:pPr>
              <w:spacing w:after="0" w:line="240" w:lineRule="auto"/>
              <w:rPr>
                <w:b/>
                <w:bCs/>
              </w:rPr>
            </w:pPr>
          </w:p>
          <w:p w:rsidR="000B4E09" w:rsidRDefault="000B4E09" w:rsidP="00B46F74">
            <w:pPr>
              <w:spacing w:after="0" w:line="240" w:lineRule="auto"/>
              <w:rPr>
                <w:b/>
                <w:bCs/>
              </w:rPr>
            </w:pPr>
            <w:r w:rsidRPr="00FC441F">
              <w:rPr>
                <w:b/>
                <w:bCs/>
              </w:rPr>
              <w:t>Рассмотрите с ребенком Божью коровку и расскажите о ней.</w:t>
            </w:r>
          </w:p>
          <w:p w:rsidR="000B4E09" w:rsidRDefault="000B4E09" w:rsidP="00B46F74">
            <w:pPr>
              <w:spacing w:after="0" w:line="240" w:lineRule="auto"/>
              <w:rPr>
                <w:b/>
                <w:bCs/>
              </w:rPr>
            </w:pPr>
          </w:p>
          <w:p w:rsidR="000B4E09" w:rsidRPr="00202634" w:rsidRDefault="000B4E09" w:rsidP="00B46F74">
            <w:pPr>
              <w:spacing w:after="0" w:line="240" w:lineRule="auto"/>
              <w:rPr>
                <w:b/>
                <w:bCs/>
              </w:rPr>
            </w:pPr>
            <w:r w:rsidRPr="00202634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6pt;height:228.75pt">
                  <v:imagedata r:id="rId4" o:title=""/>
                </v:shape>
              </w:pict>
            </w:r>
          </w:p>
          <w:p w:rsidR="000B4E09" w:rsidRDefault="000B4E09" w:rsidP="00B46F74">
            <w:pPr>
              <w:spacing w:after="0" w:line="240" w:lineRule="auto"/>
              <w:rPr>
                <w:b/>
                <w:bCs/>
              </w:rPr>
            </w:pPr>
          </w:p>
          <w:p w:rsidR="000B4E09" w:rsidRDefault="000B4E09" w:rsidP="00B46F74">
            <w:pPr>
              <w:spacing w:after="0" w:line="240" w:lineRule="auto"/>
              <w:rPr>
                <w:b/>
                <w:bCs/>
              </w:rPr>
            </w:pPr>
          </w:p>
          <w:p w:rsidR="000B4E09" w:rsidRDefault="000B4E09" w:rsidP="00B46F74">
            <w:pPr>
              <w:spacing w:after="0" w:line="240" w:lineRule="auto"/>
              <w:rPr>
                <w:b/>
                <w:bCs/>
              </w:rPr>
            </w:pPr>
          </w:p>
          <w:p w:rsidR="000B4E09" w:rsidRDefault="000B4E09" w:rsidP="00B46F74">
            <w:pPr>
              <w:spacing w:after="0" w:line="240" w:lineRule="auto"/>
              <w:rPr>
                <w:b/>
                <w:bCs/>
              </w:rPr>
            </w:pPr>
          </w:p>
          <w:p w:rsidR="000B4E09" w:rsidRDefault="000B4E09" w:rsidP="00B46F74">
            <w:pPr>
              <w:spacing w:after="0" w:line="240" w:lineRule="auto"/>
              <w:rPr>
                <w:b/>
                <w:bCs/>
              </w:rPr>
            </w:pPr>
          </w:p>
          <w:p w:rsidR="000B4E09" w:rsidRPr="00202634" w:rsidRDefault="000B4E09" w:rsidP="00202634">
            <w:pPr>
              <w:spacing w:after="0" w:line="240" w:lineRule="auto"/>
              <w:rPr>
                <w:b/>
                <w:bCs/>
              </w:rPr>
            </w:pPr>
            <w:r w:rsidRPr="00202634">
              <w:rPr>
                <w:b/>
                <w:bCs/>
              </w:rPr>
              <w:t>Прочитайте ребенку стихотворение.</w:t>
            </w:r>
          </w:p>
          <w:p w:rsidR="000B4E09" w:rsidRPr="00202634" w:rsidRDefault="000B4E09" w:rsidP="00202634">
            <w:pPr>
              <w:spacing w:after="0" w:line="240" w:lineRule="auto"/>
            </w:pPr>
            <w:r>
              <w:t>«</w:t>
            </w:r>
            <w:r w:rsidRPr="00202634">
              <w:t>Лезет божия коровка,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По травинке очень ловко.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Крылышки, как лепесточки,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И на них чернеют точки.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Спинка издали видна -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Ярко-красная она.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Я ее возьму в ладошку,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Поболтаю с ней немножко.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О погоде и о детях,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А потом пора лететь ей.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Крылышки расправит ловко,</w:t>
            </w:r>
          </w:p>
          <w:p w:rsidR="000B4E09" w:rsidRDefault="000B4E09" w:rsidP="00202634">
            <w:pPr>
              <w:spacing w:after="0" w:line="240" w:lineRule="auto"/>
            </w:pPr>
            <w:r w:rsidRPr="00202634">
              <w:t>И летит моя коровка!</w:t>
            </w:r>
            <w:r>
              <w:t>»</w:t>
            </w:r>
          </w:p>
          <w:p w:rsidR="000B4E09" w:rsidRDefault="000B4E09" w:rsidP="00202634">
            <w:pPr>
              <w:spacing w:after="0" w:line="240" w:lineRule="auto"/>
            </w:pPr>
          </w:p>
          <w:p w:rsidR="000B4E09" w:rsidRPr="00202634" w:rsidRDefault="000B4E09" w:rsidP="00202634">
            <w:pPr>
              <w:spacing w:after="0" w:line="240" w:lineRule="auto"/>
              <w:rPr>
                <w:b/>
                <w:bCs/>
              </w:rPr>
            </w:pPr>
            <w:r w:rsidRPr="00202634">
              <w:rPr>
                <w:b/>
                <w:bCs/>
              </w:rPr>
              <w:t>Физкультминутка.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Мы божьи коровки (прыжки)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Быстрые и ловкие (бег на месте!</w:t>
            </w:r>
            <w:r>
              <w:t>)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По травке сочной мы ползем (волнообразные движения руками</w:t>
            </w:r>
            <w:r>
              <w:t>)</w:t>
            </w:r>
            <w:r w:rsidRPr="00202634">
              <w:t>,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А после в лес гулять пойдем (идем по кругу).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В лесу черника (тянемся вверх) и грибы (приседаем…</w:t>
            </w:r>
            <w:r>
              <w:t>)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Устали ноги от ходьбы (наклоны!</w:t>
            </w:r>
            <w:r>
              <w:t>)</w:t>
            </w:r>
          </w:p>
          <w:p w:rsidR="000B4E09" w:rsidRPr="00202634" w:rsidRDefault="000B4E09" w:rsidP="00202634">
            <w:pPr>
              <w:spacing w:after="0" w:line="240" w:lineRule="auto"/>
            </w:pPr>
            <w:r w:rsidRPr="00202634">
              <w:t>И кушать мы давно хотим (гладим животик…</w:t>
            </w:r>
            <w:r>
              <w:t>)</w:t>
            </w:r>
          </w:p>
          <w:p w:rsidR="000B4E09" w:rsidRDefault="000B4E09" w:rsidP="00202634">
            <w:pPr>
              <w:spacing w:after="0" w:line="240" w:lineRule="auto"/>
            </w:pPr>
            <w:r w:rsidRPr="00202634">
              <w:t>Домой, скорее полетим («летим»</w:t>
            </w:r>
            <w:r>
              <w:t> на</w:t>
            </w:r>
            <w:r w:rsidRPr="00202634">
              <w:t xml:space="preserve"> свои места!</w:t>
            </w:r>
            <w:r>
              <w:t>)</w:t>
            </w:r>
          </w:p>
          <w:p w:rsidR="000B4E09" w:rsidRDefault="000B4E09" w:rsidP="00202634">
            <w:pPr>
              <w:spacing w:after="0" w:line="240" w:lineRule="auto"/>
            </w:pPr>
          </w:p>
          <w:p w:rsidR="000B4E09" w:rsidRPr="00202634" w:rsidRDefault="000B4E09" w:rsidP="00202634">
            <w:pPr>
              <w:spacing w:after="0" w:line="240" w:lineRule="auto"/>
              <w:rPr>
                <w:b/>
                <w:bCs/>
              </w:rPr>
            </w:pPr>
            <w:r w:rsidRPr="00202634">
              <w:rPr>
                <w:b/>
                <w:bCs/>
              </w:rPr>
              <w:t>Рисуем Божью коровку.</w:t>
            </w:r>
            <w:r>
              <w:rPr>
                <w:b/>
                <w:bCs/>
              </w:rPr>
              <w:t xml:space="preserve"> (см. рисунок ниже)</w:t>
            </w:r>
          </w:p>
          <w:p w:rsidR="000B4E09" w:rsidRPr="00202634" w:rsidRDefault="000B4E09" w:rsidP="00202634">
            <w:pPr>
              <w:spacing w:after="0" w:line="240" w:lineRule="auto"/>
            </w:pPr>
          </w:p>
          <w:p w:rsidR="000B4E09" w:rsidRPr="00FC441F" w:rsidRDefault="000B4E09" w:rsidP="00B46F7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0B4E09" w:rsidRDefault="000B4E09"/>
    <w:p w:rsidR="000B4E09" w:rsidRPr="00202634" w:rsidRDefault="000B4E09">
      <w:r>
        <w:rPr>
          <w:noProof/>
          <w:lang w:eastAsia="ru-RU"/>
        </w:rPr>
        <w:pict>
          <v:shape id="_x0000_s1026" type="#_x0000_t75" style="position:absolute;margin-left:126pt;margin-top:-393.4pt;width:464.4pt;height:548.7pt;z-index:-251658240" wrapcoords="-64 0 -64 21546 21600 21546 21600 0 -64 0">
            <v:imagedata r:id="rId5" o:title=""/>
            <w10:wrap type="tight"/>
          </v:shape>
        </w:pict>
      </w:r>
      <w:bookmarkStart w:id="0" w:name="_GoBack"/>
      <w:bookmarkEnd w:id="0"/>
    </w:p>
    <w:sectPr w:rsidR="000B4E09" w:rsidRPr="00202634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43"/>
    <w:rsid w:val="00014D74"/>
    <w:rsid w:val="000A7E2E"/>
    <w:rsid w:val="000B4E09"/>
    <w:rsid w:val="00202634"/>
    <w:rsid w:val="00244559"/>
    <w:rsid w:val="0032565C"/>
    <w:rsid w:val="003C212F"/>
    <w:rsid w:val="005A1B98"/>
    <w:rsid w:val="005B4108"/>
    <w:rsid w:val="005C1016"/>
    <w:rsid w:val="00676EF2"/>
    <w:rsid w:val="00702CF8"/>
    <w:rsid w:val="009251BF"/>
    <w:rsid w:val="009675AE"/>
    <w:rsid w:val="00974A36"/>
    <w:rsid w:val="009C28F3"/>
    <w:rsid w:val="00A779EB"/>
    <w:rsid w:val="00AD3906"/>
    <w:rsid w:val="00B06B2B"/>
    <w:rsid w:val="00B07079"/>
    <w:rsid w:val="00B46F74"/>
    <w:rsid w:val="00BE4055"/>
    <w:rsid w:val="00C80E02"/>
    <w:rsid w:val="00CC0343"/>
    <w:rsid w:val="00CF7726"/>
    <w:rsid w:val="00D316FE"/>
    <w:rsid w:val="00EE13F9"/>
    <w:rsid w:val="00F03191"/>
    <w:rsid w:val="00F21A06"/>
    <w:rsid w:val="00F50D15"/>
    <w:rsid w:val="00FC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13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56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2565C"/>
    <w:rPr>
      <w:color w:val="800080"/>
      <w:u w:val="single"/>
    </w:rPr>
  </w:style>
  <w:style w:type="paragraph" w:styleId="NormalWeb">
    <w:name w:val="Normal (Web)"/>
    <w:basedOn w:val="Normal"/>
    <w:uiPriority w:val="99"/>
    <w:rsid w:val="00F0319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FC4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6PQ52NDQUCDJ-501-1838</_dlc_DocId>
    <_dlc_DocIdUrl xmlns="4c48e722-e5ee-4bb4-abb8-2d4075f5b3da">
      <Url>http://www.eduportal44.ru/Manturovo/Sun_New/_layouts/15/DocIdRedir.aspx?ID=6PQ52NDQUCDJ-501-1838</Url>
      <Description>6PQ52NDQUCDJ-501-1838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99873C-72D6-4DD0-B1B0-9FBA39307D69}"/>
</file>

<file path=customXml/itemProps2.xml><?xml version="1.0" encoding="utf-8"?>
<ds:datastoreItem xmlns:ds="http://schemas.openxmlformats.org/officeDocument/2006/customXml" ds:itemID="{1C7C7E63-4FA9-4BCF-B5ED-E47FDF316C77}"/>
</file>

<file path=customXml/itemProps3.xml><?xml version="1.0" encoding="utf-8"?>
<ds:datastoreItem xmlns:ds="http://schemas.openxmlformats.org/officeDocument/2006/customXml" ds:itemID="{26C729C6-57A7-41A6-B518-9772AC37A406}"/>
</file>

<file path=customXml/itemProps4.xml><?xml version="1.0" encoding="utf-8"?>
<ds:datastoreItem xmlns:ds="http://schemas.openxmlformats.org/officeDocument/2006/customXml" ds:itemID="{7460EBEC-66E0-46CF-A1C0-66DA3EA7A6B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3</Pages>
  <Words>225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6</cp:revision>
  <dcterms:created xsi:type="dcterms:W3CDTF">2020-04-05T10:11:00Z</dcterms:created>
  <dcterms:modified xsi:type="dcterms:W3CDTF">2020-04-28T19:10:00Z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1f09cd4e-a6ff-42d7-bb52-984addfc69f2</vt:lpwstr>
  </property>
  <property fmtid="{D5CDD505-2E9C-101B-9397-08002B2CF9AE}" pid="3" name="ContentTypeId">
    <vt:lpwstr>0x010100EF5F06D0C01CF343884A1002CE82A619</vt:lpwstr>
  </property>
</Properties>
</file>