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DE" w:rsidRDefault="00252BDE" w:rsidP="00EE13F9">
      <w:pPr>
        <w:jc w:val="center"/>
      </w:pPr>
      <w:r>
        <w:t xml:space="preserve">План осуществления образовательной деятельности </w:t>
      </w:r>
    </w:p>
    <w:p w:rsidR="00252BDE" w:rsidRDefault="00252BDE" w:rsidP="00EE13F9">
      <w:pPr>
        <w:jc w:val="both"/>
      </w:pPr>
      <w:r>
        <w:t>Дата: 28 апреля день недели: вторник  Воспитатель: Алиева Елена Петровна</w:t>
      </w:r>
    </w:p>
    <w:p w:rsidR="00252BDE" w:rsidRDefault="00252BDE" w:rsidP="00EE13F9">
      <w:pPr>
        <w:jc w:val="both"/>
      </w:pPr>
      <w:r>
        <w:t>Тема недели: «Весна повсюду: живая и неживая природа»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543"/>
        <w:gridCol w:w="10142"/>
      </w:tblGrid>
      <w:tr w:rsidR="00252BDE" w:rsidRPr="007D6E14">
        <w:tc>
          <w:tcPr>
            <w:tcW w:w="1101" w:type="dxa"/>
          </w:tcPr>
          <w:p w:rsidR="00252BDE" w:rsidRPr="007D6E14" w:rsidRDefault="00252BDE" w:rsidP="007D6E14">
            <w:pPr>
              <w:spacing w:after="0" w:line="240" w:lineRule="auto"/>
            </w:pPr>
            <w:r w:rsidRPr="007D6E14">
              <w:t xml:space="preserve">№ </w:t>
            </w:r>
          </w:p>
        </w:tc>
        <w:tc>
          <w:tcPr>
            <w:tcW w:w="3543" w:type="dxa"/>
          </w:tcPr>
          <w:p w:rsidR="00252BDE" w:rsidRPr="007D6E14" w:rsidRDefault="00252BDE" w:rsidP="007D6E14">
            <w:pPr>
              <w:spacing w:after="0" w:line="240" w:lineRule="auto"/>
            </w:pPr>
            <w:r w:rsidRPr="007D6E14"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252BDE" w:rsidRPr="007D6E14" w:rsidRDefault="00252BDE" w:rsidP="007D6E14">
            <w:pPr>
              <w:spacing w:after="0" w:line="240" w:lineRule="auto"/>
            </w:pPr>
            <w:r w:rsidRPr="007D6E14">
              <w:t>Задания для проведения с ребенком</w:t>
            </w:r>
          </w:p>
        </w:tc>
      </w:tr>
      <w:tr w:rsidR="00252BDE" w:rsidRPr="007D6E14">
        <w:tc>
          <w:tcPr>
            <w:tcW w:w="1101" w:type="dxa"/>
          </w:tcPr>
          <w:p w:rsidR="00252BDE" w:rsidRPr="007D6E14" w:rsidRDefault="00252BDE" w:rsidP="007D6E14">
            <w:pPr>
              <w:spacing w:after="0" w:line="240" w:lineRule="auto"/>
            </w:pPr>
            <w:r w:rsidRPr="007D6E14">
              <w:t>1</w:t>
            </w:r>
          </w:p>
        </w:tc>
        <w:tc>
          <w:tcPr>
            <w:tcW w:w="3543" w:type="dxa"/>
          </w:tcPr>
          <w:p w:rsidR="00252BDE" w:rsidRDefault="00252BDE" w:rsidP="00112AF3">
            <w:pPr>
              <w:spacing w:after="0" w:line="240" w:lineRule="auto"/>
            </w:pPr>
            <w:r>
              <w:t>ФЭМП</w:t>
            </w:r>
          </w:p>
          <w:p w:rsidR="00252BDE" w:rsidRDefault="00252BDE" w:rsidP="00112AF3">
            <w:pPr>
              <w:spacing w:after="0" w:line="240" w:lineRule="auto"/>
            </w:pPr>
            <w:r>
              <w:t>Тема: «Части суток».</w:t>
            </w:r>
          </w:p>
          <w:p w:rsidR="00252BDE" w:rsidRPr="007D6E14" w:rsidRDefault="00252BDE" w:rsidP="00112AF3">
            <w:pPr>
              <w:spacing w:after="0" w:line="240" w:lineRule="auto"/>
            </w:pPr>
            <w:r>
              <w:t>Задачи: п</w:t>
            </w:r>
            <w:r w:rsidRPr="00112AF3">
              <w:t>родолжать знакомить детей с временными понятиями: утро, день, вечер, ночь</w:t>
            </w:r>
            <w:r>
              <w:t>.</w:t>
            </w:r>
          </w:p>
        </w:tc>
        <w:tc>
          <w:tcPr>
            <w:tcW w:w="10142" w:type="dxa"/>
          </w:tcPr>
          <w:p w:rsidR="00252BDE" w:rsidRDefault="00252BDE" w:rsidP="007D6E14">
            <w:pPr>
              <w:spacing w:after="0" w:line="240" w:lineRule="auto"/>
            </w:pPr>
            <w:r>
              <w:t>Посмотрите с ребенком презентацию «Части суток».</w:t>
            </w:r>
          </w:p>
          <w:p w:rsidR="00252BDE" w:rsidRDefault="00252BDE" w:rsidP="007D6E14">
            <w:pPr>
              <w:spacing w:after="0" w:line="240" w:lineRule="auto"/>
            </w:pPr>
            <w:hyperlink r:id="rId4" w:history="1">
              <w:r w:rsidRPr="00FE5133">
                <w:rPr>
                  <w:rStyle w:val="Hyperlink"/>
                </w:rPr>
                <w:t>http://www.myshared.ru/slide/1160548/</w:t>
              </w:r>
            </w:hyperlink>
            <w:r>
              <w:t xml:space="preserve"> </w:t>
            </w:r>
          </w:p>
          <w:p w:rsidR="00252BDE" w:rsidRDefault="00252BDE" w:rsidP="007D6E14">
            <w:pPr>
              <w:spacing w:after="0" w:line="240" w:lineRule="auto"/>
            </w:pPr>
          </w:p>
          <w:p w:rsidR="00252BDE" w:rsidRDefault="00252BDE" w:rsidP="002817EC">
            <w:pPr>
              <w:spacing w:after="0" w:line="240" w:lineRule="auto"/>
              <w:rPr>
                <w:b/>
                <w:bCs/>
              </w:rPr>
            </w:pPr>
            <w:r w:rsidRPr="002817EC">
              <w:rPr>
                <w:b/>
                <w:bCs/>
              </w:rPr>
              <w:t>Физкультминутка.</w:t>
            </w:r>
          </w:p>
          <w:p w:rsidR="00252BDE" w:rsidRPr="002817EC" w:rsidRDefault="00252BDE" w:rsidP="002817EC">
            <w:pPr>
              <w:spacing w:after="0" w:line="240" w:lineRule="auto"/>
            </w:pPr>
            <w:r>
              <w:t>И.П. – ребенок присел;</w:t>
            </w:r>
          </w:p>
          <w:p w:rsidR="00252BDE" w:rsidRPr="002817EC" w:rsidRDefault="00252BDE" w:rsidP="002817EC">
            <w:pPr>
              <w:spacing w:after="0" w:line="240" w:lineRule="auto"/>
            </w:pPr>
            <w:r w:rsidRPr="002817EC">
              <w:t>Солнышко встает - утро наступает</w:t>
            </w:r>
          </w:p>
          <w:p w:rsidR="00252BDE" w:rsidRPr="002817EC" w:rsidRDefault="00252BDE" w:rsidP="002817EC">
            <w:pPr>
              <w:spacing w:after="0" w:line="240" w:lineRule="auto"/>
            </w:pPr>
            <w:r>
              <w:t>1 - ребенок встает</w:t>
            </w:r>
            <w:r w:rsidRPr="002817EC">
              <w:t>;</w:t>
            </w:r>
          </w:p>
          <w:p w:rsidR="00252BDE" w:rsidRPr="002817EC" w:rsidRDefault="00252BDE" w:rsidP="002817EC">
            <w:pPr>
              <w:spacing w:after="0" w:line="240" w:lineRule="auto"/>
            </w:pPr>
            <w:r w:rsidRPr="002817EC">
              <w:t>Солнышко вверху - день на улице</w:t>
            </w:r>
          </w:p>
          <w:p w:rsidR="00252BDE" w:rsidRPr="002817EC" w:rsidRDefault="00252BDE" w:rsidP="002817EC">
            <w:pPr>
              <w:spacing w:after="0" w:line="240" w:lineRule="auto"/>
            </w:pPr>
            <w:r w:rsidRPr="002817EC">
              <w:t>2-руки вверх;</w:t>
            </w:r>
          </w:p>
          <w:p w:rsidR="00252BDE" w:rsidRPr="002817EC" w:rsidRDefault="00252BDE" w:rsidP="002817EC">
            <w:pPr>
              <w:spacing w:after="0" w:line="240" w:lineRule="auto"/>
            </w:pPr>
            <w:r w:rsidRPr="002817EC">
              <w:t>Солнышко садится - вечер наступает</w:t>
            </w:r>
          </w:p>
          <w:p w:rsidR="00252BDE" w:rsidRPr="002817EC" w:rsidRDefault="00252BDE" w:rsidP="002817EC">
            <w:pPr>
              <w:spacing w:after="0" w:line="240" w:lineRule="auto"/>
            </w:pPr>
            <w:r>
              <w:t>3-присел</w:t>
            </w:r>
            <w:r w:rsidRPr="002817EC">
              <w:t>;</w:t>
            </w:r>
          </w:p>
          <w:p w:rsidR="00252BDE" w:rsidRPr="002817EC" w:rsidRDefault="00252BDE" w:rsidP="002817EC">
            <w:pPr>
              <w:spacing w:after="0" w:line="240" w:lineRule="auto"/>
            </w:pPr>
            <w:r w:rsidRPr="002817EC">
              <w:t>Солнышко спит - наступает ночь</w:t>
            </w:r>
          </w:p>
          <w:p w:rsidR="00252BDE" w:rsidRPr="002817EC" w:rsidRDefault="00252BDE" w:rsidP="002817EC">
            <w:pPr>
              <w:spacing w:after="0" w:line="240" w:lineRule="auto"/>
            </w:pPr>
            <w:r>
              <w:t>4 – приседает, руки под щеку, склоняет голову набок.</w:t>
            </w:r>
          </w:p>
          <w:p w:rsidR="00252BDE" w:rsidRDefault="00252BDE" w:rsidP="002817EC">
            <w:pPr>
              <w:spacing w:after="0" w:line="240" w:lineRule="auto"/>
            </w:pPr>
          </w:p>
          <w:p w:rsidR="00252BDE" w:rsidRPr="00645899" w:rsidRDefault="00252BDE" w:rsidP="002817E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Дидактическая</w:t>
            </w:r>
            <w:r w:rsidRPr="00645899">
              <w:rPr>
                <w:b/>
                <w:bCs/>
              </w:rPr>
              <w:t xml:space="preserve"> игра «Кто в домике живет».</w:t>
            </w:r>
          </w:p>
          <w:p w:rsidR="00252BDE" w:rsidRDefault="00252BDE" w:rsidP="002817EC">
            <w:pPr>
              <w:spacing w:after="0" w:line="240" w:lineRule="auto"/>
            </w:pPr>
            <w:r>
              <w:t>Задача</w:t>
            </w:r>
            <w:r w:rsidRPr="00645899">
              <w:t>: упражнять детей в умении различать части суток; пополнять знания о действиях людей в различные части суток; развивать воображение, создавать образ на основе зрительного и слухового восприятия.</w:t>
            </w:r>
          </w:p>
          <w:p w:rsidR="00252BDE" w:rsidRDefault="00252BDE" w:rsidP="002817EC">
            <w:pPr>
              <w:spacing w:after="0" w:line="240" w:lineRule="auto"/>
            </w:pPr>
            <w:r>
              <w:t>Ход игры.</w:t>
            </w:r>
          </w:p>
          <w:p w:rsidR="00252BDE" w:rsidRDefault="00252BDE" w:rsidP="002817EC">
            <w:pPr>
              <w:spacing w:after="0" w:line="240" w:lineRule="auto"/>
            </w:pPr>
            <w:r>
              <w:t>Ребенку необходимо назвать действия людей, изображенные на картинке и сказать, под какой домик он ее бы положил (см. картинки ниже).</w:t>
            </w:r>
          </w:p>
          <w:p w:rsidR="00252BDE" w:rsidRPr="002817EC" w:rsidRDefault="00252BDE" w:rsidP="002817EC">
            <w:pPr>
              <w:spacing w:after="0" w:line="240" w:lineRule="auto"/>
              <w:rPr>
                <w:b/>
                <w:bCs/>
              </w:rPr>
            </w:pPr>
            <w:r w:rsidRPr="002817EC">
              <w:rPr>
                <w:b/>
                <w:bCs/>
              </w:rPr>
              <w:t>Упражнение «Покажи действие»</w:t>
            </w:r>
            <w:r>
              <w:rPr>
                <w:b/>
                <w:bCs/>
              </w:rPr>
              <w:t>.</w:t>
            </w:r>
          </w:p>
          <w:p w:rsidR="00252BDE" w:rsidRPr="002817EC" w:rsidRDefault="00252BDE" w:rsidP="002817EC">
            <w:pPr>
              <w:spacing w:after="0" w:line="240" w:lineRule="auto"/>
            </w:pPr>
            <w:r>
              <w:t>Взрослый</w:t>
            </w:r>
            <w:r w:rsidRPr="002817EC">
              <w:t xml:space="preserve"> называет определенную часть суток или выбирает соо</w:t>
            </w:r>
            <w:r>
              <w:t>тветствующий домик. Задача ребенка</w:t>
            </w:r>
            <w:r w:rsidRPr="002817EC">
              <w:t xml:space="preserve"> показать с помощью жестов и мимики действия людей, которые они выполняют (могут выполнять) в указанное время суток.</w:t>
            </w:r>
          </w:p>
          <w:p w:rsidR="00252BDE" w:rsidRPr="00645899" w:rsidRDefault="00252BDE" w:rsidP="00645899"/>
          <w:p w:rsidR="00252BDE" w:rsidRPr="00645899" w:rsidRDefault="00252BDE" w:rsidP="007D6E14">
            <w:pPr>
              <w:spacing w:after="0" w:line="240" w:lineRule="auto"/>
            </w:pPr>
            <w:r>
              <w:t xml:space="preserve"> </w:t>
            </w:r>
          </w:p>
        </w:tc>
      </w:tr>
    </w:tbl>
    <w:p w:rsidR="00252BDE" w:rsidRDefault="00252BDE"/>
    <w:p w:rsidR="00252BDE" w:rsidRPr="00A26309" w:rsidRDefault="00252BDE">
      <w:bookmarkStart w:id="0" w:name="_GoBack"/>
      <w:bookmarkEnd w:id="0"/>
      <w:r>
        <w:br w:type="page"/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30.25pt;width:675pt;height:356.35pt;z-index:-251657728" wrapcoords="-50 0 -50 21505 21600 21505 21600 0 -50 0">
            <v:imagedata r:id="rId5" o:title=""/>
            <w10:wrap type="tight"/>
          </v:shape>
        </w:pict>
      </w:r>
      <w:r>
        <w:br w:type="page"/>
      </w:r>
      <w:r>
        <w:rPr>
          <w:noProof/>
          <w:lang w:eastAsia="ru-RU"/>
        </w:rPr>
        <w:pict>
          <v:shape id="_x0000_s1027" type="#_x0000_t75" style="position:absolute;margin-left:189pt;margin-top:237.3pt;width:381pt;height:240.7pt;z-index:-251658752" wrapcoords="-48 0 -48 21524 21600 21524 21600 0 -48 0">
            <v:imagedata r:id="rId6" o:title=""/>
            <w10:wrap type="tight"/>
          </v:shape>
        </w:pict>
      </w:r>
      <w:r>
        <w:rPr>
          <w:noProof/>
          <w:lang w:eastAsia="ru-RU"/>
        </w:rPr>
        <w:pict>
          <v:shape id="_x0000_s1028" type="#_x0000_t75" style="position:absolute;margin-left:189pt;margin-top:-27pt;width:387pt;height:246.2pt;z-index:-251659776" wrapcoords="-48 0 -48 21524 21600 21524 21600 0 -48 0">
            <v:imagedata r:id="rId7" o:title=""/>
            <w10:wrap type="tight"/>
          </v:shape>
        </w:pict>
      </w:r>
    </w:p>
    <w:sectPr w:rsidR="00252BDE" w:rsidRPr="00A26309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43"/>
    <w:rsid w:val="000A7E2E"/>
    <w:rsid w:val="00112AF3"/>
    <w:rsid w:val="00252BDE"/>
    <w:rsid w:val="002817EC"/>
    <w:rsid w:val="005A1B98"/>
    <w:rsid w:val="00645899"/>
    <w:rsid w:val="007D6E14"/>
    <w:rsid w:val="00823B3C"/>
    <w:rsid w:val="00824AC7"/>
    <w:rsid w:val="009675AE"/>
    <w:rsid w:val="00A26309"/>
    <w:rsid w:val="00A779EB"/>
    <w:rsid w:val="00BE4055"/>
    <w:rsid w:val="00C80E02"/>
    <w:rsid w:val="00CC0343"/>
    <w:rsid w:val="00EE13F9"/>
    <w:rsid w:val="00F21A06"/>
    <w:rsid w:val="00FE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C7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64589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4040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EE13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45899"/>
    <w:rPr>
      <w:color w:val="0000FF"/>
      <w:u w:val="single"/>
    </w:rPr>
  </w:style>
  <w:style w:type="paragraph" w:styleId="NormalWeb">
    <w:name w:val="Normal (Web)"/>
    <w:basedOn w:val="Normal"/>
    <w:uiPriority w:val="99"/>
    <w:rsid w:val="006458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hyperlink" Target="http://www.myshared.ru/slide/116054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6PQ52NDQUCDJ-501-1830</_dlc_DocId>
    <_dlc_DocIdUrl xmlns="4c48e722-e5ee-4bb4-abb8-2d4075f5b3da">
      <Url>http://www.eduportal44.ru/Manturovo/Sun_New/_layouts/15/DocIdRedir.aspx?ID=6PQ52NDQUCDJ-501-1830</Url>
      <Description>6PQ52NDQUCDJ-501-1830</Description>
    </_dlc_DocIdUrl>
  </documentManagement>
</p:properties>
</file>

<file path=customXml/itemProps1.xml><?xml version="1.0" encoding="utf-8"?>
<ds:datastoreItem xmlns:ds="http://schemas.openxmlformats.org/officeDocument/2006/customXml" ds:itemID="{1254E463-1996-4669-B548-D2119EB8B3CB}"/>
</file>

<file path=customXml/itemProps2.xml><?xml version="1.0" encoding="utf-8"?>
<ds:datastoreItem xmlns:ds="http://schemas.openxmlformats.org/officeDocument/2006/customXml" ds:itemID="{8D23F664-D1A7-4E56-8673-91F6893BE668}"/>
</file>

<file path=customXml/itemProps3.xml><?xml version="1.0" encoding="utf-8"?>
<ds:datastoreItem xmlns:ds="http://schemas.openxmlformats.org/officeDocument/2006/customXml" ds:itemID="{C670C6EF-A283-4ADC-9F15-A36628DDDD2E}"/>
</file>

<file path=customXml/itemProps4.xml><?xml version="1.0" encoding="utf-8"?>
<ds:datastoreItem xmlns:ds="http://schemas.openxmlformats.org/officeDocument/2006/customXml" ds:itemID="{D79ED98B-4793-481E-8B1A-7ECFF34899D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3</Pages>
  <Words>214</Words>
  <Characters>1221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</cp:lastModifiedBy>
  <cp:revision>4</cp:revision>
  <dcterms:created xsi:type="dcterms:W3CDTF">2020-04-05T10:11:00Z</dcterms:created>
  <dcterms:modified xsi:type="dcterms:W3CDTF">2020-04-27T13:33:00Z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9f4482ff-6499-4543-9fb7-cbe5a1042050</vt:lpwstr>
  </property>
</Properties>
</file>