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A4" w:rsidRDefault="00D709A4" w:rsidP="00206D97">
      <w:pPr>
        <w:jc w:val="center"/>
      </w:pPr>
      <w:r>
        <w:t xml:space="preserve">План осуществления образовательной деятельности </w:t>
      </w:r>
    </w:p>
    <w:p w:rsidR="00D709A4" w:rsidRDefault="00D709A4" w:rsidP="00206D97">
      <w:pPr>
        <w:jc w:val="both"/>
      </w:pPr>
      <w:r>
        <w:t>Дата  27.04.2020г.     день недели: понедельник</w:t>
      </w:r>
      <w:bookmarkStart w:id="0" w:name="_GoBack"/>
      <w:bookmarkEnd w:id="0"/>
      <w:r>
        <w:t xml:space="preserve">          Воспитатель: Ласточкина И.И.</w:t>
      </w:r>
    </w:p>
    <w:p w:rsidR="00D709A4" w:rsidRPr="003B11BA" w:rsidRDefault="00D709A4" w:rsidP="00206D97">
      <w:pPr>
        <w:jc w:val="both"/>
        <w:rPr>
          <w:b/>
          <w:bCs/>
        </w:rPr>
      </w:pPr>
      <w:r>
        <w:t xml:space="preserve">Тема недели: </w:t>
      </w:r>
      <w:r w:rsidRPr="003B11BA">
        <w:rPr>
          <w:b/>
          <w:bCs/>
        </w:rPr>
        <w:t>Весна повсюду. Живая и неживая природа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1"/>
        <w:gridCol w:w="2532"/>
        <w:gridCol w:w="10793"/>
      </w:tblGrid>
      <w:tr w:rsidR="00D709A4" w:rsidRPr="00FD2F2A">
        <w:tc>
          <w:tcPr>
            <w:tcW w:w="1021" w:type="dxa"/>
          </w:tcPr>
          <w:p w:rsidR="00D709A4" w:rsidRPr="00FD2F2A" w:rsidRDefault="00D709A4" w:rsidP="00FD2F2A">
            <w:pPr>
              <w:spacing w:after="0" w:line="240" w:lineRule="auto"/>
            </w:pPr>
            <w:r w:rsidRPr="00FD2F2A">
              <w:t xml:space="preserve">№ </w:t>
            </w:r>
          </w:p>
        </w:tc>
        <w:tc>
          <w:tcPr>
            <w:tcW w:w="2576" w:type="dxa"/>
          </w:tcPr>
          <w:p w:rsidR="00D709A4" w:rsidRPr="00FD2F2A" w:rsidRDefault="00D709A4" w:rsidP="00FD2F2A">
            <w:pPr>
              <w:spacing w:after="0" w:line="240" w:lineRule="auto"/>
            </w:pPr>
            <w:r w:rsidRPr="00FD2F2A">
              <w:t>Непосредственно организованная образовательная деятельность</w:t>
            </w:r>
          </w:p>
        </w:tc>
        <w:tc>
          <w:tcPr>
            <w:tcW w:w="11189" w:type="dxa"/>
          </w:tcPr>
          <w:p w:rsidR="00D709A4" w:rsidRPr="00FD2F2A" w:rsidRDefault="00D709A4" w:rsidP="00FD2F2A">
            <w:pPr>
              <w:spacing w:after="0" w:line="240" w:lineRule="auto"/>
            </w:pPr>
            <w:r w:rsidRPr="00FD2F2A">
              <w:t>Задания для проведения с ребенком</w:t>
            </w:r>
          </w:p>
        </w:tc>
      </w:tr>
      <w:tr w:rsidR="00D709A4" w:rsidRPr="00FD2F2A">
        <w:trPr>
          <w:trHeight w:val="1691"/>
        </w:trPr>
        <w:tc>
          <w:tcPr>
            <w:tcW w:w="1021" w:type="dxa"/>
          </w:tcPr>
          <w:p w:rsidR="00D709A4" w:rsidRPr="00FD2F2A" w:rsidRDefault="00D709A4" w:rsidP="00FD2F2A">
            <w:pPr>
              <w:spacing w:after="0" w:line="240" w:lineRule="auto"/>
            </w:pPr>
            <w:r w:rsidRPr="00FD2F2A">
              <w:t xml:space="preserve"> № 16 понедельник</w:t>
            </w:r>
          </w:p>
        </w:tc>
        <w:tc>
          <w:tcPr>
            <w:tcW w:w="2576" w:type="dxa"/>
          </w:tcPr>
          <w:p w:rsidR="00D709A4" w:rsidRPr="00FD2F2A" w:rsidRDefault="00D709A4" w:rsidP="00FD2F2A">
            <w:pPr>
              <w:autoSpaceDE w:val="0"/>
              <w:autoSpaceDN w:val="0"/>
              <w:adjustRightInd w:val="0"/>
              <w:spacing w:after="0" w:line="240" w:lineRule="auto"/>
            </w:pPr>
            <w:r w:rsidRPr="00FD2F2A">
              <w:t>Ознакомление с предметным окружением  социальным  миром, миром природы +Лепка</w:t>
            </w:r>
          </w:p>
          <w:p w:rsidR="00D709A4" w:rsidRPr="00FD2F2A" w:rsidRDefault="00D709A4" w:rsidP="00FD2F2A">
            <w:pPr>
              <w:autoSpaceDE w:val="0"/>
              <w:autoSpaceDN w:val="0"/>
              <w:adjustRightInd w:val="0"/>
              <w:spacing w:after="0" w:line="240" w:lineRule="auto"/>
            </w:pPr>
            <w:r w:rsidRPr="00FD2F2A">
              <w:t xml:space="preserve">«Весенний цветок» </w:t>
            </w:r>
          </w:p>
          <w:p w:rsidR="00D709A4" w:rsidRPr="00FD2F2A" w:rsidRDefault="00D709A4" w:rsidP="00FD2F2A">
            <w:pPr>
              <w:autoSpaceDE w:val="0"/>
              <w:autoSpaceDN w:val="0"/>
              <w:adjustRightInd w:val="0"/>
              <w:spacing w:after="0" w:line="240" w:lineRule="auto"/>
            </w:pPr>
            <w:r w:rsidRPr="00FD2F2A">
              <w:t>Задачи: формировать умение передавать в лепке образ весеннего цветка.</w:t>
            </w:r>
          </w:p>
        </w:tc>
        <w:tc>
          <w:tcPr>
            <w:tcW w:w="11189" w:type="dxa"/>
          </w:tcPr>
          <w:p w:rsidR="00D709A4" w:rsidRPr="00FD2F2A" w:rsidRDefault="00D709A4" w:rsidP="00FD2F2A">
            <w:pPr>
              <w:spacing w:after="0" w:line="240" w:lineRule="auto"/>
            </w:pPr>
            <w:r w:rsidRPr="00FD2F2A">
              <w:t xml:space="preserve">Посмотреть презентацию «Весна» и побеседовать по ее содержанию. </w:t>
            </w:r>
          </w:p>
          <w:p w:rsidR="00D709A4" w:rsidRPr="00FD2F2A" w:rsidRDefault="00D709A4" w:rsidP="00FD2F2A">
            <w:pPr>
              <w:spacing w:after="0" w:line="240" w:lineRule="auto"/>
            </w:pPr>
            <w:hyperlink r:id="rId5" w:history="1">
              <w:r w:rsidRPr="00FD2F2A">
                <w:rPr>
                  <w:rStyle w:val="Hyperlink"/>
                </w:rPr>
                <w:t>https://www.youtube.com/watch?v=-7NNiGg78AM</w:t>
              </w:r>
            </w:hyperlink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t>Пальчиковая игра.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t>Наши алые </w:t>
            </w:r>
            <w:r w:rsidRPr="00FD2F2A">
              <w:rPr>
                <w:b/>
                <w:bCs/>
              </w:rPr>
              <w:t>цветочки </w:t>
            </w:r>
            <w:r w:rsidRPr="00FD2F2A">
              <w:t>– распускают лепестки.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rPr>
                <w:i/>
                <w:iCs/>
              </w:rPr>
              <w:t>(Поднимают по пальчику из кулачка)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t>Ветерок чуть дышит, лепестки колышет.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rPr>
                <w:i/>
                <w:iCs/>
              </w:rPr>
              <w:t>(Потихоньку шевелить пальчиками)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t>Вот красивые </w:t>
            </w:r>
            <w:r w:rsidRPr="00FD2F2A">
              <w:rPr>
                <w:b/>
                <w:bCs/>
              </w:rPr>
              <w:t>цветки </w:t>
            </w:r>
            <w:r w:rsidRPr="00FD2F2A">
              <w:t>– закрывают лепестки,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rPr>
                <w:i/>
                <w:iCs/>
              </w:rPr>
              <w:t>(Сжимаем, разжимаем кулачки)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t>Тихо засыпают, головками качают.</w:t>
            </w:r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rPr>
                <w:i/>
                <w:iCs/>
              </w:rPr>
              <w:t>(Кисти рук опустить вниз. Круговые движения кистями рук.)</w:t>
            </w:r>
          </w:p>
          <w:p w:rsidR="00D709A4" w:rsidRPr="00FD2F2A" w:rsidRDefault="00D709A4" w:rsidP="00FD2F2A">
            <w:pPr>
              <w:spacing w:after="0" w:line="240" w:lineRule="auto"/>
            </w:pPr>
          </w:p>
          <w:p w:rsidR="00D709A4" w:rsidRPr="00FD2F2A" w:rsidRDefault="00D709A4" w:rsidP="00FD2F2A">
            <w:pPr>
              <w:spacing w:after="0" w:line="240" w:lineRule="auto"/>
            </w:pPr>
            <w:r>
              <w:t>Лепка « Весенни</w:t>
            </w:r>
            <w:r w:rsidRPr="00FD2F2A">
              <w:t xml:space="preserve">й цветок»     </w:t>
            </w:r>
            <w:hyperlink r:id="rId6" w:history="1">
              <w:r w:rsidRPr="00FD2F2A">
                <w:rPr>
                  <w:rStyle w:val="Hyperlink"/>
                </w:rPr>
                <w:t>https://www.youtube.com/watch?v=Mng5fhcmGSk</w:t>
              </w:r>
            </w:hyperlink>
          </w:p>
          <w:p w:rsidR="00D709A4" w:rsidRPr="00FD2F2A" w:rsidRDefault="00D709A4" w:rsidP="00FD2F2A">
            <w:pPr>
              <w:spacing w:after="0" w:line="240" w:lineRule="auto"/>
            </w:pPr>
            <w:r w:rsidRPr="00FD2F2A">
              <w:t xml:space="preserve"> </w:t>
            </w:r>
          </w:p>
          <w:p w:rsidR="00D709A4" w:rsidRPr="00FD2F2A" w:rsidRDefault="00D709A4" w:rsidP="00FD2F2A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D709A4" w:rsidRDefault="00D709A4"/>
    <w:sectPr w:rsidR="00D709A4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97"/>
    <w:rsid w:val="00002E52"/>
    <w:rsid w:val="00062492"/>
    <w:rsid w:val="000F2161"/>
    <w:rsid w:val="00206D97"/>
    <w:rsid w:val="002D325B"/>
    <w:rsid w:val="002F4883"/>
    <w:rsid w:val="003A19CC"/>
    <w:rsid w:val="003B11BA"/>
    <w:rsid w:val="00447055"/>
    <w:rsid w:val="0045344C"/>
    <w:rsid w:val="00461DBA"/>
    <w:rsid w:val="00517EA3"/>
    <w:rsid w:val="00674F4A"/>
    <w:rsid w:val="0077598F"/>
    <w:rsid w:val="00780BB9"/>
    <w:rsid w:val="008517BB"/>
    <w:rsid w:val="008D72A0"/>
    <w:rsid w:val="009951F2"/>
    <w:rsid w:val="009A1337"/>
    <w:rsid w:val="00A3072C"/>
    <w:rsid w:val="00BA0983"/>
    <w:rsid w:val="00BB23FA"/>
    <w:rsid w:val="00D275E6"/>
    <w:rsid w:val="00D709A4"/>
    <w:rsid w:val="00FD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D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6D9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D72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2A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A0983"/>
    <w:rPr>
      <w:b/>
      <w:bCs/>
    </w:rPr>
  </w:style>
  <w:style w:type="paragraph" w:styleId="NoSpacing">
    <w:name w:val="No Spacing"/>
    <w:uiPriority w:val="99"/>
    <w:qFormat/>
    <w:rsid w:val="0045344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F48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ng5fhcmGS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-7NNiGg78A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6PQ52NDQUCDJ-501-1828</_dlc_DocId>
    <_dlc_DocIdUrl xmlns="4c48e722-e5ee-4bb4-abb8-2d4075f5b3da">
      <Url>http://www.eduportal44.ru/Manturovo/Sun_New/_layouts/15/DocIdRedir.aspx?ID=6PQ52NDQUCDJ-501-1828</Url>
      <Description>6PQ52NDQUCDJ-501-1828</Description>
    </_dlc_DocIdUrl>
  </documentManagement>
</p:properties>
</file>

<file path=customXml/itemProps1.xml><?xml version="1.0" encoding="utf-8"?>
<ds:datastoreItem xmlns:ds="http://schemas.openxmlformats.org/officeDocument/2006/customXml" ds:itemID="{D96F7D97-9791-447F-AA5A-50222ADAA9AA}"/>
</file>

<file path=customXml/itemProps2.xml><?xml version="1.0" encoding="utf-8"?>
<ds:datastoreItem xmlns:ds="http://schemas.openxmlformats.org/officeDocument/2006/customXml" ds:itemID="{E9F4A0EB-5CAE-4077-A079-90FF95CD9320}"/>
</file>

<file path=customXml/itemProps3.xml><?xml version="1.0" encoding="utf-8"?>
<ds:datastoreItem xmlns:ds="http://schemas.openxmlformats.org/officeDocument/2006/customXml" ds:itemID="{19ADE19A-5CFD-48B2-9042-0D827033926E}"/>
</file>

<file path=customXml/itemProps4.xml><?xml version="1.0" encoding="utf-8"?>
<ds:datastoreItem xmlns:ds="http://schemas.openxmlformats.org/officeDocument/2006/customXml" ds:itemID="{6EFA7078-DA0B-4BEA-BBAC-EFA3EFBA514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164</Words>
  <Characters>940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</cp:lastModifiedBy>
  <cp:revision>9</cp:revision>
  <dcterms:created xsi:type="dcterms:W3CDTF">2020-04-12T16:26:00Z</dcterms:created>
  <dcterms:modified xsi:type="dcterms:W3CDTF">2020-04-26T19:06:00Z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e5893df9-cfa9-43b7-8b8c-1699a09ac731</vt:lpwstr>
  </property>
</Properties>
</file>