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B9" w:rsidRDefault="00724CB9" w:rsidP="00EE13F9">
      <w:pPr>
        <w:jc w:val="center"/>
      </w:pPr>
      <w:r>
        <w:t xml:space="preserve">План осуществления образовательной деятельности </w:t>
      </w:r>
    </w:p>
    <w:p w:rsidR="00724CB9" w:rsidRDefault="00724CB9" w:rsidP="00EE13F9">
      <w:pPr>
        <w:jc w:val="both"/>
      </w:pPr>
      <w:r>
        <w:t>Дата: 20 апреля день недели: понедельник  Воспитатель: Алиева Елена Петровна</w:t>
      </w:r>
    </w:p>
    <w:p w:rsidR="00724CB9" w:rsidRDefault="00724CB9" w:rsidP="00EE13F9">
      <w:pPr>
        <w:jc w:val="both"/>
      </w:pPr>
      <w:r>
        <w:t>Тема недели: «Весна повсюду. Живая и неживая природа».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"/>
        <w:gridCol w:w="1912"/>
        <w:gridCol w:w="12445"/>
      </w:tblGrid>
      <w:tr w:rsidR="00724CB9" w:rsidRPr="00761392">
        <w:tc>
          <w:tcPr>
            <w:tcW w:w="1101" w:type="dxa"/>
          </w:tcPr>
          <w:p w:rsidR="00724CB9" w:rsidRPr="00761392" w:rsidRDefault="00724CB9" w:rsidP="00761392">
            <w:pPr>
              <w:spacing w:after="0" w:line="240" w:lineRule="auto"/>
            </w:pPr>
            <w:r w:rsidRPr="00761392">
              <w:t xml:space="preserve">№ </w:t>
            </w:r>
          </w:p>
        </w:tc>
        <w:tc>
          <w:tcPr>
            <w:tcW w:w="3543" w:type="dxa"/>
          </w:tcPr>
          <w:p w:rsidR="00724CB9" w:rsidRPr="00761392" w:rsidRDefault="00724CB9" w:rsidP="00761392">
            <w:pPr>
              <w:spacing w:after="0" w:line="240" w:lineRule="auto"/>
            </w:pPr>
            <w:r w:rsidRPr="00761392"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724CB9" w:rsidRPr="00761392" w:rsidRDefault="00724CB9" w:rsidP="00761392">
            <w:pPr>
              <w:spacing w:after="0" w:line="240" w:lineRule="auto"/>
            </w:pPr>
            <w:r w:rsidRPr="00761392">
              <w:t>Задания для проведения с ребенком</w:t>
            </w:r>
          </w:p>
        </w:tc>
      </w:tr>
      <w:tr w:rsidR="00724CB9" w:rsidRPr="00761392">
        <w:tc>
          <w:tcPr>
            <w:tcW w:w="1101" w:type="dxa"/>
          </w:tcPr>
          <w:p w:rsidR="00724CB9" w:rsidRPr="00761392" w:rsidRDefault="00724CB9" w:rsidP="00761392">
            <w:pPr>
              <w:spacing w:after="0" w:line="240" w:lineRule="auto"/>
            </w:pPr>
            <w:r w:rsidRPr="00761392">
              <w:t>1</w:t>
            </w:r>
          </w:p>
        </w:tc>
        <w:tc>
          <w:tcPr>
            <w:tcW w:w="3543" w:type="dxa"/>
          </w:tcPr>
          <w:p w:rsidR="00724CB9" w:rsidRDefault="00724CB9" w:rsidP="008E1009">
            <w:pPr>
              <w:spacing w:after="0" w:line="240" w:lineRule="auto"/>
            </w:pPr>
            <w:r>
              <w:t>Ознакомление с предметным окружением, социальным миром и миром природы + Аппликация.</w:t>
            </w:r>
          </w:p>
          <w:p w:rsidR="00724CB9" w:rsidRDefault="00724CB9" w:rsidP="008E1009">
            <w:pPr>
              <w:spacing w:after="0" w:line="240" w:lineRule="auto"/>
            </w:pPr>
            <w:r>
              <w:t>Тема: Весна. Одуванчик».</w:t>
            </w:r>
          </w:p>
          <w:p w:rsidR="00724CB9" w:rsidRPr="00761392" w:rsidRDefault="00724CB9" w:rsidP="008E1009">
            <w:pPr>
              <w:spacing w:after="0" w:line="240" w:lineRule="auto"/>
            </w:pPr>
            <w:r>
              <w:t xml:space="preserve">Задачи: </w:t>
            </w:r>
            <w:r w:rsidRPr="008E1009">
              <w:t>уточнить и систематизировать представления детей о весенних изменениях в природе</w:t>
            </w:r>
            <w:r>
              <w:t xml:space="preserve">; </w:t>
            </w:r>
            <w:r w:rsidRPr="008E1009">
              <w:t>учить составлять композицию определенного содержания из готовых фигур, самостоятельно находить место деталей в аппликации, намазывать детали клеем</w:t>
            </w:r>
            <w:r>
              <w:t>.</w:t>
            </w:r>
          </w:p>
        </w:tc>
        <w:tc>
          <w:tcPr>
            <w:tcW w:w="10142" w:type="dxa"/>
          </w:tcPr>
          <w:p w:rsidR="00724CB9" w:rsidRPr="008E1009" w:rsidRDefault="00724CB9" w:rsidP="008E1009">
            <w:pPr>
              <w:spacing w:after="0" w:line="240" w:lineRule="auto"/>
              <w:rPr>
                <w:b/>
                <w:bCs/>
              </w:rPr>
            </w:pPr>
            <w:r w:rsidRPr="008E1009">
              <w:rPr>
                <w:b/>
                <w:bCs/>
              </w:rPr>
              <w:t>Прочитайте ребенку стихотворение.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>Утром солнышко проснулось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>Потянулось, улыбнулось. 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 xml:space="preserve"> Стало солнце припекать,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>И вокруг все согревать.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>Начал таять вдруг снежок, 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 xml:space="preserve"> Превратился в ручеек.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>Весело он зажурчал,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>По дорожке побежал.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>Травка стала зеленеть, 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 xml:space="preserve"> Птички стали громко петь. 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 xml:space="preserve"> Превратились почки </w:t>
            </w:r>
          </w:p>
          <w:p w:rsidR="00724CB9" w:rsidRPr="008E1009" w:rsidRDefault="00724CB9" w:rsidP="008E1009">
            <w:pPr>
              <w:spacing w:after="0" w:line="240" w:lineRule="auto"/>
            </w:pPr>
            <w:r w:rsidRPr="008E1009">
              <w:t>В зеленые листочки.</w:t>
            </w:r>
          </w:p>
          <w:p w:rsidR="00724CB9" w:rsidRDefault="00724CB9" w:rsidP="008E1009">
            <w:pPr>
              <w:spacing w:after="0" w:line="240" w:lineRule="auto"/>
            </w:pPr>
            <w:r w:rsidRPr="008E1009">
              <w:t>Весна идет, весна идет.</w:t>
            </w:r>
          </w:p>
          <w:p w:rsidR="00724CB9" w:rsidRDefault="00724CB9" w:rsidP="008E1009"/>
          <w:p w:rsidR="00724CB9" w:rsidRPr="008E1009" w:rsidRDefault="00724CB9" w:rsidP="008E1009">
            <w:r>
              <w:t xml:space="preserve">Спросите: - </w:t>
            </w:r>
            <w:r w:rsidRPr="008E1009">
              <w:t>О каком времени года говорится в стихотворении?</w:t>
            </w:r>
          </w:p>
          <w:p w:rsidR="00724CB9" w:rsidRDefault="00724CB9" w:rsidP="00761392">
            <w:pPr>
              <w:spacing w:after="0" w:line="240" w:lineRule="auto"/>
              <w:rPr>
                <w:b/>
                <w:bCs/>
              </w:rPr>
            </w:pPr>
            <w:r w:rsidRPr="00ED32CA">
              <w:rPr>
                <w:b/>
                <w:bCs/>
              </w:rPr>
              <w:t>Посмотрите презентацию «Детям о весне</w:t>
            </w:r>
            <w:r>
              <w:rPr>
                <w:b/>
                <w:bCs/>
              </w:rPr>
              <w:t>»</w:t>
            </w:r>
            <w:r w:rsidRPr="00ED32CA">
              <w:rPr>
                <w:b/>
                <w:bCs/>
              </w:rPr>
              <w:t xml:space="preserve"> и побеседуйте по ее содержанию.</w:t>
            </w:r>
          </w:p>
          <w:p w:rsidR="00724CB9" w:rsidRDefault="00724CB9" w:rsidP="00761392">
            <w:pPr>
              <w:spacing w:after="0" w:line="240" w:lineRule="auto"/>
              <w:rPr>
                <w:b/>
                <w:bCs/>
              </w:rPr>
            </w:pPr>
            <w:hyperlink r:id="rId4" w:history="1">
              <w:r w:rsidRPr="00876DF3">
                <w:rPr>
                  <w:rStyle w:val="Hyperlink"/>
                  <w:b/>
                  <w:bCs/>
                </w:rPr>
                <w:t>https://yandex.ru/video/preview/?text=презентация%20на%20тему%20весенние%20изменения%20в%20природе&amp;path=wizard&amp;parent-reqid=1587133519377997-1366496832261343749414307-production-app-host-vla-web-yp-311&amp;filmId=12584029272208425999</w:t>
              </w:r>
            </w:hyperlink>
            <w:r>
              <w:rPr>
                <w:b/>
                <w:bCs/>
              </w:rPr>
              <w:t xml:space="preserve"> </w:t>
            </w:r>
          </w:p>
          <w:p w:rsidR="00724CB9" w:rsidRDefault="00724CB9" w:rsidP="00761392">
            <w:pPr>
              <w:spacing w:after="0" w:line="240" w:lineRule="auto"/>
              <w:rPr>
                <w:b/>
                <w:bCs/>
              </w:rPr>
            </w:pPr>
          </w:p>
          <w:p w:rsidR="00724CB9" w:rsidRDefault="00724CB9" w:rsidP="0076139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Физкультминутка «Здравствуй, лес».</w:t>
            </w:r>
          </w:p>
          <w:p w:rsidR="00724CB9" w:rsidRPr="00ED32CA" w:rsidRDefault="00724CB9" w:rsidP="00ED32CA">
            <w:pPr>
              <w:spacing w:after="0" w:line="240" w:lineRule="auto"/>
            </w:pPr>
            <w:r w:rsidRPr="00ED32CA">
              <w:t>Прекрасный лес, прекрасный лес (Широко развести руки в стороны.)</w:t>
            </w:r>
          </w:p>
          <w:p w:rsidR="00724CB9" w:rsidRPr="00ED32CA" w:rsidRDefault="00724CB9" w:rsidP="00ED32CA">
            <w:pPr>
              <w:spacing w:after="0" w:line="240" w:lineRule="auto"/>
            </w:pPr>
            <w:r w:rsidRPr="00ED32CA">
              <w:t>Полный сказок и чудес! (Повороты вправо-влево с вытянутыми руками.)</w:t>
            </w:r>
          </w:p>
          <w:p w:rsidR="00724CB9" w:rsidRPr="00ED32CA" w:rsidRDefault="00724CB9" w:rsidP="00ED32CA">
            <w:pPr>
              <w:spacing w:after="0" w:line="240" w:lineRule="auto"/>
            </w:pPr>
            <w:r w:rsidRPr="00ED32CA">
              <w:t>Ты о чем шумишь листвою</w:t>
            </w:r>
          </w:p>
          <w:p w:rsidR="00724CB9" w:rsidRPr="00ED32CA" w:rsidRDefault="00724CB9" w:rsidP="00ED32CA">
            <w:pPr>
              <w:spacing w:after="0" w:line="240" w:lineRule="auto"/>
            </w:pPr>
            <w:r w:rsidRPr="00ED32CA">
              <w:t>Ночью темной, грозовою? (Руки подняты вверх, покачивания вправо - влево.)</w:t>
            </w:r>
          </w:p>
          <w:p w:rsidR="00724CB9" w:rsidRPr="00ED32CA" w:rsidRDefault="00724CB9" w:rsidP="00ED32CA">
            <w:pPr>
              <w:spacing w:after="0" w:line="240" w:lineRule="auto"/>
            </w:pPr>
            <w:r w:rsidRPr="00ED32CA">
              <w:t>Кто в глуши твоей таится?</w:t>
            </w:r>
          </w:p>
          <w:p w:rsidR="00724CB9" w:rsidRPr="00ED32CA" w:rsidRDefault="00724CB9" w:rsidP="00ED32CA">
            <w:pPr>
              <w:spacing w:after="0" w:line="240" w:lineRule="auto"/>
            </w:pPr>
            <w:r w:rsidRPr="00ED32CA">
              <w:t>Что за зверь?</w:t>
            </w:r>
          </w:p>
          <w:p w:rsidR="00724CB9" w:rsidRPr="00ED32CA" w:rsidRDefault="00724CB9" w:rsidP="00ED32CA">
            <w:pPr>
              <w:spacing w:after="0" w:line="240" w:lineRule="auto"/>
            </w:pPr>
            <w:r w:rsidRPr="00ED32CA">
              <w:t>Какая птица? (Дети всматриваются вдаль, поворачиваясь направо и налево.)</w:t>
            </w:r>
          </w:p>
          <w:p w:rsidR="00724CB9" w:rsidRPr="00ED32CA" w:rsidRDefault="00724CB9" w:rsidP="00ED32CA">
            <w:pPr>
              <w:spacing w:after="0" w:line="240" w:lineRule="auto"/>
            </w:pPr>
            <w:r w:rsidRPr="00ED32CA">
              <w:t>Все открой, не утаи. (Широко развести руки в стороны, погрозить пальцем.)</w:t>
            </w:r>
          </w:p>
          <w:p w:rsidR="00724CB9" w:rsidRPr="00ED32CA" w:rsidRDefault="00724CB9" w:rsidP="00ED32CA">
            <w:pPr>
              <w:spacing w:after="0" w:line="240" w:lineRule="auto"/>
            </w:pPr>
            <w:r w:rsidRPr="00ED32CA">
              <w:t>Ты же видишь - мы свои. (Руки вверх, а потом прижать ладони к груди.)</w:t>
            </w:r>
          </w:p>
          <w:p w:rsidR="00724CB9" w:rsidRDefault="00724CB9" w:rsidP="00761392">
            <w:pPr>
              <w:spacing w:after="0" w:line="240" w:lineRule="auto"/>
              <w:rPr>
                <w:b/>
                <w:bCs/>
              </w:rPr>
            </w:pPr>
          </w:p>
          <w:p w:rsidR="00724CB9" w:rsidRDefault="00724CB9" w:rsidP="0076139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Выполните аппликацию «Одуванчик».</w:t>
            </w:r>
          </w:p>
          <w:p w:rsidR="00724CB9" w:rsidRPr="00ED32CA" w:rsidRDefault="00724CB9" w:rsidP="00761392">
            <w:pPr>
              <w:spacing w:after="0" w:line="240" w:lineRule="auto"/>
              <w:rPr>
                <w:b/>
                <w:bCs/>
              </w:rPr>
            </w:pPr>
            <w:hyperlink r:id="rId5" w:history="1">
              <w:r w:rsidRPr="00876DF3">
                <w:rPr>
                  <w:rStyle w:val="Hyperlink"/>
                  <w:b/>
                  <w:bCs/>
                </w:rPr>
                <w:t>https://yandex.ru/video/preview/?filmId=14434874072447845017&amp;parent-reqid=1587132737358264-1683495445137281179400133-production-app-host-man-web-yp-77&amp;path=wizard&amp;text=простая+пошаговая+аппликация+веточка+вербы+для+детей+3-4+лет</w:t>
              </w:r>
            </w:hyperlink>
            <w:r>
              <w:rPr>
                <w:b/>
                <w:bCs/>
              </w:rPr>
              <w:t xml:space="preserve"> </w:t>
            </w:r>
          </w:p>
          <w:p w:rsidR="00724CB9" w:rsidRPr="00761392" w:rsidRDefault="00724CB9" w:rsidP="00761392">
            <w:pPr>
              <w:spacing w:after="0" w:line="240" w:lineRule="auto"/>
            </w:pPr>
          </w:p>
        </w:tc>
      </w:tr>
    </w:tbl>
    <w:p w:rsidR="00724CB9" w:rsidRDefault="00724CB9"/>
    <w:p w:rsidR="00724CB9" w:rsidRDefault="00724CB9">
      <w:bookmarkStart w:id="0" w:name="_GoBack"/>
      <w:bookmarkEnd w:id="0"/>
    </w:p>
    <w:sectPr w:rsidR="00724CB9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43"/>
    <w:rsid w:val="000A4A90"/>
    <w:rsid w:val="000A7E2E"/>
    <w:rsid w:val="001E5553"/>
    <w:rsid w:val="00332AEB"/>
    <w:rsid w:val="004C7582"/>
    <w:rsid w:val="005960FA"/>
    <w:rsid w:val="005A1B98"/>
    <w:rsid w:val="00724CB9"/>
    <w:rsid w:val="00761392"/>
    <w:rsid w:val="00876DF3"/>
    <w:rsid w:val="008E1009"/>
    <w:rsid w:val="009675AE"/>
    <w:rsid w:val="00A779EB"/>
    <w:rsid w:val="00BE4055"/>
    <w:rsid w:val="00C80E02"/>
    <w:rsid w:val="00CC0343"/>
    <w:rsid w:val="00ED31A1"/>
    <w:rsid w:val="00ED32CA"/>
    <w:rsid w:val="00EE13F9"/>
    <w:rsid w:val="00F2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13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E10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32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D32C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4434874072447845017&amp;parent-reqid=1587132737358264-1683495445137281179400133-production-app-host-man-web-yp-77&amp;path=wizard&amp;text=&#1087;&#1088;&#1086;&#1089;&#1090;&#1072;&#1103;+&#1087;&#1086;&#1096;&#1072;&#1075;&#1086;&#1074;&#1072;&#1103;+&#1072;&#1087;&#1087;&#1083;&#1080;&#1082;&#1072;&#1094;&#1080;&#1103;+&#1074;&#1077;&#1090;&#1086;&#1095;&#1082;&#1072;+&#1074;&#1077;&#1088;&#1073;&#1099;+&#1076;&#1083;&#1103;+&#1076;&#1077;&#1090;&#1077;&#1081;+3-4+&#1083;&#1077;&#1090;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text=&#1087;&#1088;&#1077;&#1079;&#1077;&#1085;&#1090;&#1072;&#1094;&#1080;&#1103;%20&#1085;&#1072;%20&#1090;&#1077;&#1084;&#1091;%20&#1074;&#1077;&#1089;&#1077;&#1085;&#1085;&#1080;&#1077;%20&#1080;&#1079;&#1084;&#1077;&#1085;&#1077;&#1085;&#1080;&#1103;%20&#1074;%20&#1087;&#1088;&#1080;&#1088;&#1086;&#1076;&#1077;&amp;path=wizard&amp;parent-reqid=1587133519377997-1366496832261343749414307-production-app-host-vla-web-yp-311&amp;filmId=12584029272208425999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6PQ52NDQUCDJ-501-1720</_dlc_DocId>
    <_dlc_DocIdUrl xmlns="4c48e722-e5ee-4bb4-abb8-2d4075f5b3da">
      <Url>http://www.eduportal44.ru/Manturovo/Sun_New/_layouts/15/DocIdRedir.aspx?ID=6PQ52NDQUCDJ-501-1720</Url>
      <Description>6PQ52NDQUCDJ-501-1720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0EBCCA-A89F-425D-92B6-BF72D93E5940}"/>
</file>

<file path=customXml/itemProps2.xml><?xml version="1.0" encoding="utf-8"?>
<ds:datastoreItem xmlns:ds="http://schemas.openxmlformats.org/officeDocument/2006/customXml" ds:itemID="{31249AAB-D6BA-41BF-833E-17EA69E3E77B}"/>
</file>

<file path=customXml/itemProps3.xml><?xml version="1.0" encoding="utf-8"?>
<ds:datastoreItem xmlns:ds="http://schemas.openxmlformats.org/officeDocument/2006/customXml" ds:itemID="{86A267E0-1311-4738-99AF-746A91B6EF0B}"/>
</file>

<file path=customXml/itemProps4.xml><?xml version="1.0" encoding="utf-8"?>
<ds:datastoreItem xmlns:ds="http://schemas.openxmlformats.org/officeDocument/2006/customXml" ds:itemID="{CB0F8AB7-D6A6-48F5-8CE7-6EE9D55B34F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390</Words>
  <Characters>2225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5</cp:revision>
  <dcterms:created xsi:type="dcterms:W3CDTF">2020-04-05T10:11:00Z</dcterms:created>
  <dcterms:modified xsi:type="dcterms:W3CDTF">2020-04-19T17:37:00Z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ebfa48c6-20c7-471e-a8d1-8d8342723353</vt:lpwstr>
  </property>
</Properties>
</file>