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26" w:rsidRDefault="00CF7726" w:rsidP="00EE13F9">
      <w:pPr>
        <w:jc w:val="center"/>
      </w:pPr>
      <w:r>
        <w:t xml:space="preserve">План осуществления образовательной деятельности </w:t>
      </w:r>
    </w:p>
    <w:p w:rsidR="00CF7726" w:rsidRDefault="00CF7726" w:rsidP="00EE13F9">
      <w:pPr>
        <w:jc w:val="center"/>
      </w:pPr>
      <w:r>
        <w:t>2 младшая группа</w:t>
      </w:r>
    </w:p>
    <w:p w:rsidR="00CF7726" w:rsidRDefault="00CF7726" w:rsidP="00EE13F9">
      <w:pPr>
        <w:jc w:val="both"/>
      </w:pPr>
      <w:r>
        <w:t>Дата: 06.04.2020 день недели: понедельник.  Воспитатель: Алиева Елена Петровна</w:t>
      </w:r>
    </w:p>
    <w:p w:rsidR="00CF7726" w:rsidRDefault="00CF7726" w:rsidP="00EE13F9">
      <w:pPr>
        <w:jc w:val="both"/>
      </w:pPr>
      <w:r>
        <w:t>Тема недели: «Русская народная песня».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3543"/>
        <w:gridCol w:w="10142"/>
      </w:tblGrid>
      <w:tr w:rsidR="00CF7726" w:rsidRPr="005B4108">
        <w:tc>
          <w:tcPr>
            <w:tcW w:w="1101" w:type="dxa"/>
          </w:tcPr>
          <w:p w:rsidR="00CF7726" w:rsidRPr="005B4108" w:rsidRDefault="00CF7726" w:rsidP="005B4108">
            <w:pPr>
              <w:spacing w:after="0" w:line="240" w:lineRule="auto"/>
            </w:pPr>
            <w:r w:rsidRPr="005B4108">
              <w:t xml:space="preserve">№ </w:t>
            </w:r>
          </w:p>
        </w:tc>
        <w:tc>
          <w:tcPr>
            <w:tcW w:w="3543" w:type="dxa"/>
          </w:tcPr>
          <w:p w:rsidR="00CF7726" w:rsidRPr="005B4108" w:rsidRDefault="00CF7726" w:rsidP="005B4108">
            <w:pPr>
              <w:spacing w:after="0" w:line="240" w:lineRule="auto"/>
            </w:pPr>
            <w:r w:rsidRPr="005B4108"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CF7726" w:rsidRPr="005B4108" w:rsidRDefault="00CF7726" w:rsidP="005B4108">
            <w:pPr>
              <w:spacing w:after="0" w:line="240" w:lineRule="auto"/>
            </w:pPr>
            <w:r w:rsidRPr="005B4108">
              <w:t>Задания для проведения с ребенком</w:t>
            </w:r>
          </w:p>
        </w:tc>
      </w:tr>
      <w:tr w:rsidR="00CF7726" w:rsidRPr="005B4108">
        <w:tc>
          <w:tcPr>
            <w:tcW w:w="1101" w:type="dxa"/>
          </w:tcPr>
          <w:p w:rsidR="00CF7726" w:rsidRPr="005B4108" w:rsidRDefault="00CF7726" w:rsidP="005B4108">
            <w:pPr>
              <w:spacing w:after="0" w:line="240" w:lineRule="auto"/>
            </w:pPr>
            <w:r w:rsidRPr="005B4108">
              <w:t>1</w:t>
            </w:r>
          </w:p>
        </w:tc>
        <w:tc>
          <w:tcPr>
            <w:tcW w:w="3543" w:type="dxa"/>
          </w:tcPr>
          <w:p w:rsidR="00CF7726" w:rsidRDefault="00CF7726" w:rsidP="00244559">
            <w:pPr>
              <w:spacing w:after="0" w:line="240" w:lineRule="auto"/>
            </w:pPr>
            <w:r w:rsidRPr="00244559">
              <w:t>Ознакомление с предметным окружением, социальным миром и миром природы + Аппликация</w:t>
            </w:r>
            <w:r>
              <w:t>.</w:t>
            </w:r>
          </w:p>
          <w:p w:rsidR="00CF7726" w:rsidRDefault="00CF7726" w:rsidP="00244559">
            <w:pPr>
              <w:spacing w:after="0" w:line="240" w:lineRule="auto"/>
            </w:pPr>
            <w:r>
              <w:t>Тема: «Скворечник».</w:t>
            </w:r>
          </w:p>
          <w:p w:rsidR="00CF7726" w:rsidRPr="009C28F3" w:rsidRDefault="00CF7726" w:rsidP="00244559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t xml:space="preserve">Задачи: </w:t>
            </w:r>
            <w:r w:rsidRPr="009C28F3">
              <w:rPr>
                <w:lang w:eastAsia="ru-RU"/>
              </w:rPr>
              <w:t>показать влияние солнечного света и воды на рост деревьев, кустарников, цветов; учить изображать предметы, состоящие из нескольких частей, определять форму частей предмета</w:t>
            </w:r>
            <w:r>
              <w:rPr>
                <w:lang w:eastAsia="ru-RU"/>
              </w:rPr>
              <w:t xml:space="preserve"> </w:t>
            </w:r>
            <w:r w:rsidRPr="009C28F3">
              <w:rPr>
                <w:lang w:eastAsia="ru-RU"/>
              </w:rPr>
              <w:t xml:space="preserve">(прямоугольная, круглая, треугольная); воспитывать чувство красоты и потребность заботы о природе. </w:t>
            </w:r>
          </w:p>
          <w:p w:rsidR="00CF7726" w:rsidRPr="005B4108" w:rsidRDefault="00CF7726" w:rsidP="00244559">
            <w:pPr>
              <w:spacing w:after="0" w:line="240" w:lineRule="auto"/>
            </w:pPr>
          </w:p>
        </w:tc>
        <w:tc>
          <w:tcPr>
            <w:tcW w:w="10142" w:type="dxa"/>
          </w:tcPr>
          <w:p w:rsidR="00CF7726" w:rsidRDefault="00CF7726" w:rsidP="005B4108">
            <w:pPr>
              <w:spacing w:after="0" w:line="240" w:lineRule="auto"/>
            </w:pPr>
            <w:r>
              <w:t xml:space="preserve">Посмотреть презентацию «Деревья и кустарники весной» и побеседовать по ее содержанию. </w:t>
            </w:r>
          </w:p>
          <w:p w:rsidR="00CF7726" w:rsidRDefault="00CF7726" w:rsidP="005B4108">
            <w:pPr>
              <w:spacing w:after="0" w:line="240" w:lineRule="auto"/>
            </w:pPr>
            <w:hyperlink r:id="rId4" w:history="1">
              <w:r w:rsidRPr="00974A36">
                <w:rPr>
                  <w:rStyle w:val="Hyperlink"/>
                </w:rPr>
                <w:t>https://nsportal.ru/detskiy-sad/razvitie-rechi/2018/03/14/prezentatsiya-derevya-i-kustarniki-vesnoy</w:t>
              </w:r>
            </w:hyperlink>
            <w:r>
              <w:t xml:space="preserve"> </w:t>
            </w:r>
          </w:p>
          <w:p w:rsidR="00CF7726" w:rsidRDefault="00CF7726" w:rsidP="005B4108">
            <w:pPr>
              <w:spacing w:after="0" w:line="240" w:lineRule="auto"/>
            </w:pPr>
          </w:p>
          <w:p w:rsidR="00CF7726" w:rsidRDefault="00CF7726" w:rsidP="005B4108">
            <w:pPr>
              <w:spacing w:after="0" w:line="240" w:lineRule="auto"/>
            </w:pPr>
            <w:r>
              <w:t xml:space="preserve">Аппликация «Скворечник» </w:t>
            </w:r>
            <w:hyperlink r:id="rId5" w:history="1">
              <w:r w:rsidRPr="00974A36">
                <w:rPr>
                  <w:rStyle w:val="Hyperlink"/>
                </w:rPr>
                <w:t>https://babiesinspiration.ru/vesennie-podelki/applikaciya-skvorechnik.html</w:t>
              </w:r>
            </w:hyperlink>
            <w:r>
              <w:t xml:space="preserve"> </w:t>
            </w:r>
          </w:p>
          <w:p w:rsidR="00CF7726" w:rsidRDefault="00CF7726" w:rsidP="005B4108">
            <w:pPr>
              <w:spacing w:after="0" w:line="240" w:lineRule="auto"/>
            </w:pPr>
          </w:p>
          <w:p w:rsidR="00CF7726" w:rsidRDefault="00CF7726" w:rsidP="005C1016">
            <w:pPr>
              <w:spacing w:after="0" w:line="240" w:lineRule="auto"/>
            </w:pPr>
            <w:r>
              <w:t>Выучить русскую народную потешку.</w:t>
            </w:r>
          </w:p>
          <w:p w:rsidR="00CF7726" w:rsidRDefault="00CF7726" w:rsidP="005C1016">
            <w:pPr>
              <w:spacing w:after="0" w:line="240" w:lineRule="auto"/>
            </w:pPr>
          </w:p>
          <w:p w:rsidR="00CF7726" w:rsidRPr="005C1016" w:rsidRDefault="00CF7726" w:rsidP="005C1016">
            <w:pPr>
              <w:spacing w:after="0" w:line="240" w:lineRule="auto"/>
            </w:pPr>
            <w:r w:rsidRPr="005C1016">
              <w:t>Как у нашего кота</w:t>
            </w:r>
          </w:p>
          <w:p w:rsidR="00CF7726" w:rsidRPr="005C1016" w:rsidRDefault="00CF7726" w:rsidP="005C1016">
            <w:pPr>
              <w:spacing w:after="0" w:line="240" w:lineRule="auto"/>
            </w:pPr>
            <w:r w:rsidRPr="005C1016">
              <w:t>Шубка очень хороша.</w:t>
            </w:r>
          </w:p>
          <w:p w:rsidR="00CF7726" w:rsidRPr="005C1016" w:rsidRDefault="00CF7726" w:rsidP="005C1016">
            <w:pPr>
              <w:spacing w:after="0" w:line="240" w:lineRule="auto"/>
            </w:pPr>
            <w:r w:rsidRPr="005C1016">
              <w:t>Как у котика усы</w:t>
            </w:r>
          </w:p>
          <w:p w:rsidR="00CF7726" w:rsidRPr="005C1016" w:rsidRDefault="00CF7726" w:rsidP="005C1016">
            <w:pPr>
              <w:spacing w:after="0" w:line="240" w:lineRule="auto"/>
            </w:pPr>
            <w:r w:rsidRPr="005C1016">
              <w:t>Удивительной красы,</w:t>
            </w:r>
          </w:p>
          <w:p w:rsidR="00CF7726" w:rsidRPr="005C1016" w:rsidRDefault="00CF7726" w:rsidP="005C1016">
            <w:pPr>
              <w:spacing w:after="0" w:line="240" w:lineRule="auto"/>
            </w:pPr>
            <w:r w:rsidRPr="005C1016">
              <w:t>Глаза смелые,</w:t>
            </w:r>
          </w:p>
          <w:p w:rsidR="00CF7726" w:rsidRPr="005C1016" w:rsidRDefault="00CF7726" w:rsidP="005C1016">
            <w:pPr>
              <w:spacing w:after="0" w:line="240" w:lineRule="auto"/>
            </w:pPr>
            <w:r w:rsidRPr="005C1016">
              <w:t>Зубки белые.</w:t>
            </w:r>
          </w:p>
          <w:p w:rsidR="00CF7726" w:rsidRPr="00F50D15" w:rsidRDefault="00CF7726" w:rsidP="005B4108">
            <w:pPr>
              <w:spacing w:after="0" w:line="240" w:lineRule="auto"/>
            </w:pPr>
          </w:p>
        </w:tc>
      </w:tr>
    </w:tbl>
    <w:p w:rsidR="00CF7726" w:rsidRDefault="00CF7726"/>
    <w:p w:rsidR="00CF7726" w:rsidRDefault="00CF7726">
      <w:bookmarkStart w:id="0" w:name="_GoBack"/>
      <w:bookmarkEnd w:id="0"/>
    </w:p>
    <w:sectPr w:rsidR="00CF7726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343"/>
    <w:rsid w:val="00014D74"/>
    <w:rsid w:val="000A7E2E"/>
    <w:rsid w:val="00244559"/>
    <w:rsid w:val="0032565C"/>
    <w:rsid w:val="003C212F"/>
    <w:rsid w:val="005A1B98"/>
    <w:rsid w:val="005B4108"/>
    <w:rsid w:val="005C1016"/>
    <w:rsid w:val="00676EF2"/>
    <w:rsid w:val="009251BF"/>
    <w:rsid w:val="009675AE"/>
    <w:rsid w:val="00974A36"/>
    <w:rsid w:val="009C28F3"/>
    <w:rsid w:val="00A779EB"/>
    <w:rsid w:val="00AD3906"/>
    <w:rsid w:val="00B07079"/>
    <w:rsid w:val="00BE4055"/>
    <w:rsid w:val="00C80E02"/>
    <w:rsid w:val="00CC0343"/>
    <w:rsid w:val="00CF7726"/>
    <w:rsid w:val="00EE13F9"/>
    <w:rsid w:val="00F03191"/>
    <w:rsid w:val="00F21A06"/>
    <w:rsid w:val="00F50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12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E13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256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2565C"/>
    <w:rPr>
      <w:color w:val="800080"/>
      <w:u w:val="single"/>
    </w:rPr>
  </w:style>
  <w:style w:type="paragraph" w:styleId="NormalWeb">
    <w:name w:val="Normal (Web)"/>
    <w:basedOn w:val="Normal"/>
    <w:uiPriority w:val="99"/>
    <w:rsid w:val="00F0319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2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babiesinspiration.ru/vesennie-podelki/applikaciya-skvorechnik.html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nsportal.ru/detskiy-sad/razvitie-rechi/2018/03/14/prezentatsiya-derevya-i-kustarniki-vesnoy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6PQ52NDQUCDJ-501-1565</_dlc_DocId>
    <_dlc_DocIdUrl xmlns="4c48e722-e5ee-4bb4-abb8-2d4075f5b3da">
      <Url>http://www.eduportal44.ru/Manturovo/Sun_New/_layouts/15/DocIdRedir.aspx?ID=6PQ52NDQUCDJ-501-1565</Url>
      <Description>6PQ52NDQUCDJ-501-1565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FB27D9-F953-4046-A63A-40CB4A1EDFA0}"/>
</file>

<file path=customXml/itemProps2.xml><?xml version="1.0" encoding="utf-8"?>
<ds:datastoreItem xmlns:ds="http://schemas.openxmlformats.org/officeDocument/2006/customXml" ds:itemID="{2CA9F5C3-58B4-47B6-A41F-5988E62C6D65}"/>
</file>

<file path=customXml/itemProps3.xml><?xml version="1.0" encoding="utf-8"?>
<ds:datastoreItem xmlns:ds="http://schemas.openxmlformats.org/officeDocument/2006/customXml" ds:itemID="{0D7A877B-075D-444A-BD09-E0A37F026515}"/>
</file>

<file path=customXml/itemProps4.xml><?xml version="1.0" encoding="utf-8"?>
<ds:datastoreItem xmlns:ds="http://schemas.openxmlformats.org/officeDocument/2006/customXml" ds:itemID="{348E6DE1-C1A6-4817-ADB9-A3CDDD34E77F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183</TotalTime>
  <Pages>1</Pages>
  <Words>194</Words>
  <Characters>1112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админ</cp:lastModifiedBy>
  <cp:revision>5</cp:revision>
  <dcterms:created xsi:type="dcterms:W3CDTF">2020-04-05T10:11:00Z</dcterms:created>
  <dcterms:modified xsi:type="dcterms:W3CDTF">2020-04-05T15:00:00Z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16da72dd-98a9-4866-8170-3796f9f3db8a</vt:lpwstr>
  </property>
</Properties>
</file>