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9E" w:rsidRDefault="0012749E" w:rsidP="00C37265">
      <w:pPr>
        <w:pStyle w:val="Heading3"/>
        <w:jc w:val="center"/>
        <w:rPr>
          <w:rFonts w:ascii="Times New Roman" w:hAnsi="Times New Roman"/>
          <w:color w:val="FF0000"/>
          <w:sz w:val="36"/>
          <w:szCs w:val="36"/>
          <w:shd w:val="clear" w:color="auto" w:fill="FFFFFF"/>
        </w:rPr>
      </w:pPr>
    </w:p>
    <w:p w:rsidR="0012749E" w:rsidRDefault="0012749E" w:rsidP="00C37265">
      <w:pPr>
        <w:pStyle w:val="Heading3"/>
        <w:jc w:val="center"/>
        <w:rPr>
          <w:rFonts w:ascii="Times New Roman" w:hAnsi="Times New Roman"/>
          <w:color w:val="FF0000"/>
          <w:sz w:val="36"/>
          <w:szCs w:val="36"/>
          <w:shd w:val="clear" w:color="auto" w:fill="FFFFFF"/>
        </w:rPr>
      </w:pPr>
    </w:p>
    <w:p w:rsidR="0012749E" w:rsidRPr="00C318E9" w:rsidRDefault="0012749E" w:rsidP="00C318E9">
      <w:pPr>
        <w:pStyle w:val="Heading3"/>
        <w:jc w:val="center"/>
        <w:rPr>
          <w:rFonts w:ascii="Times New Roman" w:hAnsi="Times New Roman"/>
          <w:color w:val="FF0000"/>
          <w:sz w:val="36"/>
          <w:szCs w:val="36"/>
          <w:shd w:val="clear" w:color="auto" w:fill="FFFFFF"/>
        </w:rPr>
      </w:pPr>
      <w:r w:rsidRPr="00B32D0F">
        <w:rPr>
          <w:rFonts w:ascii="Times New Roman" w:hAnsi="Times New Roman"/>
          <w:color w:val="FF0000"/>
          <w:sz w:val="36"/>
          <w:szCs w:val="36"/>
          <w:shd w:val="clear" w:color="auto" w:fill="FFFFFF"/>
        </w:rPr>
        <w:t>ВСЕРОССИЙСКАЯ АКЦИЯ "БЕЗОПАСНОСТЬ ДЕТСТВА" ПРОДОЛЖАЕТСЯ!</w:t>
      </w:r>
      <w:r w:rsidRPr="00B32D0F">
        <w:rPr>
          <w:rFonts w:ascii="Times New Roman" w:hAnsi="Times New Roman"/>
          <w:color w:val="000000"/>
          <w:sz w:val="36"/>
          <w:szCs w:val="36"/>
        </w:rPr>
        <w:br/>
      </w:r>
      <w:r w:rsidRPr="00B32D0F">
        <w:rPr>
          <w:rFonts w:ascii="Times New Roman" w:hAnsi="Times New Roman"/>
          <w:color w:val="000000"/>
          <w:sz w:val="36"/>
          <w:szCs w:val="36"/>
          <w:bdr w:val="doubleWave" w:sz="6" w:space="0" w:color="auto"/>
        </w:rPr>
        <w:br/>
      </w:r>
      <w:r w:rsidRPr="00B32D0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В период с 01 ноября 2021 года по 01 марта 2022 года в субъектах РФ проводится Всероссийская акция «Безопасность детства – 2021/2022» (далее – Акция).</w:t>
      </w:r>
    </w:p>
    <w:p w:rsidR="0012749E" w:rsidRDefault="0012749E" w:rsidP="00C37265">
      <w:pPr>
        <w:pStyle w:val="Heading3"/>
        <w:jc w:val="center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артовал зимний этап акции «Безопасность детства-2021/2022»" style="width:405pt;height:228pt">
            <v:imagedata r:id="rId5" r:href="rId6"/>
          </v:shape>
        </w:pict>
      </w:r>
    </w:p>
    <w:p w:rsidR="0012749E" w:rsidRPr="00B32D0F" w:rsidRDefault="0012749E" w:rsidP="00C37265">
      <w:pPr>
        <w:pStyle w:val="Heading3"/>
        <w:jc w:val="center"/>
        <w:rPr>
          <w:rFonts w:ascii="Times New Roman" w:hAnsi="Times New Roman"/>
          <w:sz w:val="36"/>
          <w:szCs w:val="36"/>
        </w:rPr>
      </w:pPr>
      <w:r w:rsidRPr="00B32D0F">
        <w:rPr>
          <w:rFonts w:ascii="Times New Roman" w:hAnsi="Times New Roman"/>
          <w:color w:val="000000"/>
          <w:sz w:val="36"/>
          <w:szCs w:val="36"/>
        </w:rPr>
        <w:br/>
      </w:r>
      <w:r w:rsidRPr="00B32D0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Все мероприятия Акции направлены на сохранение жизни и здоровья наших детей.</w:t>
      </w:r>
      <w:r w:rsidRPr="00B32D0F">
        <w:rPr>
          <w:rFonts w:ascii="Times New Roman" w:hAnsi="Times New Roman"/>
          <w:color w:val="000000"/>
          <w:sz w:val="36"/>
          <w:szCs w:val="36"/>
        </w:rPr>
        <w:br/>
      </w:r>
      <w:r w:rsidRPr="00B32D0F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И если в весенне-летний период шла проверка детских площадок, мест летнего отдыха, обустройства мест купания на водоемах республики на предмет их соответствия безопасности пребыванию там детей, то мероприятия Акции в зимний период направлены на обеспечение безопасности несовершеннолетних на плохо освещенных и скользких дорогах, на покрытых льдом водоемах, в местах зимнего отдыха, а также недопущению подростков на объекты строек, в заброшенные здания, открытые чердаки и подвалы.</w:t>
      </w:r>
    </w:p>
    <w:sectPr w:rsidR="0012749E" w:rsidRPr="00B32D0F" w:rsidSect="00B32D0F">
      <w:type w:val="continuous"/>
      <w:pgSz w:w="11906" w:h="16838"/>
      <w:pgMar w:top="360" w:right="1826" w:bottom="540" w:left="170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27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B0854"/>
    <w:multiLevelType w:val="multilevel"/>
    <w:tmpl w:val="66A2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E3463A"/>
    <w:multiLevelType w:val="hybridMultilevel"/>
    <w:tmpl w:val="D2549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CEC"/>
    <w:rsid w:val="000224F0"/>
    <w:rsid w:val="000378ED"/>
    <w:rsid w:val="000F54BF"/>
    <w:rsid w:val="001008E7"/>
    <w:rsid w:val="0012749E"/>
    <w:rsid w:val="00167E39"/>
    <w:rsid w:val="001C376D"/>
    <w:rsid w:val="00231DA9"/>
    <w:rsid w:val="00241A82"/>
    <w:rsid w:val="002474F8"/>
    <w:rsid w:val="002B3623"/>
    <w:rsid w:val="003279BA"/>
    <w:rsid w:val="0034392E"/>
    <w:rsid w:val="00371842"/>
    <w:rsid w:val="003A6917"/>
    <w:rsid w:val="003D5973"/>
    <w:rsid w:val="003D60A0"/>
    <w:rsid w:val="003E7C50"/>
    <w:rsid w:val="004007B7"/>
    <w:rsid w:val="0040151E"/>
    <w:rsid w:val="00422268"/>
    <w:rsid w:val="00425F6F"/>
    <w:rsid w:val="004311F3"/>
    <w:rsid w:val="0045702D"/>
    <w:rsid w:val="004F1C0F"/>
    <w:rsid w:val="00500CA1"/>
    <w:rsid w:val="0054535B"/>
    <w:rsid w:val="00546B97"/>
    <w:rsid w:val="005748A7"/>
    <w:rsid w:val="005B4E5A"/>
    <w:rsid w:val="005D6C60"/>
    <w:rsid w:val="005F0CEC"/>
    <w:rsid w:val="00617984"/>
    <w:rsid w:val="00667B27"/>
    <w:rsid w:val="006F1115"/>
    <w:rsid w:val="0070735E"/>
    <w:rsid w:val="00721DB5"/>
    <w:rsid w:val="007447E8"/>
    <w:rsid w:val="0079441C"/>
    <w:rsid w:val="007B3467"/>
    <w:rsid w:val="007D574B"/>
    <w:rsid w:val="007D6406"/>
    <w:rsid w:val="008052C6"/>
    <w:rsid w:val="008076CE"/>
    <w:rsid w:val="008105A3"/>
    <w:rsid w:val="008814A1"/>
    <w:rsid w:val="0092750D"/>
    <w:rsid w:val="00960467"/>
    <w:rsid w:val="00960A87"/>
    <w:rsid w:val="009F0386"/>
    <w:rsid w:val="00A10907"/>
    <w:rsid w:val="00A725EE"/>
    <w:rsid w:val="00B16EB0"/>
    <w:rsid w:val="00B21759"/>
    <w:rsid w:val="00B32D0F"/>
    <w:rsid w:val="00B51F5C"/>
    <w:rsid w:val="00BC6632"/>
    <w:rsid w:val="00BD3E62"/>
    <w:rsid w:val="00C1691E"/>
    <w:rsid w:val="00C17710"/>
    <w:rsid w:val="00C318E9"/>
    <w:rsid w:val="00C3687B"/>
    <w:rsid w:val="00C37265"/>
    <w:rsid w:val="00C55FA2"/>
    <w:rsid w:val="00C66823"/>
    <w:rsid w:val="00C7471C"/>
    <w:rsid w:val="00C92A05"/>
    <w:rsid w:val="00C96D64"/>
    <w:rsid w:val="00D3788B"/>
    <w:rsid w:val="00D478F5"/>
    <w:rsid w:val="00D92720"/>
    <w:rsid w:val="00D978EE"/>
    <w:rsid w:val="00DB711B"/>
    <w:rsid w:val="00DC5ED5"/>
    <w:rsid w:val="00E072C5"/>
    <w:rsid w:val="00E447AF"/>
    <w:rsid w:val="00E92E52"/>
    <w:rsid w:val="00EF1268"/>
    <w:rsid w:val="00F142FD"/>
    <w:rsid w:val="00F25B22"/>
    <w:rsid w:val="00F47C6C"/>
    <w:rsid w:val="00F53CC0"/>
    <w:rsid w:val="00F87450"/>
    <w:rsid w:val="00FE64F8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06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5F0CE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C37265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F0CEC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D60A0"/>
    <w:rPr>
      <w:rFonts w:ascii="Cambria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rsid w:val="005F0C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5F0CEC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5F0CE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5F0CE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B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3467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Normal"/>
    <w:uiPriority w:val="99"/>
    <w:rsid w:val="00A725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name w:val="Без интервала"/>
    <w:uiPriority w:val="99"/>
    <w:rsid w:val="008105A3"/>
    <w:pPr>
      <w:suppressAutoHyphens/>
    </w:pPr>
    <w:rPr>
      <w:rFonts w:ascii="Times New Roman" w:hAnsi="Times New Roman"/>
      <w:sz w:val="28"/>
      <w:szCs w:val="20"/>
      <w:lang w:eastAsia="zh-CN"/>
    </w:rPr>
  </w:style>
  <w:style w:type="paragraph" w:customStyle="1" w:styleId="Default">
    <w:name w:val="Default"/>
    <w:uiPriority w:val="99"/>
    <w:rsid w:val="008105A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table" w:styleId="TableGrid">
    <w:name w:val="Table Grid"/>
    <w:basedOn w:val="TableNormal"/>
    <w:uiPriority w:val="99"/>
    <w:locked/>
    <w:rsid w:val="00546B97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1">
    <w:name w:val="Heading 3 Char1"/>
    <w:link w:val="Heading3"/>
    <w:uiPriority w:val="99"/>
    <w:semiHidden/>
    <w:locked/>
    <w:rsid w:val="00C37265"/>
    <w:rPr>
      <w:rFonts w:ascii="Arial" w:hAnsi="Arial"/>
      <w:b/>
      <w:sz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0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1783">
          <w:marLeft w:val="-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0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1768">
          <w:marLeft w:val="-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0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0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1792">
          <w:marLeft w:val="0"/>
          <w:marRight w:val="-4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0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0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1771">
          <w:marLeft w:val="-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801788">
          <w:marLeft w:val="-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0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0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1805">
          <w:marLeft w:val="0"/>
          <w:marRight w:val="0"/>
          <w:marTop w:val="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810">
          <w:marLeft w:val="0"/>
          <w:marRight w:val="0"/>
          <w:marTop w:val="99"/>
          <w:marBottom w:val="3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1808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1798">
              <w:marLeft w:val="166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1801">
              <w:marLeft w:val="166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1813">
              <w:marLeft w:val="166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1814">
              <w:marLeft w:val="166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1804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1802">
              <w:marLeft w:val="166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1806">
              <w:marLeft w:val="166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1809">
              <w:marLeft w:val="166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1816">
              <w:marLeft w:val="166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1800">
          <w:marLeft w:val="0"/>
          <w:marRight w:val="0"/>
          <w:marTop w:val="99"/>
          <w:marBottom w:val="3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812">
          <w:marLeft w:val="0"/>
          <w:marRight w:val="0"/>
          <w:marTop w:val="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gorodishe.pnzreg.ru/upload/iblock/537/5379859c35db751e6c7340dac0c407ee.jpe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6PQ52NDQUCDJ-627-2716</_dlc_DocId>
    <_dlc_DocIdUrl xmlns="4c48e722-e5ee-4bb4-abb8-2d4075f5b3da">
      <Url>http://www.eduportal44.ru/Manturovo/Mant_Sch_2/_layouts/15/DocIdRedir.aspx?ID=6PQ52NDQUCDJ-627-2716</Url>
      <Description>6PQ52NDQUCDJ-627-2716</Description>
    </_dlc_DocIdUrl>
  </documentManagement>
</p:properties>
</file>

<file path=customXml/itemProps1.xml><?xml version="1.0" encoding="utf-8"?>
<ds:datastoreItem xmlns:ds="http://schemas.openxmlformats.org/officeDocument/2006/customXml" ds:itemID="{78F4845E-2A7F-4953-8FA4-C749351A0C6D}"/>
</file>

<file path=customXml/itemProps2.xml><?xml version="1.0" encoding="utf-8"?>
<ds:datastoreItem xmlns:ds="http://schemas.openxmlformats.org/officeDocument/2006/customXml" ds:itemID="{7DB20BDC-CDE5-40BF-92A3-A824247149D8}"/>
</file>

<file path=customXml/itemProps3.xml><?xml version="1.0" encoding="utf-8"?>
<ds:datastoreItem xmlns:ds="http://schemas.openxmlformats.org/officeDocument/2006/customXml" ds:itemID="{D2514834-29BF-4841-876A-C6CDAE581E22}"/>
</file>

<file path=customXml/itemProps4.xml><?xml version="1.0" encoding="utf-8"?>
<ds:datastoreItem xmlns:ds="http://schemas.openxmlformats.org/officeDocument/2006/customXml" ds:itemID="{484657A2-99EE-497E-8C3D-92AF0907FEA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211</TotalTime>
  <Pages>1</Pages>
  <Words>134</Words>
  <Characters>764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gamemag</cp:lastModifiedBy>
  <cp:revision>25</cp:revision>
  <dcterms:created xsi:type="dcterms:W3CDTF">2015-12-20T20:57:00Z</dcterms:created>
  <dcterms:modified xsi:type="dcterms:W3CDTF">2021-11-10T18:16:00Z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26ef960d-ca47-40e9-a621-69ee3257a84f</vt:lpwstr>
  </property>
</Properties>
</file>