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D32348A4C53D479D5D2BF11163DAC2" ma:contentTypeVersion="1" ma:contentTypeDescription="Создание документа." ma:contentTypeScope="" ma:versionID="58b0ee374c8b92ea096fe62b15c8e70b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4b5d136e38b8899536540ded8c9f6210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6PQ52NDQUCDJ-1005-1192</_dlc_DocId>
    <_dlc_DocIdUrl xmlns="4c48e722-e5ee-4bb4-abb8-2d4075f5b3da">
      <Url>http://www.eduportal44.ru/Manturovo/Licei1-Manturovo/_layouts/15/DocIdRedir.aspx?ID=6PQ52NDQUCDJ-1005-1192</Url>
      <Description>6PQ52NDQUCDJ-1005-1192</Description>
    </_dlc_DocIdUrl>
  </documentManagement>
</p:properties>
</file>

<file path=customXml/itemProps1.xml><?xml version="1.0" encoding="utf-8"?>
<ds:datastoreItem xmlns:ds="http://schemas.openxmlformats.org/officeDocument/2006/customXml" ds:itemID="{3B6A44AA-82B6-4CEF-ACBF-B09C344F3C32}"/>
</file>

<file path=customXml/itemProps2.xml><?xml version="1.0" encoding="utf-8"?>
<ds:datastoreItem xmlns:ds="http://schemas.openxmlformats.org/officeDocument/2006/customXml" ds:itemID="{3CEF2A8E-F650-4F20-AAE6-D005A77D11DB}"/>
</file>

<file path=customXml/itemProps3.xml><?xml version="1.0" encoding="utf-8"?>
<ds:datastoreItem xmlns:ds="http://schemas.openxmlformats.org/officeDocument/2006/customXml" ds:itemID="{5A525590-FC75-43F9-93CD-017E827B73BF}"/>
</file>

<file path=customXml/itemProps4.xml><?xml version="1.0" encoding="utf-8"?>
<ds:datastoreItem xmlns:ds="http://schemas.openxmlformats.org/officeDocument/2006/customXml" ds:itemID="{6D1B5593-26E8-4B33-98CD-27F235BD00A0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0x01010021D32348A4C53D479D5D2BF11163DAC2</vt:lpwstr>
  </property>
  <property fmtid="{D5CDD505-2E9C-101B-9397-08002B2CF9AE}" pid="3" name="_dlc_DocIdItemGuid">
    <vt:lpwstr>d47d40ff-4acd-4656-9a5b-7b172093fd49</vt:lpwstr>
  </property>
</Properties>
</file>