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E8" w:rsidRDefault="00D23AE8" w:rsidP="00182850">
      <w:pPr>
        <w:pStyle w:val="NormalWeb"/>
        <w:shd w:val="clear" w:color="auto" w:fill="FFFFFF"/>
        <w:spacing w:before="0" w:beforeAutospacing="0" w:after="0" w:afterAutospacing="0"/>
        <w:ind w:firstLine="360"/>
        <w:outlineLvl w:val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Игры для дошкольнков</w:t>
      </w:r>
    </w:p>
    <w:p w:rsidR="00D23AE8" w:rsidRDefault="00D23AE8" w:rsidP="00182850">
      <w:pPr>
        <w:pStyle w:val="NormalWeb"/>
        <w:shd w:val="clear" w:color="auto" w:fill="FFFFFF"/>
        <w:spacing w:before="0" w:beforeAutospacing="0" w:after="0" w:afterAutospacing="0"/>
        <w:ind w:firstLine="360"/>
        <w:outlineLvl w:val="0"/>
        <w:rPr>
          <w:b/>
          <w:color w:val="111111"/>
          <w:sz w:val="28"/>
          <w:szCs w:val="28"/>
        </w:rPr>
      </w:pPr>
    </w:p>
    <w:p w:rsidR="00D23AE8" w:rsidRPr="0066332B" w:rsidRDefault="00D23AE8" w:rsidP="00182850">
      <w:pPr>
        <w:pStyle w:val="NormalWeb"/>
        <w:shd w:val="clear" w:color="auto" w:fill="FFFFFF"/>
        <w:spacing w:before="0" w:beforeAutospacing="0" w:after="0" w:afterAutospacing="0"/>
        <w:ind w:firstLine="360"/>
        <w:outlineLvl w:val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  <w:r w:rsidRPr="0066332B">
        <w:rPr>
          <w:b/>
          <w:color w:val="111111"/>
          <w:sz w:val="28"/>
          <w:szCs w:val="28"/>
        </w:rPr>
        <w:t>Упражнение </w:t>
      </w:r>
      <w:r w:rsidRPr="006633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«Послушная ладошка»</w:t>
      </w:r>
      <w:r w:rsidRPr="0066332B">
        <w:rPr>
          <w:b/>
          <w:color w:val="111111"/>
          <w:sz w:val="28"/>
          <w:szCs w:val="28"/>
        </w:rPr>
        <w:t>:</w:t>
      </w:r>
    </w:p>
    <w:p w:rsidR="00D23AE8" w:rsidRPr="0066332B" w:rsidRDefault="00D23AE8" w:rsidP="00A16F1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тренировать в направлении и задержании внимания на мышечных ощущениях, в умении различать и сравнивать их.</w:t>
      </w:r>
    </w:p>
    <w:p w:rsidR="00D23AE8" w:rsidRPr="0066332B" w:rsidRDefault="00D23AE8" w:rsidP="00182850">
      <w:pPr>
        <w:pStyle w:val="NormalWeb"/>
        <w:shd w:val="clear" w:color="auto" w:fill="FFFFFF"/>
        <w:spacing w:before="225" w:beforeAutospacing="0" w:after="225" w:afterAutospacing="0"/>
        <w:ind w:firstLine="360"/>
        <w:outlineLvl w:val="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-Превратим наши ладошки</w:t>
      </w:r>
    </w:p>
    <w:p w:rsidR="00D23AE8" w:rsidRPr="0066332B" w:rsidRDefault="00D23AE8" w:rsidP="00A16F1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 в шарик </w:t>
      </w:r>
      <w:r w:rsidRPr="0066332B">
        <w:rPr>
          <w:i/>
          <w:iCs/>
          <w:color w:val="111111"/>
          <w:sz w:val="28"/>
          <w:szCs w:val="28"/>
          <w:bdr w:val="none" w:sz="0" w:space="0" w:color="auto" w:frame="1"/>
        </w:rPr>
        <w:t>(мягкая, округлая расслабленная ладонь)</w:t>
      </w:r>
      <w:r w:rsidRPr="0066332B">
        <w:rPr>
          <w:color w:val="111111"/>
          <w:sz w:val="28"/>
          <w:szCs w:val="28"/>
        </w:rPr>
        <w:t>;</w:t>
      </w:r>
    </w:p>
    <w:p w:rsidR="00D23AE8" w:rsidRPr="0066332B" w:rsidRDefault="00D23AE8" w:rsidP="00A16F1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-в колючего ежика </w:t>
      </w:r>
      <w:r w:rsidRPr="0066332B">
        <w:rPr>
          <w:i/>
          <w:iCs/>
          <w:color w:val="111111"/>
          <w:sz w:val="28"/>
          <w:szCs w:val="28"/>
          <w:bdr w:val="none" w:sz="0" w:space="0" w:color="auto" w:frame="1"/>
        </w:rPr>
        <w:t>(пальцы в стороны, напряжены)</w:t>
      </w:r>
      <w:r w:rsidRPr="0066332B">
        <w:rPr>
          <w:color w:val="111111"/>
          <w:sz w:val="28"/>
          <w:szCs w:val="28"/>
        </w:rPr>
        <w:t>;</w:t>
      </w:r>
    </w:p>
    <w:p w:rsidR="00D23AE8" w:rsidRPr="0066332B" w:rsidRDefault="00D23AE8" w:rsidP="00A16F1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-в дождик </w:t>
      </w:r>
      <w:r w:rsidRPr="0066332B">
        <w:rPr>
          <w:i/>
          <w:iCs/>
          <w:color w:val="111111"/>
          <w:sz w:val="28"/>
          <w:szCs w:val="28"/>
          <w:bdr w:val="none" w:sz="0" w:space="0" w:color="auto" w:frame="1"/>
        </w:rPr>
        <w:t>(пальцы расслаблены, имитирует струи воды)</w:t>
      </w:r>
      <w:r w:rsidRPr="0066332B">
        <w:rPr>
          <w:color w:val="111111"/>
          <w:sz w:val="28"/>
          <w:szCs w:val="28"/>
        </w:rPr>
        <w:t>;</w:t>
      </w:r>
    </w:p>
    <w:p w:rsidR="00D23AE8" w:rsidRPr="0066332B" w:rsidRDefault="00D23AE8" w:rsidP="00A16F1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-флажок </w:t>
      </w:r>
      <w:r w:rsidRPr="0066332B">
        <w:rPr>
          <w:i/>
          <w:iCs/>
          <w:color w:val="111111"/>
          <w:sz w:val="28"/>
          <w:szCs w:val="28"/>
          <w:bdr w:val="none" w:sz="0" w:space="0" w:color="auto" w:frame="1"/>
        </w:rPr>
        <w:t>(пальцы выпрямлены, напряжены, сжаты вместе)</w:t>
      </w:r>
      <w:r w:rsidRPr="0066332B">
        <w:rPr>
          <w:color w:val="111111"/>
          <w:sz w:val="28"/>
          <w:szCs w:val="28"/>
        </w:rPr>
        <w:t>;</w:t>
      </w:r>
    </w:p>
    <w:p w:rsidR="00D23AE8" w:rsidRPr="0066332B" w:rsidRDefault="00D23AE8" w:rsidP="00A16F1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в дождик </w:t>
      </w:r>
      <w:r w:rsidRPr="0066332B">
        <w:rPr>
          <w:i/>
          <w:iCs/>
          <w:color w:val="111111"/>
          <w:sz w:val="28"/>
          <w:szCs w:val="28"/>
          <w:bdr w:val="none" w:sz="0" w:space="0" w:color="auto" w:frame="1"/>
        </w:rPr>
        <w:t>(пальцы расслаблены, имитирует струи воды)</w:t>
      </w:r>
      <w:r w:rsidRPr="0066332B">
        <w:rPr>
          <w:color w:val="111111"/>
          <w:sz w:val="28"/>
          <w:szCs w:val="28"/>
        </w:rPr>
        <w:t>;</w:t>
      </w:r>
    </w:p>
    <w:p w:rsidR="00D23AE8" w:rsidRPr="0066332B" w:rsidRDefault="00D23AE8" w:rsidP="00A16F1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332B">
        <w:rPr>
          <w:color w:val="111111"/>
          <w:sz w:val="28"/>
          <w:szCs w:val="28"/>
        </w:rPr>
        <w:t>-Когда твоим ладошкам было приятнее- при напряжении или расслаблении?</w:t>
      </w:r>
    </w:p>
    <w:p w:rsidR="00D23AE8" w:rsidRPr="0066332B" w:rsidRDefault="00D23AE8" w:rsidP="00A16F1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23AE8" w:rsidRPr="0066332B" w:rsidRDefault="00D23AE8" w:rsidP="00182850">
      <w:pPr>
        <w:pStyle w:val="NormalWeb"/>
        <w:shd w:val="clear" w:color="auto" w:fill="FFFFFF"/>
        <w:spacing w:before="225" w:beforeAutospacing="0" w:after="225" w:afterAutospacing="0"/>
        <w:ind w:firstLine="360"/>
        <w:outlineLvl w:val="0"/>
        <w:rPr>
          <w:rFonts w:ascii="Arial" w:hAnsi="Arial" w:cs="Arial"/>
          <w:b/>
          <w:color w:val="111111"/>
          <w:sz w:val="28"/>
          <w:szCs w:val="28"/>
        </w:rPr>
      </w:pPr>
      <w:r w:rsidRPr="0066332B">
        <w:rPr>
          <w:b/>
          <w:sz w:val="28"/>
          <w:szCs w:val="28"/>
        </w:rPr>
        <w:t xml:space="preserve">  Упражнение «Найди 10 отличий»</w:t>
      </w:r>
    </w:p>
    <w:p w:rsidR="00D23AE8" w:rsidRDefault="00D23AE8" w:rsidP="00447D50">
      <w:r w:rsidRPr="007518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щем 10 отличий" style="width:385.5pt;height:426.75pt;visibility:visible">
            <v:imagedata r:id="rId4" o:title=""/>
          </v:shape>
        </w:pict>
      </w:r>
    </w:p>
    <w:p w:rsidR="00D23AE8" w:rsidRPr="00FE44D1" w:rsidRDefault="00D23AE8" w:rsidP="00182850">
      <w:pPr>
        <w:pStyle w:val="NormalWeb"/>
        <w:shd w:val="clear" w:color="auto" w:fill="FFFFFF"/>
        <w:spacing w:before="225" w:beforeAutospacing="0" w:after="225" w:afterAutospacing="0"/>
        <w:outlineLvl w:val="0"/>
        <w:rPr>
          <w:b/>
          <w:sz w:val="28"/>
          <w:szCs w:val="28"/>
        </w:rPr>
      </w:pPr>
      <w:r w:rsidRPr="00FE44D1">
        <w:rPr>
          <w:sz w:val="22"/>
          <w:szCs w:val="22"/>
        </w:rPr>
        <w:t xml:space="preserve">                                   </w:t>
      </w:r>
      <w:r w:rsidRPr="00FE44D1">
        <w:rPr>
          <w:b/>
          <w:sz w:val="28"/>
          <w:szCs w:val="28"/>
        </w:rPr>
        <w:t>Упражнение «Хитроумные задания»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>Давай  попробуем выполнить хитроумные задания. Логические задачи-шутки: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Кто быстрее доплывет до берега: утята или цыплята? 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>- Кто быстрее долетит до цветка: бабочка или гусеница?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У мамы есть кот Пушок, дочка Даша и собачка Шарик. Сколько детей у мамы?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Четыре яйца варится 4 минуты. Сколько минут варится одно яйцо?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Кто громче мычит: петух или корова?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Сколько грибов можно вырастить из семян ели?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Плавали 3 воробья, один улетел. Сколько осталось?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Как лучше и быстрее сорвать арбуз с дерева?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Закончи стихотворения – шутки: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Всем ребятам нужно знать: Два плюс два, конечно… (четыре)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Всем известно в целом мире: пальцев на руке… (пять) 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>- Все ребята точно знают: кошки очень громко… (мяукают)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 - Скачет наш котенок ловко, очень любит он… (молоко) 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 xml:space="preserve">- Наш Сережа очень шустрый, он всегда смеется…(радостно, громко) 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sz w:val="28"/>
          <w:szCs w:val="28"/>
        </w:rPr>
        <w:t>- У кота забрали рыбу, должен он сказать…(спасибо) Молодец, справился с такими сложными заданиями.</w:t>
      </w: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</w:p>
    <w:p w:rsidR="00D23AE8" w:rsidRPr="00FE44D1" w:rsidRDefault="00D23AE8" w:rsidP="0066332B">
      <w:pPr>
        <w:pStyle w:val="NoSpacing"/>
        <w:rPr>
          <w:rFonts w:ascii="Times New Roman" w:hAnsi="Times New Roman"/>
          <w:sz w:val="28"/>
          <w:szCs w:val="28"/>
        </w:rPr>
      </w:pPr>
      <w:r w:rsidRPr="00FE44D1">
        <w:rPr>
          <w:rFonts w:ascii="Times New Roman" w:hAnsi="Times New Roman"/>
          <w:b/>
          <w:sz w:val="28"/>
          <w:szCs w:val="28"/>
        </w:rPr>
        <w:t xml:space="preserve">Упражнение : Нарисуй точки в соответствии с образцом </w:t>
      </w:r>
      <w:r w:rsidRPr="00FE44D1">
        <w:rPr>
          <w:rFonts w:ascii="Times New Roman" w:hAnsi="Times New Roman"/>
          <w:sz w:val="28"/>
          <w:szCs w:val="28"/>
        </w:rPr>
        <w:t>( перенесите рисунки на листочки в клетку и предложите ребёнку расставить эти точки в нижней части)</w:t>
      </w:r>
    </w:p>
    <w:p w:rsidR="00D23AE8" w:rsidRPr="00FE44D1" w:rsidRDefault="00D23AE8" w:rsidP="0066332B">
      <w:pPr>
        <w:pStyle w:val="NoSpacing"/>
        <w:rPr>
          <w:rFonts w:ascii="Times New Roman" w:hAnsi="Times New Roman"/>
        </w:rPr>
      </w:pPr>
      <w:r w:rsidRPr="00FE44D1">
        <w:rPr>
          <w:rFonts w:ascii="Times New Roman" w:hAnsi="Times New Roman"/>
          <w:b/>
        </w:rPr>
        <w:t xml:space="preserve">  </w:t>
      </w:r>
    </w:p>
    <w:p w:rsidR="00D23AE8" w:rsidRPr="00FE44D1" w:rsidRDefault="00D23AE8" w:rsidP="00447D50">
      <w:pPr>
        <w:rPr>
          <w:rFonts w:ascii="Times New Roman" w:hAnsi="Times New Roman"/>
        </w:rPr>
      </w:pPr>
    </w:p>
    <w:p w:rsidR="00D23AE8" w:rsidRPr="00447D50" w:rsidRDefault="00D23AE8" w:rsidP="00447D50">
      <w:r w:rsidRPr="007518E0">
        <w:rPr>
          <w:noProof/>
        </w:rPr>
        <w:pict>
          <v:shape id="Рисунок 9" o:spid="_x0000_i1026" type="#_x0000_t75" style="width:447pt;height:186.75pt;visibility:visible">
            <v:imagedata r:id="rId5" o:title="" croptop="4916f" cropbottom="43321f" cropleft="6725f" cropright="1853f"/>
          </v:shape>
        </w:pict>
      </w:r>
    </w:p>
    <w:sectPr w:rsidR="00D23AE8" w:rsidRPr="00447D50" w:rsidSect="00A1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E8"/>
    <w:rsid w:val="00161F92"/>
    <w:rsid w:val="00182850"/>
    <w:rsid w:val="00192ED2"/>
    <w:rsid w:val="003111E8"/>
    <w:rsid w:val="003B3856"/>
    <w:rsid w:val="004159BC"/>
    <w:rsid w:val="00447D50"/>
    <w:rsid w:val="00560B22"/>
    <w:rsid w:val="00662976"/>
    <w:rsid w:val="0066332B"/>
    <w:rsid w:val="0068161F"/>
    <w:rsid w:val="007518E0"/>
    <w:rsid w:val="00A16F1C"/>
    <w:rsid w:val="00BB7CB1"/>
    <w:rsid w:val="00CB70FD"/>
    <w:rsid w:val="00D23AE8"/>
    <w:rsid w:val="00D42A6A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B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111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1E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1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111E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1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1E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6332B"/>
  </w:style>
  <w:style w:type="paragraph" w:styleId="DocumentMap">
    <w:name w:val="Document Map"/>
    <w:basedOn w:val="Normal"/>
    <w:link w:val="DocumentMapChar"/>
    <w:uiPriority w:val="99"/>
    <w:semiHidden/>
    <w:rsid w:val="00182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50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4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7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8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4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6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4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5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5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4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AE5"/>
                <w:right w:val="none" w:sz="0" w:space="0" w:color="auto"/>
              </w:divBdr>
              <w:divsChild>
                <w:div w:id="1700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6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77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US75DVFUYAPE-636-1109</_dlc_DocId>
    <_dlc_DocIdUrl xmlns="1ca21ed8-a3df-4193-b700-fd65bdc63fa0">
      <Url>http://www.eduportal44.ru/Makariev_EDU/Solnyshko/_layouts/15/DocIdRedir.aspx?ID=US75DVFUYAPE-636-1109</Url>
      <Description>US75DVFUYAPE-636-1109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D267AC-5D27-44EB-B257-EF4F333FF7C4}"/>
</file>

<file path=customXml/itemProps2.xml><?xml version="1.0" encoding="utf-8"?>
<ds:datastoreItem xmlns:ds="http://schemas.openxmlformats.org/officeDocument/2006/customXml" ds:itemID="{5C47C970-BD64-497C-BB72-E7C21869EDB3}"/>
</file>

<file path=customXml/itemProps3.xml><?xml version="1.0" encoding="utf-8"?>
<ds:datastoreItem xmlns:ds="http://schemas.openxmlformats.org/officeDocument/2006/customXml" ds:itemID="{946EB4BE-32E2-4729-8E14-1C75C4FB6BEF}"/>
</file>

<file path=customXml/itemProps4.xml><?xml version="1.0" encoding="utf-8"?>
<ds:datastoreItem xmlns:ds="http://schemas.openxmlformats.org/officeDocument/2006/customXml" ds:itemID="{4FD0DEAE-4A0C-461F-8F52-209549C301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2020-04-09T17:13:00Z</dcterms:created>
  <dcterms:modified xsi:type="dcterms:W3CDTF">2020-04-12T17:04:00Z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228da050-445c-4897-8ecd-6c915f36bc06</vt:lpwstr>
  </property>
  <property fmtid="{D5CDD505-2E9C-101B-9397-08002B2CF9AE}" pid="4" name="_dlc_DocId">
    <vt:lpwstr>US75DVFUYAPE-238-1664</vt:lpwstr>
  </property>
  <property fmtid="{D5CDD505-2E9C-101B-9397-08002B2CF9AE}" pid="5" name="_dlc_DocIdUrl">
    <vt:lpwstr>http://www.eduportal44.ru/Makariev_EDU/Rosinka/_layouts/15/DocIdRedir.aspx?ID=US75DVFUYAPE-238-1664, US75DVFUYAPE-238-1664</vt:lpwstr>
  </property>
</Properties>
</file>