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371CA4"/>
    <w:rsid w:val="005212C7"/>
    <w:rsid w:val="00605C6B"/>
    <w:rsid w:val="006541EC"/>
    <w:rsid w:val="006C66FE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SWXKEJWT4FA5-2086343737-13</_dlc_DocId>
    <_dlc_DocIdUrl xmlns="369ecff9-9d91-49ad-b6c8-2386e6911df0">
      <Url>http://xn--44-6kcadhwnl3cfdx.xn--p1ai/MR/_layouts/15/DocIdRedir.aspx?ID=SWXKEJWT4FA5-2086343737-13</Url>
      <Description>SWXKEJWT4FA5-2086343737-13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5CB4A6-F67E-48D2-97E2-10321CCAD18C}"/>
</file>

<file path=customXml/itemProps2.xml><?xml version="1.0" encoding="utf-8"?>
<ds:datastoreItem xmlns:ds="http://schemas.openxmlformats.org/officeDocument/2006/customXml" ds:itemID="{C978F390-2D6C-44F9-AFDA-898E635C417D}"/>
</file>

<file path=customXml/itemProps3.xml><?xml version="1.0" encoding="utf-8"?>
<ds:datastoreItem xmlns:ds="http://schemas.openxmlformats.org/officeDocument/2006/customXml" ds:itemID="{6625E25B-8B63-427B-80D5-D56AE1BDAE02}"/>
</file>

<file path=customXml/itemProps4.xml><?xml version="1.0" encoding="utf-8"?>
<ds:datastoreItem xmlns:ds="http://schemas.openxmlformats.org/officeDocument/2006/customXml" ds:itemID="{69061533-8619-480D-BC72-E9E1BE74C22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795</Words>
  <Characters>4538</Characters>
  <Application>Microsoft Office Outlook</Application>
  <DocSecurity>0</DocSecurity>
  <Lines>0</Lines>
  <Paragraphs>0</Paragraphs>
  <ScaleCrop>false</ScaleCrop>
  <Company>ДОН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2013-11-26T15:59:00Z</dcterms:created>
  <dcterms:modified xsi:type="dcterms:W3CDTF">2013-12-10T11:24:00Z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20788215-a16c-4a3c-98c4-0cd2ca0c2103</vt:lpwstr>
  </property>
</Properties>
</file>