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37" w:rsidRPr="00F05237" w:rsidRDefault="00F05237" w:rsidP="009A2489">
      <w:pPr>
        <w:rPr>
          <w:sz w:val="20"/>
          <w:szCs w:val="20"/>
        </w:rPr>
      </w:pPr>
      <w:r w:rsidRPr="00F05237">
        <w:fldChar w:fldCharType="begin"/>
      </w:r>
      <w:r w:rsidRPr="00F05237">
        <w:instrText xml:space="preserve"> INCLUDETEXT  "D:\\2020 год\\ARMv51_files\\0641E854C1FB4E8CB1247CCE3BC11336\\Карта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0" w:name="header_org_info"/>
            <w:bookmarkEnd w:id="0"/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header_table"/>
            <w:bookmarkEnd w:id="1"/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23-20/1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 xml:space="preserve">Заведующий 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21959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bookmarkStart w:id="2" w:name="rm_name_table"/>
            <w:bookmarkEnd w:id="2"/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Административный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bookmarkStart w:id="3" w:name="col_rm_table"/>
            <w:bookmarkEnd w:id="3"/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126-830-601 48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  <w:bookmarkStart w:id="4" w:name="snils_table"/>
            <w:bookmarkEnd w:id="4"/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Ноутбук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Бумага, канцелярские принадлежности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5" w:name="s030_table"/>
            <w:bookmarkEnd w:id="5"/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6" w:name="s030_1"/>
            <w:bookmarkEnd w:id="6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7" w:name="s030_2"/>
            <w:bookmarkEnd w:id="7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8" w:name="s030_3"/>
            <w:bookmarkEnd w:id="8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9" w:name="s030_4"/>
            <w:bookmarkEnd w:id="9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0" w:name="s030_5"/>
            <w:bookmarkEnd w:id="10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1" w:name="s030_6"/>
            <w:bookmarkEnd w:id="11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2" w:name="s030_7"/>
            <w:bookmarkEnd w:id="12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3" w:name="s030_8"/>
            <w:bookmarkEnd w:id="13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4" w:name="s030_9"/>
            <w:bookmarkEnd w:id="14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5" w:name="s030_10"/>
            <w:bookmarkEnd w:id="15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6" w:name="s030_11"/>
            <w:bookmarkEnd w:id="16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7" w:name="s030_12"/>
            <w:bookmarkEnd w:id="17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8" w:name="s030_13"/>
            <w:bookmarkEnd w:id="18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19" w:name="s030_14"/>
            <w:bookmarkEnd w:id="19"/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  <w:bookmarkStart w:id="20" w:name="s030_itog3"/>
            <w:bookmarkEnd w:id="20"/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bookmarkStart w:id="21" w:name="s030_itog"/>
            <w:bookmarkEnd w:id="21"/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bookmarkStart w:id="22" w:name="s040_1"/>
            <w:bookmarkEnd w:id="22"/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bookmarkStart w:id="23" w:name="s040_2"/>
            <w:bookmarkEnd w:id="23"/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bookmarkStart w:id="24" w:name="s040_3"/>
            <w:bookmarkEnd w:id="24"/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bookmarkStart w:id="25" w:name="s040_4"/>
            <w:bookmarkEnd w:id="25"/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bookmarkStart w:id="26" w:name="s040_5"/>
            <w:bookmarkEnd w:id="26"/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bookmarkStart w:id="27" w:name="s040_6"/>
            <w:bookmarkEnd w:id="27"/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bookmarkStart w:id="28" w:name="s040_7"/>
            <w:bookmarkEnd w:id="28"/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  <w:bookmarkStart w:id="29" w:name="com_pred"/>
            <w:bookmarkEnd w:id="2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bookmarkStart w:id="30" w:name="s070_1"/>
            <w:bookmarkEnd w:id="30"/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854B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  <w:bookmarkStart w:id="31" w:name="com_chlens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854B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bookmarkStart w:id="32" w:name="s070_2"/>
            <w:bookmarkEnd w:id="32"/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F854B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854B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</w:p>
    <w:p w:rsidR="00F05237" w:rsidRPr="00F05237" w:rsidRDefault="00F05237" w:rsidP="00310C90">
      <w:pPr>
        <w:spacing w:line="360" w:lineRule="auto"/>
      </w:pPr>
      <w:r w:rsidRPr="00F05237">
        <w:lastRenderedPageBreak/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166F2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166F2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bookmarkStart w:id="33" w:name="fio_users"/>
            <w:bookmarkEnd w:id="33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F854B3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  <w:bookmarkStart w:id="34" w:name="fio_rabs"/>
            <w:bookmarkEnd w:id="34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bookmarkStart w:id="35" w:name="s070_3"/>
            <w:bookmarkEnd w:id="35"/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год\\ARMv51_files\\B57AF89A751646D997DA98C013A27BB5\\Карта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23-20/2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Заместитель заведующего (по обеспечению безопасности)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21959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Административный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054-439-526-67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Ноутбук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Бумага, канцелярские принадлежности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7E44E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7E44E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7E44E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7E44E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</w:p>
    <w:p w:rsidR="00F05237" w:rsidRPr="00F05237" w:rsidRDefault="00F05237" w:rsidP="00310C90">
      <w:pPr>
        <w:spacing w:line="360" w:lineRule="auto"/>
      </w:pPr>
      <w:r w:rsidRPr="00F05237">
        <w:lastRenderedPageBreak/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166F2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166F2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7E44E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12"/>
          <w:footerReference w:type="default" r:id="rId13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год\\ARMv51_files\\606DB26F5F8E470EA3F58D8741F5B9F6\\Карта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23-20/3А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 xml:space="preserve">Воспитатель 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20437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Педагогический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>2;  3А, 4А (3А)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2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2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054-439-572-73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079-836-703-28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 Отсутствует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Отсутствуют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Глава VI, статья 30, п.1, п.п.19  ФЗ от 28 декабря 2013г. № 400-ФЗ (лицам, не менее 25 лет осуществлявшим педагогическую деятельность в учреждениях для детей, независимо от их возраста)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B4323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B4323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B4323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 xml:space="preserve">Заместитель заведующего по </w:t>
            </w:r>
            <w:r w:rsidRPr="00F05237">
              <w:lastRenderedPageBreak/>
              <w:t>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B4323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88381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88381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B4323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Смирнова Надежда Николаевна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B43232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B4323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EF07A3">
            <w:pPr>
              <w:pStyle w:val="a8"/>
            </w:pPr>
            <w:r w:rsidRPr="00F05237">
              <w:t>Серякова Наталья Евгеньевна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B43232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14"/>
          <w:footerReference w:type="default" r:id="rId15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год\\ARMv51_files\\471662553DDC430292F264CFA26FCCF1\\Карта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23-20/5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Музыкальный руководитель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24255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Педагогический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054-439-572-73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Фортепиано,</w:t>
        </w:r>
        <w:r w:rsidRPr="00F05237">
          <w:rPr>
            <w:u w:val="single"/>
          </w:rPr>
          <w:t xml:space="preserve"> музыкальный центр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Планы </w:t>
        </w:r>
        <w:r w:rsidRPr="00F05237">
          <w:rPr>
            <w:u w:val="single"/>
          </w:rPr>
          <w:t xml:space="preserve">занятий, ноты.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Глава VI, статья 30, п.1, п.п.19  ФЗ от 28 декабря 2013г. № 400-ФЗ (лицам, не менее 25 лет осуществлявшим педагогическую деятельность в учреждениях для детей, независимо от их возраста)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283C2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283C2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283C2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283C2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88381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88381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283C20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Смирнова Надежда Николаевна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88381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16"/>
          <w:footerReference w:type="default" r:id="rId17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год\\ARMv51_files\\E313CF6A540A4A97B9E01528232CDA48\\Карта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23-20/6А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Младший воспитатель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24236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Обслуживающий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>2;  6А, 7А (6А)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2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2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117-364-689-72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150-609-243 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Отсутствует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Пищевые продукты, кухонная посуда, уборочный инвентарь.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AB4E8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B4E8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AB4E8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B4E8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2F61E2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2F61E2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AB4E8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Любимова Марина Алексеевна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B4E8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AB4E8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EF07A3">
            <w:pPr>
              <w:pStyle w:val="a8"/>
            </w:pPr>
            <w:r w:rsidRPr="00F05237">
              <w:t>Кричфалуши Снежана Александровна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B4E8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18"/>
          <w:footerReference w:type="default" r:id="rId19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год\\ARMv51_files\\44CD0D978A1A41FB9BB8CA51E0C0E17C\\Карта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23-20/8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Заведующий хозяйством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22181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Обслуживающий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074-256-750-75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Отсутствует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Бумага, канцелярские принадлежности, хозяйственные товары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073EF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073EF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073EF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lastRenderedPageBreak/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073EF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7B2F7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7B2F7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073EF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Муравьева Ирина Васильевна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20"/>
          <w:footerReference w:type="default" r:id="rId21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год\\ARMv51_files\\B874F9E94DE74A8CB1E04F87A65A9CB6\\Карта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23-20/9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Машинист по стирке и ремонту спецодежды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17545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Обслуживающий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089-737-965-54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Стиральная машина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Постельное белье, полотенца, рабочие халаты, стиральный порошок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726F2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726F2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726F2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lastRenderedPageBreak/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726F2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A901A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A901A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726F2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Козлова Тамара Александровна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22"/>
          <w:footerReference w:type="default" r:id="rId23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год\\ARMv51_files\\EB6130FFA7E44EE6814154C41DDB26AA\\Карта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23-20/10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Сторож-дворник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Отсутствует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Обслуживающий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Отсутствует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108-212-195-15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 Отсутствует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Уборочный инвентарь (метла, грабли, ведро, лопата)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8E0BE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8E0BE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8E0BE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8E0BE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EB76D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EB76D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lastRenderedPageBreak/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8E0BE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Колчанова Лариса Анатольевна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24"/>
          <w:footerReference w:type="default" r:id="rId25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год\\ARMv51_files\\F4DDD1ADC6AD47D69D8605081D31EAF5\\Карта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23-20/11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Рабочий по комплексному обслуживанию и ремонту зданий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17544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Обслуживающий персонал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Единый тарифно-квалификационный справочник работ и профессий рабочих. Выпуск 1. Профессии рабочих, общие для всех отраслей народного хозяйства (утв. постановлением Госкомтруда СССР и Секретариата ВЦСПС от 31 января 1985 г. N 31/3-30) (в ред. 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 Приказов Минздравсоцразвития РФ от 31.07.2007 N 497, от 20.10.2008 N 577, от 17.04.2009 N 199)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054-438-834-72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Отсутствует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Отсутствуют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A63D6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63D6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A63D6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lastRenderedPageBreak/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63D6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B26072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B26072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A63D6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Соловьева Валентина Алексеевна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26"/>
          <w:footerReference w:type="default" r:id="rId27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год\\ARMv51_files\\657A8FE5ED42448DA408AA48AEB4311A\\Карта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23-20/12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Повар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16675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Пищеблок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Единый тарифно-квалификационный справочник работ и профессий рабочих. Выпуск 51. Разделы: "Производство алкогольной и безалкогольной продукции", "Хлебопекарно-макаронное производство", "Кондитерское производство", "Крахмалопаточное производство", "Производство сахара", "Производство пищевых концентратов", "Табачно-махорочное и ферментационное производства", "Эфиромасличное производство", "Производство чая", "Парфюмерно-косметическое производство", "Масложировое производство", "Добыча и производство поваренной соли", "Добыча и переработка солодкового корня", "Элеваторное, мукомольно-крупяное и комбикормовое производства", "Торговля и общественное питание", "Производство консервов" (утв. постановлением Минтруда России от 5 марта 2004 г. N 30)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028-609-954-84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Плита электрическая 4-х конфорочная-2шт.</w:t>
        </w:r>
        <w:r w:rsidRPr="00F05237">
          <w:rPr>
            <w:u w:val="single"/>
          </w:rPr>
          <w:t xml:space="preserve">, кухонный комбайн-2шт.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Пищевые продукты, полуфабрикаты, готовая продукция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3.1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3.1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3.1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3.1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3.1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3.1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Раздел VI, глава 21, статья 147 ТК РФ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прил.1, п. 3.10. (1 раз в 2 года), п. 4.1. (1 раз в год); прил.2, п. 15. (1 раз в год),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Микроклимат: Организовать рациональные режимы труда  и отдыха (Снижение времени воздействия фактора);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1.2. Тяжесть: Организовать рациональные режимы труда  и отдыха (Снижение тяжести трудового процесса);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(ТК РФ, статья 265); возможность применения труда инвалидов - нет (определяется согласно разделам 4 и 6 СП 2.2.9.2510-09 в зависимости от группы и основания для установления инвалидности).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831D3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831D3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831D3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831D3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04176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04176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831D34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Харченко Ольга Васильевна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9A2489">
      <w:pPr>
        <w:sectPr w:rsidR="00F05237" w:rsidRPr="00F05237" w:rsidSect="00F05237">
          <w:headerReference w:type="default" r:id="rId28"/>
          <w:footerReference w:type="default" r:id="rId29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F05237">
        <w:fldChar w:fldCharType="end"/>
      </w:r>
    </w:p>
    <w:p w:rsidR="00F05237" w:rsidRPr="00F05237" w:rsidRDefault="00F05237" w:rsidP="009A2489">
      <w:pPr>
        <w:rPr>
          <w:sz w:val="20"/>
          <w:szCs w:val="20"/>
        </w:rPr>
      </w:pPr>
      <w:r w:rsidRPr="00F05237">
        <w:lastRenderedPageBreak/>
        <w:fldChar w:fldCharType="begin"/>
      </w:r>
      <w:r w:rsidRPr="00F05237">
        <w:instrText xml:space="preserve"> INCLUDETEXT  "D:\\2020 год\\ARMv51_files\\A149F97AC5BD4F398317183A2DE915EB\\Карта СОУТ.docx" \!  \* MERGEFORMAT </w:instrText>
      </w:r>
      <w:r w:rsidRPr="00F05237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53"/>
        <w:gridCol w:w="1995"/>
        <w:gridCol w:w="2394"/>
        <w:gridCol w:w="2343"/>
      </w:tblGrid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Октябрьский детский сад «Родничок» городского округа город Мантурово Костромской области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157320, Костромская область, Мантуровский район. пос. Октябрьский, ул. Горького; Кабанова Ольга Сергеевна; mdoo.rodnichok@mail.ru</w:t>
            </w:r>
          </w:p>
        </w:tc>
      </w:tr>
      <w:tr w:rsidR="00F05237" w:rsidRPr="00F05237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F05237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Код территории по ОКТМО</w:t>
            </w:r>
          </w:p>
        </w:tc>
      </w:tr>
      <w:tr w:rsidR="00F05237" w:rsidRPr="00F05237" w:rsidTr="00776AA2">
        <w:trPr>
          <w:jc w:val="center"/>
        </w:trPr>
        <w:tc>
          <w:tcPr>
            <w:tcW w:w="1800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4417001318</w:t>
            </w:r>
          </w:p>
        </w:tc>
        <w:tc>
          <w:tcPr>
            <w:tcW w:w="165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41613944</w:t>
            </w:r>
          </w:p>
        </w:tc>
        <w:tc>
          <w:tcPr>
            <w:tcW w:w="1995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85.11</w:t>
            </w:r>
          </w:p>
        </w:tc>
        <w:tc>
          <w:tcPr>
            <w:tcW w:w="2343" w:type="dxa"/>
          </w:tcPr>
          <w:p w:rsidR="00F05237" w:rsidRPr="00F05237" w:rsidRDefault="00F05237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F05237">
              <w:rPr>
                <w:color w:val="000000"/>
                <w:sz w:val="20"/>
                <w:szCs w:val="20"/>
              </w:rPr>
              <w:t>34620423101</w:t>
            </w:r>
          </w:p>
        </w:tc>
      </w:tr>
    </w:tbl>
    <w:p w:rsidR="00F05237" w:rsidRPr="00F05237" w:rsidRDefault="00F05237" w:rsidP="00367816">
      <w:pPr>
        <w:pStyle w:val="1"/>
      </w:pPr>
    </w:p>
    <w:p w:rsidR="00F05237" w:rsidRPr="00F05237" w:rsidRDefault="00F05237" w:rsidP="00367816">
      <w:pPr>
        <w:pStyle w:val="1"/>
      </w:pPr>
      <w:r w:rsidRPr="00F05237">
        <w:t xml:space="preserve">КАРТА № </w:t>
      </w:r>
      <w:fldSimple w:instr=" DOCVARIABLE rm_number \* MERGEFORMAT " w:fldLock="1">
        <w:r w:rsidRPr="00F05237">
          <w:rPr>
            <w:b w:val="0"/>
          </w:rPr>
          <w:t xml:space="preserve"> 23-20/13 </w:t>
        </w:r>
      </w:fldSimple>
      <w:r w:rsidRPr="00F05237">
        <w:rPr>
          <w:rStyle w:val="a9"/>
          <w:b w:val="0"/>
          <w:u w:val="none"/>
        </w:rPr>
        <w:t> </w:t>
      </w:r>
      <w:r w:rsidRPr="00F05237">
        <w:rPr>
          <w:caps/>
        </w:rPr>
        <w:br/>
      </w:r>
      <w:r w:rsidRPr="00F05237">
        <w:t>специальной оценки условий труда</w:t>
      </w:r>
    </w:p>
    <w:tbl>
      <w:tblPr>
        <w:tblW w:w="0" w:type="auto"/>
        <w:tblLook w:val="01E0"/>
      </w:tblPr>
      <w:tblGrid>
        <w:gridCol w:w="8613"/>
        <w:gridCol w:w="1807"/>
      </w:tblGrid>
      <w:tr w:rsidR="00F05237" w:rsidRPr="00F05237" w:rsidTr="0018462D">
        <w:tc>
          <w:tcPr>
            <w:tcW w:w="8613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Кухонный рабочий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5237" w:rsidRPr="00F05237" w:rsidRDefault="00F05237" w:rsidP="00232C8F">
            <w:r w:rsidRPr="00F05237">
              <w:t>13249</w:t>
            </w:r>
          </w:p>
        </w:tc>
      </w:tr>
      <w:tr w:rsidR="00F05237" w:rsidRPr="00F05237" w:rsidTr="0018462D">
        <w:tc>
          <w:tcPr>
            <w:tcW w:w="8613" w:type="dxa"/>
            <w:tcBorders>
              <w:top w:val="single" w:sz="4" w:space="0" w:color="auto"/>
            </w:tcBorders>
          </w:tcPr>
          <w:p w:rsidR="00F05237" w:rsidRPr="00F05237" w:rsidRDefault="00F05237" w:rsidP="00776AA2">
            <w:pPr>
              <w:rPr>
                <w:vertAlign w:val="superscript"/>
              </w:rPr>
            </w:pPr>
            <w:r w:rsidRPr="00F05237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F05237" w:rsidRPr="00F05237" w:rsidRDefault="00F05237" w:rsidP="0018462D">
            <w:pPr>
              <w:jc w:val="center"/>
              <w:rPr>
                <w:vertAlign w:val="superscript"/>
              </w:rPr>
            </w:pPr>
            <w:r w:rsidRPr="00F05237">
              <w:rPr>
                <w:vertAlign w:val="superscript"/>
              </w:rPr>
              <w:t>(код по ОК 016-94)</w:t>
            </w:r>
          </w:p>
        </w:tc>
      </w:tr>
    </w:tbl>
    <w:p w:rsidR="00F05237" w:rsidRPr="00F05237" w:rsidRDefault="00F05237" w:rsidP="00776AA2"/>
    <w:p w:rsidR="00F05237" w:rsidRPr="00F05237" w:rsidRDefault="00F05237" w:rsidP="00272DF2">
      <w:pPr>
        <w:jc w:val="both"/>
      </w:pPr>
      <w:r w:rsidRPr="00F05237">
        <w:t>Наименование структурного подразделения:</w:t>
      </w:r>
      <w:r w:rsidRPr="00F05237">
        <w:rPr>
          <w:rStyle w:val="a9"/>
        </w:rPr>
        <w:t xml:space="preserve"> </w:t>
      </w:r>
      <w:fldSimple w:instr=" DOCVARIABLE ceh_info \* MERGEFORMAT " w:fldLock="1">
        <w:r w:rsidRPr="00F05237">
          <w:rPr>
            <w:rStyle w:val="a9"/>
          </w:rPr>
          <w:t xml:space="preserve"> Пищеблок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</w:pPr>
      <w:r w:rsidRPr="00F05237">
        <w:t>Количество и номера аналогичных рабочих мест:</w:t>
      </w:r>
      <w:r w:rsidRPr="00F05237">
        <w:rPr>
          <w:rStyle w:val="a9"/>
        </w:rPr>
        <w:t xml:space="preserve"> </w:t>
      </w:r>
      <w:fldSimple w:instr=" DOCVARIABLE anal_rms \* MERGEFORMAT " w:fldLock="1">
        <w:r w:rsidRPr="00F05237">
          <w:rPr>
            <w:rStyle w:val="a9"/>
          </w:rPr>
          <w:t xml:space="preserve">  Отсутствуют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jc w:val="both"/>
        <w:rPr>
          <w:rStyle w:val="a7"/>
        </w:rPr>
      </w:pPr>
    </w:p>
    <w:p w:rsidR="00F05237" w:rsidRPr="00F05237" w:rsidRDefault="00F05237" w:rsidP="00272DF2">
      <w:pPr>
        <w:jc w:val="both"/>
        <w:rPr>
          <w:color w:val="000000"/>
          <w:sz w:val="20"/>
          <w:szCs w:val="20"/>
          <w:vertAlign w:val="superscript"/>
        </w:rPr>
      </w:pPr>
      <w:r w:rsidRPr="00F05237">
        <w:rPr>
          <w:b/>
        </w:rPr>
        <w:t>Строка 010.</w:t>
      </w:r>
      <w:r w:rsidRPr="00F05237">
        <w:t> Выпуск ЕТКС, ЕКС  </w:t>
      </w:r>
      <w:r w:rsidRPr="00F05237">
        <w:rPr>
          <w:u w:val="single"/>
        </w:rPr>
        <w:t>  </w:t>
      </w:r>
      <w:fldSimple w:instr=" DOCVARIABLE &quot;etks_info&quot; \* MERGEFORMAT " w:fldLock="1">
        <w:r w:rsidRPr="00F05237">
          <w:rPr>
            <w:u w:val="single"/>
          </w:rPr>
          <w:t xml:space="preserve">   Единый тарифно-квалификационный справочник работ и профессий рабочих. Выпуск 51. Разделы: "Производство алкогольной и безалкогольной продукции", "Хлебопекарно-макаронное производство", "Кондитерское производство", "Крахмалопаточное производство", "Производство сахара", "Производство пищевых концентратов", "Табачно-махорочное и ферментационное производства", "Эфиромасличное производство", "Производство чая", "Парфюмерно-косметическое производство", "Масложировое производство", "Добыча и производство поваренной соли", "Добыча и переработка солодкового корня", "Элеваторное, мукомольно-крупяное и комбикормовое производства", "Торговля и общественное питание", "Производство консервов" (утв. постановлением Минтруда России от 5 марта 2004 г. N 30)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  <w:r w:rsidRPr="00F05237">
        <w:rPr>
          <w:color w:val="000000"/>
          <w:sz w:val="20"/>
          <w:szCs w:val="20"/>
          <w:vertAlign w:val="superscript"/>
        </w:rPr>
        <w:t> </w:t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</w:r>
      <w:r w:rsidRPr="00F05237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F05237" w:rsidRPr="00F05237" w:rsidRDefault="00F05237" w:rsidP="00776AA2">
      <w:r w:rsidRPr="00F05237">
        <w:rPr>
          <w:b/>
        </w:rPr>
        <w:t>Строка 020.</w:t>
      </w:r>
      <w:r w:rsidRPr="00F05237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268"/>
      </w:tblGrid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рабочем месте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на всех аналогичных рабочих местах</w:t>
            </w:r>
          </w:p>
        </w:tc>
        <w:tc>
          <w:tcPr>
            <w:tcW w:w="2268" w:type="dxa"/>
          </w:tcPr>
          <w:p w:rsidR="00F05237" w:rsidRPr="00F05237" w:rsidRDefault="00F05237" w:rsidP="0018462D">
            <w:pPr>
              <w:jc w:val="center"/>
            </w:pPr>
            <w:r w:rsidRPr="00F05237">
              <w:t>-</w:t>
            </w:r>
          </w:p>
        </w:tc>
      </w:tr>
      <w:tr w:rsidR="00F05237" w:rsidRPr="00F05237" w:rsidTr="0018462D">
        <w:tc>
          <w:tcPr>
            <w:tcW w:w="7338" w:type="dxa"/>
            <w:gridSpan w:val="2"/>
          </w:tcPr>
          <w:p w:rsidR="00F05237" w:rsidRPr="00F05237" w:rsidRDefault="00F05237" w:rsidP="00776AA2">
            <w:r w:rsidRPr="00F05237">
              <w:t>из них: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женщин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1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  <w:tr w:rsidR="00F05237" w:rsidRPr="00F05237" w:rsidTr="0018462D">
        <w:tc>
          <w:tcPr>
            <w:tcW w:w="5070" w:type="dxa"/>
          </w:tcPr>
          <w:p w:rsidR="00F05237" w:rsidRPr="00F05237" w:rsidRDefault="00F05237" w:rsidP="00776AA2">
            <w:r w:rsidRPr="00F05237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F05237" w:rsidRPr="00F05237" w:rsidRDefault="00F05237" w:rsidP="0018462D">
            <w:pPr>
              <w:jc w:val="center"/>
            </w:pPr>
            <w:r w:rsidRPr="00F05237">
              <w:t>0</w:t>
            </w:r>
          </w:p>
        </w:tc>
      </w:tr>
    </w:tbl>
    <w:p w:rsidR="00F05237" w:rsidRPr="00F05237" w:rsidRDefault="00F05237" w:rsidP="00776AA2">
      <w:pPr>
        <w:rPr>
          <w:b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021.</w:t>
      </w:r>
      <w:r w:rsidRPr="00F05237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84"/>
      </w:tblGrid>
      <w:tr w:rsidR="00F05237" w:rsidRPr="00F05237" w:rsidTr="0018462D">
        <w:tc>
          <w:tcPr>
            <w:tcW w:w="6345" w:type="dxa"/>
            <w:tcBorders>
              <w:right w:val="single" w:sz="4" w:space="0" w:color="auto"/>
            </w:tcBorders>
          </w:tcPr>
          <w:p w:rsidR="00F05237" w:rsidRPr="00F05237" w:rsidRDefault="00F05237" w:rsidP="0018462D">
            <w:pPr>
              <w:jc w:val="center"/>
            </w:pPr>
            <w:r w:rsidRPr="00F05237">
              <w:t>054-438-834-72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37" w:rsidRPr="00F05237" w:rsidRDefault="00F05237" w:rsidP="00AD14A4">
            <w:pPr>
              <w:rPr>
                <w:rStyle w:val="a7"/>
              </w:rPr>
            </w:pPr>
          </w:p>
        </w:tc>
      </w:tr>
    </w:tbl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 022.</w:t>
      </w:r>
      <w:r w:rsidRPr="00F05237">
        <w:t xml:space="preserve">  Используемое оборудование:</w:t>
      </w:r>
      <w:r w:rsidRPr="00F05237">
        <w:rPr>
          <w:rStyle w:val="a9"/>
        </w:rPr>
        <w:t xml:space="preserve"> </w:t>
      </w:r>
      <w:fldSimple w:instr=" DOCVARIABLE oborud \* MERGEFORMAT " w:fldLock="1">
        <w:r w:rsidRPr="00F05237">
          <w:rPr>
            <w:rStyle w:val="a9"/>
          </w:rPr>
          <w:t xml:space="preserve">  Отсутствует </w:t>
        </w:r>
      </w:fldSimple>
      <w:r w:rsidRPr="00F05237">
        <w:rPr>
          <w:rStyle w:val="a9"/>
        </w:rPr>
        <w:t> </w:t>
      </w:r>
    </w:p>
    <w:p w:rsidR="00F05237" w:rsidRPr="00F05237" w:rsidRDefault="00F05237" w:rsidP="00272DF2">
      <w:pPr>
        <w:ind w:firstLine="1418"/>
        <w:jc w:val="both"/>
      </w:pPr>
      <w:r w:rsidRPr="00F05237">
        <w:t>Используемые материалы и сырье:</w:t>
      </w:r>
      <w:r w:rsidRPr="00F05237">
        <w:rPr>
          <w:rStyle w:val="a9"/>
        </w:rPr>
        <w:t xml:space="preserve"> </w:t>
      </w:r>
      <w:fldSimple w:instr=" DOCVARIABLE tools \* MERGEFORMAT " w:fldLock="1">
        <w:r w:rsidRPr="00F05237">
          <w:rPr>
            <w:rStyle w:val="a9"/>
          </w:rPr>
          <w:t xml:space="preserve"> Пищевые продукты, кухонная посуда, уборочный инвентарь. </w:t>
        </w:r>
      </w:fldSimple>
      <w:r w:rsidRPr="00F05237">
        <w:rPr>
          <w:rStyle w:val="a9"/>
        </w:rPr>
        <w:t> </w:t>
      </w:r>
    </w:p>
    <w:p w:rsidR="00F05237" w:rsidRPr="00F05237" w:rsidRDefault="00F05237" w:rsidP="00AD14A4">
      <w:pPr>
        <w:rPr>
          <w:rStyle w:val="a7"/>
        </w:rPr>
      </w:pPr>
    </w:p>
    <w:p w:rsidR="00F05237" w:rsidRPr="00F05237" w:rsidRDefault="00F05237" w:rsidP="00310C90">
      <w:pPr>
        <w:spacing w:line="360" w:lineRule="auto"/>
      </w:pPr>
      <w:r w:rsidRPr="00F05237">
        <w:rPr>
          <w:b/>
        </w:rPr>
        <w:t>Строка 030.</w:t>
      </w:r>
      <w:r w:rsidRPr="00F05237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2"/>
        <w:gridCol w:w="1134"/>
        <w:gridCol w:w="1559"/>
        <w:gridCol w:w="2127"/>
        <w:gridCol w:w="283"/>
      </w:tblGrid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Класс (подкласс)условий труда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Эффективность СИЗ*, +/-/</w:t>
            </w:r>
            <w:r w:rsidRPr="00F05237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Шум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-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  <w:tr w:rsidR="00F05237" w:rsidRPr="00F05237" w:rsidTr="0018462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05237" w:rsidRPr="00F05237" w:rsidRDefault="00F05237" w:rsidP="0018462D">
            <w:pPr>
              <w:pStyle w:val="a8"/>
              <w:jc w:val="left"/>
              <w:rPr>
                <w:color w:val="000000"/>
              </w:rPr>
            </w:pPr>
            <w:r w:rsidRPr="00F05237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vAlign w:val="center"/>
          </w:tcPr>
          <w:p w:rsidR="00F05237" w:rsidRPr="00F05237" w:rsidRDefault="00F05237" w:rsidP="007657D5">
            <w:pPr>
              <w:pStyle w:val="a8"/>
            </w:pPr>
            <w:r w:rsidRPr="00F05237">
              <w:t>2</w:t>
            </w:r>
          </w:p>
        </w:tc>
        <w:tc>
          <w:tcPr>
            <w:tcW w:w="1559" w:type="dxa"/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05237" w:rsidRPr="00F05237" w:rsidRDefault="00F05237" w:rsidP="00C03F4A">
            <w:pPr>
              <w:pStyle w:val="a8"/>
            </w:pPr>
            <w:r w:rsidRPr="00F05237"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5237" w:rsidRPr="00F05237" w:rsidRDefault="00F05237" w:rsidP="007657D5">
            <w:pPr>
              <w:pStyle w:val="a8"/>
            </w:pPr>
          </w:p>
        </w:tc>
      </w:tr>
    </w:tbl>
    <w:p w:rsidR="00F05237" w:rsidRPr="00F05237" w:rsidRDefault="00F05237" w:rsidP="00481C22">
      <w:pPr>
        <w:rPr>
          <w:sz w:val="16"/>
          <w:szCs w:val="16"/>
        </w:rPr>
      </w:pPr>
      <w:r w:rsidRPr="00F05237">
        <w:rPr>
          <w:sz w:val="16"/>
          <w:szCs w:val="16"/>
        </w:rPr>
        <w:t>* Средства индивидуальной защиты</w:t>
      </w:r>
    </w:p>
    <w:p w:rsidR="00F05237" w:rsidRPr="00F05237" w:rsidRDefault="00F05237" w:rsidP="00481C22">
      <w:r w:rsidRPr="00F05237">
        <w:rPr>
          <w:b/>
        </w:rPr>
        <w:t>Строка  040.</w:t>
      </w:r>
      <w:r w:rsidRPr="00F05237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1417"/>
        <w:gridCol w:w="4107"/>
      </w:tblGrid>
      <w:tr w:rsidR="00F05237" w:rsidRPr="00F05237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№</w:t>
            </w:r>
            <w:r w:rsidRPr="00F05237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237" w:rsidRPr="00F05237" w:rsidRDefault="00F05237" w:rsidP="00F31AF6">
            <w:pPr>
              <w:pStyle w:val="a8"/>
            </w:pPr>
            <w:r w:rsidRPr="00F05237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  <w:r w:rsidRPr="00F05237">
              <w:t>По результатам оценки условий труда</w:t>
            </w:r>
          </w:p>
        </w:tc>
      </w:tr>
      <w:tr w:rsidR="00F05237" w:rsidRPr="00F05237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 xml:space="preserve">необходимость  в установлении </w:t>
            </w:r>
            <w:r w:rsidRPr="00F05237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481C22">
            <w:pPr>
              <w:pStyle w:val="a8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основание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272DF2">
            <w:pPr>
              <w:pStyle w:val="a8"/>
              <w:jc w:val="left"/>
            </w:pPr>
            <w:r w:rsidRPr="00F05237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отсутствует</w:t>
            </w:r>
          </w:p>
        </w:tc>
      </w:tr>
      <w:tr w:rsidR="00F05237" w:rsidRPr="00F05237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  <w:jc w:val="left"/>
            </w:pPr>
            <w:r w:rsidRPr="00F05237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1456F8">
            <w:pPr>
              <w:pStyle w:val="a8"/>
            </w:pPr>
            <w:r w:rsidRPr="00F05237"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237" w:rsidRPr="00F05237" w:rsidRDefault="00F05237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F05237"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15. (1 раз в год), п. 20. (1 раз в год)</w:t>
            </w:r>
          </w:p>
        </w:tc>
      </w:tr>
    </w:tbl>
    <w:p w:rsidR="00F05237" w:rsidRPr="00F05237" w:rsidRDefault="00F05237" w:rsidP="00481C22">
      <w:pPr>
        <w:rPr>
          <w:rStyle w:val="a7"/>
        </w:rPr>
      </w:pPr>
    </w:p>
    <w:p w:rsidR="00F05237" w:rsidRPr="00F05237" w:rsidRDefault="00F05237" w:rsidP="00272DF2">
      <w:pPr>
        <w:jc w:val="both"/>
      </w:pPr>
      <w:r w:rsidRPr="00F05237">
        <w:rPr>
          <w:b/>
        </w:rPr>
        <w:t>Строка 050.</w:t>
      </w:r>
      <w:r w:rsidRPr="00F05237">
        <w:t> Рекомендации по улучшению условий труда, по режимам труда и отдыха, по подбору работников: </w:t>
      </w:r>
      <w:r w:rsidRPr="00F05237">
        <w:rPr>
          <w:u w:val="single"/>
        </w:rPr>
        <w:t>  </w:t>
      </w:r>
      <w:fldSimple w:instr=" DOCVARIABLE &quot;s_050&quot; \* MERGEFORMAT " w:fldLock="1">
        <w:r w:rsidRPr="00F05237">
          <w:rPr>
            <w:i/>
            <w:u w:val="single"/>
          </w:rPr>
          <w:t>1. Рекомендации по улучшению условий труда:</w:t>
        </w:r>
        <w:r w:rsidRPr="00F05237">
          <w:rPr>
            <w:i/>
            <w:u w:val="single"/>
          </w:rPr>
          <w:br/>
          <w:t xml:space="preserve"> 1.1. Рабочее место в мероприятиях по улучшению условий труда не нуждается. ();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да; возможность применения труда лиц до 18 лет - нет (согласно должностной инструкции); возможность применения труда инвалидов - да (определяется согласно разделам 4 и 6 СП 2.2.9.2510-09 в зависимости от группы и основания для установления инвалидности);</w:t>
        </w:r>
        <w:r w:rsidRPr="00F05237">
          <w:rPr>
            <w:i/>
            <w:u w:val="single"/>
          </w:rPr>
          <w:tab/>
          <w:t>   </w:t>
        </w:r>
        <w:r w:rsidRPr="00F05237">
          <w:rPr>
            <w:i/>
            <w:u w:val="single"/>
          </w:rPr>
          <w:br/>
          <w:t xml:space="preserve"> 3. Рекомендуемые режимы труда и отдыха: в соответствии с графиком работы организации..</w:t>
        </w:r>
      </w:fldSimple>
      <w:r w:rsidRPr="00F05237">
        <w:rPr>
          <w:u w:val="single"/>
        </w:rPr>
        <w:t xml:space="preserve"> </w:t>
      </w:r>
      <w:r w:rsidRPr="00F05237">
        <w:rPr>
          <w:u w:val="single"/>
        </w:rPr>
        <w:tab/>
        <w:t>   </w:t>
      </w:r>
      <w:r w:rsidRPr="00F05237">
        <w:br/>
      </w:r>
    </w:p>
    <w:p w:rsidR="00F05237" w:rsidRPr="00F05237" w:rsidRDefault="00F05237" w:rsidP="00272DF2">
      <w:pPr>
        <w:jc w:val="both"/>
      </w:pPr>
      <w:r w:rsidRPr="00F05237">
        <w:t>Дата составления: </w:t>
      </w:r>
      <w:r w:rsidRPr="00F05237">
        <w:rPr>
          <w:u w:val="single"/>
        </w:rPr>
        <w:t xml:space="preserve">  </w:t>
      </w:r>
      <w:fldSimple w:instr=" DOCVARIABLE fill_date \* MERGEFORMAT " w:fldLock="1">
        <w:r w:rsidRPr="00F05237">
          <w:rPr>
            <w:u w:val="single"/>
          </w:rPr>
          <w:t>10.06.2020</w:t>
        </w:r>
      </w:fldSimple>
      <w:r w:rsidRPr="00F05237">
        <w:rPr>
          <w:u w:val="single"/>
        </w:rPr>
        <w:t xml:space="preserve">    </w:t>
      </w:r>
    </w:p>
    <w:p w:rsidR="00F05237" w:rsidRPr="00F05237" w:rsidRDefault="00F05237" w:rsidP="00272DF2">
      <w:pPr>
        <w:jc w:val="both"/>
      </w:pPr>
    </w:p>
    <w:p w:rsidR="00F05237" w:rsidRPr="00F05237" w:rsidRDefault="00F05237" w:rsidP="00310C90">
      <w:pPr>
        <w:spacing w:line="360" w:lineRule="auto"/>
      </w:pPr>
      <w:r w:rsidRPr="00F05237"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Заведующий МБДОУ Октябрьский д/с «Родничок»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Кабанова Ольга Сергеевна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F05237" w:rsidRPr="00F05237" w:rsidTr="00AB509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lastRenderedPageBreak/>
              <w:t>Руководитель службы охраны труда НАО «СВЕЗА» Мантурово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Пинегин Александр Михайлович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B509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  <w:tr w:rsidR="00F05237" w:rsidRPr="00F05237" w:rsidTr="00AB509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Заместитель заведующего по обеспечению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Забродина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AB509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F05237" w:rsidRPr="00F05237" w:rsidRDefault="00F05237" w:rsidP="00310C90">
      <w:pPr>
        <w:spacing w:line="360" w:lineRule="auto"/>
      </w:pPr>
      <w:r w:rsidRPr="00F05237">
        <w:t>Эксперт(-ы) организации, проводившей специальную оценку условий труда:</w:t>
      </w:r>
    </w:p>
    <w:tbl>
      <w:tblPr>
        <w:tblW w:w="10456" w:type="dxa"/>
        <w:tblLayout w:type="fixed"/>
        <w:tblLook w:val="01E0"/>
      </w:tblPr>
      <w:tblGrid>
        <w:gridCol w:w="2802"/>
        <w:gridCol w:w="283"/>
        <w:gridCol w:w="1843"/>
        <w:gridCol w:w="283"/>
        <w:gridCol w:w="3261"/>
        <w:gridCol w:w="283"/>
        <w:gridCol w:w="1701"/>
      </w:tblGrid>
      <w:tr w:rsidR="00F05237" w:rsidRPr="00F05237" w:rsidTr="007F428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3221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Смирнова Елена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237" w:rsidRPr="00F05237" w:rsidRDefault="00F05237" w:rsidP="003C5C39">
            <w:pPr>
              <w:pStyle w:val="a8"/>
            </w:pPr>
            <w:r w:rsidRPr="00F05237">
              <w:t>10.06.2020</w:t>
            </w:r>
          </w:p>
        </w:tc>
      </w:tr>
      <w:tr w:rsidR="00F05237" w:rsidRPr="00F05237" w:rsidTr="007F428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F05237" w:rsidRPr="00F05237" w:rsidRDefault="00F05237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EF07A3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7462E1"/>
    <w:p w:rsidR="00F05237" w:rsidRPr="00F05237" w:rsidRDefault="00F05237" w:rsidP="00310C90">
      <w:pPr>
        <w:spacing w:line="360" w:lineRule="auto"/>
      </w:pPr>
      <w:r w:rsidRPr="00F05237"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/>
      </w:tblPr>
      <w:tblGrid>
        <w:gridCol w:w="2751"/>
        <w:gridCol w:w="283"/>
        <w:gridCol w:w="5387"/>
        <w:gridCol w:w="283"/>
        <w:gridCol w:w="1701"/>
      </w:tblGrid>
      <w:tr w:rsidR="00F05237" w:rsidRPr="00F05237" w:rsidTr="00AB5093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  <w:r w:rsidRPr="00F05237">
              <w:t>Соловьева Валентина Алексеевна</w:t>
            </w:r>
          </w:p>
        </w:tc>
        <w:tc>
          <w:tcPr>
            <w:tcW w:w="283" w:type="dxa"/>
            <w:vAlign w:val="bottom"/>
          </w:tcPr>
          <w:p w:rsidR="00F05237" w:rsidRPr="00F05237" w:rsidRDefault="00F05237" w:rsidP="004E51DC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05237" w:rsidRPr="00F05237" w:rsidRDefault="00F05237" w:rsidP="004E51DC">
            <w:pPr>
              <w:pStyle w:val="a8"/>
            </w:pPr>
          </w:p>
        </w:tc>
      </w:tr>
      <w:tr w:rsidR="00F05237" w:rsidRPr="00F05237" w:rsidTr="009362E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F05237" w:rsidRPr="00F05237" w:rsidRDefault="00F05237" w:rsidP="00EF07A3">
            <w:pPr>
              <w:pStyle w:val="a8"/>
              <w:rPr>
                <w:b/>
                <w:vertAlign w:val="superscript"/>
              </w:rPr>
            </w:pPr>
            <w:r w:rsidRPr="00F05237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5237" w:rsidRPr="00F05237" w:rsidRDefault="00F05237" w:rsidP="004E51DC">
            <w:pPr>
              <w:pStyle w:val="a8"/>
              <w:rPr>
                <w:vertAlign w:val="superscript"/>
              </w:rPr>
            </w:pPr>
            <w:r w:rsidRPr="00F05237">
              <w:rPr>
                <w:vertAlign w:val="superscript"/>
              </w:rPr>
              <w:t>(дата)</w:t>
            </w:r>
          </w:p>
        </w:tc>
      </w:tr>
    </w:tbl>
    <w:p w:rsidR="00F05237" w:rsidRPr="00F05237" w:rsidRDefault="00F05237" w:rsidP="003C5C39"/>
    <w:p w:rsidR="007D1852" w:rsidRPr="00F05237" w:rsidRDefault="00F05237" w:rsidP="009A2489">
      <w:r w:rsidRPr="00F05237">
        <w:fldChar w:fldCharType="end"/>
      </w:r>
    </w:p>
    <w:sectPr w:rsidR="007D1852" w:rsidRPr="00F05237" w:rsidSect="00F05237">
      <w:headerReference w:type="default" r:id="rId30"/>
      <w:footerReference w:type="default" r:id="rId31"/>
      <w:pgSz w:w="11906" w:h="16838"/>
      <w:pgMar w:top="851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A7" w:rsidRPr="004329D1" w:rsidRDefault="002F74A7" w:rsidP="00F05237">
      <w:r>
        <w:separator/>
      </w:r>
    </w:p>
  </w:endnote>
  <w:endnote w:type="continuationSeparator" w:id="0">
    <w:p w:rsidR="002F74A7" w:rsidRPr="004329D1" w:rsidRDefault="002F74A7" w:rsidP="00F0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23-20/10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23-20/11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23-20/12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2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23-20/13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23-20/1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  <w:bookmarkStart w:id="36" w:name="kolontitul2"/>
          <w:bookmarkEnd w:id="36"/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23-20/2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23-20/3А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2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23-20/5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23-20/6А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2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23-20/8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481C22" w:rsidTr="0018462D">
      <w:tc>
        <w:tcPr>
          <w:tcW w:w="4428" w:type="dxa"/>
        </w:tcPr>
        <w:p w:rsidR="00481C22" w:rsidRPr="0018462D" w:rsidRDefault="002F74A7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23-20/9</w:t>
          </w:r>
        </w:p>
      </w:tc>
      <w:tc>
        <w:tcPr>
          <w:tcW w:w="720" w:type="dxa"/>
        </w:tcPr>
        <w:p w:rsidR="00481C22" w:rsidRPr="0018462D" w:rsidRDefault="002F74A7" w:rsidP="0018462D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481C22" w:rsidRPr="0018462D" w:rsidRDefault="002F74A7" w:rsidP="0018462D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18462D">
            <w:rPr>
              <w:rStyle w:val="ac"/>
              <w:sz w:val="20"/>
              <w:szCs w:val="20"/>
            </w:rPr>
            <w:t xml:space="preserve">Стр. </w:t>
          </w:r>
          <w:r w:rsidRPr="0018462D">
            <w:rPr>
              <w:rStyle w:val="ac"/>
              <w:sz w:val="20"/>
              <w:szCs w:val="20"/>
            </w:rPr>
            <w:fldChar w:fldCharType="begin"/>
          </w:r>
          <w:r w:rsidRPr="0018462D">
            <w:rPr>
              <w:rStyle w:val="ac"/>
              <w:sz w:val="20"/>
              <w:szCs w:val="20"/>
            </w:rPr>
            <w:instrText xml:space="preserve">PAGE  </w:instrText>
          </w:r>
          <w:r w:rsidRPr="0018462D">
            <w:rPr>
              <w:rStyle w:val="ac"/>
              <w:sz w:val="20"/>
              <w:szCs w:val="20"/>
            </w:rPr>
            <w:fldChar w:fldCharType="separate"/>
          </w:r>
          <w:r w:rsidR="00F05237">
            <w:rPr>
              <w:rStyle w:val="ac"/>
              <w:noProof/>
              <w:sz w:val="20"/>
              <w:szCs w:val="20"/>
            </w:rPr>
            <w:t>1</w:t>
          </w:r>
          <w:r w:rsidRPr="0018462D">
            <w:rPr>
              <w:rStyle w:val="ac"/>
              <w:sz w:val="20"/>
              <w:szCs w:val="20"/>
            </w:rPr>
            <w:fldChar w:fldCharType="end"/>
          </w:r>
          <w:r w:rsidRPr="0018462D">
            <w:rPr>
              <w:rStyle w:val="ac"/>
              <w:sz w:val="20"/>
              <w:szCs w:val="20"/>
            </w:rPr>
            <w:t xml:space="preserve"> из </w:t>
          </w:r>
          <w:fldSimple w:instr=" SECTIONPAGES   \* MERGEFORMAT ">
            <w:r w:rsidR="00F05237" w:rsidRPr="00F05237">
              <w:rPr>
                <w:rStyle w:val="ac"/>
                <w:noProof/>
                <w:sz w:val="20"/>
              </w:rPr>
              <w:t>3</w:t>
            </w:r>
          </w:fldSimple>
          <w:r w:rsidRPr="0018462D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2F74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A7" w:rsidRPr="004329D1" w:rsidRDefault="002F74A7" w:rsidP="00F05237">
      <w:r>
        <w:separator/>
      </w:r>
    </w:p>
  </w:footnote>
  <w:footnote w:type="continuationSeparator" w:id="0">
    <w:p w:rsidR="002F74A7" w:rsidRPr="004329D1" w:rsidRDefault="002F74A7" w:rsidP="00F05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37" w:rsidRDefault="00F05237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_org" w:val="    "/>
    <w:docVar w:name="boss_fio" w:val="Клименко Светлана Викторовна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measures" w:val="   "/>
    <w:docVar w:name="measures2" w:val="   "/>
    <w:docVar w:name="N_dog" w:val=" "/>
    <w:docVar w:name="N_prikaz" w:val=" "/>
    <w:docVar w:name="raschet" w:val="   "/>
    <w:docVar w:name="rm_name" w:val="                                          "/>
    <w:docVar w:name="sign_date" w:val="   "/>
    <w:docVar w:name="struct_info" w:val="    "/>
    <w:docVar w:name="template" w:val="print2.dot"/>
    <w:docVar w:name="version" w:val="5"/>
  </w:docVars>
  <w:rsids>
    <w:rsidRoot w:val="00F05237"/>
    <w:rsid w:val="0005566C"/>
    <w:rsid w:val="000A6253"/>
    <w:rsid w:val="002149B0"/>
    <w:rsid w:val="00234932"/>
    <w:rsid w:val="002E55C6"/>
    <w:rsid w:val="002F74A7"/>
    <w:rsid w:val="003876C3"/>
    <w:rsid w:val="00402CAC"/>
    <w:rsid w:val="00444410"/>
    <w:rsid w:val="004A47AD"/>
    <w:rsid w:val="004C4DB2"/>
    <w:rsid w:val="005A3A36"/>
    <w:rsid w:val="005B7FE8"/>
    <w:rsid w:val="0069682B"/>
    <w:rsid w:val="00717C9F"/>
    <w:rsid w:val="007262F1"/>
    <w:rsid w:val="00743B16"/>
    <w:rsid w:val="007566DD"/>
    <w:rsid w:val="007D1852"/>
    <w:rsid w:val="008E68DE"/>
    <w:rsid w:val="0090588D"/>
    <w:rsid w:val="009A2489"/>
    <w:rsid w:val="00A67754"/>
    <w:rsid w:val="00A91908"/>
    <w:rsid w:val="00AA4551"/>
    <w:rsid w:val="00AD7C32"/>
    <w:rsid w:val="00DB5302"/>
    <w:rsid w:val="00E124F4"/>
    <w:rsid w:val="00E62350"/>
    <w:rsid w:val="00F05237"/>
    <w:rsid w:val="00FB001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237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05237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F05237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F05237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F05237"/>
    <w:pPr>
      <w:jc w:val="center"/>
    </w:pPr>
    <w:rPr>
      <w:sz w:val="20"/>
      <w:szCs w:val="20"/>
    </w:rPr>
  </w:style>
  <w:style w:type="character" w:customStyle="1" w:styleId="a9">
    <w:name w:val="Поле"/>
    <w:basedOn w:val="a0"/>
    <w:rsid w:val="00F05237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F052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5237"/>
    <w:rPr>
      <w:sz w:val="24"/>
      <w:szCs w:val="24"/>
    </w:rPr>
  </w:style>
  <w:style w:type="character" w:styleId="ac">
    <w:name w:val="page number"/>
    <w:basedOn w:val="a0"/>
    <w:rsid w:val="00F05237"/>
  </w:style>
  <w:style w:type="paragraph" w:styleId="ad">
    <w:name w:val="header"/>
    <w:basedOn w:val="a"/>
    <w:link w:val="ae"/>
    <w:rsid w:val="00F052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52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customXml" Target="../customXml/item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customXml" Target="../customXml/item3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customXml" Target="../customXml/item2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SWXKEJWT4FA5-2086343737-197</_dlc_DocId>
    <_dlc_DocIdUrl xmlns="369ecff9-9d91-49ad-b6c8-2386e6911df0">
      <Url>http://edu-sps.koiro.local/MR/_layouts/15/DocIdRedir.aspx?ID=SWXKEJWT4FA5-2086343737-197</Url>
      <Description>SWXKEJWT4FA5-2086343737-197</Description>
    </_dlc_DocIdUrl>
  </documentManagement>
</p:properties>
</file>

<file path=customXml/itemProps1.xml><?xml version="1.0" encoding="utf-8"?>
<ds:datastoreItem xmlns:ds="http://schemas.openxmlformats.org/officeDocument/2006/customXml" ds:itemID="{43DF6D4A-6FC2-4854-890F-8A59002D6FB0}"/>
</file>

<file path=customXml/itemProps2.xml><?xml version="1.0" encoding="utf-8"?>
<ds:datastoreItem xmlns:ds="http://schemas.openxmlformats.org/officeDocument/2006/customXml" ds:itemID="{5DD9E1E9-5F7E-4BA5-B88C-883425B189E7}"/>
</file>

<file path=customXml/itemProps3.xml><?xml version="1.0" encoding="utf-8"?>
<ds:datastoreItem xmlns:ds="http://schemas.openxmlformats.org/officeDocument/2006/customXml" ds:itemID="{11EF981D-B659-4121-8743-7390B4207711}"/>
</file>

<file path=customXml/itemProps4.xml><?xml version="1.0" encoding="utf-8"?>
<ds:datastoreItem xmlns:ds="http://schemas.openxmlformats.org/officeDocument/2006/customXml" ds:itemID="{01B51B0A-9E30-49F9-8715-34D85F84F7B5}"/>
</file>

<file path=docProps/app.xml><?xml version="1.0" encoding="utf-8"?>
<Properties xmlns="http://schemas.openxmlformats.org/officeDocument/2006/extended-properties" xmlns:vt="http://schemas.openxmlformats.org/officeDocument/2006/docPropsVTypes">
  <Template>print2</Template>
  <TotalTime>4</TotalTime>
  <Pages>33</Pages>
  <Words>9266</Words>
  <Characters>52819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61962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creator>Денис</dc:creator>
  <cp:lastModifiedBy>Денис</cp:lastModifiedBy>
  <cp:revision>1</cp:revision>
  <dcterms:created xsi:type="dcterms:W3CDTF">2020-06-15T06:19:00Z</dcterms:created>
  <dcterms:modified xsi:type="dcterms:W3CDTF">2020-06-15T06:23:00Z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-1502476351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lab@kogb.ru</vt:lpwstr>
  </property>
  <property fmtid="{D5CDD505-2E9C-101B-9397-08002B2CF9AE}" pid="6" name="_AuthorEmailDisplayName">
    <vt:lpwstr>ИЛ ООО "СКК"</vt:lpwstr>
  </property>
  <property fmtid="{D5CDD505-2E9C-101B-9397-08002B2CF9AE}" pid="7" name="ContentTypeId">
    <vt:lpwstr>0x010100D740AAB85C61964C814D61A1B1246B78</vt:lpwstr>
  </property>
  <property fmtid="{D5CDD505-2E9C-101B-9397-08002B2CF9AE}" pid="8" name="_dlc_DocIdItemGuid">
    <vt:lpwstr>ae11257c-6eb6-4293-82ce-deadf67bc5d8</vt:lpwstr>
  </property>
</Properties>
</file>