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BF" w:rsidRPr="005449E4" w:rsidRDefault="00ED04BF" w:rsidP="0071731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D04BF" w:rsidRPr="005449E4" w:rsidRDefault="00ED04BF" w:rsidP="005449E4">
      <w:pPr>
        <w:jc w:val="center"/>
        <w:rPr>
          <w:rFonts w:ascii="Times New Roman" w:hAnsi="Times New Roman"/>
          <w:b/>
          <w:sz w:val="36"/>
          <w:szCs w:val="36"/>
        </w:rPr>
      </w:pPr>
      <w:r w:rsidRPr="005449E4">
        <w:rPr>
          <w:rFonts w:ascii="Times New Roman" w:hAnsi="Times New Roman"/>
          <w:b/>
          <w:color w:val="FF0000"/>
          <w:sz w:val="36"/>
          <w:szCs w:val="36"/>
        </w:rPr>
        <w:t>Домашний оркестр</w:t>
      </w:r>
    </w:p>
    <w:p w:rsidR="00ED04BF" w:rsidRPr="005449E4" w:rsidRDefault="00ED04BF" w:rsidP="0071731A">
      <w:p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r w:rsidRPr="005449E4">
        <w:rPr>
          <w:rFonts w:ascii="Times New Roman" w:hAnsi="Times New Roman"/>
          <w:sz w:val="32"/>
          <w:szCs w:val="32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ED04BF" w:rsidRPr="005449E4" w:rsidRDefault="00ED04BF" w:rsidP="0071731A">
      <w:p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sz w:val="32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музицирования дома.</w:t>
      </w:r>
    </w:p>
    <w:p w:rsidR="00ED04BF" w:rsidRPr="005449E4" w:rsidRDefault="00ED04BF" w:rsidP="0071731A">
      <w:p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sz w:val="32"/>
          <w:szCs w:val="32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ED04BF" w:rsidRPr="005449E4" w:rsidRDefault="00ED04BF" w:rsidP="0071731A">
      <w:p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i/>
          <w:sz w:val="32"/>
          <w:szCs w:val="32"/>
        </w:rPr>
        <w:t>Перечень музыкальных игрушек:</w:t>
      </w:r>
      <w:r w:rsidRPr="005449E4">
        <w:rPr>
          <w:rFonts w:ascii="Times New Roman" w:hAnsi="Times New Roman"/>
          <w:sz w:val="32"/>
          <w:szCs w:val="32"/>
        </w:rPr>
        <w:t xml:space="preserve"> колокольчики, погремушки, музыкальная шкатулка, шарманка, барабан, бубен, дудочка, металлофон, гармошка ,деревянные ложки ит.д.</w:t>
      </w:r>
    </w:p>
    <w:p w:rsidR="00ED04BF" w:rsidRPr="005449E4" w:rsidRDefault="00ED04BF" w:rsidP="0071731A">
      <w:pPr>
        <w:jc w:val="center"/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b/>
          <w:i/>
          <w:sz w:val="32"/>
          <w:szCs w:val="32"/>
        </w:rPr>
        <w:t>Кухонная посуда тоже может стать музыкальным инструментом</w:t>
      </w:r>
      <w:r w:rsidRPr="005449E4">
        <w:rPr>
          <w:rFonts w:ascii="Times New Roman" w:hAnsi="Times New Roman"/>
          <w:sz w:val="32"/>
          <w:szCs w:val="32"/>
        </w:rPr>
        <w:t>.</w:t>
      </w:r>
    </w:p>
    <w:p w:rsidR="00ED04BF" w:rsidRPr="005449E4" w:rsidRDefault="00ED04BF" w:rsidP="0071731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sz w:val="32"/>
          <w:szCs w:val="32"/>
        </w:rPr>
        <w:t>Ложки, лучше взять деревянные, ударять ими в нужном ритме об ладонь.</w:t>
      </w:r>
    </w:p>
    <w:p w:rsidR="00ED04BF" w:rsidRPr="005449E4" w:rsidRDefault="00ED04BF" w:rsidP="0071731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sz w:val="32"/>
          <w:szCs w:val="32"/>
        </w:rPr>
        <w:t>Кастрюля, верх которой туго обтянут плотным полиэтиленом, может стать барабаном.</w:t>
      </w:r>
    </w:p>
    <w:p w:rsidR="00ED04BF" w:rsidRPr="005449E4" w:rsidRDefault="00ED04BF" w:rsidP="0071731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sz w:val="32"/>
          <w:szCs w:val="32"/>
        </w:rPr>
        <w:t>Алюминиевая кастрюля, по дну которой можно не сильно бить ковшиком или ложкой.</w:t>
      </w:r>
    </w:p>
    <w:p w:rsidR="00ED04BF" w:rsidRPr="005449E4" w:rsidRDefault="00ED04BF" w:rsidP="0071731A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sz w:val="32"/>
          <w:szCs w:val="32"/>
        </w:rPr>
        <w:t>Если вам нравится экспериментировать, то попробуйте  подыграть себе;</w:t>
      </w:r>
    </w:p>
    <w:p w:rsidR="00ED04BF" w:rsidRPr="005449E4" w:rsidRDefault="00ED04BF" w:rsidP="005449E4">
      <w:pPr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449E4">
        <w:rPr>
          <w:rFonts w:ascii="Times New Roman" w:hAnsi="Times New Roman"/>
          <w:sz w:val="32"/>
          <w:szCs w:val="32"/>
        </w:rPr>
        <w:t xml:space="preserve"> на стаканах,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49E4">
        <w:rPr>
          <w:rFonts w:ascii="Times New Roman" w:hAnsi="Times New Roman"/>
          <w:sz w:val="32"/>
          <w:szCs w:val="32"/>
        </w:rPr>
        <w:t xml:space="preserve"> тёрке,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49E4">
        <w:rPr>
          <w:rFonts w:ascii="Times New Roman" w:hAnsi="Times New Roman"/>
          <w:sz w:val="32"/>
          <w:szCs w:val="32"/>
        </w:rPr>
        <w:t xml:space="preserve"> тарелках,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449E4">
        <w:rPr>
          <w:rFonts w:ascii="Times New Roman" w:hAnsi="Times New Roman"/>
          <w:sz w:val="32"/>
          <w:szCs w:val="32"/>
        </w:rPr>
        <w:t xml:space="preserve"> крышках от кастрюль и т.д.</w:t>
      </w:r>
    </w:p>
    <w:sectPr w:rsidR="00ED04BF" w:rsidRPr="005449E4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31A"/>
    <w:rsid w:val="00017A33"/>
    <w:rsid w:val="005449E4"/>
    <w:rsid w:val="005E0E29"/>
    <w:rsid w:val="0071731A"/>
    <w:rsid w:val="0087607E"/>
    <w:rsid w:val="008C6039"/>
    <w:rsid w:val="009F0545"/>
    <w:rsid w:val="00BC6037"/>
    <w:rsid w:val="00C66770"/>
    <w:rsid w:val="00E63009"/>
    <w:rsid w:val="00ED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AWJJH2MPE6E2-1493449392-185</_dlc_DocId>
    <_dlc_DocIdUrl xmlns="4a252ca3-5a62-4c1c-90a6-29f4710e47f8">
      <Url>http://edu-sps.koiro.local/Kostroma_EDU/mdou67/_layouts/15/DocIdRedir.aspx?ID=AWJJH2MPE6E2-1493449392-185</Url>
      <Description>AWJJH2MPE6E2-1493449392-185</Description>
    </_dlc_DocIdUrl>
  </documentManagement>
</p:properties>
</file>

<file path=customXml/itemProps1.xml><?xml version="1.0" encoding="utf-8"?>
<ds:datastoreItem xmlns:ds="http://schemas.openxmlformats.org/officeDocument/2006/customXml" ds:itemID="{1EAF899A-B01E-43C6-A939-5B8EE45BAD70}"/>
</file>

<file path=customXml/itemProps2.xml><?xml version="1.0" encoding="utf-8"?>
<ds:datastoreItem xmlns:ds="http://schemas.openxmlformats.org/officeDocument/2006/customXml" ds:itemID="{5B93165E-3E8D-4208-ACAC-B144FE6A6AF6}"/>
</file>

<file path=customXml/itemProps3.xml><?xml version="1.0" encoding="utf-8"?>
<ds:datastoreItem xmlns:ds="http://schemas.openxmlformats.org/officeDocument/2006/customXml" ds:itemID="{27E374B7-6C6F-440A-BAD2-EEF2362F4891}"/>
</file>

<file path=customXml/itemProps4.xml><?xml version="1.0" encoding="utf-8"?>
<ds:datastoreItem xmlns:ds="http://schemas.openxmlformats.org/officeDocument/2006/customXml" ds:itemID="{52CE8CA9-2E3C-4C6C-9BFC-A9FEC94A4E2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206</Words>
  <Characters>1177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ДС3</cp:lastModifiedBy>
  <cp:revision>3</cp:revision>
  <dcterms:created xsi:type="dcterms:W3CDTF">2016-12-13T10:46:00Z</dcterms:created>
  <dcterms:modified xsi:type="dcterms:W3CDTF">2019-09-26T11:53:00Z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61d1df92-4737-4008-8210-9b54aba9f5a9</vt:lpwstr>
  </property>
</Properties>
</file>