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38" w:rsidRDefault="00242538" w:rsidP="00DB101F">
      <w:pPr>
        <w:jc w:val="right"/>
        <w:rPr>
          <w:sz w:val="28"/>
          <w:szCs w:val="28"/>
        </w:rPr>
      </w:pPr>
    </w:p>
    <w:p w:rsidR="00242538" w:rsidRDefault="00242538" w:rsidP="00DB101F">
      <w:pPr>
        <w:jc w:val="right"/>
        <w:rPr>
          <w:sz w:val="28"/>
          <w:szCs w:val="28"/>
        </w:rPr>
      </w:pPr>
    </w:p>
    <w:p w:rsidR="00242538" w:rsidRPr="00DB101F" w:rsidRDefault="00242538" w:rsidP="00DB101F">
      <w:pPr>
        <w:jc w:val="right"/>
        <w:rPr>
          <w:sz w:val="28"/>
          <w:szCs w:val="28"/>
        </w:rPr>
      </w:pPr>
      <w:r w:rsidRPr="00DB101F">
        <w:rPr>
          <w:sz w:val="28"/>
          <w:szCs w:val="28"/>
        </w:rPr>
        <w:t>УТВЕРЖДАЮ</w:t>
      </w:r>
    </w:p>
    <w:p w:rsidR="00242538" w:rsidRPr="00DB101F" w:rsidRDefault="00242538" w:rsidP="00DB101F">
      <w:pPr>
        <w:jc w:val="right"/>
        <w:rPr>
          <w:sz w:val="28"/>
          <w:szCs w:val="28"/>
        </w:rPr>
      </w:pPr>
      <w:r w:rsidRPr="00DB101F">
        <w:rPr>
          <w:sz w:val="28"/>
          <w:szCs w:val="28"/>
        </w:rPr>
        <w:t>Директор МБОУ СОШ №29</w:t>
      </w:r>
    </w:p>
    <w:p w:rsidR="00242538" w:rsidRPr="00DB101F" w:rsidRDefault="00242538" w:rsidP="00DB101F">
      <w:pPr>
        <w:jc w:val="right"/>
        <w:rPr>
          <w:sz w:val="28"/>
          <w:szCs w:val="28"/>
        </w:rPr>
      </w:pPr>
      <w:r w:rsidRPr="00DB101F">
        <w:rPr>
          <w:sz w:val="28"/>
          <w:szCs w:val="28"/>
        </w:rPr>
        <w:t>__________ М. Г. Яблокова</w:t>
      </w:r>
    </w:p>
    <w:p w:rsidR="00242538" w:rsidRPr="00DB101F" w:rsidRDefault="00242538" w:rsidP="00DB101F">
      <w:pPr>
        <w:jc w:val="right"/>
        <w:rPr>
          <w:sz w:val="28"/>
          <w:szCs w:val="28"/>
        </w:rPr>
      </w:pPr>
      <w:r w:rsidRPr="00DB101F">
        <w:rPr>
          <w:sz w:val="28"/>
          <w:szCs w:val="28"/>
        </w:rPr>
        <w:t>«____»</w:t>
      </w:r>
      <w:r>
        <w:rPr>
          <w:sz w:val="28"/>
          <w:szCs w:val="28"/>
        </w:rPr>
        <w:t xml:space="preserve"> </w:t>
      </w:r>
      <w:r w:rsidRPr="00DB101F">
        <w:rPr>
          <w:sz w:val="28"/>
          <w:szCs w:val="28"/>
        </w:rPr>
        <w:t xml:space="preserve">___________ </w:t>
      </w:r>
      <w:smartTag w:uri="urn:schemas-microsoft-com:office:smarttags" w:element="metricconverter">
        <w:smartTagPr>
          <w:attr w:name="ProductID" w:val="2014 г"/>
        </w:smartTagPr>
        <w:r w:rsidRPr="00DB101F">
          <w:rPr>
            <w:sz w:val="28"/>
            <w:szCs w:val="28"/>
          </w:rPr>
          <w:t>2014 г</w:t>
        </w:r>
      </w:smartTag>
      <w:r w:rsidRPr="00DB101F">
        <w:rPr>
          <w:sz w:val="28"/>
          <w:szCs w:val="28"/>
        </w:rPr>
        <w:t>.</w:t>
      </w:r>
    </w:p>
    <w:p w:rsidR="00242538" w:rsidRPr="004A0FFC" w:rsidRDefault="00242538" w:rsidP="00A44B9C">
      <w:pPr>
        <w:jc w:val="both"/>
        <w:rPr>
          <w:b/>
          <w:color w:val="FF0000"/>
          <w:sz w:val="28"/>
          <w:szCs w:val="28"/>
        </w:rPr>
      </w:pPr>
    </w:p>
    <w:p w:rsidR="00242538" w:rsidRDefault="00242538" w:rsidP="00A44B9C">
      <w:pPr>
        <w:jc w:val="both"/>
        <w:rPr>
          <w:b/>
          <w:color w:val="FF0000"/>
          <w:sz w:val="28"/>
          <w:szCs w:val="28"/>
        </w:rPr>
      </w:pPr>
    </w:p>
    <w:p w:rsidR="00242538" w:rsidRDefault="00242538" w:rsidP="00A44B9C">
      <w:pPr>
        <w:jc w:val="both"/>
        <w:rPr>
          <w:b/>
          <w:color w:val="FF0000"/>
          <w:sz w:val="28"/>
          <w:szCs w:val="28"/>
        </w:rPr>
      </w:pPr>
    </w:p>
    <w:p w:rsidR="00242538" w:rsidRPr="004A0FFC" w:rsidRDefault="00242538" w:rsidP="00A44B9C">
      <w:pPr>
        <w:jc w:val="both"/>
        <w:rPr>
          <w:b/>
          <w:color w:val="FF0000"/>
          <w:sz w:val="28"/>
          <w:szCs w:val="28"/>
        </w:rPr>
      </w:pPr>
    </w:p>
    <w:p w:rsidR="00242538" w:rsidRPr="004A0FFC" w:rsidRDefault="00242538" w:rsidP="00A44B9C">
      <w:pPr>
        <w:jc w:val="both"/>
        <w:rPr>
          <w:b/>
          <w:color w:val="FF0000"/>
          <w:sz w:val="28"/>
          <w:szCs w:val="28"/>
        </w:rPr>
      </w:pPr>
    </w:p>
    <w:p w:rsidR="00242538" w:rsidRPr="004A0FFC" w:rsidRDefault="00242538" w:rsidP="00A44B9C">
      <w:pPr>
        <w:jc w:val="both"/>
        <w:rPr>
          <w:b/>
          <w:color w:val="FF0000"/>
          <w:sz w:val="28"/>
          <w:szCs w:val="28"/>
        </w:rPr>
      </w:pPr>
    </w:p>
    <w:p w:rsidR="00242538" w:rsidRPr="004A0FFC" w:rsidRDefault="00242538" w:rsidP="00A44B9C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>Программа</w:t>
      </w:r>
    </w:p>
    <w:p w:rsidR="00242538" w:rsidRPr="004A0FFC" w:rsidRDefault="00242538" w:rsidP="00A44B9C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 xml:space="preserve">оздоровительного учреждения  </w:t>
      </w:r>
    </w:p>
    <w:p w:rsidR="00242538" w:rsidRPr="004A0FFC" w:rsidRDefault="00242538" w:rsidP="00A44B9C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>с дневным пребыванием детей</w:t>
      </w:r>
    </w:p>
    <w:p w:rsidR="00242538" w:rsidRDefault="00242538" w:rsidP="00A44B9C">
      <w:pPr>
        <w:spacing w:line="360" w:lineRule="auto"/>
        <w:jc w:val="center"/>
        <w:rPr>
          <w:b/>
          <w:sz w:val="68"/>
          <w:szCs w:val="68"/>
        </w:rPr>
      </w:pPr>
      <w:r w:rsidRPr="001F4363">
        <w:rPr>
          <w:b/>
          <w:sz w:val="68"/>
          <w:szCs w:val="68"/>
        </w:rPr>
        <w:t>«Заколдованное королевство»</w:t>
      </w:r>
    </w:p>
    <w:p w:rsidR="00242538" w:rsidRPr="00DB101F" w:rsidRDefault="00242538" w:rsidP="00A44B9C">
      <w:pPr>
        <w:spacing w:line="360" w:lineRule="auto"/>
        <w:jc w:val="center"/>
        <w:rPr>
          <w:b/>
          <w:sz w:val="48"/>
          <w:szCs w:val="48"/>
        </w:rPr>
      </w:pPr>
      <w:r w:rsidRPr="00DB101F">
        <w:rPr>
          <w:b/>
          <w:sz w:val="48"/>
          <w:szCs w:val="48"/>
        </w:rPr>
        <w:t xml:space="preserve">МБОУ СОШ № 29 города Костромы </w:t>
      </w: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color w:val="FF0000"/>
        </w:rPr>
      </w:pPr>
    </w:p>
    <w:p w:rsidR="00242538" w:rsidRPr="004A0FFC" w:rsidRDefault="00242538" w:rsidP="00A44B9C">
      <w:pPr>
        <w:jc w:val="both"/>
        <w:rPr>
          <w:b/>
          <w:color w:val="FF0000"/>
          <w:sz w:val="32"/>
          <w:szCs w:val="32"/>
        </w:rPr>
      </w:pPr>
    </w:p>
    <w:p w:rsidR="00242538" w:rsidRPr="004A0FFC" w:rsidRDefault="00242538" w:rsidP="00A44B9C">
      <w:pPr>
        <w:spacing w:line="360" w:lineRule="auto"/>
        <w:jc w:val="both"/>
        <w:rPr>
          <w:color w:val="FF0000"/>
        </w:rPr>
      </w:pPr>
    </w:p>
    <w:p w:rsidR="00242538" w:rsidRDefault="00242538" w:rsidP="00A44B9C">
      <w:pPr>
        <w:tabs>
          <w:tab w:val="left" w:pos="9000"/>
        </w:tabs>
        <w:jc w:val="both"/>
        <w:rPr>
          <w:color w:val="FF0000"/>
          <w:sz w:val="36"/>
          <w:szCs w:val="36"/>
        </w:rPr>
      </w:pPr>
    </w:p>
    <w:p w:rsidR="00242538" w:rsidRPr="004A0FFC" w:rsidRDefault="00242538" w:rsidP="00A44B9C">
      <w:pPr>
        <w:tabs>
          <w:tab w:val="left" w:pos="9000"/>
        </w:tabs>
        <w:jc w:val="both"/>
        <w:rPr>
          <w:color w:val="FF0000"/>
          <w:sz w:val="36"/>
          <w:szCs w:val="36"/>
        </w:rPr>
      </w:pPr>
    </w:p>
    <w:p w:rsidR="00242538" w:rsidRDefault="00242538" w:rsidP="00956402">
      <w:pPr>
        <w:spacing w:line="360" w:lineRule="auto"/>
        <w:jc w:val="center"/>
        <w:rPr>
          <w:b/>
        </w:rPr>
      </w:pPr>
    </w:p>
    <w:p w:rsidR="00242538" w:rsidRDefault="00242538" w:rsidP="00956402">
      <w:pPr>
        <w:spacing w:line="360" w:lineRule="auto"/>
        <w:jc w:val="center"/>
        <w:rPr>
          <w:b/>
        </w:rPr>
      </w:pPr>
    </w:p>
    <w:p w:rsidR="00242538" w:rsidRDefault="00242538" w:rsidP="00956402">
      <w:pPr>
        <w:spacing w:line="360" w:lineRule="auto"/>
        <w:jc w:val="center"/>
        <w:rPr>
          <w:b/>
        </w:rPr>
      </w:pPr>
    </w:p>
    <w:p w:rsidR="00242538" w:rsidRDefault="00242538" w:rsidP="00956402">
      <w:pPr>
        <w:spacing w:line="360" w:lineRule="auto"/>
        <w:jc w:val="center"/>
        <w:rPr>
          <w:b/>
        </w:rPr>
      </w:pPr>
    </w:p>
    <w:p w:rsidR="00242538" w:rsidRDefault="00242538" w:rsidP="002670D5">
      <w:pPr>
        <w:spacing w:line="360" w:lineRule="auto"/>
        <w:jc w:val="center"/>
      </w:pPr>
      <w:r>
        <w:t>Кострома 2014</w:t>
      </w:r>
    </w:p>
    <w:p w:rsidR="00242538" w:rsidRDefault="00242538" w:rsidP="002670D5">
      <w:pPr>
        <w:spacing w:line="360" w:lineRule="auto"/>
        <w:jc w:val="center"/>
        <w:rPr>
          <w:b/>
        </w:rPr>
      </w:pPr>
    </w:p>
    <w:p w:rsidR="00242538" w:rsidRPr="002670D5" w:rsidRDefault="00242538" w:rsidP="00012D00">
      <w:pPr>
        <w:jc w:val="both"/>
      </w:pPr>
    </w:p>
    <w:p w:rsidR="00242538" w:rsidRPr="002670D5" w:rsidRDefault="00242538" w:rsidP="00012D00">
      <w:pPr>
        <w:jc w:val="both"/>
      </w:pPr>
    </w:p>
    <w:p w:rsidR="00242538" w:rsidRPr="002670D5" w:rsidRDefault="00242538" w:rsidP="0046195B">
      <w:pPr>
        <w:spacing w:line="360" w:lineRule="auto"/>
        <w:rPr>
          <w:b/>
        </w:rPr>
      </w:pPr>
      <w:r w:rsidRPr="002670D5">
        <w:t>1.</w:t>
      </w:r>
      <w:r w:rsidRPr="002670D5">
        <w:rPr>
          <w:b/>
        </w:rPr>
        <w:t>Пояснительная записка</w:t>
      </w:r>
    </w:p>
    <w:p w:rsidR="00242538" w:rsidRPr="00DC2F04" w:rsidRDefault="00242538" w:rsidP="00624A24">
      <w:pPr>
        <w:spacing w:line="360" w:lineRule="auto"/>
        <w:ind w:firstLine="426"/>
        <w:jc w:val="both"/>
      </w:pPr>
      <w:r w:rsidRPr="00DC2F04"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242538" w:rsidRDefault="00242538" w:rsidP="00624A24">
      <w:pPr>
        <w:pStyle w:val="NormalWeb"/>
        <w:tabs>
          <w:tab w:val="left" w:pos="284"/>
        </w:tabs>
        <w:spacing w:before="0" w:beforeAutospacing="0" w:after="0" w:afterAutospacing="0" w:line="360" w:lineRule="auto"/>
        <w:jc w:val="both"/>
      </w:pPr>
      <w:r w:rsidRPr="00DC2F04">
        <w:t xml:space="preserve">        Лето – время игр, развлечений</w:t>
      </w:r>
      <w:r>
        <w:t xml:space="preserve">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242538" w:rsidRDefault="00242538" w:rsidP="00624A24">
      <w:pPr>
        <w:pStyle w:val="NormalWeb"/>
        <w:tabs>
          <w:tab w:val="left" w:pos="284"/>
        </w:tabs>
        <w:spacing w:before="0" w:beforeAutospacing="0" w:after="0" w:afterAutospacing="0" w:line="360" w:lineRule="auto"/>
        <w:ind w:firstLine="540"/>
        <w:jc w:val="both"/>
      </w:pPr>
      <w:r>
        <w:t>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 Лагерь с  дневным  пребыванием  учащихся  является,  с  одной  стороны,  формой  организации  свободного  времени  детей  разного  возраста,  пола  и  уровня  развития,  с  другой – пространством  для  развития  художественного, социального  творчества.</w:t>
      </w:r>
    </w:p>
    <w:p w:rsidR="00242538" w:rsidRDefault="00242538" w:rsidP="00624A24">
      <w:pPr>
        <w:spacing w:line="360" w:lineRule="auto"/>
        <w:jc w:val="both"/>
        <w:rPr>
          <w:sz w:val="28"/>
          <w:szCs w:val="28"/>
        </w:rPr>
      </w:pPr>
      <w:r>
        <w:t xml:space="preserve">      На летние каникулы  2014 года  предложена программа “Заколдованное королевство ”. Которая направлена на воспитание и развитие личности школьника, формирование у него системы ценностей.  </w:t>
      </w:r>
      <w:r w:rsidRPr="00DF1529">
        <w:t xml:space="preserve">Без знания этих ценностей человек не сможет быть счастливым и добиться успеха. От понимания этих ценностей напрямую зависит развитие общества и страны в целом. Эти ценности добро, дружба, семья, патриотизм, чувство справедливости, взаимовыручки, уважение к старшим и другое. </w:t>
      </w:r>
      <w:r>
        <w:t>Также значительное внимание в программе уделяется спорту, ведению здорового образа жизни.</w:t>
      </w:r>
    </w:p>
    <w:p w:rsidR="00242538" w:rsidRPr="004A0FFC" w:rsidRDefault="00242538" w:rsidP="00624A24">
      <w:pPr>
        <w:spacing w:line="360" w:lineRule="auto"/>
        <w:ind w:firstLine="426"/>
        <w:jc w:val="both"/>
        <w:rPr>
          <w:color w:val="FF0000"/>
        </w:rPr>
      </w:pPr>
      <w:r>
        <w:t xml:space="preserve"> Летний оздоровительный лагерь находится при МБОУ г. Костромы  «Средняя школа № 29».</w:t>
      </w:r>
      <w:r w:rsidRPr="00230BC1">
        <w:t xml:space="preserve"> Над реализацией программы летнего оздоровительного учреждения с дневным пребыванием работает педагогический коллектив школы совместно с работниками учреждений дополнительного образования. В деятельности оздоровительного учреждения используются возможности культурного и социального окружения ребенка. </w:t>
      </w:r>
    </w:p>
    <w:p w:rsidR="00242538" w:rsidRDefault="00242538" w:rsidP="00624A24">
      <w:pPr>
        <w:pStyle w:val="NormalWeb"/>
        <w:spacing w:before="0" w:beforeAutospacing="0" w:after="0" w:afterAutospacing="0" w:line="360" w:lineRule="auto"/>
        <w:jc w:val="both"/>
      </w:pPr>
      <w:r>
        <w:t xml:space="preserve">        Обязательным является вовлечение в лагерь трудных детей, ребят из многодетных  и малообеспеченных семей. Центром воспитательной работы лагеря является ребенок и его стремление к реализации.</w:t>
      </w:r>
    </w:p>
    <w:p w:rsidR="00242538" w:rsidRDefault="00242538" w:rsidP="00624A24">
      <w:pPr>
        <w:pStyle w:val="NormalWeb"/>
        <w:spacing w:before="0" w:beforeAutospacing="0" w:after="0" w:afterAutospacing="0" w:line="360" w:lineRule="auto"/>
        <w:ind w:firstLine="180"/>
        <w:jc w:val="both"/>
      </w:pPr>
      <w:r>
        <w:t xml:space="preserve">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</w:t>
      </w:r>
    </w:p>
    <w:p w:rsidR="00242538" w:rsidRDefault="00242538" w:rsidP="00624A24">
      <w:pPr>
        <w:pStyle w:val="NormalWeb"/>
        <w:spacing w:before="0" w:beforeAutospacing="0" w:after="0" w:afterAutospacing="0" w:line="360" w:lineRule="auto"/>
        <w:jc w:val="both"/>
      </w:pPr>
      <w:r>
        <w:t>системе планирования лагерной смены.</w:t>
      </w:r>
    </w:p>
    <w:p w:rsidR="00242538" w:rsidRPr="00FF44D2" w:rsidRDefault="00242538" w:rsidP="00624A24">
      <w:pPr>
        <w:pStyle w:val="NormalWeb"/>
        <w:spacing w:before="0" w:beforeAutospacing="0" w:after="0" w:afterAutospacing="0" w:line="360" w:lineRule="auto"/>
        <w:jc w:val="both"/>
      </w:pPr>
      <w:r>
        <w:t xml:space="preserve">       Программа  ориентирована  на  работу  в  разновозрастном  детском  коллективе  и  представляет  собой  одну  смену.</w:t>
      </w:r>
    </w:p>
    <w:p w:rsidR="00242538" w:rsidRDefault="00242538" w:rsidP="00624A24">
      <w:pPr>
        <w:spacing w:line="360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2. </w:t>
      </w:r>
      <w:r w:rsidRPr="00F72CB9">
        <w:rPr>
          <w:b/>
          <w:bCs/>
        </w:rPr>
        <w:t>Участники данного проекта:</w:t>
      </w:r>
      <w:r>
        <w:rPr>
          <w:b/>
          <w:bCs/>
        </w:rPr>
        <w:t xml:space="preserve"> </w:t>
      </w:r>
      <w:r w:rsidRPr="008D2852">
        <w:t>учащиеся школы №</w:t>
      </w:r>
      <w:r>
        <w:t xml:space="preserve">29 </w:t>
      </w:r>
      <w:r w:rsidRPr="008D2852">
        <w:t>в возрасте от 7 до 12 л</w:t>
      </w:r>
      <w:r>
        <w:t>ет.  Количество детей примерно 115</w:t>
      </w:r>
      <w:r w:rsidRPr="008D2852">
        <w:t xml:space="preserve"> человек. Обя</w:t>
      </w:r>
      <w:r>
        <w:t xml:space="preserve">зательным является вовлечение </w:t>
      </w:r>
      <w:r w:rsidRPr="008D2852">
        <w:t>оздоровительное учреждение трудных детей, ребят из многодетных  и малообеспеченных семей.</w:t>
      </w:r>
    </w:p>
    <w:p w:rsidR="00242538" w:rsidRPr="0046195B" w:rsidRDefault="00242538" w:rsidP="0046195B">
      <w:pPr>
        <w:spacing w:line="360" w:lineRule="auto"/>
      </w:pPr>
    </w:p>
    <w:p w:rsidR="00242538" w:rsidRDefault="00242538" w:rsidP="00FF44D2">
      <w:pPr>
        <w:spacing w:line="360" w:lineRule="auto"/>
        <w:jc w:val="both"/>
      </w:pPr>
      <w:r>
        <w:rPr>
          <w:b/>
          <w:bCs/>
        </w:rPr>
        <w:t xml:space="preserve">3. </w:t>
      </w:r>
      <w:r w:rsidRPr="00F72CB9">
        <w:rPr>
          <w:b/>
          <w:bCs/>
        </w:rPr>
        <w:t>Сроки проведения</w:t>
      </w:r>
      <w:r>
        <w:t>: 18  дней   с  02.06.2014 года  по  27.06.2014год.</w:t>
      </w:r>
    </w:p>
    <w:p w:rsidR="00242538" w:rsidRPr="003564A5" w:rsidRDefault="00242538" w:rsidP="00FF44D2">
      <w:pPr>
        <w:spacing w:line="360" w:lineRule="auto"/>
        <w:jc w:val="both"/>
      </w:pPr>
    </w:p>
    <w:p w:rsidR="00242538" w:rsidRPr="008F5806" w:rsidRDefault="00242538" w:rsidP="00012D00">
      <w:pPr>
        <w:spacing w:line="360" w:lineRule="auto"/>
        <w:jc w:val="both"/>
        <w:rPr>
          <w:b/>
        </w:rPr>
      </w:pPr>
      <w:bookmarkStart w:id="0" w:name="2"/>
      <w:bookmarkEnd w:id="0"/>
      <w:r>
        <w:rPr>
          <w:b/>
        </w:rPr>
        <w:t xml:space="preserve">4. </w:t>
      </w:r>
      <w:r w:rsidRPr="00F72CB9">
        <w:rPr>
          <w:b/>
        </w:rPr>
        <w:t>Цели и задачи программы</w:t>
      </w:r>
      <w:r>
        <w:rPr>
          <w:b/>
        </w:rPr>
        <w:t>:</w:t>
      </w:r>
    </w:p>
    <w:p w:rsidR="00242538" w:rsidRPr="008F5806" w:rsidRDefault="00242538" w:rsidP="00D358A9">
      <w:pPr>
        <w:numPr>
          <w:ilvl w:val="1"/>
          <w:numId w:val="18"/>
        </w:numPr>
        <w:spacing w:line="360" w:lineRule="auto"/>
        <w:jc w:val="both"/>
      </w:pPr>
      <w:r w:rsidRPr="008F5806">
        <w:rPr>
          <w:b/>
        </w:rPr>
        <w:t>Цель программы:</w:t>
      </w:r>
      <w:r>
        <w:rPr>
          <w:b/>
        </w:rPr>
        <w:t xml:space="preserve"> </w:t>
      </w:r>
      <w:r w:rsidRPr="008F5806">
        <w:t xml:space="preserve">Создание условий для полноценного отдыха, </w:t>
      </w:r>
      <w:r>
        <w:t>оздоровления учащихся  школы  в  летний  период</w:t>
      </w:r>
      <w:r w:rsidRPr="008F5806">
        <w:t>, формирование творческой, самоопределяющейся, саморазвивающейся личности школьника,</w:t>
      </w:r>
      <w:r>
        <w:t xml:space="preserve">  укрепление  физического,  психического  и  эмоционального  здоровья  детей </w:t>
      </w:r>
      <w:r w:rsidRPr="008F5806">
        <w:t xml:space="preserve"> через формирование системы ценностей школьника.</w:t>
      </w:r>
    </w:p>
    <w:p w:rsidR="00242538" w:rsidRDefault="00242538" w:rsidP="00012D00">
      <w:pPr>
        <w:spacing w:line="360" w:lineRule="auto"/>
        <w:jc w:val="both"/>
      </w:pPr>
    </w:p>
    <w:p w:rsidR="00242538" w:rsidRPr="00B00887" w:rsidRDefault="00242538" w:rsidP="00221295">
      <w:pPr>
        <w:spacing w:line="360" w:lineRule="auto"/>
        <w:ind w:firstLine="284"/>
        <w:jc w:val="both"/>
        <w:rPr>
          <w:b/>
        </w:rPr>
      </w:pPr>
      <w:r w:rsidRPr="00B00887">
        <w:rPr>
          <w:b/>
        </w:rPr>
        <w:t>Задачи  программы:</w:t>
      </w:r>
    </w:p>
    <w:p w:rsidR="00242538" w:rsidRPr="008F5806" w:rsidRDefault="00242538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 w:rsidRPr="008F5806">
        <w:t>Создание условий  для организованного и полноценного отдыха детей</w:t>
      </w:r>
    </w:p>
    <w:p w:rsidR="00242538" w:rsidRPr="008F5806" w:rsidRDefault="00242538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 w:rsidRPr="008F5806">
        <w:t>Формирование у ребенка системы ценностей.</w:t>
      </w:r>
    </w:p>
    <w:p w:rsidR="00242538" w:rsidRPr="008F5806" w:rsidRDefault="00242538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Приобщение детей</w:t>
      </w:r>
      <w:r w:rsidRPr="008F5806">
        <w:t xml:space="preserve"> к творческим видам деятельности, развитие творческого мышления</w:t>
      </w:r>
    </w:p>
    <w:p w:rsidR="00242538" w:rsidRPr="008F5806" w:rsidRDefault="00242538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У</w:t>
      </w:r>
      <w:r w:rsidRPr="008F5806">
        <w:t>крепление здоровья детей, вовлечение их в систематические занятия физической культурой и спортом;</w:t>
      </w:r>
    </w:p>
    <w:p w:rsidR="00242538" w:rsidRPr="008F5806" w:rsidRDefault="00242538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Ф</w:t>
      </w:r>
      <w:r w:rsidRPr="008F5806">
        <w:t>ормирование у школьников коммуникативных навыков и адекватной самооценки;  их социальная адаптация;</w:t>
      </w:r>
    </w:p>
    <w:p w:rsidR="00242538" w:rsidRPr="004A0FFC" w:rsidRDefault="00242538" w:rsidP="00012D00">
      <w:pPr>
        <w:spacing w:line="360" w:lineRule="auto"/>
        <w:jc w:val="both"/>
        <w:rPr>
          <w:color w:val="FF0000"/>
        </w:rPr>
      </w:pPr>
    </w:p>
    <w:p w:rsidR="00242538" w:rsidRPr="00230BC1" w:rsidRDefault="00242538" w:rsidP="00230BC1">
      <w:pPr>
        <w:spacing w:line="276" w:lineRule="auto"/>
        <w:contextualSpacing/>
        <w:jc w:val="both"/>
        <w:rPr>
          <w:b/>
        </w:rPr>
      </w:pPr>
      <w:r w:rsidRPr="00230BC1">
        <w:rPr>
          <w:b/>
        </w:rPr>
        <w:t>5. Основные концептуальные</w:t>
      </w:r>
      <w:r>
        <w:rPr>
          <w:b/>
        </w:rPr>
        <w:t xml:space="preserve"> подходы к реализации программы</w:t>
      </w:r>
    </w:p>
    <w:p w:rsidR="00242538" w:rsidRPr="00F13FCC" w:rsidRDefault="00242538" w:rsidP="00624A24">
      <w:pPr>
        <w:pStyle w:val="NormalWeb"/>
        <w:spacing w:before="0" w:beforeAutospacing="0" w:after="0" w:afterAutospacing="0" w:line="360" w:lineRule="auto"/>
        <w:jc w:val="both"/>
      </w:pPr>
      <w:r w:rsidRPr="00F13FCC">
        <w:t>В современном российском обществе идет модернизация системы воспитания, сопровождающейся переосмыслением, переоценкой и утверж</w:t>
      </w:r>
      <w:r w:rsidRPr="00F13FCC">
        <w:softHyphen/>
        <w:t>дением новых ценностей. Не случайно одна из важнейших проблем современности - проблема воспитания ценностного отношения личности к окружающей действительности. Более того, становление системы общечеловеческих ценностей выделяется одним из приоритетов образования и в основополагающих государственных документах, касающихся сферы образования - Законе Российской Федерации «Об образовании», Национальной доктрине образования Российск</w:t>
      </w:r>
      <w:r>
        <w:t>ой Федерации</w:t>
      </w:r>
      <w:r w:rsidRPr="00F13FCC">
        <w:t>.</w:t>
      </w:r>
    </w:p>
    <w:p w:rsidR="00242538" w:rsidRPr="00221295" w:rsidRDefault="00242538" w:rsidP="00624A24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 xml:space="preserve">Для достижения поставленной цели и задач используются определенные подходы в организации программы лагеря: системно-деятельностный, ценностный, здоровьесберегающий,  дифференцированный, развивающий, личностно-ориентированный. </w:t>
      </w:r>
    </w:p>
    <w:p w:rsidR="00242538" w:rsidRDefault="00242538" w:rsidP="00624A24">
      <w:pPr>
        <w:spacing w:line="360" w:lineRule="auto"/>
        <w:ind w:firstLine="567"/>
        <w:jc w:val="both"/>
      </w:pPr>
      <w:r w:rsidRPr="00C85DC1">
        <w:rPr>
          <w:u w:val="single"/>
        </w:rPr>
        <w:t>Системно-деятельностный</w:t>
      </w:r>
      <w:r>
        <w:rPr>
          <w:u w:val="single"/>
        </w:rPr>
        <w:t xml:space="preserve">  </w:t>
      </w:r>
      <w:r w:rsidRPr="00C85DC1">
        <w:rPr>
          <w:u w:val="single"/>
        </w:rPr>
        <w:t>подход</w:t>
      </w:r>
      <w:r>
        <w:t xml:space="preserve">  предполагает, что п</w:t>
      </w:r>
      <w:r w:rsidRPr="008A439C">
        <w:t xml:space="preserve">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другимизначимыми для него субъектами. </w:t>
      </w:r>
    </w:p>
    <w:p w:rsidR="00242538" w:rsidRDefault="00242538" w:rsidP="00624A24">
      <w:pPr>
        <w:spacing w:line="360" w:lineRule="auto"/>
        <w:ind w:firstLine="567"/>
        <w:jc w:val="both"/>
      </w:pPr>
      <w:r w:rsidRPr="00C85DC1">
        <w:rPr>
          <w:bCs/>
          <w:u w:val="single"/>
        </w:rPr>
        <w:t>Ценностный (аксиологический)</w:t>
      </w:r>
      <w:r>
        <w:rPr>
          <w:bCs/>
          <w:u w:val="single"/>
        </w:rPr>
        <w:t xml:space="preserve"> </w:t>
      </w:r>
      <w:r w:rsidRPr="00C85DC1">
        <w:t xml:space="preserve">подход. </w:t>
      </w:r>
      <w:r>
        <w:t xml:space="preserve">Его основная задача – овладение </w:t>
      </w:r>
      <w:r w:rsidRPr="00C85DC1">
        <w:t>ценностями общечеловеческой культуры, как духовной, так и материальной.</w:t>
      </w:r>
    </w:p>
    <w:p w:rsidR="00242538" w:rsidRDefault="00242538" w:rsidP="00624A24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221295">
        <w:rPr>
          <w:u w:val="single"/>
        </w:rPr>
        <w:t>Здоровьесберегающий  подход</w:t>
      </w:r>
      <w:r>
        <w:t xml:space="preserve">  -  это  технологии,  программы,  методы,  направленные  на  воспитание  у  детей  культуры  здоровья,  личностных  качеств,  способствующих  его  сохранению  и  укреплению,  формирование  представления  о  здоровье  как  ценности,  мотивацию  на  ведение  здорового  образа  жизни.  Это  реализуется  в  следующих  принципах:</w:t>
      </w:r>
    </w:p>
    <w:p w:rsidR="00242538" w:rsidRDefault="00242538" w:rsidP="00C85DC1">
      <w:pPr>
        <w:autoSpaceDE w:val="0"/>
        <w:autoSpaceDN w:val="0"/>
        <w:adjustRightInd w:val="0"/>
        <w:spacing w:line="360" w:lineRule="auto"/>
        <w:jc w:val="both"/>
      </w:pPr>
      <w:r>
        <w:t>-  рациональная  организация  деятельности  работы  лагерной  смены (в  соответствии  с  возрастными,  половыми,  индивидуальными  особенностями);</w:t>
      </w:r>
    </w:p>
    <w:p w:rsidR="00242538" w:rsidRDefault="00242538" w:rsidP="00624A24">
      <w:pPr>
        <w:autoSpaceDE w:val="0"/>
        <w:autoSpaceDN w:val="0"/>
        <w:adjustRightInd w:val="0"/>
        <w:spacing w:line="360" w:lineRule="auto"/>
        <w:jc w:val="both"/>
      </w:pPr>
      <w:r>
        <w:t>-  соответствие  предлагаемых  мероприятий  возрастным  возможностям  ребенка;</w:t>
      </w:r>
    </w:p>
    <w:p w:rsidR="00242538" w:rsidRDefault="00242538" w:rsidP="00624A24">
      <w:pPr>
        <w:autoSpaceDE w:val="0"/>
        <w:autoSpaceDN w:val="0"/>
        <w:adjustRightInd w:val="0"/>
        <w:spacing w:line="360" w:lineRule="auto"/>
        <w:jc w:val="both"/>
      </w:pPr>
      <w:r>
        <w:t>-  использование  разнообразных  видов  здоровьесберегающей  деятельности  ребят;</w:t>
      </w:r>
    </w:p>
    <w:p w:rsidR="00242538" w:rsidRPr="00221295" w:rsidRDefault="00242538" w:rsidP="00624A24">
      <w:pPr>
        <w:autoSpaceDE w:val="0"/>
        <w:autoSpaceDN w:val="0"/>
        <w:adjustRightInd w:val="0"/>
        <w:spacing w:line="360" w:lineRule="auto"/>
        <w:jc w:val="both"/>
      </w:pPr>
      <w:r>
        <w:t>-  активность -  активное  участие  в   работе  лагеря,  а  любой  процесс  снижает  риск  переутомления.</w:t>
      </w:r>
    </w:p>
    <w:p w:rsidR="00242538" w:rsidRPr="00221295" w:rsidRDefault="00242538" w:rsidP="000D617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C85DC1">
        <w:rPr>
          <w:bCs/>
          <w:u w:val="single"/>
        </w:rPr>
        <w:t xml:space="preserve">Дифференцированный подход </w:t>
      </w:r>
      <w:r w:rsidRPr="00C85DC1">
        <w:rPr>
          <w:u w:val="single"/>
        </w:rPr>
        <w:t>в</w:t>
      </w:r>
      <w:r w:rsidRPr="00C85DC1">
        <w:t xml:space="preserve"> воспитании – это учет персональных увлечений детей, их «лидерских» потенциалов, способностей к исполнению организаторских функций в коллективе.</w:t>
      </w:r>
    </w:p>
    <w:p w:rsidR="00242538" w:rsidRPr="00221295" w:rsidRDefault="00242538" w:rsidP="00221295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c1"/>
          <w:u w:val="single"/>
        </w:rPr>
      </w:pPr>
      <w:r w:rsidRPr="00C85DC1">
        <w:rPr>
          <w:u w:val="single"/>
        </w:rPr>
        <w:t>Развивающий подход</w:t>
      </w:r>
      <w:r>
        <w:rPr>
          <w:u w:val="single"/>
        </w:rPr>
        <w:t xml:space="preserve"> –</w:t>
      </w:r>
      <w:r w:rsidRPr="005B37CF">
        <w:t xml:space="preserve"> предполагает развитие личности и ее способностей, где ориентация воспитательного процесса идет на потенциальные возможности учащихся и их реализацию. Особенностью данной технологии в лагерной смене является вовлечение учащихся в различные виды деятельности.</w:t>
      </w:r>
    </w:p>
    <w:p w:rsidR="00242538" w:rsidRDefault="00242538" w:rsidP="00221295">
      <w:pPr>
        <w:pStyle w:val="c11"/>
        <w:spacing w:before="0" w:beforeAutospacing="0" w:after="0" w:afterAutospacing="0" w:line="360" w:lineRule="auto"/>
        <w:ind w:firstLine="567"/>
      </w:pPr>
      <w:r w:rsidRPr="00C85DC1">
        <w:rPr>
          <w:rStyle w:val="c10"/>
          <w:u w:val="single"/>
        </w:rPr>
        <w:t>Личностно-ориентированный подход</w:t>
      </w:r>
      <w:r>
        <w:rPr>
          <w:rStyle w:val="c10"/>
          <w:u w:val="single"/>
        </w:rPr>
        <w:t xml:space="preserve">  </w:t>
      </w:r>
      <w:r>
        <w:rPr>
          <w:rStyle w:val="c10"/>
        </w:rPr>
        <w:t xml:space="preserve">заключается в создании условий для  развития индивидуальности ребенка, проявлению его личностных качеств. </w:t>
      </w:r>
    </w:p>
    <w:p w:rsidR="00242538" w:rsidRDefault="00242538" w:rsidP="00221295">
      <w:pPr>
        <w:spacing w:line="360" w:lineRule="auto"/>
        <w:ind w:firstLine="567"/>
        <w:jc w:val="both"/>
      </w:pPr>
      <w:r w:rsidRPr="00C85DC1">
        <w:t xml:space="preserve">Программа  ориентирована на воспитание личности, осознающей себя (свои возможности, интересы, потребности, сильные и слабые стороны) и способной самостоятельно управлять своей жизнью, к самосовершенствованию и сохранению своего здоровья. </w:t>
      </w:r>
    </w:p>
    <w:p w:rsidR="00242538" w:rsidRDefault="00242538" w:rsidP="00221295">
      <w:pPr>
        <w:spacing w:line="360" w:lineRule="auto"/>
        <w:ind w:firstLine="567"/>
        <w:jc w:val="both"/>
      </w:pPr>
      <w:r>
        <w:t>Предлагая  детям  широкий  спектр  направлений  деятельности,  важно  иметь  в  виду,  что  она  должна  быть  привлекательна  -  соответствовать  интересам  личности,  иметь  четко  выраженный  результат,  содержать  эффект  новизны,  позволяющая  проявлять  творчество  и  самостоятельность.</w:t>
      </w:r>
    </w:p>
    <w:p w:rsidR="00242538" w:rsidRDefault="00242538" w:rsidP="00012D00">
      <w:pPr>
        <w:spacing w:line="360" w:lineRule="auto"/>
        <w:jc w:val="both"/>
      </w:pPr>
    </w:p>
    <w:p w:rsidR="00242538" w:rsidRPr="006064A1" w:rsidRDefault="00242538" w:rsidP="00230BC1">
      <w:pPr>
        <w:spacing w:line="360" w:lineRule="auto"/>
        <w:jc w:val="center"/>
        <w:rPr>
          <w:b/>
          <w:u w:val="single"/>
        </w:rPr>
      </w:pPr>
      <w:r w:rsidRPr="006064A1">
        <w:rPr>
          <w:b/>
          <w:u w:val="single"/>
        </w:rPr>
        <w:t xml:space="preserve">Принципы организации </w:t>
      </w:r>
      <w:r>
        <w:rPr>
          <w:b/>
          <w:u w:val="single"/>
        </w:rPr>
        <w:t xml:space="preserve">деятельности </w:t>
      </w:r>
      <w:r w:rsidRPr="006064A1">
        <w:rPr>
          <w:b/>
          <w:u w:val="single"/>
        </w:rPr>
        <w:t>лагерной смены</w:t>
      </w:r>
      <w:r>
        <w:rPr>
          <w:b/>
          <w:u w:val="single"/>
        </w:rPr>
        <w:t>:</w:t>
      </w:r>
    </w:p>
    <w:p w:rsidR="00242538" w:rsidRDefault="00242538" w:rsidP="00624A24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  <w:jc w:val="both"/>
      </w:pPr>
      <w:r>
        <w:t>Принцип сопричастности - формирование и укрепление неравнодушной позиции по отношению к происходящему вокруг и рядом.</w:t>
      </w:r>
    </w:p>
    <w:p w:rsidR="00242538" w:rsidRDefault="00242538" w:rsidP="00624A24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  <w:jc w:val="both"/>
      </w:pPr>
      <w:r>
        <w:t>Принцип самоуправления - развитие детской инициативы, самодеятельности в разнообразных сферах.</w:t>
      </w:r>
    </w:p>
    <w:p w:rsidR="00242538" w:rsidRDefault="00242538" w:rsidP="00624A24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  <w:jc w:val="both"/>
      </w:pPr>
      <w:r>
        <w:t>Принцип природо-целесообразности - включенности воспитательных систем в реальную окружающих жизнь, решения проблем и оздоровления в природной среде.</w:t>
      </w:r>
    </w:p>
    <w:p w:rsidR="00242538" w:rsidRDefault="00242538" w:rsidP="00624A24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  <w:jc w:val="both"/>
      </w:pPr>
      <w:r>
        <w:t>Принцип содержательности и многообразия творчества, лежащего в основе индивидуальной и коллективной деятельности.</w:t>
      </w:r>
    </w:p>
    <w:p w:rsidR="00242538" w:rsidRDefault="00242538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свободы выбора деятельности, коллектива, педагога как необходимое условие самостоятельности, творческого развития и самореализации ребенка</w:t>
      </w:r>
    </w:p>
    <w:p w:rsidR="00242538" w:rsidRDefault="00242538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ценностного подхода к здоровью.</w:t>
      </w:r>
    </w:p>
    <w:p w:rsidR="00242538" w:rsidRDefault="00242538" w:rsidP="00624A24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  <w:jc w:val="both"/>
      </w:pPr>
      <w:r>
        <w:t>Ежедневная  рефлексия  с  возможностью  для  каждого  ученика  высказать  мнение  о  прошедшем  дне.  В  начале  и  в  конце  смены  проводится  анкетирование:  «Чего  я  ожидаю  от  лагеря»,  «Что  я  получил  за  время  пребывания  в  лагере».  По  ходу  работы  смены  проводится  диагностика  цветописи  по  отношению  детей  к  проводимым  мероприятиям.</w:t>
      </w:r>
    </w:p>
    <w:p w:rsidR="00242538" w:rsidRPr="00230BC1" w:rsidRDefault="00242538" w:rsidP="00697776">
      <w:pPr>
        <w:tabs>
          <w:tab w:val="left" w:pos="142"/>
        </w:tabs>
        <w:spacing w:line="360" w:lineRule="auto"/>
      </w:pPr>
    </w:p>
    <w:p w:rsidR="00242538" w:rsidRPr="00697776" w:rsidRDefault="00242538" w:rsidP="003465FE">
      <w:pPr>
        <w:spacing w:line="276" w:lineRule="auto"/>
        <w:contextualSpacing/>
        <w:rPr>
          <w:b/>
          <w:sz w:val="28"/>
          <w:szCs w:val="28"/>
        </w:rPr>
      </w:pPr>
      <w:r w:rsidRPr="00697776">
        <w:rPr>
          <w:b/>
          <w:sz w:val="28"/>
          <w:szCs w:val="28"/>
        </w:rPr>
        <w:t>6. Описание программы, методы и фо</w:t>
      </w:r>
      <w:r>
        <w:rPr>
          <w:b/>
          <w:sz w:val="28"/>
          <w:szCs w:val="28"/>
        </w:rPr>
        <w:t>рмы организации.</w:t>
      </w:r>
    </w:p>
    <w:p w:rsidR="00242538" w:rsidRPr="00697776" w:rsidRDefault="00242538" w:rsidP="00221295">
      <w:pPr>
        <w:spacing w:line="360" w:lineRule="auto"/>
        <w:jc w:val="both"/>
        <w:rPr>
          <w:color w:val="000000"/>
        </w:rPr>
      </w:pPr>
      <w:r w:rsidRPr="00697776">
        <w:rPr>
          <w:color w:val="000000"/>
        </w:rPr>
        <w:t xml:space="preserve">В соответствии с целями и задачами оздоровительного учреждения формируется </w:t>
      </w:r>
      <w:r>
        <w:t xml:space="preserve">пять </w:t>
      </w:r>
      <w:r w:rsidRPr="00697776">
        <w:t>отряд</w:t>
      </w:r>
      <w:r>
        <w:t>ов</w:t>
      </w:r>
      <w:r w:rsidRPr="00697776">
        <w:rPr>
          <w:color w:val="000000"/>
        </w:rPr>
        <w:t xml:space="preserve">, в которых работа проводится в соответствии с программой оздоровительного учреждения. </w:t>
      </w:r>
    </w:p>
    <w:p w:rsidR="00242538" w:rsidRDefault="00242538" w:rsidP="00221295">
      <w:pPr>
        <w:spacing w:line="360" w:lineRule="auto"/>
        <w:ind w:firstLine="567"/>
        <w:jc w:val="both"/>
        <w:rPr>
          <w:color w:val="000000"/>
        </w:rPr>
      </w:pPr>
      <w:r w:rsidRPr="00697776">
        <w:rPr>
          <w:color w:val="000000"/>
        </w:rPr>
        <w:t xml:space="preserve">В этом году в лагере будет представлена тематическая смена «Заколдованное королевство».  Она будет проходить в виде сюжетно-ролевой игры в течение всей смены. В первый день ребята познакомятся с легендой. (Все ребята жители королевства, которое заколдовал злой волшебник. Чтобы спасти королевство нужно найти волшебные часы, которые волшебник украл у хранителя времени. </w:t>
      </w:r>
      <w:r>
        <w:rPr>
          <w:color w:val="000000"/>
        </w:rPr>
        <w:t xml:space="preserve">Необходимо найти волшебника и выполнить его поручение, а для этого надо пройти ряд испытаний. </w:t>
      </w:r>
      <w:r w:rsidRPr="00697776">
        <w:rPr>
          <w:color w:val="000000"/>
        </w:rPr>
        <w:t>Если этого не сделать в течении 18 дней, то часы остановятся и королевство исчезнет с лица Земли</w:t>
      </w:r>
      <w:r>
        <w:rPr>
          <w:color w:val="000000"/>
        </w:rPr>
        <w:t>.</w:t>
      </w:r>
      <w:r w:rsidRPr="00697776">
        <w:rPr>
          <w:color w:val="000000"/>
        </w:rPr>
        <w:t xml:space="preserve">). 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Каждый отряд называется домом. У каждого дома будет свой гимн, своя символика, своя тайна. В каждом доме будет выбран хранитель дома – командир отряда. Общие вопросы, подготовка к мероприятиям будут решаться на совете дома.</w:t>
      </w:r>
    </w:p>
    <w:p w:rsidR="00242538" w:rsidRDefault="00242538" w:rsidP="00C16AC4">
      <w:pPr>
        <w:spacing w:line="360" w:lineRule="auto"/>
        <w:rPr>
          <w:b/>
          <w:color w:val="000000"/>
        </w:rPr>
      </w:pPr>
    </w:p>
    <w:p w:rsidR="00242538" w:rsidRDefault="00242538" w:rsidP="00C16AC4">
      <w:pPr>
        <w:spacing w:line="360" w:lineRule="auto"/>
        <w:rPr>
          <w:b/>
          <w:color w:val="000000"/>
        </w:rPr>
      </w:pPr>
      <w:r w:rsidRPr="00697776">
        <w:rPr>
          <w:b/>
          <w:color w:val="000000"/>
        </w:rPr>
        <w:t>6.</w:t>
      </w:r>
      <w:r>
        <w:rPr>
          <w:b/>
          <w:color w:val="000000"/>
        </w:rPr>
        <w:t>1. Этапы организации программы.</w:t>
      </w:r>
    </w:p>
    <w:p w:rsidR="00242538" w:rsidRDefault="00242538" w:rsidP="00C16AC4">
      <w:pPr>
        <w:spacing w:line="360" w:lineRule="auto"/>
        <w:rPr>
          <w:b/>
          <w:i/>
        </w:rPr>
      </w:pPr>
      <w:r w:rsidRPr="00221295">
        <w:rPr>
          <w:b/>
        </w:rPr>
        <w:t xml:space="preserve">1 этап. Подготовительный. </w:t>
      </w:r>
      <w:r w:rsidRPr="001057DA">
        <w:t>(Теоретическое обеспечение.)</w:t>
      </w:r>
    </w:p>
    <w:p w:rsidR="00242538" w:rsidRPr="00697776" w:rsidRDefault="00242538" w:rsidP="00624A24">
      <w:pPr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 w:rsidRPr="00697776">
        <w:t>Этот этап характеризуется тем, что за 2 месяца до открытия оздоровительного учреждения с дневным пребыванием детей начинается подготовка к летнему сезону и включает в себя:</w:t>
      </w:r>
    </w:p>
    <w:p w:rsidR="00242538" w:rsidRPr="00697776" w:rsidRDefault="00242538" w:rsidP="00624A24">
      <w:pPr>
        <w:spacing w:line="360" w:lineRule="auto"/>
        <w:contextualSpacing/>
        <w:jc w:val="both"/>
      </w:pPr>
      <w:r w:rsidRPr="00697776">
        <w:t xml:space="preserve"> проведение совещаний при директоре и заместителе директора по воспитательной работе по подготовке школы к летнему сезону;</w:t>
      </w:r>
    </w:p>
    <w:p w:rsidR="00242538" w:rsidRPr="00697776" w:rsidRDefault="00242538" w:rsidP="00C16AC4">
      <w:pPr>
        <w:pStyle w:val="BodyTextIndent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697776">
        <w:t xml:space="preserve">издание приказа по школе о проведении летней </w:t>
      </w:r>
      <w:r>
        <w:t>смены в лагере</w:t>
      </w:r>
      <w:r w:rsidRPr="00697776">
        <w:t>;</w:t>
      </w:r>
    </w:p>
    <w:p w:rsidR="00242538" w:rsidRDefault="00242538" w:rsidP="00C16AC4">
      <w:pPr>
        <w:pStyle w:val="BodyTextIndent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697776">
        <w:t>разработка программы деятельности оздоровительного учреждения с дн</w:t>
      </w:r>
      <w:r>
        <w:t>евным</w:t>
      </w:r>
    </w:p>
    <w:p w:rsidR="00242538" w:rsidRPr="00697776" w:rsidRDefault="00242538" w:rsidP="00195635">
      <w:pPr>
        <w:pStyle w:val="BodyTextIndent"/>
        <w:tabs>
          <w:tab w:val="left" w:pos="360"/>
        </w:tabs>
        <w:spacing w:after="0" w:line="360" w:lineRule="auto"/>
        <w:ind w:left="0"/>
        <w:contextualSpacing/>
        <w:jc w:val="both"/>
      </w:pPr>
      <w:r>
        <w:t xml:space="preserve"> пребыванием детей</w:t>
      </w:r>
      <w:r w:rsidRPr="00697776">
        <w:t>;</w:t>
      </w:r>
    </w:p>
    <w:p w:rsidR="00242538" w:rsidRPr="00697776" w:rsidRDefault="00242538" w:rsidP="00C16AC4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697776">
        <w:t>подготовка методического материала для работников оздоровительного учреждения;</w:t>
      </w:r>
    </w:p>
    <w:p w:rsidR="00242538" w:rsidRPr="00697776" w:rsidRDefault="00242538" w:rsidP="00C16AC4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697776">
        <w:t>отбор кадров для работы в оздоровительном учреждении с дневным пребыванием детей;</w:t>
      </w:r>
    </w:p>
    <w:p w:rsidR="00242538" w:rsidRPr="00697776" w:rsidRDefault="00242538" w:rsidP="00C16AC4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697776">
        <w:t>составление необходимой документации для деятельности оздоровительного учреждения с дневным пребыванием детей (план-сетка, положение, должностные обязанности, инструкции т.д.)</w:t>
      </w:r>
    </w:p>
    <w:p w:rsidR="00242538" w:rsidRDefault="00242538" w:rsidP="00C16AC4">
      <w:pPr>
        <w:spacing w:line="360" w:lineRule="auto"/>
        <w:jc w:val="both"/>
        <w:rPr>
          <w:b/>
        </w:rPr>
      </w:pPr>
    </w:p>
    <w:p w:rsidR="00242538" w:rsidRPr="001057DA" w:rsidRDefault="00242538" w:rsidP="00C16AC4">
      <w:pPr>
        <w:spacing w:line="360" w:lineRule="auto"/>
        <w:jc w:val="both"/>
      </w:pPr>
      <w:r w:rsidRPr="00697776">
        <w:rPr>
          <w:b/>
        </w:rPr>
        <w:t>2 этап. О</w:t>
      </w:r>
      <w:r>
        <w:rPr>
          <w:b/>
        </w:rPr>
        <w:t xml:space="preserve">беспечение игровой модели смены </w:t>
      </w:r>
      <w:r w:rsidRPr="001057DA">
        <w:t>(</w:t>
      </w:r>
      <w:r w:rsidRPr="001057DA">
        <w:rPr>
          <w:bCs/>
          <w:iCs/>
        </w:rPr>
        <w:t xml:space="preserve">Организационный период) </w:t>
      </w:r>
    </w:p>
    <w:p w:rsidR="00242538" w:rsidRPr="001057DA" w:rsidRDefault="00242538" w:rsidP="00C16AC4">
      <w:pPr>
        <w:spacing w:line="360" w:lineRule="auto"/>
        <w:jc w:val="both"/>
        <w:rPr>
          <w:u w:val="single"/>
        </w:rPr>
      </w:pPr>
      <w:r w:rsidRPr="001057DA">
        <w:rPr>
          <w:u w:val="single"/>
        </w:rPr>
        <w:t xml:space="preserve">1 часть (2 дня)-«Вхождение в игровое пространство»: </w:t>
      </w:r>
    </w:p>
    <w:p w:rsidR="00242538" w:rsidRPr="00AA5D6E" w:rsidRDefault="00242538" w:rsidP="00C16AC4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</w:pPr>
      <w:r w:rsidRPr="00AA5D6E">
        <w:t>знакомство с легендой смены, с территорией лагеря,  с основными персонажами (королем, королевой, хранителем времени, хранители зон, хранитель пространства). Знакомство происходит в виде разведывательной игры.</w:t>
      </w:r>
    </w:p>
    <w:p w:rsidR="00242538" w:rsidRPr="00AA5D6E" w:rsidRDefault="00242538" w:rsidP="00C16AC4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</w:pPr>
      <w:r w:rsidRPr="00AA5D6E">
        <w:t xml:space="preserve">Каждый отряд становится домом со своей тайной, гимном, символикой, со своими органами самоуправления. </w:t>
      </w:r>
    </w:p>
    <w:p w:rsidR="00242538" w:rsidRPr="00AA5D6E" w:rsidRDefault="00242538" w:rsidP="00624A24">
      <w:pPr>
        <w:pStyle w:val="BodyTextIndent2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>Проведение диагностики</w:t>
      </w:r>
      <w:r>
        <w:t xml:space="preserve"> и маршрутной игры для</w:t>
      </w:r>
      <w:r w:rsidRPr="00AA5D6E">
        <w:t xml:space="preserve"> выявлению лидерских, организаторских и творческих способностей и Формирование система самоуправления. </w:t>
      </w:r>
    </w:p>
    <w:p w:rsidR="00242538" w:rsidRPr="00AA5D6E" w:rsidRDefault="00242538" w:rsidP="00624A24">
      <w:pPr>
        <w:pStyle w:val="BodyTextIndent2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>знакомство с правилами жизнедеятельности оздоровительного учреждения и формирование законов и условий совместной работы.</w:t>
      </w:r>
    </w:p>
    <w:p w:rsidR="00242538" w:rsidRDefault="00242538" w:rsidP="00C16AC4">
      <w:pPr>
        <w:pStyle w:val="BodyTextIndent2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 xml:space="preserve">Идет подготовка отрядов к открытию смены – представление домов. </w:t>
      </w:r>
    </w:p>
    <w:p w:rsidR="00242538" w:rsidRPr="00AA5D6E" w:rsidRDefault="00242538" w:rsidP="00C16AC4">
      <w:pPr>
        <w:pStyle w:val="BodyTextIndent2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>Открытие смены «Заколдованное королевство»</w:t>
      </w:r>
      <w:r>
        <w:t>.</w:t>
      </w:r>
    </w:p>
    <w:p w:rsidR="00242538" w:rsidRDefault="00242538" w:rsidP="00C16AC4">
      <w:pPr>
        <w:pStyle w:val="BodyTextIndent2"/>
        <w:spacing w:after="0" w:line="360" w:lineRule="auto"/>
        <w:ind w:left="0"/>
        <w:contextualSpacing/>
        <w:jc w:val="both"/>
        <w:rPr>
          <w:bCs/>
          <w:iCs/>
          <w:u w:val="single"/>
        </w:rPr>
      </w:pPr>
    </w:p>
    <w:p w:rsidR="00242538" w:rsidRPr="001057DA" w:rsidRDefault="00242538" w:rsidP="00C16AC4">
      <w:pPr>
        <w:pStyle w:val="BodyTextIndent2"/>
        <w:spacing w:after="0" w:line="360" w:lineRule="auto"/>
        <w:ind w:left="0"/>
        <w:contextualSpacing/>
        <w:jc w:val="both"/>
        <w:rPr>
          <w:color w:val="000000"/>
        </w:rPr>
      </w:pPr>
      <w:r w:rsidRPr="001057DA">
        <w:rPr>
          <w:bCs/>
          <w:iCs/>
          <w:u w:val="single"/>
        </w:rPr>
        <w:t>2 часть Основной период  (14 дней)</w:t>
      </w:r>
      <w:r w:rsidRPr="001057DA">
        <w:rPr>
          <w:color w:val="000000"/>
          <w:u w:val="single"/>
        </w:rPr>
        <w:t>–</w:t>
      </w:r>
      <w:r w:rsidRPr="00697776">
        <w:rPr>
          <w:color w:val="000000"/>
        </w:rPr>
        <w:t xml:space="preserve"> игровой этап, состоящий из тематических дней.</w:t>
      </w:r>
    </w:p>
    <w:p w:rsidR="00242538" w:rsidRPr="00AA5D6E" w:rsidRDefault="00242538" w:rsidP="00C16AC4">
      <w:pPr>
        <w:spacing w:line="360" w:lineRule="auto"/>
        <w:jc w:val="both"/>
      </w:pPr>
      <w:r w:rsidRPr="00AA5D6E">
        <w:t xml:space="preserve">       Основой успешной работой на этом этапе является деятельностный подход к организации работы с детьми и разнообразие форм работы с детьми и содержания деятельности. Педагог с позиции главного организатора и руководителя переходит на позицию консультанта, координатора. Основной деятельностью этого этапа является: </w:t>
      </w:r>
    </w:p>
    <w:p w:rsidR="00242538" w:rsidRPr="00AA5D6E" w:rsidRDefault="00242538" w:rsidP="00C16AC4">
      <w:pPr>
        <w:pStyle w:val="BodyTextIndent2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>реализация программы смены;</w:t>
      </w:r>
    </w:p>
    <w:p w:rsidR="00242538" w:rsidRPr="00AA5D6E" w:rsidRDefault="00242538" w:rsidP="00C16AC4">
      <w:pPr>
        <w:pStyle w:val="BodyTextIndent2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>вовлечение детей в различные виды коллективно- творческих дел;</w:t>
      </w:r>
    </w:p>
    <w:p w:rsidR="00242538" w:rsidRPr="00AA5D6E" w:rsidRDefault="00242538" w:rsidP="00C16AC4">
      <w:pPr>
        <w:pStyle w:val="BodyTextIndent2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AA5D6E">
        <w:t>вовлечение детей  в работу кружков и секций</w:t>
      </w:r>
    </w:p>
    <w:p w:rsidR="00242538" w:rsidRPr="004A0FFC" w:rsidRDefault="00242538" w:rsidP="00C16AC4">
      <w:pPr>
        <w:pStyle w:val="BodyTextIndent2"/>
        <w:spacing w:after="0" w:line="360" w:lineRule="auto"/>
        <w:ind w:left="0"/>
        <w:contextualSpacing/>
        <w:jc w:val="both"/>
        <w:rPr>
          <w:color w:val="FF0000"/>
        </w:rPr>
      </w:pPr>
    </w:p>
    <w:p w:rsidR="00242538" w:rsidRPr="001057DA" w:rsidRDefault="00242538" w:rsidP="00C16AC4">
      <w:pPr>
        <w:pStyle w:val="BodyTextIndent2"/>
        <w:spacing w:after="0" w:line="360" w:lineRule="auto"/>
        <w:ind w:left="0"/>
        <w:contextualSpacing/>
        <w:jc w:val="both"/>
        <w:rPr>
          <w:color w:val="000000"/>
          <w:u w:val="single"/>
        </w:rPr>
      </w:pPr>
      <w:r w:rsidRPr="001057DA">
        <w:rPr>
          <w:bCs/>
          <w:iCs/>
          <w:u w:val="single"/>
        </w:rPr>
        <w:t>3 часть -Заключительный период</w:t>
      </w:r>
      <w:r w:rsidRPr="001057DA">
        <w:rPr>
          <w:color w:val="000000"/>
          <w:u w:val="single"/>
        </w:rPr>
        <w:t xml:space="preserve"> (2 дня) </w:t>
      </w:r>
    </w:p>
    <w:p w:rsidR="00242538" w:rsidRPr="00C16AC4" w:rsidRDefault="00242538" w:rsidP="00C16AC4">
      <w:pPr>
        <w:pStyle w:val="BodyTextIndent2"/>
        <w:numPr>
          <w:ilvl w:val="0"/>
          <w:numId w:val="24"/>
        </w:numPr>
        <w:spacing w:after="0" w:line="360" w:lineRule="auto"/>
        <w:contextualSpacing/>
        <w:jc w:val="both"/>
      </w:pPr>
      <w:r w:rsidRPr="00C16AC4">
        <w:t>Спасение королевства – в виде заключительной ролевой игры,</w:t>
      </w:r>
      <w:r>
        <w:t xml:space="preserve"> в ходе которой </w:t>
      </w:r>
      <w:r w:rsidRPr="00C16AC4">
        <w:t>произойдет демонстрация индивидуальных и групповых достижений участниками смены</w:t>
      </w:r>
    </w:p>
    <w:p w:rsidR="00242538" w:rsidRPr="00C16AC4" w:rsidRDefault="00242538" w:rsidP="00624A24">
      <w:pPr>
        <w:pStyle w:val="BodyTextIndent2"/>
        <w:numPr>
          <w:ilvl w:val="0"/>
          <w:numId w:val="24"/>
        </w:numPr>
        <w:tabs>
          <w:tab w:val="left" w:pos="360"/>
        </w:tabs>
        <w:spacing w:after="0" w:line="360" w:lineRule="auto"/>
        <w:contextualSpacing/>
        <w:jc w:val="both"/>
      </w:pPr>
      <w:r w:rsidRPr="00C16AC4">
        <w:t>создание эмоциональной атмосферы успешного завершения смены, поощрение наиболее активных участников;</w:t>
      </w:r>
    </w:p>
    <w:p w:rsidR="00242538" w:rsidRDefault="00242538" w:rsidP="002B2F40">
      <w:pPr>
        <w:pStyle w:val="BodyTextIndent2"/>
        <w:numPr>
          <w:ilvl w:val="0"/>
          <w:numId w:val="24"/>
        </w:numPr>
        <w:spacing w:after="0" w:line="360" w:lineRule="auto"/>
        <w:contextualSpacing/>
        <w:jc w:val="both"/>
      </w:pPr>
      <w:r w:rsidRPr="00C16AC4">
        <w:t>подведение итогов смены. (проведение диагностических методик для определения  достижений целей работы оздоровительного учреждения)</w:t>
      </w:r>
    </w:p>
    <w:p w:rsidR="00242538" w:rsidRPr="00C16AC4" w:rsidRDefault="00242538" w:rsidP="00980F3A">
      <w:pPr>
        <w:pStyle w:val="BodyTextIndent2"/>
        <w:spacing w:after="0" w:line="360" w:lineRule="auto"/>
        <w:ind w:left="720"/>
        <w:contextualSpacing/>
        <w:jc w:val="both"/>
      </w:pPr>
    </w:p>
    <w:p w:rsidR="00242538" w:rsidRPr="001057DA" w:rsidRDefault="00242538" w:rsidP="000D617A">
      <w:pPr>
        <w:numPr>
          <w:ilvl w:val="0"/>
          <w:numId w:val="28"/>
        </w:numPr>
        <w:tabs>
          <w:tab w:val="left" w:pos="284"/>
        </w:tabs>
        <w:spacing w:line="360" w:lineRule="auto"/>
        <w:ind w:hanging="1080"/>
        <w:jc w:val="both"/>
        <w:rPr>
          <w:b/>
        </w:rPr>
      </w:pPr>
      <w:r>
        <w:rPr>
          <w:b/>
        </w:rPr>
        <w:t>э</w:t>
      </w:r>
      <w:r w:rsidRPr="001057DA">
        <w:rPr>
          <w:b/>
        </w:rPr>
        <w:t xml:space="preserve">тап </w:t>
      </w:r>
      <w:r>
        <w:rPr>
          <w:b/>
        </w:rPr>
        <w:t>«П</w:t>
      </w:r>
      <w:r w:rsidRPr="001057DA">
        <w:rPr>
          <w:b/>
        </w:rPr>
        <w:t>оследействия</w:t>
      </w:r>
      <w:r>
        <w:rPr>
          <w:b/>
        </w:rPr>
        <w:t>»</w:t>
      </w:r>
    </w:p>
    <w:p w:rsidR="00242538" w:rsidRPr="00C16AC4" w:rsidRDefault="00242538" w:rsidP="00C16AC4">
      <w:pPr>
        <w:spacing w:line="360" w:lineRule="auto"/>
        <w:jc w:val="both"/>
        <w:rPr>
          <w:b/>
        </w:rPr>
      </w:pPr>
      <w:r w:rsidRPr="00C16AC4">
        <w:t xml:space="preserve">Заключительный период для педагогического коллектива – это </w:t>
      </w:r>
      <w:r w:rsidRPr="001057DA">
        <w:rPr>
          <w:i/>
        </w:rPr>
        <w:t>этап глубокого анализа проведённой работы и обобщения результатов.</w:t>
      </w:r>
      <w:r w:rsidRPr="00C16AC4">
        <w:rPr>
          <w:b/>
        </w:rPr>
        <w:t xml:space="preserve"> </w:t>
      </w:r>
    </w:p>
    <w:p w:rsidR="00242538" w:rsidRPr="00C16AC4" w:rsidRDefault="00242538" w:rsidP="00C16AC4">
      <w:pPr>
        <w:pStyle w:val="BodyTextIndent2"/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C16AC4">
        <w:t>выработка перспектив деятельности организации;</w:t>
      </w:r>
    </w:p>
    <w:p w:rsidR="00242538" w:rsidRPr="00C16AC4" w:rsidRDefault="00242538" w:rsidP="00C16AC4">
      <w:pPr>
        <w:pStyle w:val="BodyTextIndent2"/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contextualSpacing/>
        <w:jc w:val="both"/>
      </w:pPr>
      <w:r w:rsidRPr="00C16AC4">
        <w:t>анализ    предложений детьми, родителями, педагогами, внесенными по  деятельности летнего оздоровительного учреждения в будущем.</w:t>
      </w:r>
    </w:p>
    <w:p w:rsidR="00242538" w:rsidRPr="00697776" w:rsidRDefault="00242538" w:rsidP="00697776">
      <w:pPr>
        <w:spacing w:line="360" w:lineRule="auto"/>
        <w:jc w:val="both"/>
        <w:rPr>
          <w:color w:val="000000"/>
        </w:rPr>
      </w:pPr>
    </w:p>
    <w:p w:rsidR="00242538" w:rsidRDefault="00242538" w:rsidP="00697776">
      <w:pPr>
        <w:spacing w:line="360" w:lineRule="auto"/>
        <w:jc w:val="both"/>
        <w:rPr>
          <w:b/>
          <w:color w:val="000000"/>
        </w:rPr>
      </w:pPr>
      <w:r w:rsidRPr="00697776">
        <w:rPr>
          <w:b/>
          <w:color w:val="000000"/>
        </w:rPr>
        <w:t>6.2. Соревновательный элемент</w:t>
      </w:r>
    </w:p>
    <w:p w:rsidR="00242538" w:rsidRPr="00C16AC4" w:rsidRDefault="00242538" w:rsidP="00697776">
      <w:pPr>
        <w:spacing w:line="360" w:lineRule="auto"/>
        <w:jc w:val="both"/>
        <w:rPr>
          <w:color w:val="000000"/>
        </w:rPr>
      </w:pPr>
      <w:r w:rsidRPr="00C16AC4">
        <w:rPr>
          <w:color w:val="000000"/>
        </w:rPr>
        <w:t>Для эффективно</w:t>
      </w:r>
      <w:r>
        <w:rPr>
          <w:color w:val="000000"/>
        </w:rPr>
        <w:t>го включения ребят в сюжетно-ролевую игру «Заколдованное королевство» предусмотрено включение соревновательного элемента. Каждый отряд будет подниматься по лестнице  развития и к концу игры должен достичь пятой ступени, чтобы принять участие в финальной игре. Чтобы подниматься по ступенькам нужно зарабатывать баллы. За победы в соревнованиях, за помощь в организации, за отличительные особенности (создание единого стиля команды, использование кричалок и другое) отрядам будут даваться баллы. А за нарушение распорядка и законов лагеря баллы будут сниматься.</w:t>
      </w:r>
    </w:p>
    <w:p w:rsidR="00242538" w:rsidRPr="00697776" w:rsidRDefault="00242538" w:rsidP="00697776">
      <w:pPr>
        <w:spacing w:line="360" w:lineRule="auto"/>
        <w:jc w:val="both"/>
        <w:rPr>
          <w:color w:val="000000"/>
        </w:rPr>
      </w:pPr>
    </w:p>
    <w:p w:rsidR="00242538" w:rsidRPr="00697776" w:rsidRDefault="00242538" w:rsidP="00697776">
      <w:pPr>
        <w:spacing w:line="360" w:lineRule="auto"/>
        <w:jc w:val="both"/>
        <w:rPr>
          <w:b/>
          <w:color w:val="000000"/>
        </w:rPr>
      </w:pPr>
      <w:r w:rsidRPr="00697776">
        <w:rPr>
          <w:b/>
          <w:color w:val="000000"/>
        </w:rPr>
        <w:t>6.3. Система самоуправления</w:t>
      </w:r>
    </w:p>
    <w:p w:rsidR="00242538" w:rsidRPr="007002B8" w:rsidRDefault="00242538" w:rsidP="001057DA">
      <w:pPr>
        <w:spacing w:line="360" w:lineRule="auto"/>
        <w:jc w:val="both"/>
      </w:pPr>
      <w:r w:rsidRPr="007002B8">
        <w:t>Система детского самоуправления функционирует со второго дня смены и включена в общую систему педагогического управления программой. Участие ребёнка в каком – либо органе самоуправления помогает ему лучше раскрыться, проявлять свои возможности, рождает чувство ответственности, несколько облегчает работу воспитателя, наиболее высоком уровне происходит общение между детьми. Желательно, чтобы каждый ребёнок входил в какой-нибудь орган самоуправления.</w:t>
      </w:r>
    </w:p>
    <w:p w:rsidR="00242538" w:rsidRPr="007002B8" w:rsidRDefault="00242538" w:rsidP="00AA5D6E">
      <w:pPr>
        <w:spacing w:line="360" w:lineRule="auto"/>
        <w:ind w:firstLine="720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808"/>
        <w:gridCol w:w="6479"/>
      </w:tblGrid>
      <w:tr w:rsidR="00242538" w:rsidRPr="007002B8" w:rsidTr="009B712E">
        <w:tc>
          <w:tcPr>
            <w:tcW w:w="2808" w:type="dxa"/>
            <w:gridSpan w:val="2"/>
          </w:tcPr>
          <w:p w:rsidR="00242538" w:rsidRPr="007002B8" w:rsidRDefault="00242538" w:rsidP="009B712E">
            <w:pPr>
              <w:spacing w:line="360" w:lineRule="auto"/>
              <w:jc w:val="center"/>
              <w:rPr>
                <w:b/>
              </w:rPr>
            </w:pPr>
            <w:r w:rsidRPr="007002B8">
              <w:rPr>
                <w:b/>
              </w:rPr>
              <w:t>Элементы системы самоуправления  оздоровительного учреждения</w:t>
            </w:r>
          </w:p>
        </w:tc>
        <w:tc>
          <w:tcPr>
            <w:tcW w:w="6479" w:type="dxa"/>
          </w:tcPr>
          <w:p w:rsidR="00242538" w:rsidRPr="007002B8" w:rsidRDefault="00242538" w:rsidP="009B712E">
            <w:pPr>
              <w:spacing w:line="360" w:lineRule="auto"/>
              <w:jc w:val="center"/>
              <w:rPr>
                <w:b/>
              </w:rPr>
            </w:pPr>
            <w:r w:rsidRPr="007002B8">
              <w:rPr>
                <w:b/>
              </w:rPr>
              <w:t>Функции</w:t>
            </w:r>
          </w:p>
        </w:tc>
      </w:tr>
      <w:tr w:rsidR="00242538" w:rsidRPr="007002B8" w:rsidTr="009B712E">
        <w:tc>
          <w:tcPr>
            <w:tcW w:w="2808" w:type="dxa"/>
            <w:gridSpan w:val="2"/>
          </w:tcPr>
          <w:p w:rsidR="00242538" w:rsidRPr="00971D39" w:rsidRDefault="00242538" w:rsidP="00971D39">
            <w:pPr>
              <w:spacing w:line="360" w:lineRule="auto"/>
            </w:pPr>
            <w:r w:rsidRPr="00971D39">
              <w:t>Народный совет</w:t>
            </w:r>
          </w:p>
        </w:tc>
        <w:tc>
          <w:tcPr>
            <w:tcW w:w="6479" w:type="dxa"/>
          </w:tcPr>
          <w:p w:rsidR="00242538" w:rsidRPr="00971D39" w:rsidRDefault="00242538" w:rsidP="001057DA">
            <w:pPr>
              <w:spacing w:line="360" w:lineRule="auto"/>
            </w:pPr>
            <w:r w:rsidRPr="00971D39">
              <w:t>Сбор х</w:t>
            </w:r>
            <w:r>
              <w:t>ранителей</w:t>
            </w:r>
            <w:r w:rsidRPr="00971D39">
              <w:t xml:space="preserve"> домов и их помощников</w:t>
            </w:r>
          </w:p>
        </w:tc>
      </w:tr>
      <w:tr w:rsidR="00242538" w:rsidRPr="004A0FFC" w:rsidTr="009B712E">
        <w:tc>
          <w:tcPr>
            <w:tcW w:w="2808" w:type="dxa"/>
            <w:gridSpan w:val="2"/>
          </w:tcPr>
          <w:p w:rsidR="00242538" w:rsidRPr="007002B8" w:rsidRDefault="00242538" w:rsidP="009B712E">
            <w:pPr>
              <w:spacing w:line="360" w:lineRule="auto"/>
              <w:jc w:val="both"/>
            </w:pPr>
            <w:r>
              <w:t>Совет дома</w:t>
            </w:r>
          </w:p>
        </w:tc>
        <w:tc>
          <w:tcPr>
            <w:tcW w:w="6479" w:type="dxa"/>
          </w:tcPr>
          <w:p w:rsidR="00242538" w:rsidRPr="007002B8" w:rsidRDefault="00242538" w:rsidP="007002B8">
            <w:pPr>
              <w:spacing w:line="360" w:lineRule="auto"/>
              <w:jc w:val="both"/>
            </w:pPr>
            <w:r w:rsidRPr="007002B8">
              <w:t>Собрание отряда на отрядном месте (планирование работы, назначение ответственных за направление деятельности, подготовка к общелагерным</w:t>
            </w:r>
            <w:r>
              <w:t xml:space="preserve"> мероприятиям</w:t>
            </w:r>
            <w:r w:rsidRPr="007002B8">
              <w:t>, обсуждение достижений и неудач)</w:t>
            </w:r>
          </w:p>
        </w:tc>
      </w:tr>
      <w:tr w:rsidR="00242538" w:rsidRPr="004A0FFC" w:rsidTr="009B712E">
        <w:tc>
          <w:tcPr>
            <w:tcW w:w="2808" w:type="dxa"/>
            <w:gridSpan w:val="2"/>
          </w:tcPr>
          <w:p w:rsidR="00242538" w:rsidRPr="007002B8" w:rsidRDefault="00242538" w:rsidP="005B37CF">
            <w:pPr>
              <w:spacing w:line="360" w:lineRule="auto"/>
              <w:jc w:val="both"/>
            </w:pPr>
            <w:r w:rsidRPr="007002B8">
              <w:t xml:space="preserve">Форум </w:t>
            </w:r>
            <w:r>
              <w:t>королевства</w:t>
            </w:r>
          </w:p>
        </w:tc>
        <w:tc>
          <w:tcPr>
            <w:tcW w:w="6479" w:type="dxa"/>
          </w:tcPr>
          <w:p w:rsidR="00242538" w:rsidRPr="007002B8" w:rsidRDefault="00242538" w:rsidP="009B712E">
            <w:pPr>
              <w:spacing w:line="360" w:lineRule="auto"/>
              <w:jc w:val="both"/>
            </w:pPr>
            <w:r w:rsidRPr="007002B8">
              <w:t>Общее собрание оздоровительного учреждения,</w:t>
            </w:r>
            <w:r>
              <w:t xml:space="preserve"> </w:t>
            </w:r>
            <w:r w:rsidRPr="007002B8">
              <w:t xml:space="preserve">утренняя и вечерняя линейки </w:t>
            </w:r>
          </w:p>
          <w:p w:rsidR="00242538" w:rsidRPr="007002B8" w:rsidRDefault="00242538" w:rsidP="009B712E">
            <w:pPr>
              <w:spacing w:line="360" w:lineRule="auto"/>
              <w:jc w:val="both"/>
            </w:pPr>
            <w:r w:rsidRPr="007002B8">
              <w:t>(поощрение достижений, постановка задач на предстоящий период, освещение деятельности в СМИ лагеря)</w:t>
            </w:r>
          </w:p>
        </w:tc>
      </w:tr>
      <w:tr w:rsidR="00242538" w:rsidRPr="004A0FFC" w:rsidTr="009B712E">
        <w:tc>
          <w:tcPr>
            <w:tcW w:w="2808" w:type="dxa"/>
            <w:gridSpan w:val="2"/>
          </w:tcPr>
          <w:p w:rsidR="00242538" w:rsidRPr="00090DF8" w:rsidRDefault="00242538" w:rsidP="009B712E">
            <w:pPr>
              <w:spacing w:line="360" w:lineRule="auto"/>
              <w:jc w:val="both"/>
            </w:pPr>
            <w:r w:rsidRPr="00090DF8">
              <w:t>Дела оздоровительного учреждения</w:t>
            </w:r>
          </w:p>
        </w:tc>
        <w:tc>
          <w:tcPr>
            <w:tcW w:w="6479" w:type="dxa"/>
          </w:tcPr>
          <w:p w:rsidR="00242538" w:rsidRPr="00090DF8" w:rsidRDefault="00242538" w:rsidP="009B712E">
            <w:pPr>
              <w:spacing w:line="360" w:lineRule="auto"/>
              <w:jc w:val="both"/>
            </w:pPr>
            <w:r w:rsidRPr="00090DF8">
              <w:t>Все общие, отрядные, индивидуальные дела и кружковая работа</w:t>
            </w:r>
          </w:p>
        </w:tc>
      </w:tr>
      <w:tr w:rsidR="00242538" w:rsidRPr="004A0FFC" w:rsidTr="009B712E">
        <w:trPr>
          <w:gridBefore w:val="1"/>
        </w:trPr>
        <w:tc>
          <w:tcPr>
            <w:tcW w:w="2808" w:type="dxa"/>
          </w:tcPr>
          <w:p w:rsidR="00242538" w:rsidRPr="00090DF8" w:rsidRDefault="00242538" w:rsidP="009B712E">
            <w:pPr>
              <w:spacing w:line="360" w:lineRule="auto"/>
              <w:jc w:val="both"/>
            </w:pPr>
            <w:r>
              <w:t>Пресс-центр королевства</w:t>
            </w:r>
          </w:p>
        </w:tc>
        <w:tc>
          <w:tcPr>
            <w:tcW w:w="6479" w:type="dxa"/>
          </w:tcPr>
          <w:p w:rsidR="00242538" w:rsidRPr="00090DF8" w:rsidRDefault="00242538" w:rsidP="00971D39">
            <w:pPr>
              <w:spacing w:line="360" w:lineRule="auto"/>
              <w:jc w:val="both"/>
            </w:pPr>
            <w:r w:rsidRPr="00090DF8">
              <w:t xml:space="preserve">Информационный центр оздоровительного учреждения, </w:t>
            </w:r>
          </w:p>
        </w:tc>
      </w:tr>
    </w:tbl>
    <w:p w:rsidR="00242538" w:rsidRPr="00090DF8" w:rsidRDefault="00242538" w:rsidP="00AA5D6E">
      <w:pPr>
        <w:rPr>
          <w:b/>
        </w:rPr>
      </w:pPr>
    </w:p>
    <w:p w:rsidR="00242538" w:rsidRPr="00090DF8" w:rsidRDefault="00242538" w:rsidP="00AA5D6E">
      <w:pPr>
        <w:pStyle w:val="BodyTextIndent2"/>
        <w:spacing w:after="0" w:line="360" w:lineRule="auto"/>
        <w:ind w:left="0"/>
        <w:contextualSpacing/>
        <w:jc w:val="both"/>
        <w:rPr>
          <w:b/>
        </w:rPr>
      </w:pPr>
      <w:r w:rsidRPr="00090DF8">
        <w:rPr>
          <w:b/>
        </w:rPr>
        <w:t>Структура управления</w:t>
      </w:r>
      <w:r>
        <w:rPr>
          <w:b/>
        </w:rPr>
        <w:t>: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>Хранитель пространства – начальник лагерной смены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>Хранитель времени – педагог-организатор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>Хранители зон – воспитатели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>Помощники Хранителей зон – вожатые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Хранители домов – командиры отрядов </w:t>
      </w:r>
    </w:p>
    <w:p w:rsidR="00242538" w:rsidRDefault="00242538" w:rsidP="00697776">
      <w:pPr>
        <w:spacing w:line="360" w:lineRule="auto"/>
        <w:jc w:val="both"/>
        <w:rPr>
          <w:color w:val="000000"/>
        </w:rPr>
      </w:pPr>
      <w:r>
        <w:rPr>
          <w:color w:val="000000"/>
        </w:rPr>
        <w:t>Жители домов – дети</w:t>
      </w:r>
    </w:p>
    <w:p w:rsidR="00242538" w:rsidRPr="00697776" w:rsidRDefault="00242538" w:rsidP="00697776">
      <w:pPr>
        <w:spacing w:line="360" w:lineRule="auto"/>
        <w:jc w:val="both"/>
        <w:rPr>
          <w:color w:val="000000"/>
        </w:rPr>
      </w:pPr>
    </w:p>
    <w:p w:rsidR="00242538" w:rsidRPr="000448B4" w:rsidRDefault="00242538" w:rsidP="00012D00">
      <w:pPr>
        <w:spacing w:line="360" w:lineRule="auto"/>
        <w:jc w:val="both"/>
        <w:rPr>
          <w:b/>
          <w:color w:val="000000"/>
        </w:rPr>
      </w:pPr>
      <w:r w:rsidRPr="00697776">
        <w:rPr>
          <w:b/>
          <w:color w:val="000000"/>
        </w:rPr>
        <w:t xml:space="preserve">6.4. </w:t>
      </w:r>
      <w:r>
        <w:rPr>
          <w:b/>
          <w:color w:val="000000"/>
        </w:rPr>
        <w:t>Направления и виды деятельности</w:t>
      </w:r>
    </w:p>
    <w:p w:rsidR="00242538" w:rsidRPr="00D16B81" w:rsidRDefault="00242538" w:rsidP="00D16B81">
      <w:pPr>
        <w:spacing w:line="360" w:lineRule="auto"/>
        <w:jc w:val="both"/>
      </w:pPr>
      <w:r w:rsidRPr="00D16B81">
        <w:t>Программа «Заколдованное королевство» предлагает комплекс мероприятий, который включает всех детей в различные виды деятельности, направленный на творческое развитие детей, на развитие сотрудничества и взаимопонимание детей и взрослых воспитателей. В основу реализации программы  заложены разнообразные формы и методы</w:t>
      </w:r>
      <w:r>
        <w:t xml:space="preserve"> по различным направлениям:</w:t>
      </w:r>
    </w:p>
    <w:p w:rsidR="00242538" w:rsidRPr="00D16B81" w:rsidRDefault="00242538" w:rsidP="00012D00">
      <w:pPr>
        <w:spacing w:line="360" w:lineRule="auto"/>
        <w:jc w:val="both"/>
      </w:pPr>
      <w:r w:rsidRPr="00D16B81">
        <w:t xml:space="preserve">- </w:t>
      </w:r>
      <w:r>
        <w:t>нравственно-эстетическое</w:t>
      </w:r>
    </w:p>
    <w:p w:rsidR="00242538" w:rsidRPr="00D16B81" w:rsidRDefault="00242538" w:rsidP="00012D00">
      <w:pPr>
        <w:spacing w:line="360" w:lineRule="auto"/>
        <w:jc w:val="both"/>
      </w:pPr>
      <w:r w:rsidRPr="00D16B81">
        <w:t xml:space="preserve">- спортивно-оздоровительное </w:t>
      </w:r>
    </w:p>
    <w:p w:rsidR="00242538" w:rsidRDefault="00242538" w:rsidP="00012D00">
      <w:pPr>
        <w:spacing w:line="360" w:lineRule="auto"/>
        <w:jc w:val="both"/>
      </w:pPr>
      <w:r>
        <w:t>- культурно-досуговое</w:t>
      </w:r>
    </w:p>
    <w:p w:rsidR="00242538" w:rsidRPr="00D16B81" w:rsidRDefault="00242538" w:rsidP="00012D00">
      <w:pPr>
        <w:spacing w:line="360" w:lineRule="auto"/>
        <w:jc w:val="both"/>
      </w:pPr>
      <w:r>
        <w:t>- патриотическое</w:t>
      </w:r>
    </w:p>
    <w:p w:rsidR="00242538" w:rsidRDefault="00242538" w:rsidP="00012D00">
      <w:pPr>
        <w:spacing w:line="360" w:lineRule="auto"/>
        <w:jc w:val="both"/>
      </w:pPr>
      <w:r>
        <w:t xml:space="preserve">-  кружковое. </w:t>
      </w:r>
    </w:p>
    <w:p w:rsidR="00242538" w:rsidRPr="00D16B81" w:rsidRDefault="00242538" w:rsidP="00012D00">
      <w:pPr>
        <w:spacing w:line="360" w:lineRule="auto"/>
        <w:jc w:val="both"/>
      </w:pPr>
    </w:p>
    <w:p w:rsidR="00242538" w:rsidRPr="00D16B81" w:rsidRDefault="00242538" w:rsidP="00C83338">
      <w:pPr>
        <w:spacing w:line="360" w:lineRule="auto"/>
        <w:jc w:val="both"/>
        <w:rPr>
          <w:b/>
        </w:rPr>
      </w:pPr>
      <w:r w:rsidRPr="00D16B81">
        <w:rPr>
          <w:b/>
        </w:rPr>
        <w:t xml:space="preserve">  6.4.1. Нравственно-эстетическое</w:t>
      </w:r>
      <w:r>
        <w:rPr>
          <w:b/>
        </w:rPr>
        <w:t xml:space="preserve">  направление.</w:t>
      </w:r>
    </w:p>
    <w:p w:rsidR="00242538" w:rsidRDefault="00242538" w:rsidP="00E96F07">
      <w:pPr>
        <w:spacing w:line="360" w:lineRule="auto"/>
        <w:jc w:val="both"/>
      </w:pPr>
      <w:r w:rsidRPr="00D16B81">
        <w:t>Мероприятия данного направления закладывают и формируют основы нравственности и ценностные ориентиры, базирующие</w:t>
      </w:r>
      <w:r>
        <w:t>ся</w:t>
      </w:r>
      <w:r w:rsidRPr="00D16B81">
        <w:t xml:space="preserve"> на ней.</w:t>
      </w:r>
    </w:p>
    <w:p w:rsidR="00242538" w:rsidRPr="001057DA" w:rsidRDefault="00242538" w:rsidP="00E96F07">
      <w:pPr>
        <w:spacing w:line="360" w:lineRule="auto"/>
        <w:jc w:val="both"/>
        <w:rPr>
          <w:b/>
        </w:rPr>
      </w:pPr>
      <w:r w:rsidRPr="001057DA">
        <w:rPr>
          <w:b/>
        </w:rPr>
        <w:t>Задачи  нравственно – эстетической  деятельности:</w:t>
      </w:r>
    </w:p>
    <w:p w:rsidR="00242538" w:rsidRDefault="00242538" w:rsidP="00E96F07">
      <w:pPr>
        <w:spacing w:line="360" w:lineRule="auto"/>
        <w:jc w:val="both"/>
      </w:pPr>
      <w:r>
        <w:t>-  Пробуждать  в  детях  чувство  прекрасного  и  прививать  детям  эстетический  вкус;</w:t>
      </w:r>
    </w:p>
    <w:p w:rsidR="00242538" w:rsidRDefault="00242538" w:rsidP="00E96F07">
      <w:pPr>
        <w:spacing w:line="360" w:lineRule="auto"/>
        <w:jc w:val="both"/>
      </w:pPr>
      <w:r>
        <w:t>-  Формировать  навыки  культурного  поведения  и  общения.</w:t>
      </w:r>
    </w:p>
    <w:p w:rsidR="00242538" w:rsidRDefault="00242538" w:rsidP="00E96F07">
      <w:pPr>
        <w:spacing w:line="360" w:lineRule="auto"/>
        <w:jc w:val="both"/>
      </w:pPr>
      <w:r>
        <w:t>В  рамках нравственно -  эстетического  воспитания  в  лагере  можно  многое  сделать  и  действовать  можно  в  нескольких  направлениях:  музыка,  песня,  танец;  общение  с  книгой,  природой,  искусством.</w:t>
      </w:r>
    </w:p>
    <w:p w:rsidR="00242538" w:rsidRPr="002B2F40" w:rsidRDefault="00242538" w:rsidP="002B2F40">
      <w:pPr>
        <w:spacing w:line="360" w:lineRule="auto"/>
        <w:jc w:val="both"/>
        <w:rPr>
          <w:b/>
        </w:rPr>
      </w:pPr>
      <w:r w:rsidRPr="00D16B81">
        <w:rPr>
          <w:b/>
        </w:rPr>
        <w:t>Основные формы проведения</w:t>
      </w:r>
      <w:r>
        <w:rPr>
          <w:b/>
        </w:rPr>
        <w:t xml:space="preserve">: </w:t>
      </w:r>
      <w:r w:rsidRPr="00D16B81">
        <w:t>Посещен</w:t>
      </w:r>
      <w:r>
        <w:t>ие театров, кинотеатров, музеев, литературная викторина,</w:t>
      </w:r>
      <w:r>
        <w:rPr>
          <w:b/>
        </w:rPr>
        <w:t xml:space="preserve"> э</w:t>
      </w:r>
      <w:r w:rsidRPr="00D16B81">
        <w:t>кологическая игра</w:t>
      </w:r>
      <w:r>
        <w:rPr>
          <w:b/>
        </w:rPr>
        <w:t xml:space="preserve">, </w:t>
      </w:r>
      <w:r>
        <w:t>к</w:t>
      </w:r>
      <w:r w:rsidRPr="00D16B81">
        <w:t>онкурс</w:t>
      </w:r>
      <w:r>
        <w:t xml:space="preserve">ы рисунков, тематические маршрутные игры. </w:t>
      </w:r>
    </w:p>
    <w:p w:rsidR="00242538" w:rsidRDefault="00242538" w:rsidP="00C83338">
      <w:pPr>
        <w:pStyle w:val="NormalWeb"/>
        <w:rPr>
          <w:b/>
        </w:rPr>
      </w:pPr>
      <w:r>
        <w:rPr>
          <w:b/>
        </w:rPr>
        <w:t>6.4</w:t>
      </w:r>
      <w:r w:rsidRPr="007002B8">
        <w:rPr>
          <w:b/>
        </w:rPr>
        <w:t xml:space="preserve">.2. Спортивно-оздоровительное </w:t>
      </w:r>
      <w:r>
        <w:rPr>
          <w:b/>
        </w:rPr>
        <w:t xml:space="preserve"> направление.</w:t>
      </w:r>
    </w:p>
    <w:p w:rsidR="00242538" w:rsidRPr="009B712E" w:rsidRDefault="00242538" w:rsidP="00012D00">
      <w:pPr>
        <w:spacing w:line="360" w:lineRule="auto"/>
        <w:jc w:val="both"/>
      </w:pPr>
      <w:r w:rsidRPr="009B712E">
        <w:t xml:space="preserve">   В это направление входят мероприятия коллективного характера,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правилам дорожного движения. С помощью спорта и физкультуры в оздоровительном учреждении с дневным пребыванием детей  решаются задачи физического воспитания: укрепление здоровья, физическое развитие детей.</w:t>
      </w:r>
    </w:p>
    <w:p w:rsidR="00242538" w:rsidRPr="009B712E" w:rsidRDefault="00242538" w:rsidP="00012D00">
      <w:pPr>
        <w:spacing w:line="360" w:lineRule="auto"/>
        <w:jc w:val="both"/>
      </w:pPr>
      <w:r w:rsidRPr="009B712E">
        <w:rPr>
          <w:b/>
        </w:rPr>
        <w:t>Задачи физкультурно-оздоровительной деятельности</w:t>
      </w:r>
      <w:r w:rsidRPr="009B712E">
        <w:t>:</w:t>
      </w:r>
    </w:p>
    <w:p w:rsidR="00242538" w:rsidRPr="009B712E" w:rsidRDefault="00242538" w:rsidP="009B712E">
      <w:pPr>
        <w:numPr>
          <w:ilvl w:val="1"/>
          <w:numId w:val="26"/>
        </w:numPr>
        <w:tabs>
          <w:tab w:val="left" w:pos="142"/>
          <w:tab w:val="left" w:pos="180"/>
        </w:tabs>
        <w:spacing w:line="360" w:lineRule="auto"/>
        <w:ind w:left="0" w:firstLine="0"/>
        <w:jc w:val="both"/>
      </w:pPr>
      <w:r w:rsidRPr="009B712E">
        <w:t>Вовлечение детей в различные формы физкультурно-оздоровительной работы;</w:t>
      </w:r>
    </w:p>
    <w:p w:rsidR="00242538" w:rsidRPr="009B712E" w:rsidRDefault="00242538" w:rsidP="009B712E">
      <w:pPr>
        <w:numPr>
          <w:ilvl w:val="1"/>
          <w:numId w:val="26"/>
        </w:numPr>
        <w:tabs>
          <w:tab w:val="left" w:pos="142"/>
        </w:tabs>
        <w:spacing w:line="360" w:lineRule="auto"/>
        <w:ind w:left="0" w:firstLine="0"/>
        <w:jc w:val="both"/>
      </w:pPr>
      <w:r w:rsidRPr="009B712E">
        <w:t>Выработка и укрепление гигиенических навыков;</w:t>
      </w:r>
    </w:p>
    <w:p w:rsidR="00242538" w:rsidRPr="009B712E" w:rsidRDefault="00242538" w:rsidP="009B712E">
      <w:pPr>
        <w:numPr>
          <w:ilvl w:val="1"/>
          <w:numId w:val="26"/>
        </w:numPr>
        <w:tabs>
          <w:tab w:val="left" w:pos="142"/>
        </w:tabs>
        <w:spacing w:line="360" w:lineRule="auto"/>
        <w:ind w:left="0" w:firstLine="0"/>
        <w:jc w:val="both"/>
      </w:pPr>
      <w:r w:rsidRPr="009B712E">
        <w:t xml:space="preserve">Расширение знаний об охране здоровья. </w:t>
      </w:r>
    </w:p>
    <w:p w:rsidR="00242538" w:rsidRPr="009B712E" w:rsidRDefault="00242538" w:rsidP="002B2F40">
      <w:pPr>
        <w:spacing w:line="360" w:lineRule="auto"/>
        <w:jc w:val="both"/>
      </w:pPr>
      <w:r w:rsidRPr="009B712E">
        <w:rPr>
          <w:b/>
        </w:rPr>
        <w:t xml:space="preserve"> Основные формы организации</w:t>
      </w:r>
      <w:r w:rsidRPr="009B712E">
        <w:t>:</w:t>
      </w:r>
      <w:r>
        <w:t xml:space="preserve"> </w:t>
      </w:r>
      <w:r w:rsidRPr="009B712E">
        <w:t>ежедневная утренняя гимнастика различной тематики;</w:t>
      </w:r>
    </w:p>
    <w:p w:rsidR="00242538" w:rsidRPr="009B712E" w:rsidRDefault="00242538" w:rsidP="002B2F40">
      <w:pPr>
        <w:spacing w:before="100" w:beforeAutospacing="1" w:line="360" w:lineRule="auto"/>
        <w:contextualSpacing/>
        <w:jc w:val="both"/>
      </w:pPr>
      <w:r>
        <w:t>спортивные игры и</w:t>
      </w:r>
      <w:r w:rsidRPr="009B712E">
        <w:t xml:space="preserve"> праздники;</w:t>
      </w:r>
      <w:r>
        <w:t xml:space="preserve"> </w:t>
      </w:r>
      <w:r w:rsidRPr="009B712E">
        <w:t>эстафеты и соревнования; организация здорового питания детей;</w:t>
      </w:r>
      <w:r>
        <w:t xml:space="preserve"> </w:t>
      </w:r>
      <w:r w:rsidRPr="009B712E">
        <w:t>организация</w:t>
      </w:r>
      <w:r>
        <w:t xml:space="preserve"> спортивно-массовых мероприятий; </w:t>
      </w:r>
      <w:r w:rsidRPr="009B712E">
        <w:t>подвижные игры на свежем воздухе</w:t>
      </w:r>
      <w:r>
        <w:t xml:space="preserve">, </w:t>
      </w:r>
      <w:r w:rsidRPr="009B712E">
        <w:t>тематический день «Олимпиада 2014»</w:t>
      </w:r>
      <w:r>
        <w:t>; организация малых Олимпийских игр.</w:t>
      </w:r>
    </w:p>
    <w:p w:rsidR="00242538" w:rsidRPr="009B712E" w:rsidRDefault="00242538" w:rsidP="00012D00">
      <w:pPr>
        <w:spacing w:line="360" w:lineRule="auto"/>
        <w:jc w:val="both"/>
      </w:pPr>
      <w:r w:rsidRPr="009B712E">
        <w:t xml:space="preserve">       Утренняя гимнастика проводится ежедневно в течение 10-15 минут: в хорошую погоду – на открытом воздухе, в непогоду – в проветриваемых помещениях. </w:t>
      </w:r>
    </w:p>
    <w:p w:rsidR="00242538" w:rsidRPr="009B712E" w:rsidRDefault="00242538" w:rsidP="00012D00">
      <w:pPr>
        <w:spacing w:line="360" w:lineRule="auto"/>
        <w:jc w:val="both"/>
      </w:pPr>
      <w:r w:rsidRPr="009B712E">
        <w:t xml:space="preserve">       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242538" w:rsidRPr="00D16B81" w:rsidRDefault="00242538" w:rsidP="00D16B81">
      <w:pPr>
        <w:spacing w:line="360" w:lineRule="auto"/>
        <w:jc w:val="both"/>
      </w:pPr>
      <w:r w:rsidRPr="009B712E">
        <w:t xml:space="preserve">  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</w:t>
      </w:r>
      <w:r>
        <w:t>игры – еще и воспитанию дружбы.</w:t>
      </w:r>
    </w:p>
    <w:p w:rsidR="00242538" w:rsidRPr="004A0FFC" w:rsidRDefault="00242538" w:rsidP="00012D00">
      <w:pPr>
        <w:jc w:val="both"/>
        <w:rPr>
          <w:color w:val="FF0000"/>
        </w:rPr>
      </w:pPr>
    </w:p>
    <w:p w:rsidR="00242538" w:rsidRDefault="00242538" w:rsidP="00C83338">
      <w:pPr>
        <w:tabs>
          <w:tab w:val="num" w:pos="0"/>
        </w:tabs>
        <w:spacing w:line="360" w:lineRule="auto"/>
        <w:jc w:val="both"/>
        <w:rPr>
          <w:b/>
        </w:rPr>
      </w:pPr>
      <w:r w:rsidRPr="00D16B81">
        <w:rPr>
          <w:b/>
        </w:rPr>
        <w:t>6.</w:t>
      </w:r>
      <w:r>
        <w:rPr>
          <w:b/>
        </w:rPr>
        <w:t>4.3.</w:t>
      </w:r>
      <w:r w:rsidRPr="00C83338">
        <w:rPr>
          <w:b/>
        </w:rPr>
        <w:t>Культурно-досугов</w:t>
      </w:r>
      <w:r>
        <w:rPr>
          <w:b/>
        </w:rPr>
        <w:t>ое  направление.</w:t>
      </w:r>
    </w:p>
    <w:p w:rsidR="00242538" w:rsidRDefault="00242538" w:rsidP="00C83338">
      <w:pPr>
        <w:tabs>
          <w:tab w:val="num" w:pos="0"/>
        </w:tabs>
        <w:spacing w:line="360" w:lineRule="auto"/>
        <w:jc w:val="both"/>
      </w:pPr>
      <w:r>
        <w:t xml:space="preserve">Культурно – досуговая  деятельность  -  это  процесс  активного  общения,  удовлетворения  потребностей детей  в  контактах,  творческой  деятельности,  интеллектуального  и  физического  развития  ребенка,  формирования  его  характера. </w:t>
      </w:r>
    </w:p>
    <w:p w:rsidR="00242538" w:rsidRPr="001057DA" w:rsidRDefault="00242538" w:rsidP="00C83338">
      <w:pPr>
        <w:tabs>
          <w:tab w:val="num" w:pos="0"/>
        </w:tabs>
        <w:spacing w:line="360" w:lineRule="auto"/>
        <w:jc w:val="both"/>
        <w:rPr>
          <w:b/>
        </w:rPr>
      </w:pPr>
      <w:r w:rsidRPr="001057DA">
        <w:rPr>
          <w:b/>
        </w:rPr>
        <w:t>Задачи  деятельности:</w:t>
      </w:r>
    </w:p>
    <w:p w:rsidR="00242538" w:rsidRDefault="00242538" w:rsidP="00C83338">
      <w:pPr>
        <w:tabs>
          <w:tab w:val="num" w:pos="0"/>
        </w:tabs>
        <w:spacing w:line="360" w:lineRule="auto"/>
        <w:jc w:val="both"/>
      </w:pPr>
      <w:r>
        <w:t>-  Вовлечение  как  больше  ребят  в  различные  формы  организации  досуга.</w:t>
      </w:r>
    </w:p>
    <w:p w:rsidR="00242538" w:rsidRDefault="00242538" w:rsidP="00C83338">
      <w:pPr>
        <w:tabs>
          <w:tab w:val="num" w:pos="0"/>
        </w:tabs>
        <w:spacing w:line="360" w:lineRule="auto"/>
        <w:jc w:val="both"/>
      </w:pPr>
      <w:r>
        <w:t>-  Организовать  деятельность  творческих  мастерских.</w:t>
      </w:r>
    </w:p>
    <w:p w:rsidR="00242538" w:rsidRDefault="00242538" w:rsidP="00C83338">
      <w:pPr>
        <w:tabs>
          <w:tab w:val="num" w:pos="0"/>
        </w:tabs>
        <w:spacing w:line="360" w:lineRule="auto"/>
        <w:jc w:val="both"/>
      </w:pPr>
      <w:r w:rsidRPr="00C83338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242538" w:rsidRPr="00C83338" w:rsidRDefault="00242538" w:rsidP="00C83338">
      <w:pPr>
        <w:tabs>
          <w:tab w:val="num" w:pos="0"/>
        </w:tabs>
        <w:spacing w:line="360" w:lineRule="auto"/>
        <w:jc w:val="both"/>
      </w:pPr>
    </w:p>
    <w:p w:rsidR="00242538" w:rsidRPr="00D16B81" w:rsidRDefault="00242538" w:rsidP="00D16B81">
      <w:pPr>
        <w:spacing w:line="360" w:lineRule="auto"/>
        <w:jc w:val="both"/>
        <w:rPr>
          <w:b/>
        </w:rPr>
      </w:pPr>
      <w:r w:rsidRPr="00D16B81">
        <w:rPr>
          <w:b/>
        </w:rPr>
        <w:t>6.4.</w:t>
      </w:r>
      <w:r>
        <w:rPr>
          <w:b/>
        </w:rPr>
        <w:t>4.</w:t>
      </w:r>
      <w:r w:rsidRPr="00D16B81">
        <w:rPr>
          <w:b/>
        </w:rPr>
        <w:t xml:space="preserve"> Патриотическое</w:t>
      </w:r>
      <w:r>
        <w:rPr>
          <w:b/>
        </w:rPr>
        <w:t xml:space="preserve">  направление.</w:t>
      </w:r>
    </w:p>
    <w:p w:rsidR="00242538" w:rsidRDefault="00242538" w:rsidP="00D16B81">
      <w:pPr>
        <w:spacing w:line="360" w:lineRule="auto"/>
        <w:jc w:val="both"/>
      </w:pPr>
      <w:r w:rsidRPr="00D16B81">
        <w:t xml:space="preserve">Это направление включает в себя все мероприятия, носящие патриотический, исторический и культурный характер. </w:t>
      </w:r>
    </w:p>
    <w:p w:rsidR="00242538" w:rsidRDefault="00242538" w:rsidP="00137198">
      <w:pPr>
        <w:tabs>
          <w:tab w:val="num" w:pos="0"/>
        </w:tabs>
        <w:spacing w:line="360" w:lineRule="auto"/>
        <w:jc w:val="both"/>
        <w:rPr>
          <w:b/>
        </w:rPr>
      </w:pPr>
      <w:r w:rsidRPr="001057DA">
        <w:rPr>
          <w:b/>
        </w:rPr>
        <w:t>Задачи  деятельности:</w:t>
      </w:r>
    </w:p>
    <w:p w:rsidR="00242538" w:rsidRDefault="00242538" w:rsidP="00137198">
      <w:pPr>
        <w:numPr>
          <w:ilvl w:val="0"/>
          <w:numId w:val="29"/>
        </w:numPr>
        <w:spacing w:line="360" w:lineRule="auto"/>
        <w:ind w:left="284" w:hanging="284"/>
        <w:jc w:val="both"/>
      </w:pPr>
      <w:r w:rsidRPr="00D16B81">
        <w:t xml:space="preserve">изучение истории и традиций родного края,  </w:t>
      </w:r>
    </w:p>
    <w:p w:rsidR="00242538" w:rsidRPr="00137198" w:rsidRDefault="00242538" w:rsidP="00137198">
      <w:pPr>
        <w:numPr>
          <w:ilvl w:val="0"/>
          <w:numId w:val="29"/>
        </w:numPr>
        <w:spacing w:line="360" w:lineRule="auto"/>
        <w:ind w:left="284" w:hanging="284"/>
        <w:jc w:val="both"/>
      </w:pPr>
      <w:r w:rsidRPr="00D16B81">
        <w:t xml:space="preserve">воспитание  в детях патриотизма, любви к родному краю, чувство гордости за свою страну, за ее историю и культуру.  </w:t>
      </w:r>
    </w:p>
    <w:p w:rsidR="00242538" w:rsidRDefault="00242538" w:rsidP="00EC7276">
      <w:pPr>
        <w:spacing w:line="360" w:lineRule="auto"/>
        <w:jc w:val="both"/>
      </w:pPr>
      <w:r w:rsidRPr="00D16B81">
        <w:rPr>
          <w:b/>
        </w:rPr>
        <w:t>Основные формы организации</w:t>
      </w:r>
      <w:r>
        <w:t>: Спортивно-разведывательная игра «Зарница», к</w:t>
      </w:r>
      <w:r w:rsidRPr="00682582">
        <w:t>онкурс инсценированной песни о войне «Никто не забыт, ничто не забыто…»</w:t>
      </w:r>
      <w:r>
        <w:t>, конкурс рисунков «Нам не нужна война», тематические конкурсы и маршрутные игры посвященные Костроме и России.</w:t>
      </w:r>
    </w:p>
    <w:p w:rsidR="00242538" w:rsidRPr="00EC7276" w:rsidRDefault="00242538" w:rsidP="00EC7276">
      <w:pPr>
        <w:spacing w:line="360" w:lineRule="auto"/>
        <w:jc w:val="both"/>
      </w:pPr>
    </w:p>
    <w:p w:rsidR="00242538" w:rsidRPr="00D16B81" w:rsidRDefault="00242538" w:rsidP="00D358A9">
      <w:pPr>
        <w:spacing w:before="100" w:beforeAutospacing="1" w:line="360" w:lineRule="auto"/>
        <w:contextualSpacing/>
        <w:jc w:val="both"/>
        <w:rPr>
          <w:b/>
        </w:rPr>
      </w:pPr>
      <w:r>
        <w:rPr>
          <w:b/>
        </w:rPr>
        <w:t>6.4.5</w:t>
      </w:r>
      <w:r w:rsidRPr="00D16B81">
        <w:rPr>
          <w:b/>
        </w:rPr>
        <w:t xml:space="preserve"> Кружковое направление</w:t>
      </w:r>
      <w:r>
        <w:rPr>
          <w:b/>
        </w:rPr>
        <w:t>.</w:t>
      </w:r>
    </w:p>
    <w:p w:rsidR="00242538" w:rsidRDefault="00242538" w:rsidP="00012D00">
      <w:pPr>
        <w:spacing w:line="360" w:lineRule="auto"/>
        <w:contextualSpacing/>
        <w:jc w:val="both"/>
      </w:pPr>
      <w:r w:rsidRPr="00D16B81">
        <w:t xml:space="preserve">      С целью расширения и обогащения индивидуального опыта, самореализации и самораскрытия учащимся предлагается посещать следующие объединения по интересам (кружки и </w:t>
      </w:r>
      <w:r>
        <w:t>спортивные секции): театральную студию, изобразительный кружок, вокальную студию, площадку спортивных игр, клуб игр, студию информации и печати</w:t>
      </w:r>
      <w:r w:rsidRPr="00D16B81">
        <w:t>. Работа</w:t>
      </w:r>
      <w:r>
        <w:t xml:space="preserve"> данных </w:t>
      </w:r>
      <w:r w:rsidRPr="00D16B81">
        <w:t>кружков и секций строится в соответствии с программами, разработанными их</w:t>
      </w:r>
    </w:p>
    <w:p w:rsidR="00242538" w:rsidRPr="00D16B81" w:rsidRDefault="00242538" w:rsidP="00012D00">
      <w:pPr>
        <w:spacing w:line="360" w:lineRule="auto"/>
        <w:contextualSpacing/>
        <w:jc w:val="both"/>
      </w:pPr>
      <w:r>
        <w:t xml:space="preserve"> </w:t>
      </w:r>
      <w:r w:rsidRPr="00D16B81">
        <w:t>руководителями</w:t>
      </w:r>
      <w:r>
        <w:t xml:space="preserve"> </w:t>
      </w:r>
      <w:r w:rsidRPr="00D16B81">
        <w:t xml:space="preserve">или педагогами дополнительного образования. </w:t>
      </w:r>
    </w:p>
    <w:p w:rsidR="00242538" w:rsidRPr="004A0FFC" w:rsidRDefault="00242538" w:rsidP="00012D00">
      <w:pPr>
        <w:spacing w:line="360" w:lineRule="auto"/>
        <w:jc w:val="both"/>
        <w:rPr>
          <w:b/>
          <w:color w:val="FF0000"/>
        </w:rPr>
      </w:pPr>
    </w:p>
    <w:p w:rsidR="00242538" w:rsidRDefault="00242538" w:rsidP="003465FE">
      <w:pPr>
        <w:spacing w:line="360" w:lineRule="auto"/>
        <w:rPr>
          <w:b/>
        </w:rPr>
      </w:pPr>
      <w:r w:rsidRPr="009A5235">
        <w:rPr>
          <w:b/>
        </w:rPr>
        <w:t>7. Кадровое обеспечение программы</w:t>
      </w:r>
    </w:p>
    <w:p w:rsidR="00242538" w:rsidRPr="00CA78CE" w:rsidRDefault="00242538" w:rsidP="009A5235">
      <w:pPr>
        <w:spacing w:line="360" w:lineRule="auto"/>
        <w:jc w:val="both"/>
        <w:rPr>
          <w:b/>
        </w:rPr>
      </w:pPr>
      <w:r w:rsidRPr="00CA78CE">
        <w:rPr>
          <w:b/>
        </w:rPr>
        <w:t>7. 1. Подбор кадров:</w:t>
      </w:r>
    </w:p>
    <w:p w:rsidR="00242538" w:rsidRPr="009A5235" w:rsidRDefault="00242538" w:rsidP="009A5235">
      <w:pPr>
        <w:spacing w:line="360" w:lineRule="auto"/>
        <w:jc w:val="both"/>
      </w:pPr>
      <w:r w:rsidRPr="009A5235">
        <w:t>Подбор кадров осуществляется из числа педагогов школы</w:t>
      </w:r>
      <w:r>
        <w:t>, руководителей творческих коллективов и активистов ученического самоуправления</w:t>
      </w:r>
      <w:r w:rsidRPr="009A5235">
        <w:t xml:space="preserve">  и назначается приказом директора.  Штат воспитателей формируется в соответствии с количеством отрядов из расчёта по два воспитателя на  один отряд. Одним из важнейших моментов кадрового обеспечения является наличие специалистов, руководителей кружков, секций, обеспечивающих реализацию программы.  </w:t>
      </w:r>
    </w:p>
    <w:p w:rsidR="00242538" w:rsidRPr="009A5235" w:rsidRDefault="00242538" w:rsidP="009A5235">
      <w:pPr>
        <w:spacing w:line="360" w:lineRule="auto"/>
        <w:jc w:val="both"/>
        <w:rPr>
          <w:b/>
        </w:rPr>
      </w:pPr>
      <w:r w:rsidRPr="009A5235">
        <w:t xml:space="preserve">      При определении состава педагогической команды учитываются следующие параметры:</w:t>
      </w:r>
    </w:p>
    <w:p w:rsidR="00242538" w:rsidRPr="009A5235" w:rsidRDefault="00242538" w:rsidP="009A5235">
      <w:pPr>
        <w:spacing w:line="360" w:lineRule="auto"/>
        <w:jc w:val="both"/>
      </w:pPr>
      <w:r w:rsidRPr="009A5235">
        <w:t>- высокий уровень профессионализма;</w:t>
      </w:r>
    </w:p>
    <w:p w:rsidR="00242538" w:rsidRPr="009A5235" w:rsidRDefault="00242538" w:rsidP="009A5235">
      <w:pPr>
        <w:spacing w:line="360" w:lineRule="auto"/>
        <w:jc w:val="both"/>
      </w:pPr>
      <w:r w:rsidRPr="009A5235">
        <w:t>- знание специфики опыта работы с детьми в оздоровительном учреждении с дневным пребыванием детей;</w:t>
      </w:r>
    </w:p>
    <w:p w:rsidR="00242538" w:rsidRPr="009A5235" w:rsidRDefault="00242538" w:rsidP="009A5235">
      <w:pPr>
        <w:spacing w:line="360" w:lineRule="auto"/>
        <w:jc w:val="both"/>
      </w:pPr>
      <w:r w:rsidRPr="009A5235">
        <w:t>- коммуникативная культура;</w:t>
      </w:r>
    </w:p>
    <w:p w:rsidR="00242538" w:rsidRDefault="00242538" w:rsidP="00012D00">
      <w:pPr>
        <w:spacing w:line="360" w:lineRule="auto"/>
        <w:jc w:val="both"/>
      </w:pPr>
      <w:r>
        <w:t>- заинтересованность.</w:t>
      </w:r>
    </w:p>
    <w:p w:rsidR="00242538" w:rsidRPr="00CA78CE" w:rsidRDefault="00242538" w:rsidP="00012D00">
      <w:pPr>
        <w:spacing w:line="360" w:lineRule="auto"/>
        <w:jc w:val="both"/>
      </w:pPr>
    </w:p>
    <w:p w:rsidR="00242538" w:rsidRPr="00CA78CE" w:rsidRDefault="00242538" w:rsidP="00012D00">
      <w:pPr>
        <w:spacing w:line="360" w:lineRule="auto"/>
        <w:jc w:val="both"/>
        <w:rPr>
          <w:sz w:val="32"/>
          <w:szCs w:val="32"/>
        </w:rPr>
      </w:pPr>
      <w:r w:rsidRPr="00CA78CE">
        <w:rPr>
          <w:b/>
        </w:rPr>
        <w:t>7. 2. Программно-методическое обеспечение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наличие необходимой  документации, программы, плана работы отрядов и кружков, плана-сетки лагерной смены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проведение инструктивно-методических сборов с педагогами до начала лагерной смены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проведение ежедневных планерок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подбор методических разработок в соответствии с планом работы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разработка системы контроля результатов</w:t>
      </w:r>
    </w:p>
    <w:p w:rsidR="00242538" w:rsidRPr="004A0FFC" w:rsidRDefault="00242538" w:rsidP="00012D00">
      <w:pPr>
        <w:tabs>
          <w:tab w:val="left" w:pos="360"/>
        </w:tabs>
        <w:spacing w:line="360" w:lineRule="auto"/>
        <w:contextualSpacing/>
        <w:jc w:val="both"/>
        <w:rPr>
          <w:color w:val="FF0000"/>
        </w:rPr>
      </w:pPr>
    </w:p>
    <w:p w:rsidR="00242538" w:rsidRPr="00CA78CE" w:rsidRDefault="00242538" w:rsidP="00012D00">
      <w:pPr>
        <w:spacing w:line="360" w:lineRule="auto"/>
        <w:jc w:val="both"/>
        <w:rPr>
          <w:b/>
        </w:rPr>
      </w:pPr>
      <w:r w:rsidRPr="00CA78CE">
        <w:rPr>
          <w:b/>
        </w:rPr>
        <w:t>7.3. Педагогическое: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 xml:space="preserve"> Отбор педагогических средств с учетом возрастных и индивидуальных особенностей,   способствующих успешной самореализации детей.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0"/>
        <w:contextualSpacing/>
        <w:jc w:val="both"/>
      </w:pPr>
      <w:r w:rsidRPr="00CA78CE">
        <w:t xml:space="preserve">  Организация различных видов деятельности.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0"/>
        <w:contextualSpacing/>
        <w:jc w:val="both"/>
      </w:pPr>
      <w:r w:rsidRPr="00CA78CE">
        <w:t xml:space="preserve">  Добровольность включения детей в организацию жизни оздоровительного учреждения с дневным пребыванием детей.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0"/>
        <w:contextualSpacing/>
        <w:jc w:val="both"/>
      </w:pPr>
      <w:r w:rsidRPr="00CA78CE">
        <w:t xml:space="preserve">  Создание ситуации успеха.</w:t>
      </w:r>
    </w:p>
    <w:p w:rsidR="00242538" w:rsidRPr="00CA78CE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Систематическое информирование о результатах прожитого дня.</w:t>
      </w:r>
    </w:p>
    <w:p w:rsidR="00242538" w:rsidRDefault="00242538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 xml:space="preserve"> Организация различных видов стимулирования.</w:t>
      </w:r>
    </w:p>
    <w:p w:rsidR="00242538" w:rsidRPr="00CA78CE" w:rsidRDefault="00242538" w:rsidP="00EC7276">
      <w:pPr>
        <w:tabs>
          <w:tab w:val="left" w:pos="360"/>
        </w:tabs>
        <w:spacing w:line="360" w:lineRule="auto"/>
        <w:contextualSpacing/>
        <w:jc w:val="both"/>
      </w:pPr>
    </w:p>
    <w:p w:rsidR="00242538" w:rsidRPr="00CA78CE" w:rsidRDefault="00242538" w:rsidP="00CA78CE">
      <w:pPr>
        <w:spacing w:line="360" w:lineRule="auto"/>
        <w:jc w:val="both"/>
        <w:rPr>
          <w:b/>
        </w:rPr>
      </w:pPr>
      <w:r w:rsidRPr="00CA78CE">
        <w:rPr>
          <w:b/>
        </w:rPr>
        <w:t>7.4. Информационное:</w:t>
      </w:r>
    </w:p>
    <w:p w:rsidR="00242538" w:rsidRDefault="00242538" w:rsidP="002B2F40">
      <w:pPr>
        <w:numPr>
          <w:ilvl w:val="0"/>
          <w:numId w:val="13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Информирование коллектива учителей, родителей, учащихся о ходе реализации</w:t>
      </w:r>
    </w:p>
    <w:p w:rsidR="00242538" w:rsidRPr="00CA78CE" w:rsidRDefault="00242538" w:rsidP="002B2F40">
      <w:pPr>
        <w:numPr>
          <w:ilvl w:val="0"/>
          <w:numId w:val="13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 xml:space="preserve"> программы;</w:t>
      </w:r>
    </w:p>
    <w:p w:rsidR="00242538" w:rsidRPr="00CA78CE" w:rsidRDefault="00242538" w:rsidP="00D358A9">
      <w:pPr>
        <w:numPr>
          <w:ilvl w:val="0"/>
          <w:numId w:val="13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Размещение материалов на сайте школы.</w:t>
      </w:r>
    </w:p>
    <w:p w:rsidR="00242538" w:rsidRPr="00CA78CE" w:rsidRDefault="00242538" w:rsidP="00012D00">
      <w:pPr>
        <w:spacing w:line="360" w:lineRule="auto"/>
        <w:jc w:val="both"/>
      </w:pPr>
    </w:p>
    <w:p w:rsidR="00242538" w:rsidRPr="00CA78CE" w:rsidRDefault="00242538" w:rsidP="00CA78CE">
      <w:pPr>
        <w:spacing w:line="360" w:lineRule="auto"/>
        <w:jc w:val="both"/>
        <w:rPr>
          <w:b/>
        </w:rPr>
      </w:pPr>
      <w:r w:rsidRPr="00CA78CE">
        <w:rPr>
          <w:b/>
        </w:rPr>
        <w:t>7.5. Мотивационное:</w:t>
      </w:r>
    </w:p>
    <w:p w:rsidR="00242538" w:rsidRPr="00CA78CE" w:rsidRDefault="00242538" w:rsidP="00D358A9">
      <w:pPr>
        <w:numPr>
          <w:ilvl w:val="0"/>
          <w:numId w:val="14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Разработка механизмов стимулирования результативной деятельности учителей;</w:t>
      </w:r>
    </w:p>
    <w:p w:rsidR="00242538" w:rsidRPr="00CA78CE" w:rsidRDefault="00242538" w:rsidP="00D358A9">
      <w:pPr>
        <w:numPr>
          <w:ilvl w:val="0"/>
          <w:numId w:val="14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Деятельность по мотивации учащихся школы и их родителей к участию в мероприятиях  программы.</w:t>
      </w:r>
    </w:p>
    <w:p w:rsidR="00242538" w:rsidRPr="004A0FFC" w:rsidRDefault="00242538" w:rsidP="00012D00">
      <w:pPr>
        <w:spacing w:line="360" w:lineRule="auto"/>
        <w:jc w:val="both"/>
        <w:rPr>
          <w:b/>
          <w:color w:val="FF0000"/>
        </w:rPr>
      </w:pP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A78CE">
        <w:rPr>
          <w:b/>
        </w:rPr>
        <w:t>8.Финансовое и Материально-техническое обеспечение</w:t>
      </w:r>
    </w:p>
    <w:p w:rsidR="00242538" w:rsidRDefault="00242538" w:rsidP="006050A3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rPr>
          <w:b/>
        </w:rPr>
      </w:pPr>
      <w:r w:rsidRPr="006050A3">
        <w:rPr>
          <w:u w:val="single"/>
        </w:rPr>
        <w:t xml:space="preserve">Стоимость программы: </w:t>
      </w:r>
      <w:r w:rsidRPr="006050A3">
        <w:t>15 000р.</w:t>
      </w:r>
    </w:p>
    <w:p w:rsidR="00242538" w:rsidRDefault="00242538" w:rsidP="0046195B">
      <w:pPr>
        <w:spacing w:line="360" w:lineRule="auto"/>
        <w:rPr>
          <w:u w:val="single"/>
        </w:rPr>
      </w:pPr>
    </w:p>
    <w:p w:rsidR="00242538" w:rsidRPr="006050A3" w:rsidRDefault="00242538" w:rsidP="0046195B">
      <w:pPr>
        <w:spacing w:line="360" w:lineRule="auto"/>
        <w:rPr>
          <w:u w:val="single"/>
        </w:rPr>
      </w:pPr>
      <w:r w:rsidRPr="006050A3">
        <w:rPr>
          <w:u w:val="single"/>
        </w:rPr>
        <w:t>Источники финансирования</w:t>
      </w:r>
    </w:p>
    <w:p w:rsidR="00242538" w:rsidRPr="00CA78CE" w:rsidRDefault="00242538" w:rsidP="0046195B">
      <w:pPr>
        <w:numPr>
          <w:ilvl w:val="0"/>
          <w:numId w:val="1"/>
        </w:numPr>
        <w:tabs>
          <w:tab w:val="clear" w:pos="1740"/>
          <w:tab w:val="num" w:pos="360"/>
        </w:tabs>
        <w:spacing w:line="360" w:lineRule="auto"/>
        <w:ind w:left="0" w:firstLine="0"/>
        <w:jc w:val="both"/>
      </w:pPr>
      <w:r w:rsidRPr="00CA78CE">
        <w:t>региональный  бюджет;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 w:rsidRPr="00CA78CE">
        <w:t>родительские средства;</w:t>
      </w:r>
    </w:p>
    <w:p w:rsidR="00242538" w:rsidRDefault="00242538" w:rsidP="0046195B">
      <w:pPr>
        <w:tabs>
          <w:tab w:val="left" w:pos="360"/>
        </w:tabs>
        <w:spacing w:line="360" w:lineRule="auto"/>
        <w:jc w:val="both"/>
      </w:pPr>
    </w:p>
    <w:p w:rsidR="00242538" w:rsidRPr="006050A3" w:rsidRDefault="00242538" w:rsidP="0046195B">
      <w:pPr>
        <w:tabs>
          <w:tab w:val="left" w:pos="360"/>
        </w:tabs>
        <w:spacing w:line="360" w:lineRule="auto"/>
        <w:jc w:val="both"/>
        <w:rPr>
          <w:u w:val="single"/>
        </w:rPr>
      </w:pPr>
      <w:r w:rsidRPr="006050A3">
        <w:rPr>
          <w:u w:val="single"/>
        </w:rPr>
        <w:t>Основные статьи затрат</w:t>
      </w:r>
    </w:p>
    <w:p w:rsidR="00242538" w:rsidRPr="00CA78CE" w:rsidRDefault="00242538" w:rsidP="0046195B">
      <w:pPr>
        <w:numPr>
          <w:ilvl w:val="0"/>
          <w:numId w:val="1"/>
        </w:numPr>
        <w:tabs>
          <w:tab w:val="clear" w:pos="1740"/>
          <w:tab w:val="num" w:pos="360"/>
        </w:tabs>
        <w:spacing w:line="360" w:lineRule="auto"/>
        <w:ind w:left="0" w:firstLine="0"/>
        <w:jc w:val="both"/>
      </w:pPr>
      <w:r>
        <w:t>стимулирование автора – 5000 р</w:t>
      </w:r>
      <w:r w:rsidRPr="00CA78CE">
        <w:t>;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канцтовары – 2000 р.</w:t>
      </w:r>
      <w:r w:rsidRPr="00CA78CE">
        <w:t>;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Сувенирная продукция (для награждения участников лагеря и вожатых) – 1000 р.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Волейбольные мячи (2 шт.) – 3000 р.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Баскетбольные мячи (2 шт.) – 1000 р.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Мегафон (рупор для проведения маршрутных игр на свежем воздухе)- 1500 р.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Воланчики (2 уп.) – 500 р.</w:t>
      </w:r>
    </w:p>
    <w:p w:rsidR="00242538" w:rsidRDefault="00242538" w:rsidP="0046195B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>
        <w:t>Ракетки для бадбинтона (3 шт.) – 1000 р.</w:t>
      </w:r>
    </w:p>
    <w:p w:rsidR="00242538" w:rsidRPr="006050A3" w:rsidRDefault="00242538" w:rsidP="006050A3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rPr>
          <w:u w:val="single"/>
        </w:rPr>
      </w:pPr>
    </w:p>
    <w:p w:rsidR="00242538" w:rsidRPr="006050A3" w:rsidRDefault="00242538" w:rsidP="006050A3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rPr>
          <w:u w:val="single"/>
        </w:rPr>
      </w:pPr>
      <w:r w:rsidRPr="006050A3">
        <w:rPr>
          <w:u w:val="single"/>
        </w:rPr>
        <w:t>Материально-техническое обеспечение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Ноутбук - 1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Микшер – 1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Колонки - 2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Принтер – 1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Проектор – 1 шт.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Экран – 1 шт.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Магнитофон – 1 шт.</w:t>
      </w:r>
    </w:p>
    <w:p w:rsidR="00242538" w:rsidRDefault="00242538" w:rsidP="0046195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>
        <w:t>Волейбольные мячи – 3 шт.</w:t>
      </w:r>
    </w:p>
    <w:p w:rsidR="00242538" w:rsidRPr="002B2F40" w:rsidRDefault="00242538" w:rsidP="002B2F40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 w:rsidRPr="00BA7A68">
        <w:t>Баскетбольные мячи</w:t>
      </w:r>
      <w:r>
        <w:t xml:space="preserve"> – 3 шт.</w:t>
      </w:r>
    </w:p>
    <w:p w:rsidR="00242538" w:rsidRPr="006050A3" w:rsidRDefault="00242538" w:rsidP="00E96F07">
      <w:pPr>
        <w:spacing w:line="360" w:lineRule="auto"/>
        <w:jc w:val="both"/>
        <w:rPr>
          <w:u w:val="single"/>
        </w:rPr>
      </w:pPr>
      <w:r w:rsidRPr="006050A3">
        <w:rPr>
          <w:u w:val="single"/>
        </w:rPr>
        <w:t>Ресурсы для реализации комплексной программы  оздоровительного учреждения</w:t>
      </w:r>
    </w:p>
    <w:p w:rsidR="00242538" w:rsidRPr="00D358A9" w:rsidRDefault="00242538" w:rsidP="00E96F07">
      <w:pPr>
        <w:spacing w:line="360" w:lineRule="auto"/>
        <w:jc w:val="both"/>
      </w:pPr>
      <w:r w:rsidRPr="00D358A9">
        <w:t>Учебные кабинеты, спортивный зал, актовый зал, библиотека, рекреация, стадион,</w:t>
      </w:r>
      <w:r>
        <w:t xml:space="preserve"> </w:t>
      </w:r>
      <w:r w:rsidRPr="00D358A9">
        <w:t xml:space="preserve">спортивная площадка, столовая, раздевалка для верхней одежды, медицинский </w:t>
      </w:r>
      <w:r>
        <w:t xml:space="preserve">кабинет, тренерская, </w:t>
      </w:r>
      <w:r w:rsidRPr="00D358A9">
        <w:t xml:space="preserve"> </w:t>
      </w:r>
      <w:r>
        <w:t>школьная столовая, методический кабинет</w:t>
      </w:r>
      <w:r w:rsidRPr="00D358A9">
        <w:t>.</w:t>
      </w:r>
    </w:p>
    <w:p w:rsidR="00242538" w:rsidRPr="00D358A9" w:rsidRDefault="00242538" w:rsidP="00E0017B">
      <w:pPr>
        <w:spacing w:line="360" w:lineRule="auto"/>
        <w:jc w:val="both"/>
        <w:rPr>
          <w:color w:val="FF0000"/>
        </w:rPr>
      </w:pPr>
    </w:p>
    <w:p w:rsidR="00242538" w:rsidRPr="00D358A9" w:rsidRDefault="00242538" w:rsidP="00D358A9">
      <w:pPr>
        <w:spacing w:line="360" w:lineRule="auto"/>
        <w:rPr>
          <w:b/>
        </w:rPr>
      </w:pPr>
      <w:r w:rsidRPr="00D358A9">
        <w:rPr>
          <w:b/>
        </w:rPr>
        <w:t>9. Ожидаемый эффект от реализации программы</w:t>
      </w:r>
    </w:p>
    <w:p w:rsidR="00242538" w:rsidRPr="00D358A9" w:rsidRDefault="00242538" w:rsidP="00D358A9">
      <w:pPr>
        <w:spacing w:line="360" w:lineRule="auto"/>
        <w:jc w:val="both"/>
      </w:pPr>
      <w:r w:rsidRPr="00D358A9"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</w:t>
      </w:r>
    </w:p>
    <w:p w:rsidR="00242538" w:rsidRPr="00D358A9" w:rsidRDefault="00242538" w:rsidP="00E96F07">
      <w:pPr>
        <w:spacing w:line="360" w:lineRule="auto"/>
        <w:jc w:val="both"/>
      </w:pPr>
      <w:r w:rsidRPr="00D358A9">
        <w:t xml:space="preserve">        Для выполнения этих условиях разработаны следующие критерии эффективности:</w:t>
      </w:r>
    </w:p>
    <w:p w:rsidR="00242538" w:rsidRPr="00D358A9" w:rsidRDefault="00242538" w:rsidP="00E96F07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Постановка реальных целей и планирование результатов программы;</w:t>
      </w:r>
    </w:p>
    <w:p w:rsidR="00242538" w:rsidRPr="00D358A9" w:rsidRDefault="00242538" w:rsidP="00E96F07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Заинтересованность педагогов и детей в реализации программы, благоприятный психологический климат;</w:t>
      </w:r>
    </w:p>
    <w:p w:rsidR="00242538" w:rsidRPr="00D358A9" w:rsidRDefault="00242538" w:rsidP="00E96F07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Удовлетворенность детей и взрослых предложенными формами работы;</w:t>
      </w:r>
    </w:p>
    <w:p w:rsidR="00242538" w:rsidRPr="00D358A9" w:rsidRDefault="00242538" w:rsidP="00E96F07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Творческое сотрудничество взрослых и детей.</w:t>
      </w:r>
    </w:p>
    <w:p w:rsidR="00242538" w:rsidRPr="00D358A9" w:rsidRDefault="00242538" w:rsidP="00D358A9">
      <w:pPr>
        <w:spacing w:line="360" w:lineRule="auto"/>
        <w:jc w:val="both"/>
      </w:pPr>
      <w:r w:rsidRPr="00D358A9">
        <w:t xml:space="preserve">         Система контроля: последовательное отслеживание эффективности педагогических воздействий на ежедневных планёрках, педагогических советах, вводная, пошаговая и итоговая диагностика, анализ результатов деятельности лагеря.</w:t>
      </w:r>
    </w:p>
    <w:p w:rsidR="00242538" w:rsidRPr="00D358A9" w:rsidRDefault="00242538" w:rsidP="00D358A9">
      <w:pPr>
        <w:shd w:val="clear" w:color="auto" w:fill="FFFFFF"/>
        <w:spacing w:line="360" w:lineRule="auto"/>
        <w:jc w:val="both"/>
      </w:pPr>
      <w:r w:rsidRPr="00D358A9">
        <w:t xml:space="preserve">Чтобы оценить эффективность данной программы с воспитанниками оздоровительного учреждения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242538" w:rsidRDefault="00242538" w:rsidP="00D358A9">
      <w:pPr>
        <w:spacing w:line="360" w:lineRule="auto"/>
        <w:rPr>
          <w:b/>
        </w:rPr>
      </w:pPr>
    </w:p>
    <w:p w:rsidR="00242538" w:rsidRPr="00D358A9" w:rsidRDefault="00242538" w:rsidP="00D358A9">
      <w:pPr>
        <w:spacing w:line="360" w:lineRule="auto"/>
        <w:rPr>
          <w:b/>
        </w:rPr>
      </w:pPr>
      <w:r w:rsidRPr="00D358A9">
        <w:rPr>
          <w:b/>
        </w:rPr>
        <w:t>Предполагаемые результаты программы</w:t>
      </w:r>
    </w:p>
    <w:p w:rsidR="00242538" w:rsidRPr="00D358A9" w:rsidRDefault="00242538" w:rsidP="00012D00">
      <w:pPr>
        <w:spacing w:line="360" w:lineRule="auto"/>
        <w:jc w:val="both"/>
        <w:rPr>
          <w:b/>
        </w:rPr>
      </w:pPr>
      <w:r w:rsidRPr="00D358A9">
        <w:t>В ходе реализации данной программы в оздоровительном учреждении предполагается:</w:t>
      </w:r>
    </w:p>
    <w:p w:rsidR="00242538" w:rsidRPr="00D358A9" w:rsidRDefault="00242538" w:rsidP="00D358A9">
      <w:pPr>
        <w:numPr>
          <w:ilvl w:val="1"/>
          <w:numId w:val="14"/>
        </w:numPr>
        <w:tabs>
          <w:tab w:val="clear" w:pos="1860"/>
          <w:tab w:val="num" w:pos="0"/>
          <w:tab w:val="left" w:pos="360"/>
        </w:tabs>
        <w:spacing w:line="360" w:lineRule="auto"/>
        <w:ind w:hanging="1860"/>
        <w:contextualSpacing/>
        <w:jc w:val="both"/>
      </w:pPr>
      <w:r w:rsidRPr="00D358A9">
        <w:t>Общее оздоровление воспитанников, укрепление их здоровья через</w:t>
      </w:r>
    </w:p>
    <w:p w:rsidR="00242538" w:rsidRPr="00D358A9" w:rsidRDefault="00242538" w:rsidP="00012D00">
      <w:pPr>
        <w:spacing w:line="360" w:lineRule="auto"/>
        <w:jc w:val="both"/>
      </w:pPr>
      <w:r w:rsidRPr="00D358A9">
        <w:t>- соблюдение режима питания;</w:t>
      </w:r>
    </w:p>
    <w:p w:rsidR="00242538" w:rsidRPr="00D358A9" w:rsidRDefault="00242538" w:rsidP="00012D00">
      <w:pPr>
        <w:spacing w:line="360" w:lineRule="auto"/>
        <w:jc w:val="both"/>
      </w:pPr>
      <w:r w:rsidRPr="00D358A9">
        <w:t xml:space="preserve">- витаминизацию организма; </w:t>
      </w:r>
    </w:p>
    <w:p w:rsidR="00242538" w:rsidRPr="00D358A9" w:rsidRDefault="00242538" w:rsidP="00012D00">
      <w:pPr>
        <w:spacing w:line="360" w:lineRule="auto"/>
        <w:jc w:val="both"/>
      </w:pPr>
      <w:r w:rsidRPr="00D358A9">
        <w:t>- закаливание организма;</w:t>
      </w:r>
    </w:p>
    <w:p w:rsidR="00242538" w:rsidRPr="00D358A9" w:rsidRDefault="00242538" w:rsidP="00012D00">
      <w:pPr>
        <w:spacing w:line="360" w:lineRule="auto"/>
        <w:contextualSpacing/>
        <w:jc w:val="both"/>
      </w:pPr>
      <w:r w:rsidRPr="00D358A9">
        <w:t>- организацию игр и проведение мероприятий на свежем воздухе</w:t>
      </w:r>
    </w:p>
    <w:p w:rsidR="00242538" w:rsidRPr="00D358A9" w:rsidRDefault="00242538" w:rsidP="00E96F07">
      <w:pPr>
        <w:spacing w:line="360" w:lineRule="auto"/>
        <w:contextualSpacing/>
        <w:jc w:val="both"/>
      </w:pPr>
      <w:r w:rsidRPr="00D358A9">
        <w:t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42538" w:rsidRPr="00D358A9" w:rsidRDefault="00242538" w:rsidP="00E96F07">
      <w:pPr>
        <w:spacing w:line="360" w:lineRule="auto"/>
        <w:jc w:val="both"/>
      </w:pPr>
      <w:r w:rsidRPr="00D358A9">
        <w:t>3.  Укрепление дружбы и сотрудничества между</w:t>
      </w:r>
      <w:r>
        <w:t xml:space="preserve"> детьми разных возрастов;  наполнение </w:t>
      </w:r>
      <w:r w:rsidRPr="00D358A9">
        <w:t>жизни детей интересными социокультурными событиями;</w:t>
      </w:r>
    </w:p>
    <w:p w:rsidR="00242538" w:rsidRPr="00D358A9" w:rsidRDefault="00242538" w:rsidP="00012D00">
      <w:pPr>
        <w:spacing w:line="360" w:lineRule="auto"/>
        <w:contextualSpacing/>
        <w:jc w:val="both"/>
      </w:pPr>
      <w:r w:rsidRPr="00D358A9">
        <w:t>4.  Развитие коммуникативных способностей и толерантности, инициативы и активности ребёнка;</w:t>
      </w:r>
    </w:p>
    <w:p w:rsidR="00242538" w:rsidRPr="00D358A9" w:rsidRDefault="00242538" w:rsidP="00012D00">
      <w:pPr>
        <w:spacing w:line="360" w:lineRule="auto"/>
        <w:contextualSpacing/>
        <w:jc w:val="both"/>
      </w:pPr>
      <w:r w:rsidRPr="00D358A9">
        <w:t>5. Повышение творческой активности детей путем вовлечения их в социально-значимую деятельность.</w:t>
      </w:r>
    </w:p>
    <w:p w:rsidR="00242538" w:rsidRPr="00D358A9" w:rsidRDefault="00242538" w:rsidP="00012D00">
      <w:pPr>
        <w:spacing w:line="360" w:lineRule="auto"/>
        <w:contextualSpacing/>
        <w:jc w:val="both"/>
      </w:pPr>
      <w:r w:rsidRPr="00D358A9">
        <w:t>6.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242538" w:rsidRPr="00D358A9" w:rsidRDefault="00242538" w:rsidP="00012D00">
      <w:pPr>
        <w:spacing w:line="360" w:lineRule="auto"/>
        <w:contextualSpacing/>
        <w:jc w:val="both"/>
      </w:pPr>
      <w:r w:rsidRPr="00D358A9">
        <w:t xml:space="preserve"> 7.  Повышение общей культуры учащихся, привитие им социально-нравственных норм.</w:t>
      </w:r>
    </w:p>
    <w:p w:rsidR="00242538" w:rsidRPr="00DB101F" w:rsidRDefault="00242538" w:rsidP="00DB101F">
      <w:pPr>
        <w:spacing w:line="360" w:lineRule="auto"/>
        <w:contextualSpacing/>
        <w:jc w:val="both"/>
      </w:pPr>
      <w:r w:rsidRPr="00D358A9">
        <w:t xml:space="preserve"> 8.  Л</w:t>
      </w:r>
      <w:r>
        <w:t>ичностный рост участников смены.</w:t>
      </w:r>
    </w:p>
    <w:p w:rsidR="00242538" w:rsidRDefault="00242538" w:rsidP="00DB101F">
      <w:pPr>
        <w:jc w:val="center"/>
        <w:rPr>
          <w:i/>
        </w:rPr>
      </w:pPr>
      <w:r w:rsidRPr="007844B8">
        <w:rPr>
          <w:i/>
        </w:rPr>
        <w:t xml:space="preserve">                                                                     </w:t>
      </w:r>
      <w:r>
        <w:rPr>
          <w:i/>
        </w:rPr>
        <w:t xml:space="preserve">                          </w:t>
      </w:r>
    </w:p>
    <w:p w:rsidR="00242538" w:rsidRPr="00E96F07" w:rsidRDefault="00242538" w:rsidP="00E96F07">
      <w:pPr>
        <w:jc w:val="center"/>
        <w:rPr>
          <w:i/>
        </w:rPr>
      </w:pPr>
      <w:r w:rsidRPr="007844B8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                        </w:t>
      </w:r>
      <w:r w:rsidRPr="007844B8">
        <w:rPr>
          <w:i/>
        </w:rPr>
        <w:t xml:space="preserve">  Приложение   1</w:t>
      </w: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Pr="004B7DA7" w:rsidRDefault="00242538" w:rsidP="0046195B">
      <w:pPr>
        <w:spacing w:line="360" w:lineRule="auto"/>
        <w:jc w:val="center"/>
        <w:rPr>
          <w:lang w:val="en-US"/>
        </w:rPr>
      </w:pPr>
      <w: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3525"/>
        <w:gridCol w:w="4360"/>
      </w:tblGrid>
      <w:tr w:rsidR="00242538" w:rsidRPr="004B7DA7" w:rsidTr="00980F3A">
        <w:trPr>
          <w:trHeight w:val="530"/>
        </w:trPr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rPr>
                <w:lang w:val="en-US"/>
              </w:rPr>
              <w:t>8</w:t>
            </w:r>
            <w:r>
              <w:t>:3</w:t>
            </w:r>
            <w:r w:rsidRPr="004B7DA7">
              <w:t>0-9:00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Приход детей</w:t>
            </w: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Горн поет: пора, пора!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С добрым утром, детвора!</w:t>
            </w:r>
          </w:p>
        </w:tc>
      </w:tr>
      <w:tr w:rsidR="00242538" w:rsidRPr="004B7DA7" w:rsidTr="00980F3A">
        <w:trPr>
          <w:trHeight w:val="530"/>
        </w:trPr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9.00 – 9.15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>
              <w:t>З</w:t>
            </w:r>
            <w:r w:rsidRPr="004B7DA7">
              <w:t>арядка</w:t>
            </w: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В это время по порядку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Все ребята на зарядку!</w:t>
            </w:r>
          </w:p>
        </w:tc>
      </w:tr>
      <w:tr w:rsidR="00242538" w:rsidRPr="004B7DA7" w:rsidTr="00980F3A">
        <w:trPr>
          <w:trHeight w:val="530"/>
        </w:trPr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>
              <w:t>9.15 – 9.30</w:t>
            </w:r>
          </w:p>
        </w:tc>
        <w:tc>
          <w:tcPr>
            <w:tcW w:w="3525" w:type="dxa"/>
          </w:tcPr>
          <w:p w:rsidR="00242538" w:rsidRDefault="00242538" w:rsidP="002B2F40">
            <w:pPr>
              <w:spacing w:line="360" w:lineRule="auto"/>
              <w:jc w:val="both"/>
            </w:pPr>
            <w:r>
              <w:t>Линейка</w:t>
            </w:r>
          </w:p>
        </w:tc>
        <w:tc>
          <w:tcPr>
            <w:tcW w:w="4360" w:type="dxa"/>
          </w:tcPr>
          <w:p w:rsidR="00242538" w:rsidRDefault="00242538" w:rsidP="002B2F40">
            <w:pPr>
              <w:spacing w:line="360" w:lineRule="auto"/>
              <w:jc w:val="both"/>
            </w:pPr>
            <w:r>
              <w:t xml:space="preserve">Что нас ждет сегодня днем, 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>
              <w:t>На линейке узнаем!</w:t>
            </w:r>
          </w:p>
        </w:tc>
      </w:tr>
      <w:tr w:rsidR="00242538" w:rsidRPr="004B7DA7" w:rsidTr="00980F3A">
        <w:trPr>
          <w:trHeight w:val="646"/>
        </w:trPr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9.30 -10.00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>
              <w:t>З</w:t>
            </w:r>
            <w:r w:rsidRPr="004B7DA7">
              <w:t>автрак</w:t>
            </w: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Все за стол! Узнать пора,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Как искусны повара!</w:t>
            </w:r>
          </w:p>
        </w:tc>
      </w:tr>
      <w:tr w:rsidR="00242538" w:rsidRPr="004B7DA7" w:rsidTr="00980F3A"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>
              <w:t>10.00–13.30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</w:pPr>
            <w:r>
              <w:t>Отрядные дела, общелагерные мероприятия, выходы на мероприятия</w:t>
            </w: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Можно сейчас отличиться,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Талантом своим похвалиться!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(работа по плану лагеря)</w:t>
            </w:r>
          </w:p>
        </w:tc>
      </w:tr>
      <w:tr w:rsidR="00242538" w:rsidRPr="004B7DA7" w:rsidTr="00980F3A"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</w:p>
          <w:p w:rsidR="00242538" w:rsidRPr="004B7DA7" w:rsidRDefault="00242538" w:rsidP="002B2F40">
            <w:pPr>
              <w:spacing w:line="360" w:lineRule="auto"/>
              <w:jc w:val="both"/>
            </w:pPr>
            <w:r>
              <w:t>13.30– 14.0</w:t>
            </w:r>
            <w:r w:rsidRPr="004B7DA7">
              <w:t>0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</w:p>
          <w:p w:rsidR="00242538" w:rsidRPr="004B7DA7" w:rsidRDefault="00242538" w:rsidP="002B2F40">
            <w:pPr>
              <w:spacing w:line="360" w:lineRule="auto"/>
              <w:jc w:val="both"/>
            </w:pPr>
            <w:r>
              <w:t>О</w:t>
            </w:r>
            <w:r w:rsidRPr="004B7DA7">
              <w:t>бед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У мальчишек и девчонок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за столом серьезный вид.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Посмотри-ка! Виден сразу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наш отменный аппетит!</w:t>
            </w:r>
          </w:p>
        </w:tc>
      </w:tr>
      <w:tr w:rsidR="00242538" w:rsidRPr="004B7DA7" w:rsidTr="00980F3A"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</w:p>
          <w:p w:rsidR="00242538" w:rsidRPr="004B7DA7" w:rsidRDefault="00242538" w:rsidP="002B2F40">
            <w:pPr>
              <w:spacing w:line="360" w:lineRule="auto"/>
              <w:jc w:val="both"/>
            </w:pPr>
            <w:r>
              <w:t>14:00-14:3</w:t>
            </w:r>
            <w:r w:rsidRPr="004B7DA7">
              <w:t>0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Подведение</w:t>
            </w:r>
          </w:p>
          <w:p w:rsidR="00242538" w:rsidRDefault="00242538" w:rsidP="002B2F40">
            <w:pPr>
              <w:spacing w:line="360" w:lineRule="auto"/>
              <w:jc w:val="both"/>
            </w:pPr>
            <w:r w:rsidRPr="004B7DA7">
              <w:t>итогов дня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На линейке все ребята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О себе и о делах,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О победах, неудачах</w:t>
            </w:r>
          </w:p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Без утайки говорят!</w:t>
            </w:r>
          </w:p>
        </w:tc>
      </w:tr>
      <w:tr w:rsidR="00242538" w:rsidRPr="004B7DA7" w:rsidTr="00980F3A">
        <w:tc>
          <w:tcPr>
            <w:tcW w:w="1686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>
              <w:t>14:3</w:t>
            </w:r>
            <w:r w:rsidRPr="004B7DA7">
              <w:t>0</w:t>
            </w:r>
          </w:p>
        </w:tc>
        <w:tc>
          <w:tcPr>
            <w:tcW w:w="3525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  <w:r w:rsidRPr="004B7DA7">
              <w:t>Уход домой</w:t>
            </w:r>
          </w:p>
        </w:tc>
        <w:tc>
          <w:tcPr>
            <w:tcW w:w="4360" w:type="dxa"/>
          </w:tcPr>
          <w:p w:rsidR="00242538" w:rsidRPr="004B7DA7" w:rsidRDefault="00242538" w:rsidP="002B2F40">
            <w:pPr>
              <w:spacing w:line="360" w:lineRule="auto"/>
              <w:jc w:val="both"/>
            </w:pPr>
          </w:p>
        </w:tc>
      </w:tr>
    </w:tbl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Default="00242538" w:rsidP="00300861">
      <w:pPr>
        <w:spacing w:line="360" w:lineRule="auto"/>
        <w:contextualSpacing/>
        <w:jc w:val="both"/>
        <w:rPr>
          <w:b/>
        </w:rPr>
      </w:pPr>
    </w:p>
    <w:p w:rsidR="00242538" w:rsidRPr="00E96F07" w:rsidRDefault="00242538" w:rsidP="00E96F07">
      <w:pPr>
        <w:jc w:val="right"/>
        <w:rPr>
          <w:i/>
        </w:rPr>
      </w:pPr>
      <w:r w:rsidRPr="007844B8">
        <w:rPr>
          <w:i/>
        </w:rPr>
        <w:t xml:space="preserve">Приложение   </w:t>
      </w:r>
      <w:r>
        <w:rPr>
          <w:i/>
        </w:rPr>
        <w:t>2</w:t>
      </w:r>
    </w:p>
    <w:p w:rsidR="00242538" w:rsidRPr="003F10A7" w:rsidRDefault="00242538" w:rsidP="00CD21DB">
      <w:pPr>
        <w:spacing w:line="360" w:lineRule="auto"/>
        <w:contextualSpacing/>
        <w:jc w:val="both"/>
        <w:rPr>
          <w:b/>
          <w:sz w:val="28"/>
          <w:szCs w:val="28"/>
        </w:rPr>
      </w:pPr>
      <w:r w:rsidRPr="003F10A7">
        <w:rPr>
          <w:b/>
          <w:sz w:val="28"/>
          <w:szCs w:val="28"/>
        </w:rPr>
        <w:t>Гимн Лагеря (на мотив песни «Не было печали, просто уходило лето»)</w:t>
      </w:r>
    </w:p>
    <w:p w:rsidR="00242538" w:rsidRPr="00E96F07" w:rsidRDefault="00242538" w:rsidP="00CD21DB">
      <w:pPr>
        <w:spacing w:line="360" w:lineRule="auto"/>
        <w:contextualSpacing/>
      </w:pPr>
      <w:r w:rsidRPr="00FC62EC">
        <w:t>Наступило наше лето, все вокруг теплом согрето,</w:t>
      </w:r>
      <w:r w:rsidRPr="00FC62EC">
        <w:br/>
        <w:t>В королевство вдруг попали мы</w:t>
      </w:r>
      <w:r w:rsidRPr="00FC62EC">
        <w:br/>
        <w:t>Королевство мы спасаем (по эпохам мы гуляем), тайны дома сохраняем</w:t>
      </w:r>
      <w:r>
        <w:t xml:space="preserve">,                                   </w:t>
      </w:r>
      <w:r w:rsidRPr="00FC62EC">
        <w:t>И тем кто рядом с нами дарим мы любовь свою.</w:t>
      </w:r>
      <w:r w:rsidRPr="00FC62EC">
        <w:rPr>
          <w:color w:val="FF0000"/>
        </w:rPr>
        <w:br/>
      </w:r>
      <w:r w:rsidRPr="00FC62EC">
        <w:rPr>
          <w:color w:val="FF0000"/>
        </w:rPr>
        <w:br/>
      </w:r>
      <w:r w:rsidRPr="00FC62EC">
        <w:t>Припев (2</w:t>
      </w:r>
      <w:r w:rsidRPr="00FC62EC">
        <w:rPr>
          <w:color w:val="FF0000"/>
        </w:rPr>
        <w:t xml:space="preserve"> </w:t>
      </w:r>
      <w:r w:rsidRPr="00FC62EC">
        <w:t>раза):</w:t>
      </w:r>
    </w:p>
    <w:p w:rsidR="00242538" w:rsidRPr="00FC62EC" w:rsidRDefault="00242538" w:rsidP="00CD21DB">
      <w:pPr>
        <w:spacing w:line="360" w:lineRule="auto"/>
        <w:contextualSpacing/>
      </w:pPr>
      <w:r w:rsidRPr="00FC62EC">
        <w:t>Не было печали, в нашем добром королевстве</w:t>
      </w:r>
      <w:r w:rsidRPr="00FC62EC">
        <w:br/>
        <w:t xml:space="preserve">Лето, солнце, дружба нет - нет не покинут нас, </w:t>
      </w:r>
      <w:r w:rsidRPr="00FC62EC">
        <w:br/>
        <w:t>Мы с тобой не знали сами, куда же это мы попали,</w:t>
      </w:r>
      <w:r w:rsidRPr="00FC62EC">
        <w:rPr>
          <w:color w:val="FF0000"/>
        </w:rPr>
        <w:br/>
      </w:r>
      <w:r w:rsidRPr="00FC62EC">
        <w:t>Просто сказка в гости вдруг попала к нам.</w:t>
      </w:r>
      <w:r w:rsidRPr="00FC62EC">
        <w:rPr>
          <w:color w:val="FF0000"/>
        </w:rPr>
        <w:br/>
      </w:r>
      <w:r w:rsidRPr="00FC62EC">
        <w:rPr>
          <w:color w:val="FF0000"/>
        </w:rPr>
        <w:br/>
      </w:r>
      <w:r w:rsidRPr="00FC62EC">
        <w:t>Позабыты обещанья в нашей сказке без названья,</w:t>
      </w:r>
      <w:r w:rsidRPr="00FC62EC">
        <w:br/>
        <w:t>Все, что было, исчезает медленно.</w:t>
      </w:r>
      <w:r w:rsidRPr="00FC62EC">
        <w:rPr>
          <w:color w:val="FF0000"/>
        </w:rPr>
        <w:br/>
      </w:r>
      <w:r w:rsidRPr="006F6675">
        <w:rPr>
          <w:color w:val="000000"/>
        </w:rPr>
        <w:t>Но спасем мы королевство, дружба - это наше средство</w:t>
      </w:r>
      <w:r w:rsidRPr="00FC62EC">
        <w:rPr>
          <w:color w:val="FF0000"/>
        </w:rPr>
        <w:t xml:space="preserve"> </w:t>
      </w:r>
      <w:r w:rsidRPr="00FC62EC">
        <w:rPr>
          <w:color w:val="FF0000"/>
        </w:rPr>
        <w:br/>
      </w:r>
      <w:r w:rsidRPr="00FC62EC">
        <w:t>Друг всегда с тобой и дружбу ты цени свою.</w:t>
      </w:r>
      <w:r w:rsidRPr="00FC62EC">
        <w:rPr>
          <w:color w:val="FF0000"/>
        </w:rPr>
        <w:br/>
      </w:r>
      <w:r w:rsidRPr="00FC62EC">
        <w:rPr>
          <w:color w:val="FF0000"/>
        </w:rPr>
        <w:br/>
      </w:r>
      <w:r w:rsidRPr="00FC62EC">
        <w:t>Припев (2</w:t>
      </w:r>
      <w:r w:rsidRPr="00FC62EC">
        <w:rPr>
          <w:color w:val="FF0000"/>
        </w:rPr>
        <w:t xml:space="preserve"> </w:t>
      </w:r>
      <w:r w:rsidRPr="00FC62EC">
        <w:t>раза)</w:t>
      </w: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Pr="003F10A7" w:rsidRDefault="00242538" w:rsidP="00CD21DB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242538" w:rsidRDefault="00242538" w:rsidP="00CD21DB">
      <w:pPr>
        <w:jc w:val="right"/>
        <w:rPr>
          <w:i/>
        </w:rPr>
      </w:pPr>
      <w:r w:rsidRPr="007844B8">
        <w:rPr>
          <w:i/>
        </w:rPr>
        <w:t xml:space="preserve">Приложение   </w:t>
      </w:r>
      <w:r>
        <w:rPr>
          <w:i/>
        </w:rPr>
        <w:t>3</w:t>
      </w:r>
    </w:p>
    <w:p w:rsidR="00242538" w:rsidRPr="009C1676" w:rsidRDefault="00242538" w:rsidP="00CD21DB">
      <w:pPr>
        <w:tabs>
          <w:tab w:val="left" w:pos="1980"/>
        </w:tabs>
        <w:ind w:left="-900" w:right="125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9C1676">
        <w:rPr>
          <w:sz w:val="36"/>
          <w:szCs w:val="36"/>
        </w:rPr>
        <w:t>Открытие смены</w:t>
      </w:r>
    </w:p>
    <w:p w:rsidR="00242538" w:rsidRPr="00AB6108" w:rsidRDefault="00242538" w:rsidP="00BD7BC7">
      <w:pPr>
        <w:spacing w:line="360" w:lineRule="auto"/>
        <w:ind w:left="-900" w:right="12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(на сцене мальчик сидит за компьютером</w:t>
      </w:r>
      <w:r w:rsidRPr="009C1676">
        <w:rPr>
          <w:i/>
          <w:sz w:val="28"/>
          <w:szCs w:val="28"/>
        </w:rPr>
        <w:t>)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(играет за компьютером) Ой, надоело! Все игры уже переиграл, все уровни прошел, всех победил… Чем бы заняться?! </w:t>
      </w:r>
    </w:p>
    <w:p w:rsidR="00242538" w:rsidRPr="00CE4D47" w:rsidRDefault="00242538" w:rsidP="00BD7BC7">
      <w:pPr>
        <w:spacing w:line="360" w:lineRule="auto"/>
        <w:jc w:val="center"/>
        <w:rPr>
          <w:i/>
        </w:rPr>
      </w:pPr>
      <w:r w:rsidRPr="00CE4D47">
        <w:rPr>
          <w:i/>
        </w:rPr>
        <w:t>(звонок по сотовому телефону)</w:t>
      </w:r>
    </w:p>
    <w:p w:rsidR="00242538" w:rsidRPr="00CE4D47" w:rsidRDefault="00242538" w:rsidP="00BD7BC7">
      <w:pPr>
        <w:spacing w:line="360" w:lineRule="auto"/>
      </w:pPr>
      <w:r w:rsidRPr="00CE4D47">
        <w:rPr>
          <w:b/>
        </w:rPr>
        <w:t>Дима:</w:t>
      </w:r>
      <w:r w:rsidRPr="00CE4D47">
        <w:t xml:space="preserve"> - Алле! Нет мам, в комнате не прибрался! Да ну, неохота! </w:t>
      </w:r>
    </w:p>
    <w:p w:rsidR="00242538" w:rsidRPr="00CE4D47" w:rsidRDefault="00242538" w:rsidP="00BD7BC7">
      <w:pPr>
        <w:spacing w:line="360" w:lineRule="auto"/>
        <w:jc w:val="center"/>
        <w:rPr>
          <w:i/>
        </w:rPr>
      </w:pPr>
      <w:r w:rsidRPr="00CE4D47">
        <w:rPr>
          <w:i/>
        </w:rPr>
        <w:t>(звонок по сотовому телефону)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- Аллё! Здорово, ба! Чё?! Картошку копать? Не-е-е, не могу. Ну…, дел много… Не-е-е, ну  нога болит…(положил трубку, встает, ходит по комнате)</w:t>
      </w:r>
    </w:p>
    <w:p w:rsidR="00242538" w:rsidRPr="00CE4D47" w:rsidRDefault="00242538" w:rsidP="00BD7BC7">
      <w:pPr>
        <w:spacing w:line="360" w:lineRule="auto"/>
        <w:jc w:val="center"/>
        <w:rPr>
          <w:i/>
        </w:rPr>
      </w:pPr>
      <w:r w:rsidRPr="00CE4D47">
        <w:rPr>
          <w:i/>
        </w:rPr>
        <w:t>(набирает номер)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- Аллё Вань! Пойдем в футбол играть…Занят, маме помогаешь, Да ты что, маме потом поможешь, Друзья важнее. … Ах не пойдешь! Ну и не друг ты мне тогда.</w:t>
      </w:r>
    </w:p>
    <w:p w:rsidR="00242538" w:rsidRPr="00CE4D47" w:rsidRDefault="00242538" w:rsidP="00BD7BC7">
      <w:pPr>
        <w:spacing w:line="360" w:lineRule="auto"/>
        <w:jc w:val="center"/>
        <w:rPr>
          <w:i/>
        </w:rPr>
      </w:pPr>
      <w:r w:rsidRPr="00CE4D47">
        <w:rPr>
          <w:i/>
        </w:rPr>
        <w:t>(бросает трубку)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- Фу-у-у, достали!!! Всем я нужен! Все приходится делать самому: ходить в школу, учить уроки, помогать взрослым. Никакого покоя от них нет. Вот очутиться бы где-нибудь далеко, ну там в каком-нибудь тридевятом царстве, чтоб тебя никто не трогал, не звонил. Где не нужно ничего делать. И чтоб загадать желание, и оно тут же исполнялось бы!  Вот было бы здорово!!! (вдруг он что-то придумывает, садится снова за компьютер) А что если посмотреть в интернете? (печатает и диктует) Тридевятое царство, точка, ру… О-о-о, есть. Так, что тут. Исполнение всех желаний – то, что надо! И без особого труда! Класс!! Итак, заходим…(гаснет свет, звучит музыка)</w:t>
      </w:r>
    </w:p>
    <w:p w:rsidR="00242538" w:rsidRPr="00CE4D47" w:rsidRDefault="00242538" w:rsidP="00BD7BC7">
      <w:pPr>
        <w:spacing w:line="360" w:lineRule="auto"/>
        <w:jc w:val="center"/>
        <w:rPr>
          <w:i/>
        </w:rPr>
      </w:pPr>
      <w:r>
        <w:rPr>
          <w:i/>
        </w:rPr>
        <w:t>(Выход Короля</w:t>
      </w:r>
      <w:r w:rsidRPr="00CE4D47">
        <w:rPr>
          <w:i/>
        </w:rPr>
        <w:t>)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Где это я? Ничего не понимаю!  А это кто? (разглядывает и понимает, кто перед ним) Настоящий царь что ли?! Здравствуйте, ваше величество! А вы не подскажете, где я?</w:t>
      </w:r>
    </w:p>
    <w:p w:rsidR="00242538" w:rsidRPr="00CE4D47" w:rsidRDefault="00242538" w:rsidP="00854191">
      <w:pPr>
        <w:spacing w:line="360" w:lineRule="auto"/>
        <w:jc w:val="both"/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Как где? Вот глупый! Ты в самом тридевятом царстве! (показывает вывеску)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 Как?! Не может быть! Машина времени какая-то!! (хватается за голову)</w:t>
      </w:r>
    </w:p>
    <w:p w:rsidR="00242538" w:rsidRPr="00CE4D47" w:rsidRDefault="00242538" w:rsidP="00854191">
      <w:pPr>
        <w:spacing w:line="360" w:lineRule="auto"/>
        <w:jc w:val="both"/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У нас в тридевятом царстве всё возможно!</w:t>
      </w:r>
    </w:p>
    <w:p w:rsidR="00242538" w:rsidRPr="00CE4D47" w:rsidRDefault="00242538" w:rsidP="00854191">
      <w:pPr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А чем это вы занимаетесь? </w:t>
      </w:r>
    </w:p>
    <w:p w:rsidR="00242538" w:rsidRPr="00CE4D47" w:rsidRDefault="00242538" w:rsidP="00BD7BC7">
      <w:pPr>
        <w:spacing w:line="360" w:lineRule="auto"/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Я собираю схемы, чиню, работаю паяльником. </w:t>
      </w:r>
    </w:p>
    <w:p w:rsidR="00242538" w:rsidRPr="00CE4D47" w:rsidRDefault="00242538" w:rsidP="00BD7BC7">
      <w:pPr>
        <w:spacing w:line="360" w:lineRule="auto"/>
      </w:pPr>
      <w:r w:rsidRPr="00CE4D47">
        <w:rPr>
          <w:b/>
        </w:rPr>
        <w:t>Дима:</w:t>
      </w:r>
      <w:r w:rsidRPr="00CE4D47">
        <w:t xml:space="preserve"> Чините? Вы же царь! Вам положено ничего не делать!!</w:t>
      </w:r>
    </w:p>
    <w:p w:rsidR="00242538" w:rsidRPr="00CE4D47" w:rsidRDefault="00242538" w:rsidP="00BD7BC7">
      <w:pPr>
        <w:spacing w:line="360" w:lineRule="auto"/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Знаю, но ведь так и со скуки помрешь от безделья-то!</w:t>
      </w:r>
    </w:p>
    <w:p w:rsidR="00242538" w:rsidRPr="00CE4D47" w:rsidRDefault="00242538" w:rsidP="00BD7BC7">
      <w:pPr>
        <w:spacing w:line="360" w:lineRule="auto"/>
      </w:pPr>
      <w:r w:rsidRPr="00CE4D47">
        <w:rPr>
          <w:b/>
        </w:rPr>
        <w:t>Дима:</w:t>
      </w:r>
      <w:r w:rsidRPr="00CE4D47">
        <w:t xml:space="preserve"> От скуки, да никогда. Ничего вы не понимаете! </w:t>
      </w:r>
    </w:p>
    <w:p w:rsidR="00242538" w:rsidRPr="00CE4D47" w:rsidRDefault="00242538" w:rsidP="00854191">
      <w:pPr>
        <w:tabs>
          <w:tab w:val="left" w:pos="7920"/>
        </w:tabs>
        <w:spacing w:line="360" w:lineRule="auto"/>
        <w:jc w:val="both"/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 Да это ты не понимаешь! 21 век на дворе!! А ты от безделья не знаешь чем заняться.  Нет бы в комнате убрался, маме помог…  Друга лучшего и то обидеть умудрился.. Из-за таких как ты, беда пришла в наше королевство.</w:t>
      </w:r>
    </w:p>
    <w:p w:rsidR="00242538" w:rsidRPr="00CE4D47" w:rsidRDefault="00242538" w:rsidP="00854191">
      <w:pPr>
        <w:tabs>
          <w:tab w:val="left" w:pos="7920"/>
        </w:tabs>
        <w:spacing w:line="360" w:lineRule="auto"/>
        <w:jc w:val="both"/>
      </w:pPr>
      <w:r w:rsidRPr="00CE4D47">
        <w:rPr>
          <w:b/>
        </w:rPr>
        <w:t>Дима:</w:t>
      </w:r>
      <w:r w:rsidRPr="00CE4D47">
        <w:t xml:space="preserve"> А я тут причем. А что за беда-то.</w:t>
      </w:r>
    </w:p>
    <w:p w:rsidR="00242538" w:rsidRDefault="00242538" w:rsidP="00854191">
      <w:pPr>
        <w:tabs>
          <w:tab w:val="left" w:pos="7920"/>
        </w:tabs>
        <w:spacing w:line="360" w:lineRule="auto"/>
        <w:jc w:val="both"/>
        <w:rPr>
          <w:color w:val="000000"/>
        </w:rPr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</w:t>
      </w:r>
      <w:r w:rsidRPr="00CE4D47">
        <w:rPr>
          <w:color w:val="000000"/>
        </w:rPr>
        <w:t xml:space="preserve"> </w:t>
      </w:r>
      <w:r>
        <w:rPr>
          <w:color w:val="000000"/>
        </w:rPr>
        <w:t xml:space="preserve">У нас было самое лучшее королевство. В нем  царило взаимопонимание и любовь друг к другу. Наша жители – сказочные герои были самыми счастливыми. Но однажды злой волшебник заколдовал королевство. </w:t>
      </w:r>
      <w:r w:rsidRPr="00CE4D47">
        <w:rPr>
          <w:color w:val="000000"/>
        </w:rPr>
        <w:t xml:space="preserve"> </w:t>
      </w:r>
      <w:r>
        <w:rPr>
          <w:color w:val="000000"/>
        </w:rPr>
        <w:t>И теперь жители стали забывать,  что такое</w:t>
      </w:r>
      <w:r w:rsidRPr="00CE4D47">
        <w:rPr>
          <w:color w:val="000000"/>
        </w:rPr>
        <w:t xml:space="preserve"> добро</w:t>
      </w:r>
      <w:r>
        <w:rPr>
          <w:color w:val="000000"/>
        </w:rPr>
        <w:t>та</w:t>
      </w:r>
      <w:r w:rsidRPr="00CE4D47">
        <w:rPr>
          <w:color w:val="000000"/>
        </w:rPr>
        <w:t xml:space="preserve">, дружба, </w:t>
      </w:r>
      <w:r>
        <w:rPr>
          <w:color w:val="000000"/>
        </w:rPr>
        <w:t xml:space="preserve">взаимопонимание, уважение друг к другу, </w:t>
      </w:r>
      <w:r w:rsidRPr="00CE4D47">
        <w:rPr>
          <w:color w:val="000000"/>
        </w:rPr>
        <w:t xml:space="preserve">семейные ценности. </w:t>
      </w:r>
    </w:p>
    <w:p w:rsidR="00242538" w:rsidRPr="00E019C4" w:rsidRDefault="00242538" w:rsidP="00854191">
      <w:pPr>
        <w:tabs>
          <w:tab w:val="left" w:pos="7920"/>
        </w:tabs>
        <w:spacing w:line="360" w:lineRule="auto"/>
        <w:jc w:val="both"/>
      </w:pPr>
      <w:r w:rsidRPr="00CE4D47">
        <w:rPr>
          <w:b/>
        </w:rPr>
        <w:t xml:space="preserve">Дима: </w:t>
      </w:r>
      <w:r>
        <w:t>И как же можно спасти королевство</w:t>
      </w:r>
      <w:r w:rsidRPr="00CE4D47">
        <w:t>?</w:t>
      </w:r>
    </w:p>
    <w:p w:rsidR="00242538" w:rsidRPr="00CE4D47" w:rsidRDefault="00242538" w:rsidP="00854191">
      <w:pPr>
        <w:tabs>
          <w:tab w:val="left" w:pos="7920"/>
        </w:tabs>
        <w:spacing w:line="360" w:lineRule="auto"/>
        <w:jc w:val="both"/>
        <w:rPr>
          <w:color w:val="000000"/>
        </w:rPr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</w:t>
      </w:r>
      <w:r w:rsidRPr="00CE4D47">
        <w:rPr>
          <w:color w:val="000000"/>
        </w:rPr>
        <w:t xml:space="preserve">А чтобы спасти королевство нужно найти волшебные часы, которые волшебник украл у хранителя времени. Вот пытался я сделать такие же, но ничего не получилось. Не под силу мне освоить волшебный механизм. А если часы не вернуть через 18 дней королевство исчезнет с лица земли. </w:t>
      </w:r>
    </w:p>
    <w:p w:rsidR="00242538" w:rsidRPr="00CE4D47" w:rsidRDefault="00242538" w:rsidP="00854191">
      <w:pPr>
        <w:tabs>
          <w:tab w:val="left" w:pos="7920"/>
        </w:tabs>
        <w:spacing w:line="360" w:lineRule="auto"/>
        <w:jc w:val="both"/>
      </w:pPr>
      <w:r w:rsidRPr="00CE4D47">
        <w:rPr>
          <w:b/>
        </w:rPr>
        <w:t xml:space="preserve">Дима: </w:t>
      </w:r>
      <w:r w:rsidRPr="00CE4D47">
        <w:t>А что будет со мной?</w:t>
      </w:r>
    </w:p>
    <w:p w:rsidR="00242538" w:rsidRPr="00CE4D47" w:rsidRDefault="00242538" w:rsidP="00854191">
      <w:pPr>
        <w:tabs>
          <w:tab w:val="left" w:pos="7920"/>
        </w:tabs>
        <w:spacing w:line="360" w:lineRule="auto"/>
        <w:jc w:val="both"/>
        <w:rPr>
          <w:i/>
        </w:rPr>
      </w:pPr>
      <w:r>
        <w:rPr>
          <w:b/>
        </w:rPr>
        <w:t>Король</w:t>
      </w:r>
      <w:r w:rsidRPr="00CE4D47">
        <w:rPr>
          <w:b/>
        </w:rPr>
        <w:t>:</w:t>
      </w:r>
      <w:r w:rsidRPr="00CE4D47">
        <w:t xml:space="preserve"> К сожалению без часов я ничем не могу тебе помочь. Тебе, да вот этим ребятам</w:t>
      </w:r>
      <w:r>
        <w:t>, которые как и ты случайно здесь очутились</w:t>
      </w:r>
      <w:r w:rsidRPr="00CE4D47">
        <w:t xml:space="preserve"> (показывает рукой в зал) Правда слышал я легенду. Будто спасут наше королевство  ребята, ребята случайно попавшие в него.  </w:t>
      </w:r>
      <w:r w:rsidRPr="00CE4D47">
        <w:rPr>
          <w:i/>
        </w:rPr>
        <w:t>(уходит)</w:t>
      </w:r>
    </w:p>
    <w:p w:rsidR="00242538" w:rsidRPr="00CE4D47" w:rsidRDefault="00242538" w:rsidP="00BD7BC7">
      <w:pPr>
        <w:spacing w:line="360" w:lineRule="auto"/>
      </w:pPr>
      <w:r w:rsidRPr="0067137E">
        <w:rPr>
          <w:b/>
        </w:rPr>
        <w:t xml:space="preserve">Дима: </w:t>
      </w:r>
      <w:r w:rsidRPr="00CE4D47">
        <w:t>Что же мне теперь делать.</w:t>
      </w:r>
    </w:p>
    <w:p w:rsidR="00242538" w:rsidRPr="00BD7BC7" w:rsidRDefault="00242538" w:rsidP="00BD7BC7">
      <w:pPr>
        <w:spacing w:line="360" w:lineRule="auto"/>
        <w:jc w:val="center"/>
        <w:rPr>
          <w:i/>
        </w:rPr>
      </w:pPr>
      <w:r w:rsidRPr="00BD7BC7">
        <w:rPr>
          <w:i/>
        </w:rPr>
        <w:t>(выходит старец)</w:t>
      </w:r>
    </w:p>
    <w:p w:rsidR="00242538" w:rsidRPr="00CE4D47" w:rsidRDefault="00242538" w:rsidP="00BD7BC7">
      <w:pPr>
        <w:spacing w:line="360" w:lineRule="auto"/>
        <w:ind w:right="1255"/>
      </w:pPr>
      <w:r w:rsidRPr="00CE4D47">
        <w:rPr>
          <w:b/>
        </w:rPr>
        <w:t>Старец:</w:t>
      </w:r>
      <w:r w:rsidRPr="00CE4D47">
        <w:t xml:space="preserve"> Ох, устал я…  А вы что здесь собрались?</w:t>
      </w:r>
    </w:p>
    <w:p w:rsidR="00242538" w:rsidRPr="00CE4D47" w:rsidRDefault="00242538" w:rsidP="00BD7BC7">
      <w:pPr>
        <w:spacing w:line="360" w:lineRule="auto"/>
        <w:ind w:right="1255"/>
        <w:jc w:val="center"/>
        <w:rPr>
          <w:i/>
        </w:rPr>
      </w:pPr>
      <w:r w:rsidRPr="00CE4D47">
        <w:rPr>
          <w:i/>
        </w:rPr>
        <w:t>(дети кричат)</w:t>
      </w:r>
    </w:p>
    <w:p w:rsidR="00242538" w:rsidRPr="00CE4D47" w:rsidRDefault="00242538" w:rsidP="00BD7BC7">
      <w:pPr>
        <w:spacing w:line="360" w:lineRule="auto"/>
        <w:ind w:right="1255"/>
      </w:pPr>
      <w:r w:rsidRPr="00CE4D47">
        <w:rPr>
          <w:b/>
        </w:rPr>
        <w:t>Старец:</w:t>
      </w:r>
      <w:r w:rsidRPr="00CE4D47">
        <w:t xml:space="preserve"> Что, что? Ой не слышу я …  стар стал совсем.</w:t>
      </w:r>
    </w:p>
    <w:p w:rsidR="00242538" w:rsidRPr="00CE4D47" w:rsidRDefault="00242538" w:rsidP="00BD7BC7">
      <w:pPr>
        <w:spacing w:line="360" w:lineRule="auto"/>
        <w:ind w:right="1255"/>
        <w:jc w:val="center"/>
        <w:rPr>
          <w:i/>
        </w:rPr>
      </w:pPr>
      <w:r w:rsidRPr="00CE4D47">
        <w:rPr>
          <w:i/>
        </w:rPr>
        <w:t>(кричат)</w:t>
      </w:r>
    </w:p>
    <w:p w:rsidR="00242538" w:rsidRPr="00CE4D47" w:rsidRDefault="00242538" w:rsidP="00854191">
      <w:pPr>
        <w:spacing w:line="360" w:lineRule="auto"/>
        <w:ind w:right="-1"/>
        <w:jc w:val="both"/>
      </w:pPr>
      <w:r w:rsidRPr="00CE4D47">
        <w:rPr>
          <w:b/>
        </w:rPr>
        <w:t>Старец:</w:t>
      </w:r>
      <w:r w:rsidRPr="00CE4D47">
        <w:t xml:space="preserve"> Ах вы в королевство попали. Да говорили мне про вас. Знаю я, что вы ищите вы ценности земные, хотите спасти королевство. Да непросто их найти. Шар земной придется обойти. Проявить свою смекалку и находчивость.  Нужно быть сильнее волшебника, проявить все свои лучшие качества и снова вернуть знания жителям о них. Может вам повезет. Дальний путь вам предстоит, на каждом шагу будет подстерегать опасность. Вы еще не передумали???</w:t>
      </w:r>
    </w:p>
    <w:p w:rsidR="00242538" w:rsidRPr="00CE4D47" w:rsidRDefault="00242538" w:rsidP="00BD7BC7">
      <w:pPr>
        <w:spacing w:line="360" w:lineRule="auto"/>
        <w:ind w:right="-1"/>
        <w:jc w:val="center"/>
        <w:rPr>
          <w:i/>
        </w:rPr>
      </w:pPr>
      <w:r w:rsidRPr="00CE4D47">
        <w:rPr>
          <w:i/>
        </w:rPr>
        <w:t>(нет)</w:t>
      </w:r>
    </w:p>
    <w:p w:rsidR="00242538" w:rsidRPr="00CE4D47" w:rsidRDefault="00242538" w:rsidP="00BD7BC7">
      <w:pPr>
        <w:spacing w:line="360" w:lineRule="auto"/>
        <w:ind w:right="-1"/>
      </w:pPr>
      <w:r w:rsidRPr="00CE4D47">
        <w:t>Дело ваше. Ну что ж желаю вам удачи. И помните только вместе можно преодолеть все преграды.</w:t>
      </w:r>
    </w:p>
    <w:p w:rsidR="00242538" w:rsidRPr="00CE4D47" w:rsidRDefault="00242538" w:rsidP="00BD7BC7">
      <w:pPr>
        <w:spacing w:line="360" w:lineRule="auto"/>
        <w:ind w:right="-1"/>
        <w:jc w:val="center"/>
        <w:rPr>
          <w:i/>
        </w:rPr>
      </w:pPr>
      <w:r w:rsidRPr="00CE4D47">
        <w:rPr>
          <w:i/>
        </w:rPr>
        <w:t>(уходит)</w:t>
      </w:r>
    </w:p>
    <w:p w:rsidR="00242538" w:rsidRPr="00CE4D47" w:rsidRDefault="00242538" w:rsidP="00BD7BC7">
      <w:pPr>
        <w:spacing w:line="360" w:lineRule="auto"/>
        <w:ind w:right="-1"/>
      </w:pPr>
      <w:r w:rsidRPr="00CE4D47">
        <w:rPr>
          <w:b/>
        </w:rPr>
        <w:t>Дима:</w:t>
      </w:r>
      <w:r w:rsidRPr="00CE4D47">
        <w:t xml:space="preserve"> Ребята, давайте спасем королевство вместе.</w:t>
      </w:r>
    </w:p>
    <w:p w:rsidR="00242538" w:rsidRPr="00CE4D47" w:rsidRDefault="00242538" w:rsidP="00BD7BC7">
      <w:pPr>
        <w:spacing w:line="360" w:lineRule="auto"/>
        <w:ind w:right="-1"/>
        <w:jc w:val="center"/>
        <w:rPr>
          <w:i/>
        </w:rPr>
      </w:pPr>
      <w:r w:rsidRPr="00CE4D47">
        <w:rPr>
          <w:i/>
        </w:rPr>
        <w:t>(идет в свой отряд)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 1</w:t>
      </w:r>
      <w:r w:rsidRPr="00CE4D47">
        <w:t xml:space="preserve">: Добрый день ребята. 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 2:</w:t>
      </w:r>
      <w:r w:rsidRPr="00CE4D47">
        <w:t xml:space="preserve"> Здравствуйте, здравствуйте!!! Мы рады вас приветствовать!!!</w:t>
      </w:r>
      <w:r w:rsidRPr="00CE4D47">
        <w:br/>
        <w:t>Как много светлых улыбок Мы видим сейчас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 1</w:t>
      </w:r>
      <w:r w:rsidRPr="00CE4D47">
        <w:t>: Наш праздник уже начинается</w:t>
      </w:r>
      <w:r w:rsidRPr="00CE4D47">
        <w:br/>
        <w:t>И мы отправляемся в путь!!!</w:t>
      </w:r>
      <w:r w:rsidRPr="00CE4D47">
        <w:br/>
        <w:t>С собою друзей замечательных</w:t>
      </w:r>
      <w:r w:rsidRPr="00CE4D47">
        <w:br/>
        <w:t>В дорогу взять не забудь!!!</w:t>
      </w:r>
      <w:r w:rsidRPr="00CE4D47">
        <w:br/>
      </w:r>
      <w:r w:rsidRPr="00CE4D47">
        <w:rPr>
          <w:b/>
        </w:rPr>
        <w:t>Ведущий 2</w:t>
      </w:r>
      <w:r w:rsidRPr="00CE4D47">
        <w:t xml:space="preserve">: </w:t>
      </w:r>
      <w:r w:rsidRPr="00CE4D47">
        <w:rPr>
          <w:color w:val="0D1216"/>
        </w:rPr>
        <w:t xml:space="preserve">Мы рада приветствовать вас на нашем празднике, посвящённом открытию лагерной смены школьного лагеря. </w:t>
      </w:r>
    </w:p>
    <w:p w:rsidR="00242538" w:rsidRPr="00CE4D47" w:rsidRDefault="00242538" w:rsidP="00BD7BC7">
      <w:pPr>
        <w:spacing w:line="360" w:lineRule="auto"/>
        <w:ind w:right="-1"/>
        <w:jc w:val="both"/>
        <w:rPr>
          <w:color w:val="0D1216"/>
        </w:rPr>
      </w:pPr>
      <w:r w:rsidRPr="00CE4D47">
        <w:rPr>
          <w:b/>
        </w:rPr>
        <w:t>Ведущий1</w:t>
      </w:r>
      <w:r w:rsidRPr="00CE4D47">
        <w:t xml:space="preserve">: </w:t>
      </w:r>
      <w:r w:rsidRPr="00CE4D47">
        <w:rPr>
          <w:color w:val="0D1216"/>
        </w:rPr>
        <w:t>Мы с нетерпением ждали эти каникулы, чтобы встретиться здесь.</w:t>
      </w:r>
    </w:p>
    <w:p w:rsidR="00242538" w:rsidRPr="00CE4D47" w:rsidRDefault="00242538" w:rsidP="00BD7BC7">
      <w:pPr>
        <w:spacing w:line="360" w:lineRule="auto"/>
        <w:ind w:right="-1"/>
        <w:jc w:val="both"/>
        <w:rPr>
          <w:color w:val="0D1216"/>
        </w:rPr>
      </w:pPr>
      <w:r w:rsidRPr="00CE4D47">
        <w:rPr>
          <w:color w:val="0D1216"/>
        </w:rPr>
        <w:t>Закончились занятия,</w:t>
      </w:r>
    </w:p>
    <w:p w:rsidR="00242538" w:rsidRPr="00CE4D47" w:rsidRDefault="00242538" w:rsidP="00BD7BC7">
      <w:pPr>
        <w:spacing w:line="360" w:lineRule="auto"/>
        <w:ind w:right="-1"/>
        <w:jc w:val="both"/>
        <w:rPr>
          <w:color w:val="0D1216"/>
        </w:rPr>
      </w:pPr>
      <w:r w:rsidRPr="00CE4D47">
        <w:rPr>
          <w:color w:val="0D1216"/>
        </w:rPr>
        <w:t>Пришли вы в лагерь наш!</w:t>
      </w:r>
    </w:p>
    <w:p w:rsidR="00242538" w:rsidRPr="00CE4D47" w:rsidRDefault="00242538" w:rsidP="00BD7BC7">
      <w:pPr>
        <w:spacing w:line="360" w:lineRule="auto"/>
        <w:ind w:right="-1"/>
        <w:jc w:val="both"/>
        <w:rPr>
          <w:color w:val="0D1216"/>
        </w:rPr>
      </w:pPr>
      <w:r w:rsidRPr="00CE4D47">
        <w:rPr>
          <w:color w:val="0D1216"/>
        </w:rPr>
        <w:t>И вы теперь не школьники,</w:t>
      </w:r>
    </w:p>
    <w:p w:rsidR="00242538" w:rsidRPr="00CE4D47" w:rsidRDefault="00242538" w:rsidP="00BD7BC7">
      <w:pPr>
        <w:spacing w:line="360" w:lineRule="auto"/>
        <w:ind w:right="-1"/>
        <w:jc w:val="both"/>
        <w:rPr>
          <w:color w:val="0D1216"/>
        </w:rPr>
      </w:pPr>
      <w:r w:rsidRPr="00CE4D47">
        <w:rPr>
          <w:color w:val="0D1216"/>
        </w:rPr>
        <w:t>А дружный экипаж!</w:t>
      </w:r>
    </w:p>
    <w:p w:rsidR="00242538" w:rsidRPr="00CE4D47" w:rsidRDefault="00242538" w:rsidP="00BD7BC7">
      <w:pPr>
        <w:spacing w:line="360" w:lineRule="auto"/>
        <w:ind w:right="-1"/>
        <w:jc w:val="both"/>
        <w:rPr>
          <w:color w:val="0D1216"/>
        </w:rPr>
      </w:pPr>
      <w:r w:rsidRPr="00CE4D47">
        <w:rPr>
          <w:b/>
        </w:rPr>
        <w:t>Ведущий2</w:t>
      </w:r>
      <w:r w:rsidRPr="00CE4D47">
        <w:t>: Но  перед тем как отправиться в путешествие давайте проверим  знают ли наши ребята о лагере????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Ведущий1</w:t>
      </w:r>
      <w:r w:rsidRPr="00CE4D47">
        <w:t>: а как, мы это сделаем!???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Ведущий2</w:t>
      </w:r>
      <w:r w:rsidRPr="00CE4D47">
        <w:t>: Очень просто. Мы загадываем загадки, а вы поднимаете руки и всем отрядам говорите нам ответ, согласны!? Готовы!? Начинаем!!!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  <w:rPr>
          <w:b/>
        </w:rPr>
      </w:pPr>
      <w:r w:rsidRPr="00CE4D47">
        <w:rPr>
          <w:b/>
        </w:rPr>
        <w:t>Ведущий2</w:t>
      </w:r>
      <w:r>
        <w:t>: Кто в дни болезней в</w:t>
      </w:r>
      <w:r w:rsidRPr="00CE4D47">
        <w:t>сех полезней</w:t>
      </w:r>
      <w:r w:rsidRPr="00CE4D47">
        <w:br/>
      </w:r>
      <w:r>
        <w:t>И лечит нас о</w:t>
      </w:r>
      <w:r w:rsidRPr="00CE4D47">
        <w:t>т всех болезней? (врач)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Ведущий1</w:t>
      </w:r>
      <w:r w:rsidRPr="00CE4D47">
        <w:t xml:space="preserve">: скажите кто так </w:t>
      </w:r>
      <w:r>
        <w:t xml:space="preserve">вкусно </w:t>
      </w:r>
      <w:r w:rsidRPr="00CE4D47">
        <w:t>Готовит капустны</w:t>
      </w:r>
      <w:r>
        <w:t xml:space="preserve">е котлеты, салаты и винегреты (повар) </w:t>
      </w:r>
      <w:r w:rsidRPr="00CE4D47">
        <w:t>Молодцы!!! Вы все правильно сказали!!!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Ведущий2</w:t>
      </w:r>
      <w:r>
        <w:t xml:space="preserve">: Все ребята им как дети </w:t>
      </w:r>
      <w:r w:rsidRPr="00CE4D47">
        <w:t>Оли, Кати, Светы, Пет</w:t>
      </w:r>
      <w:r>
        <w:t>и</w:t>
      </w:r>
      <w:r>
        <w:br/>
        <w:t>Всегда с вами на мероприятиях в</w:t>
      </w:r>
      <w:r w:rsidRPr="00CE4D47">
        <w:t>аши любимые  (вожатые и воспитатели)</w:t>
      </w:r>
    </w:p>
    <w:p w:rsidR="00242538" w:rsidRPr="00CE4D47" w:rsidRDefault="00242538" w:rsidP="00854191">
      <w:pPr>
        <w:pStyle w:val="NormalWeb"/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>Ведущий1</w:t>
      </w:r>
      <w:r w:rsidRPr="00CE4D47">
        <w:t>: Все вопросы разные решает только она</w:t>
      </w:r>
      <w:r w:rsidRPr="00CE4D47">
        <w:br/>
        <w:t>В лагере она –</w:t>
      </w:r>
      <w:r>
        <w:t xml:space="preserve"> самый главная, кто же это (</w:t>
      </w:r>
      <w:r w:rsidRPr="00CE4D47">
        <w:t>начальник лагеря)</w:t>
      </w:r>
      <w:r w:rsidRPr="00CE4D47">
        <w:br/>
      </w:r>
      <w:r w:rsidRPr="00CE4D47">
        <w:rPr>
          <w:b/>
        </w:rPr>
        <w:t>Ведущий2</w:t>
      </w:r>
      <w:r w:rsidRPr="00CE4D47">
        <w:t>: Все верно и правильно!!! Ну а сейчас слово предоставляется начальнику лагеря</w:t>
      </w:r>
      <w:r>
        <w:t xml:space="preserve"> – Хранителю пространства</w:t>
      </w:r>
      <w:r w:rsidRPr="00CE4D47">
        <w:t xml:space="preserve"> – Орловой Елене Сергеевне.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left="-900" w:right="1255"/>
        <w:jc w:val="center"/>
      </w:pPr>
      <w:r w:rsidRPr="00CE4D47">
        <w:t>(ВЫСТУПЛЕНИЕ ЕЛЕНЫ СЕРГЕЕВНЫ)</w:t>
      </w:r>
    </w:p>
    <w:p w:rsidR="00242538" w:rsidRDefault="00242538" w:rsidP="00BD7BC7">
      <w:pPr>
        <w:tabs>
          <w:tab w:val="left" w:pos="9355"/>
        </w:tabs>
        <w:spacing w:line="360" w:lineRule="auto"/>
        <w:ind w:right="-1"/>
      </w:pPr>
      <w:r w:rsidRPr="00CE4D47">
        <w:rPr>
          <w:b/>
        </w:rPr>
        <w:t>Ведущий1</w:t>
      </w:r>
      <w:r w:rsidRPr="00CE4D47">
        <w:t>: Вам наверное интересно что же вас ждет на этой смене. Мы с вами решили</w:t>
      </w:r>
    </w:p>
    <w:p w:rsidR="00242538" w:rsidRPr="00CE4D47" w:rsidRDefault="00242538" w:rsidP="00BD7BC7">
      <w:pPr>
        <w:tabs>
          <w:tab w:val="left" w:pos="9355"/>
        </w:tabs>
        <w:spacing w:line="360" w:lineRule="auto"/>
        <w:ind w:right="-1"/>
      </w:pPr>
      <w:r w:rsidRPr="00CE4D47">
        <w:t xml:space="preserve"> спасти королевство. Для этого мы объединились в пять домов. Нам нужно доказать, что мы достойны. В течение всей смены мы будем подниматься по лестнице успеха. </w:t>
      </w:r>
    </w:p>
    <w:p w:rsidR="00242538" w:rsidRPr="00CE4D47" w:rsidRDefault="00242538" w:rsidP="00BD7BC7">
      <w:pPr>
        <w:tabs>
          <w:tab w:val="left" w:pos="9355"/>
        </w:tabs>
        <w:spacing w:line="360" w:lineRule="auto"/>
        <w:ind w:right="-1"/>
      </w:pPr>
      <w:r w:rsidRPr="00CE4D47">
        <w:rPr>
          <w:b/>
        </w:rPr>
        <w:t>Ведущий2</w:t>
      </w:r>
      <w:r w:rsidRPr="00CE4D47">
        <w:t xml:space="preserve">: У нее пять ступенек. Но чтобы встретиться с волшебником нужно подняться на самую верхнюю ступеньку. А чтобы подняться по лестнице, мы будем зарабатывать балы. Баллы начисляются за победы в конкурсах: 3 балла за 1 место, 2 балла за 2 место и 1 балл за 3 место. </w:t>
      </w:r>
    </w:p>
    <w:p w:rsidR="00242538" w:rsidRPr="00CE4D47" w:rsidRDefault="00242538" w:rsidP="00854191">
      <w:pPr>
        <w:tabs>
          <w:tab w:val="left" w:pos="9355"/>
        </w:tabs>
        <w:spacing w:line="360" w:lineRule="auto"/>
        <w:ind w:right="-1"/>
        <w:jc w:val="both"/>
      </w:pPr>
      <w:r w:rsidRPr="00CE4D47">
        <w:rPr>
          <w:b/>
        </w:rPr>
        <w:t>Ведущий1</w:t>
      </w:r>
      <w:r w:rsidRPr="00CE4D47">
        <w:t xml:space="preserve">: Также баллы начисляются за отличительные особенности отряда – использование кричалок, единый внешний вид, выполнение полезных дел. И снимаются за нарушение законов королевства. </w:t>
      </w:r>
    </w:p>
    <w:p w:rsidR="00242538" w:rsidRPr="00CE4D47" w:rsidRDefault="00242538" w:rsidP="00854191">
      <w:pPr>
        <w:tabs>
          <w:tab w:val="left" w:pos="9355"/>
        </w:tabs>
        <w:spacing w:line="360" w:lineRule="auto"/>
        <w:ind w:right="-1"/>
        <w:jc w:val="both"/>
      </w:pPr>
      <w:r w:rsidRPr="00CE4D47">
        <w:rPr>
          <w:b/>
        </w:rPr>
        <w:t>Ведущий 2</w:t>
      </w:r>
      <w:r w:rsidRPr="00CE4D47">
        <w:t xml:space="preserve">: За время смены мы встретимся со многими героями сказок и мультфильмов. И научим их снова дружить, делать добрые поступки, а еще чему мы можем научить? </w:t>
      </w:r>
    </w:p>
    <w:p w:rsidR="00242538" w:rsidRPr="00CE4D47" w:rsidRDefault="00242538" w:rsidP="00BD7BC7">
      <w:pPr>
        <w:tabs>
          <w:tab w:val="left" w:pos="9355"/>
        </w:tabs>
        <w:spacing w:line="360" w:lineRule="auto"/>
        <w:ind w:right="-1"/>
        <w:jc w:val="center"/>
      </w:pPr>
      <w:r w:rsidRPr="00CE4D47">
        <w:t>(отвечают ребята)</w:t>
      </w:r>
    </w:p>
    <w:p w:rsidR="00242538" w:rsidRPr="00CE4D47" w:rsidRDefault="00242538" w:rsidP="00BD7BC7">
      <w:pPr>
        <w:pStyle w:val="NormalWeb"/>
        <w:tabs>
          <w:tab w:val="left" w:pos="9355"/>
        </w:tabs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Ведущий1</w:t>
      </w:r>
      <w:r w:rsidRPr="00CE4D47">
        <w:t>: Ребята вы готовы отправиться на поиски волшебника и спасти королевство?</w:t>
      </w:r>
    </w:p>
    <w:p w:rsidR="00242538" w:rsidRPr="00CE4D47" w:rsidRDefault="00242538" w:rsidP="00BD7BC7">
      <w:pPr>
        <w:pStyle w:val="NormalWeb"/>
        <w:tabs>
          <w:tab w:val="left" w:pos="9355"/>
        </w:tabs>
        <w:spacing w:before="0" w:beforeAutospacing="0" w:after="0" w:afterAutospacing="0" w:line="360" w:lineRule="auto"/>
        <w:ind w:right="-1"/>
        <w:jc w:val="center"/>
        <w:rPr>
          <w:i/>
        </w:rPr>
      </w:pPr>
      <w:r w:rsidRPr="00CE4D47">
        <w:rPr>
          <w:i/>
        </w:rPr>
        <w:t>(да)</w:t>
      </w:r>
    </w:p>
    <w:p w:rsidR="00242538" w:rsidRPr="00CE4D47" w:rsidRDefault="00242538" w:rsidP="00854191">
      <w:pPr>
        <w:pStyle w:val="NormalWeb"/>
        <w:tabs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>Ведущий 2</w:t>
      </w:r>
      <w:r w:rsidRPr="00CE4D47">
        <w:t>: Сейчас мы это и проверим. Мы приглашаем на эту сцену самых старших –жителей дома  «______________».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895"/>
        <w:jc w:val="center"/>
      </w:pPr>
      <w:r w:rsidRPr="00CE4D47">
        <w:t>(ВЫСТУПЛЕНИЕ ПЯТОГО ОТРЯДА)</w:t>
      </w:r>
    </w:p>
    <w:p w:rsidR="00242538" w:rsidRPr="00CE4D47" w:rsidRDefault="00242538" w:rsidP="00854191">
      <w:pPr>
        <w:spacing w:line="360" w:lineRule="auto"/>
        <w:ind w:right="-1"/>
        <w:jc w:val="both"/>
        <w:rPr>
          <w:b/>
        </w:rPr>
      </w:pPr>
      <w:r w:rsidRPr="00CE4D47">
        <w:rPr>
          <w:b/>
        </w:rPr>
        <w:t>Ведущий 1</w:t>
      </w:r>
      <w:r w:rsidRPr="00CE4D47">
        <w:t>: Видим хорошо подготовились жители пятого дома к путешествию. А пока готовится четвертый дом  мы с вами немного поиграем.</w:t>
      </w:r>
    </w:p>
    <w:p w:rsidR="00242538" w:rsidRPr="00CE4D47" w:rsidRDefault="00242538" w:rsidP="00854191">
      <w:pPr>
        <w:spacing w:line="360" w:lineRule="auto"/>
        <w:ind w:right="-1"/>
        <w:jc w:val="both"/>
      </w:pPr>
      <w:r w:rsidRPr="00CE4D47">
        <w:rPr>
          <w:b/>
        </w:rPr>
        <w:t>Ведущий 2</w:t>
      </w:r>
      <w:r w:rsidRPr="00CE4D47">
        <w:t>: Нужно правильно закончить фразу. Где нужно, надо сказать слово «девочки, девчонки», а где нужно — «мальчики, мальчишки». Только игра эта с подвохом, слушайте внимательно.</w:t>
      </w:r>
      <w:r w:rsidRPr="00CE4D47">
        <w:br/>
      </w:r>
      <w:r w:rsidRPr="00CE4D47">
        <w:rPr>
          <w:b/>
        </w:rPr>
        <w:t>Ведущий 1</w:t>
      </w:r>
      <w:r w:rsidRPr="00CE4D47">
        <w:t xml:space="preserve">: И еще одно условие. Мальчики должны говорить только слово «мальчики». </w:t>
      </w:r>
    </w:p>
    <w:p w:rsidR="00242538" w:rsidRDefault="00242538" w:rsidP="00854191">
      <w:pPr>
        <w:spacing w:line="360" w:lineRule="auto"/>
        <w:ind w:right="-1"/>
        <w:jc w:val="both"/>
      </w:pPr>
      <w:r w:rsidRPr="00CE4D47">
        <w:rPr>
          <w:b/>
        </w:rPr>
        <w:t>Ведущий 2</w:t>
      </w:r>
      <w:r w:rsidRPr="00CE4D47">
        <w:t>: А девочки должны говорить слово</w:t>
      </w:r>
      <w:r>
        <w:t xml:space="preserve"> «девочки». Можно начинать, все </w:t>
      </w:r>
      <w:r w:rsidRPr="00CE4D47">
        <w:t>при</w:t>
      </w:r>
      <w:r>
        <w:t>готовились слушать внимательно!</w:t>
      </w:r>
    </w:p>
    <w:p w:rsidR="00242538" w:rsidRPr="00BD7BC7" w:rsidRDefault="00242538" w:rsidP="00854191">
      <w:pPr>
        <w:spacing w:line="360" w:lineRule="auto"/>
        <w:ind w:right="-1"/>
        <w:jc w:val="both"/>
        <w:rPr>
          <w:i/>
        </w:rPr>
      </w:pPr>
      <w:r w:rsidRPr="00BD7BC7">
        <w:rPr>
          <w:i/>
        </w:rPr>
        <w:t>1. На розыгрыш по мотогонкам. Стремятся только лишь…  (Мальчишки.)</w:t>
      </w:r>
      <w:r w:rsidRPr="00BD7BC7">
        <w:rPr>
          <w:i/>
        </w:rPr>
        <w:br/>
        <w:t>2. Играют в бантики и мишки, Конечно, только лишь… (Девчонки.)</w:t>
      </w:r>
      <w:r w:rsidRPr="00BD7BC7">
        <w:rPr>
          <w:i/>
        </w:rPr>
        <w:br/>
        <w:t>3. Любой ремонт устроят тонко, Конечно, только лишь… (Мальчишки.)</w:t>
      </w:r>
      <w:r w:rsidRPr="00BD7BC7">
        <w:rPr>
          <w:i/>
        </w:rPr>
        <w:br/>
        <w:t>4. Весной венки из одуванчиков, Плетут, конечно, только… (Девочки.)</w:t>
      </w:r>
      <w:r w:rsidRPr="00BD7BC7">
        <w:rPr>
          <w:i/>
        </w:rPr>
        <w:br/>
        <w:t>5. Болты, шурупы, шестеренки, Найдешь в кармане у… (Мальчишки.)</w:t>
      </w:r>
      <w:r w:rsidRPr="00BD7BC7">
        <w:rPr>
          <w:i/>
        </w:rPr>
        <w:br/>
        <w:t>6. Себе завязывают бантики, Из разных лент, конечно… (Девочки.)</w:t>
      </w:r>
      <w:r w:rsidRPr="00BD7BC7">
        <w:rPr>
          <w:i/>
        </w:rPr>
        <w:br/>
        <w:t>7. Коньки на льду чертили стрелочки, В хоккей весь день играли…  (Мальчики.)</w:t>
      </w:r>
      <w:r w:rsidRPr="00BD7BC7">
        <w:rPr>
          <w:i/>
        </w:rPr>
        <w:br/>
        <w:t>8. Болтали час без передышки В цветастых платьицах…  (Девчонки.)</w:t>
      </w:r>
      <w:r w:rsidRPr="00BD7BC7">
        <w:rPr>
          <w:i/>
        </w:rPr>
        <w:br/>
        <w:t>9. При всех померяться силенкой, Конечно, любят лишь… (Мальчишки.)</w:t>
      </w:r>
      <w:r w:rsidRPr="00BD7BC7">
        <w:rPr>
          <w:i/>
        </w:rPr>
        <w:br/>
        <w:t>10. Носили форменные фартучки В старинной школе только… (Девочки.)</w:t>
      </w:r>
    </w:p>
    <w:p w:rsidR="00242538" w:rsidRDefault="00242538" w:rsidP="00BD7BC7">
      <w:pPr>
        <w:tabs>
          <w:tab w:val="left" w:pos="8364"/>
          <w:tab w:val="left" w:pos="9214"/>
          <w:tab w:val="left" w:pos="9355"/>
        </w:tabs>
        <w:spacing w:line="360" w:lineRule="auto"/>
        <w:ind w:right="-1"/>
      </w:pPr>
      <w:r w:rsidRPr="00CE4D47">
        <w:rPr>
          <w:b/>
        </w:rPr>
        <w:t>Ведущий 1</w:t>
      </w:r>
      <w:r w:rsidRPr="00CE4D47">
        <w:t>: А мы встречаем дружными аплодисментами жителей четве</w:t>
      </w:r>
      <w:r>
        <w:t>ртого дома – дома</w:t>
      </w:r>
    </w:p>
    <w:p w:rsidR="00242538" w:rsidRPr="00CE4D47" w:rsidRDefault="00242538" w:rsidP="00BD7BC7">
      <w:pPr>
        <w:tabs>
          <w:tab w:val="left" w:pos="8364"/>
          <w:tab w:val="left" w:pos="9214"/>
          <w:tab w:val="left" w:pos="9355"/>
        </w:tabs>
        <w:spacing w:line="360" w:lineRule="auto"/>
        <w:ind w:right="-1"/>
      </w:pPr>
      <w:r>
        <w:t xml:space="preserve"> «___________</w:t>
      </w:r>
      <w:r w:rsidRPr="00CE4D47">
        <w:t>»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center"/>
      </w:pPr>
      <w:r w:rsidRPr="00CE4D47">
        <w:t>(ВЫСТУПЛЕНИЕ ЧЕТВЕРТОГО ОТРЯДА)</w:t>
      </w:r>
    </w:p>
    <w:p w:rsidR="00242538" w:rsidRPr="00CE4D47" w:rsidRDefault="00242538" w:rsidP="00854191">
      <w:pPr>
        <w:pStyle w:val="NormalWeb"/>
        <w:tabs>
          <w:tab w:val="left" w:pos="9214"/>
          <w:tab w:val="left" w:pos="9356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>Ведущий 2</w:t>
      </w:r>
      <w:r w:rsidRPr="00CE4D47">
        <w:t>: Жители четвертого дома молодцы. А ваши любимые вожатые приготовили для вас подарок. Встречайте</w:t>
      </w:r>
      <w:r>
        <w:t>.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center"/>
      </w:pPr>
      <w:r w:rsidRPr="00CE4D47">
        <w:rPr>
          <w:b/>
        </w:rPr>
        <w:t>(</w:t>
      </w:r>
      <w:r w:rsidRPr="00CE4D47">
        <w:t>ТАНЕЦ ВОЖАТЫХ)</w:t>
      </w:r>
    </w:p>
    <w:p w:rsidR="00242538" w:rsidRPr="00CE4D47" w:rsidRDefault="00242538" w:rsidP="00BD7BC7">
      <w:pPr>
        <w:pStyle w:val="NormalWeb"/>
        <w:tabs>
          <w:tab w:val="left" w:pos="9214"/>
          <w:tab w:val="left" w:pos="9356"/>
        </w:tabs>
        <w:spacing w:before="0" w:beforeAutospacing="0" w:after="0" w:afterAutospacing="0" w:line="360" w:lineRule="auto"/>
        <w:ind w:right="-1"/>
      </w:pPr>
      <w:r w:rsidRPr="00CE4D47">
        <w:rPr>
          <w:b/>
        </w:rPr>
        <w:t>Ведущий 2</w:t>
      </w:r>
      <w:r w:rsidRPr="00CE4D47">
        <w:t>: А мы приглашаем на эту сце</w:t>
      </w:r>
      <w:r>
        <w:t>ну жителей третьего дома – дома «_</w:t>
      </w:r>
      <w:r w:rsidRPr="00CE4D47">
        <w:t>__________».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center"/>
      </w:pPr>
      <w:r w:rsidRPr="00CE4D47">
        <w:t>(ВЫСТУПЛЕНИЕ ТРЕТЬЕГО ОТРЯДА)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jc w:val="both"/>
      </w:pPr>
      <w:r w:rsidRPr="00CE4D47">
        <w:rPr>
          <w:b/>
        </w:rPr>
        <w:t xml:space="preserve">Ведущий 1: </w:t>
      </w:r>
      <w:r w:rsidRPr="00CE4D47">
        <w:t>Удивили нас ребята третьего дома. Молодцы.</w:t>
      </w:r>
    </w:p>
    <w:p w:rsidR="00242538" w:rsidRPr="00CE4D47" w:rsidRDefault="00242538" w:rsidP="00854191">
      <w:pPr>
        <w:pStyle w:val="NormalWeb"/>
        <w:tabs>
          <w:tab w:val="left" w:pos="7740"/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jc w:val="both"/>
        <w:rPr>
          <w:b/>
        </w:rPr>
      </w:pPr>
      <w:r w:rsidRPr="00CE4D47">
        <w:rPr>
          <w:b/>
        </w:rPr>
        <w:t xml:space="preserve">Ведущий 2: </w:t>
      </w:r>
      <w:r w:rsidRPr="00CE4D47">
        <w:t>мы с вами на целую смену станем большой дружной семьей. В которой есть много мам и бабушек, которые заботятся о вашем здоровье и аппетите, хорошем настроении и интересном времяпровождении. А так же есть папы, которые заботятся о вашей безопасности и хорошей физической форме. Разрешите представить всех этих людей: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1: </w:t>
      </w:r>
      <w:r w:rsidRPr="00CE4D47">
        <w:t xml:space="preserve">Воспитатели 1 отряда – </w:t>
      </w:r>
      <w:r>
        <w:t xml:space="preserve">Бойцова Ксения Юрьевна </w:t>
      </w:r>
      <w:r w:rsidRPr="00CE4D47">
        <w:t>и</w:t>
      </w:r>
      <w:r>
        <w:t xml:space="preserve"> Нечетная Мария Андреевна.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2: </w:t>
      </w:r>
      <w:r w:rsidRPr="00CE4D47">
        <w:t xml:space="preserve">Воспитатели 2 отряда </w:t>
      </w:r>
      <w:r>
        <w:t>– Скрябина Елена Анатольевна и Булатова Ксения Евгеньевна.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1: </w:t>
      </w:r>
      <w:r w:rsidRPr="00CE4D47">
        <w:t>Воспитатели 3 отряда –</w:t>
      </w:r>
      <w:r>
        <w:t xml:space="preserve"> Морозова Марина Александровна и Сергеева Надежда Владимировна.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2: </w:t>
      </w:r>
      <w:r w:rsidRPr="00CE4D47">
        <w:t xml:space="preserve">Воспитатели 4 отряда – </w:t>
      </w:r>
      <w:r>
        <w:t>Воробьева Екатерина Евгеньевна и Кучина Юлия Михайловна.</w:t>
      </w:r>
    </w:p>
    <w:p w:rsidR="00242538" w:rsidRPr="006F0D62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1:  </w:t>
      </w:r>
      <w:r w:rsidRPr="00CE4D47">
        <w:t>Воспитатели 5 отряда –</w:t>
      </w:r>
      <w:r>
        <w:t xml:space="preserve"> Кочакова Руфина Леонидовна и Бакал Руфина Леонидовна.</w:t>
      </w:r>
    </w:p>
    <w:p w:rsidR="00242538" w:rsidRPr="006F0D62" w:rsidRDefault="00242538" w:rsidP="00BD7BC7">
      <w:pPr>
        <w:pStyle w:val="14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left="0" w:right="-1"/>
        <w:rPr>
          <w:sz w:val="24"/>
          <w:szCs w:val="24"/>
        </w:rPr>
      </w:pPr>
      <w:r w:rsidRPr="00CE4D47">
        <w:rPr>
          <w:b/>
          <w:sz w:val="24"/>
          <w:szCs w:val="24"/>
        </w:rPr>
        <w:t xml:space="preserve">Ведущий 2: </w:t>
      </w:r>
      <w:r w:rsidRPr="00CE4D47">
        <w:rPr>
          <w:sz w:val="24"/>
          <w:szCs w:val="24"/>
        </w:rPr>
        <w:t xml:space="preserve">Медработник -  </w:t>
      </w:r>
      <w:r>
        <w:rPr>
          <w:sz w:val="24"/>
          <w:szCs w:val="24"/>
        </w:rPr>
        <w:t>Коровкина А. Л.</w:t>
      </w:r>
    </w:p>
    <w:p w:rsidR="00242538" w:rsidRPr="00CE4D47" w:rsidRDefault="00242538" w:rsidP="00BD7BC7">
      <w:pPr>
        <w:pStyle w:val="14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left="0" w:right="-1"/>
        <w:rPr>
          <w:sz w:val="24"/>
          <w:szCs w:val="24"/>
        </w:rPr>
      </w:pPr>
      <w:r w:rsidRPr="00CE4D47">
        <w:rPr>
          <w:b/>
          <w:sz w:val="24"/>
          <w:szCs w:val="24"/>
        </w:rPr>
        <w:t xml:space="preserve">Ведущий 2: </w:t>
      </w:r>
      <w:r w:rsidRPr="00CE4D47">
        <w:rPr>
          <w:sz w:val="24"/>
          <w:szCs w:val="24"/>
        </w:rPr>
        <w:t xml:space="preserve">Повар </w:t>
      </w:r>
      <w:r>
        <w:rPr>
          <w:sz w:val="24"/>
          <w:szCs w:val="24"/>
        </w:rPr>
        <w:t>–</w:t>
      </w:r>
      <w:r w:rsidRPr="00CE4D47">
        <w:rPr>
          <w:sz w:val="24"/>
          <w:szCs w:val="24"/>
        </w:rPr>
        <w:t xml:space="preserve"> </w:t>
      </w:r>
      <w:r>
        <w:rPr>
          <w:sz w:val="24"/>
          <w:szCs w:val="24"/>
        </w:rPr>
        <w:t>Румянцева Татьяна Викторовна</w:t>
      </w:r>
    </w:p>
    <w:p w:rsidR="00242538" w:rsidRPr="00CE4D47" w:rsidRDefault="00242538" w:rsidP="00BD7BC7">
      <w:pPr>
        <w:pStyle w:val="14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left="0" w:right="-1"/>
        <w:rPr>
          <w:sz w:val="24"/>
          <w:szCs w:val="24"/>
        </w:rPr>
      </w:pPr>
      <w:r w:rsidRPr="00CE4D47">
        <w:rPr>
          <w:b/>
          <w:sz w:val="24"/>
          <w:szCs w:val="24"/>
        </w:rPr>
        <w:t xml:space="preserve">Ведущий 1: </w:t>
      </w:r>
      <w:r w:rsidRPr="00CE4D47">
        <w:rPr>
          <w:sz w:val="24"/>
          <w:szCs w:val="24"/>
        </w:rPr>
        <w:t>Музыкальный работник – Лебедева Маргарита Борисовна</w:t>
      </w:r>
    </w:p>
    <w:p w:rsidR="00242538" w:rsidRPr="00CE4D47" w:rsidRDefault="00242538" w:rsidP="00BD7BC7">
      <w:pPr>
        <w:pStyle w:val="14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left="0" w:right="-1"/>
        <w:rPr>
          <w:sz w:val="24"/>
          <w:szCs w:val="24"/>
        </w:rPr>
      </w:pPr>
      <w:r w:rsidRPr="00CE4D47">
        <w:rPr>
          <w:b/>
          <w:sz w:val="24"/>
          <w:szCs w:val="24"/>
        </w:rPr>
        <w:t xml:space="preserve">Ведущий 2: </w:t>
      </w:r>
      <w:r w:rsidRPr="00CE4D47">
        <w:rPr>
          <w:sz w:val="24"/>
          <w:szCs w:val="24"/>
        </w:rPr>
        <w:t>Педагог- организатор – Лунина Евгения Анатольевна</w:t>
      </w:r>
    </w:p>
    <w:p w:rsidR="00242538" w:rsidRPr="00CE4D47" w:rsidRDefault="00242538" w:rsidP="00BD7BC7">
      <w:pPr>
        <w:pStyle w:val="14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left="0" w:right="-1"/>
        <w:rPr>
          <w:sz w:val="24"/>
          <w:szCs w:val="24"/>
        </w:rPr>
      </w:pPr>
      <w:r w:rsidRPr="00CE4D47">
        <w:rPr>
          <w:b/>
          <w:sz w:val="24"/>
          <w:szCs w:val="24"/>
        </w:rPr>
        <w:t xml:space="preserve">Ведущий 1: </w:t>
      </w:r>
      <w:r w:rsidRPr="00CE4D47">
        <w:rPr>
          <w:sz w:val="24"/>
          <w:szCs w:val="24"/>
        </w:rPr>
        <w:t>Начальник лагеря – Орлова Елена Сергеевна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</w:pPr>
      <w:r w:rsidRPr="00CE4D47">
        <w:rPr>
          <w:b/>
        </w:rPr>
        <w:t xml:space="preserve">Ведущий 2: </w:t>
      </w:r>
      <w:r w:rsidRPr="00CE4D47">
        <w:t xml:space="preserve">Для проверки готовности к путешествию на сцену 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</w:pPr>
      <w:r w:rsidRPr="00CE4D47">
        <w:t>приглашаются жители Второго дома – дома «_________________»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center"/>
      </w:pPr>
      <w:r w:rsidRPr="00CE4D47">
        <w:t>(ВЫСТУПЛЕНИЕ ВТОРОГО ОТРЯДА)</w:t>
      </w:r>
    </w:p>
    <w:p w:rsidR="00242538" w:rsidRPr="00CE4D47" w:rsidRDefault="00242538" w:rsidP="00854191">
      <w:pPr>
        <w:pStyle w:val="NormalWeb"/>
        <w:tabs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1: </w:t>
      </w:r>
      <w:r w:rsidRPr="00CE4D47">
        <w:t>Видим жители</w:t>
      </w:r>
      <w:r w:rsidRPr="00CE4D47">
        <w:rPr>
          <w:b/>
        </w:rPr>
        <w:t xml:space="preserve"> </w:t>
      </w:r>
      <w:r w:rsidRPr="00CE4D47">
        <w:t>второго дома готовы. А пока жители первого дома готовятся мы с вами еще раз немного познакомимся.</w:t>
      </w:r>
    </w:p>
    <w:p w:rsidR="00242538" w:rsidRDefault="00242538" w:rsidP="00854191">
      <w:pPr>
        <w:pStyle w:val="NormalWeb"/>
        <w:tabs>
          <w:tab w:val="left" w:pos="9214"/>
          <w:tab w:val="left" w:pos="9355"/>
        </w:tabs>
        <w:spacing w:before="0" w:beforeAutospacing="0" w:after="0" w:afterAutospacing="0" w:line="360" w:lineRule="auto"/>
        <w:ind w:right="-1"/>
        <w:sectPr w:rsidR="00242538" w:rsidSect="00980F3A">
          <w:footerReference w:type="default" r:id="rId7"/>
          <w:pgSz w:w="11906" w:h="16838"/>
          <w:pgMar w:top="360" w:right="850" w:bottom="539" w:left="1701" w:header="708" w:footer="708" w:gutter="0"/>
          <w:pgNumType w:start="1"/>
          <w:cols w:space="708"/>
          <w:docGrid w:linePitch="360"/>
        </w:sectPr>
      </w:pPr>
      <w:r w:rsidRPr="00CE4D47">
        <w:rPr>
          <w:b/>
        </w:rPr>
        <w:t xml:space="preserve">Ведущий 2: </w:t>
      </w:r>
      <w:r w:rsidRPr="00CE4D47">
        <w:t>Мы будем называть имена, и все ребята с этими именами выполняют о</w:t>
      </w:r>
      <w:r>
        <w:t>пределенное задание.</w:t>
      </w:r>
    </w:p>
    <w:p w:rsidR="00242538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sectPr w:rsidR="00242538" w:rsidSect="00AA1325">
          <w:type w:val="continuous"/>
          <w:pgSz w:w="11906" w:h="16838"/>
          <w:pgMar w:top="360" w:right="850" w:bottom="539" w:left="1701" w:header="708" w:footer="708" w:gutter="0"/>
          <w:cols w:num="3" w:space="641"/>
          <w:docGrid w:linePitch="360"/>
        </w:sectPr>
      </w:pPr>
      <w:r w:rsidRPr="00CE4D47">
        <w:t>Саши - покажитесь;</w:t>
      </w:r>
      <w:r w:rsidRPr="00CE4D47">
        <w:br/>
        <w:t>Юли - улыбнитесь</w:t>
      </w:r>
      <w:r w:rsidRPr="00CE4D47">
        <w:br/>
        <w:t>Вани- наклонитесь;</w:t>
      </w:r>
      <w:r w:rsidRPr="00CE4D47">
        <w:br/>
        <w:t>Ани- отзовитесь;</w:t>
      </w:r>
      <w:r w:rsidRPr="00CE4D47">
        <w:br/>
        <w:t>Димы - потянитесь;</w:t>
      </w:r>
      <w:r w:rsidRPr="00CE4D47">
        <w:br/>
        <w:t>Маши - причешитесь;</w:t>
      </w:r>
      <w:r w:rsidRPr="00CE4D47">
        <w:br/>
        <w:t>Сережи - похлопайте;</w:t>
      </w:r>
      <w:r w:rsidRPr="00CE4D47">
        <w:br/>
        <w:t>Тани - потопайте;</w:t>
      </w:r>
      <w:r w:rsidRPr="00CE4D47">
        <w:br/>
        <w:t>Никиты - поп</w:t>
      </w:r>
      <w:r>
        <w:t>рыгайте;</w:t>
      </w:r>
      <w:r>
        <w:br/>
        <w:t>Кати - помашите ручкой</w:t>
      </w:r>
    </w:p>
    <w:p w:rsidR="00242538" w:rsidRPr="00CE4D47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center"/>
      </w:pPr>
      <w:r w:rsidRPr="00CE4D47">
        <w:t>(ВЫСТУПЛЕНИЕ ПЕРВОГО ОТРЯДА)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1: </w:t>
      </w:r>
      <w:r w:rsidRPr="00CE4D47">
        <w:t xml:space="preserve">Мы видим, что жители всех домов готовы и можно смело отправляться в путешествие </w:t>
      </w:r>
    </w:p>
    <w:p w:rsidR="00242538" w:rsidRPr="00CE4D47" w:rsidRDefault="00242538" w:rsidP="00854191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2:  А всю смену вашими главными союзниками </w:t>
      </w:r>
      <w:r w:rsidRPr="00CE4D47">
        <w:t>будет отряд вожатых. Ваши аплодисменты. И мы приглашаем их на сцену.</w:t>
      </w:r>
    </w:p>
    <w:p w:rsidR="00242538" w:rsidRPr="006F0D62" w:rsidRDefault="00242538" w:rsidP="00BD7BC7">
      <w:pPr>
        <w:pStyle w:val="NormalWeb"/>
        <w:tabs>
          <w:tab w:val="left" w:pos="8364"/>
          <w:tab w:val="left" w:pos="9214"/>
          <w:tab w:val="left" w:pos="9355"/>
        </w:tabs>
        <w:spacing w:before="0" w:beforeAutospacing="0" w:after="0" w:afterAutospacing="0" w:line="360" w:lineRule="auto"/>
        <w:ind w:right="-1"/>
      </w:pPr>
      <w:r w:rsidRPr="00CE4D47">
        <w:rPr>
          <w:b/>
        </w:rPr>
        <w:t xml:space="preserve">Ведущий </w:t>
      </w:r>
      <w:r>
        <w:rPr>
          <w:b/>
        </w:rPr>
        <w:t>1</w:t>
      </w:r>
      <w:r w:rsidRPr="00CE4D47">
        <w:rPr>
          <w:b/>
        </w:rPr>
        <w:t xml:space="preserve">: </w:t>
      </w:r>
      <w:r w:rsidRPr="00CE4D47">
        <w:t xml:space="preserve">Сейчас ваши вожатые еще раз напомнят вам правила поведения в лагере </w:t>
      </w:r>
    </w:p>
    <w:p w:rsidR="00242538" w:rsidRDefault="00242538" w:rsidP="00BD7BC7">
      <w:pPr>
        <w:spacing w:line="360" w:lineRule="auto"/>
        <w:rPr>
          <w:b/>
          <w:u w:val="single"/>
        </w:rPr>
        <w:sectPr w:rsidR="00242538" w:rsidSect="00060AAE">
          <w:type w:val="continuous"/>
          <w:pgSz w:w="11906" w:h="16838"/>
          <w:pgMar w:top="360" w:right="850" w:bottom="539" w:left="1701" w:header="708" w:footer="708" w:gutter="0"/>
          <w:cols w:space="708"/>
          <w:docGrid w:linePitch="360"/>
        </w:sectPr>
      </w:pP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территории</w:t>
      </w:r>
    </w:p>
    <w:p w:rsidR="00242538" w:rsidRPr="00CE4D47" w:rsidRDefault="00242538" w:rsidP="00BD7BC7">
      <w:pPr>
        <w:spacing w:line="360" w:lineRule="auto"/>
      </w:pPr>
      <w:r w:rsidRPr="00CE4D47">
        <w:t>Знай, за границу ход закрыт!</w:t>
      </w:r>
    </w:p>
    <w:p w:rsidR="00242538" w:rsidRPr="00AA1325" w:rsidRDefault="00242538" w:rsidP="00BD7BC7">
      <w:pPr>
        <w:spacing w:line="360" w:lineRule="auto"/>
      </w:pPr>
      <w:r w:rsidRPr="00CE4D47">
        <w:t>И содержи в порядке быт!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0-0</w:t>
      </w:r>
    </w:p>
    <w:p w:rsidR="00242538" w:rsidRDefault="00242538" w:rsidP="00BD7BC7">
      <w:pPr>
        <w:spacing w:line="360" w:lineRule="auto"/>
      </w:pPr>
      <w:r w:rsidRPr="00CE4D47">
        <w:t xml:space="preserve">Время дорого у нас </w:t>
      </w:r>
    </w:p>
    <w:p w:rsidR="00242538" w:rsidRPr="00CE4D47" w:rsidRDefault="00242538" w:rsidP="00BD7BC7">
      <w:pPr>
        <w:spacing w:line="360" w:lineRule="auto"/>
      </w:pPr>
      <w:r w:rsidRPr="00CE4D47">
        <w:t>берегите каждый час!</w:t>
      </w:r>
    </w:p>
    <w:p w:rsidR="00242538" w:rsidRPr="00CE4D47" w:rsidRDefault="00242538" w:rsidP="00BD7BC7">
      <w:pPr>
        <w:spacing w:line="360" w:lineRule="auto"/>
      </w:pPr>
      <w:r w:rsidRPr="00CE4D47">
        <w:t>Будем время мы беречь-</w:t>
      </w:r>
    </w:p>
    <w:p w:rsidR="00242538" w:rsidRPr="00CE4D47" w:rsidRDefault="00242538" w:rsidP="00BD7BC7">
      <w:pPr>
        <w:spacing w:line="360" w:lineRule="auto"/>
      </w:pPr>
      <w:r w:rsidRPr="00CE4D47">
        <w:t>Будет  больше разных встреч.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дружбы:</w:t>
      </w:r>
    </w:p>
    <w:p w:rsidR="00242538" w:rsidRPr="00CE4D47" w:rsidRDefault="00242538" w:rsidP="00BD7BC7">
      <w:pPr>
        <w:spacing w:line="360" w:lineRule="auto"/>
      </w:pPr>
      <w:r w:rsidRPr="00CE4D47">
        <w:t>Всем, кто в лагере помнить нужно:</w:t>
      </w:r>
    </w:p>
    <w:p w:rsidR="00242538" w:rsidRPr="00CE4D47" w:rsidRDefault="00242538" w:rsidP="00BD7BC7">
      <w:pPr>
        <w:spacing w:line="360" w:lineRule="auto"/>
      </w:pPr>
      <w:r w:rsidRPr="00CE4D47">
        <w:t>Наш закон, товарищи - дружба.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свободного микрофона:</w:t>
      </w:r>
    </w:p>
    <w:p w:rsidR="00242538" w:rsidRPr="00CE4D47" w:rsidRDefault="00242538" w:rsidP="00BD7BC7">
      <w:pPr>
        <w:spacing w:line="360" w:lineRule="auto"/>
      </w:pPr>
      <w:r w:rsidRPr="00CE4D47">
        <w:t>Камней в идею бросать не смей.</w:t>
      </w:r>
    </w:p>
    <w:p w:rsidR="00242538" w:rsidRPr="00CE4D47" w:rsidRDefault="00242538" w:rsidP="00BD7BC7">
      <w:pPr>
        <w:spacing w:line="360" w:lineRule="auto"/>
      </w:pPr>
      <w:r w:rsidRPr="00CE4D47">
        <w:t>Камень бросишь – не будет идей.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творчества:</w:t>
      </w:r>
    </w:p>
    <w:p w:rsidR="00242538" w:rsidRPr="00CE4D47" w:rsidRDefault="00242538" w:rsidP="00BD7BC7">
      <w:pPr>
        <w:spacing w:line="360" w:lineRule="auto"/>
      </w:pPr>
      <w:r w:rsidRPr="00CE4D47">
        <w:t>Этот закон ясен должен быть всем.</w:t>
      </w:r>
    </w:p>
    <w:p w:rsidR="00242538" w:rsidRPr="00CE4D47" w:rsidRDefault="00242538" w:rsidP="00BD7BC7">
      <w:pPr>
        <w:spacing w:line="360" w:lineRule="auto"/>
      </w:pPr>
      <w:r w:rsidRPr="00CE4D47">
        <w:t>Каждое дело творчески! Иначе – зачем?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зеленого друга:</w:t>
      </w:r>
    </w:p>
    <w:p w:rsidR="00242538" w:rsidRPr="00CE4D47" w:rsidRDefault="00242538" w:rsidP="00BD7BC7">
      <w:pPr>
        <w:spacing w:line="360" w:lineRule="auto"/>
      </w:pPr>
      <w:r w:rsidRPr="00CE4D47">
        <w:t>Прекрасен лагеря зеленый наряд.</w:t>
      </w:r>
    </w:p>
    <w:p w:rsidR="00242538" w:rsidRPr="00CE4D47" w:rsidRDefault="00242538" w:rsidP="00BD7BC7">
      <w:pPr>
        <w:spacing w:line="360" w:lineRule="auto"/>
      </w:pPr>
      <w:r w:rsidRPr="00CE4D47">
        <w:t>Ты ветки не трогай, цветам будь как брат.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правой руки:</w:t>
      </w:r>
    </w:p>
    <w:p w:rsidR="00242538" w:rsidRPr="00CE4D47" w:rsidRDefault="00242538" w:rsidP="00BD7BC7">
      <w:pPr>
        <w:spacing w:line="360" w:lineRule="auto"/>
      </w:pPr>
      <w:r w:rsidRPr="00CE4D47">
        <w:t>В толпе вдруг руку поднял кто-то</w:t>
      </w:r>
    </w:p>
    <w:p w:rsidR="00242538" w:rsidRPr="00CE4D47" w:rsidRDefault="00242538" w:rsidP="00BD7BC7">
      <w:pPr>
        <w:spacing w:line="360" w:lineRule="auto"/>
      </w:pPr>
      <w:r w:rsidRPr="00CE4D47">
        <w:t>Захотел сказать он что-то,</w:t>
      </w:r>
    </w:p>
    <w:p w:rsidR="00242538" w:rsidRPr="00CE4D47" w:rsidRDefault="00242538" w:rsidP="00BD7BC7">
      <w:pPr>
        <w:spacing w:line="360" w:lineRule="auto"/>
      </w:pPr>
      <w:r w:rsidRPr="00CE4D47">
        <w:t>Сразу стихли разговоры</w:t>
      </w:r>
    </w:p>
    <w:p w:rsidR="00242538" w:rsidRPr="00CE4D47" w:rsidRDefault="00242538" w:rsidP="00BD7BC7">
      <w:pPr>
        <w:spacing w:line="360" w:lineRule="auto"/>
      </w:pPr>
      <w:r w:rsidRPr="00CE4D47">
        <w:t>И закончились все споры.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песни:</w:t>
      </w:r>
    </w:p>
    <w:p w:rsidR="00242538" w:rsidRPr="00CE4D47" w:rsidRDefault="00242538" w:rsidP="00BD7BC7">
      <w:pPr>
        <w:spacing w:line="360" w:lineRule="auto"/>
      </w:pPr>
      <w:r w:rsidRPr="00CE4D47">
        <w:t>Жить в лагере без песни невозможно,</w:t>
      </w:r>
    </w:p>
    <w:p w:rsidR="00242538" w:rsidRPr="00CE4D47" w:rsidRDefault="00242538" w:rsidP="00BD7BC7">
      <w:pPr>
        <w:spacing w:line="360" w:lineRule="auto"/>
      </w:pPr>
      <w:r w:rsidRPr="00CE4D47">
        <w:t>Мы к музыке относимся серьезно.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rPr>
          <w:b/>
          <w:u w:val="single"/>
        </w:rPr>
      </w:pPr>
      <w:r w:rsidRPr="00CE4D47">
        <w:rPr>
          <w:b/>
          <w:u w:val="single"/>
        </w:rPr>
        <w:t>Закон дела:</w:t>
      </w:r>
    </w:p>
    <w:p w:rsidR="00242538" w:rsidRPr="00CE4D47" w:rsidRDefault="00242538" w:rsidP="00BD7BC7">
      <w:pPr>
        <w:spacing w:line="360" w:lineRule="auto"/>
      </w:pPr>
      <w:r w:rsidRPr="00CE4D47">
        <w:t>Не согласен – возражай,</w:t>
      </w:r>
    </w:p>
    <w:p w:rsidR="00242538" w:rsidRPr="00CE4D47" w:rsidRDefault="00242538" w:rsidP="00BD7BC7">
      <w:pPr>
        <w:spacing w:line="360" w:lineRule="auto"/>
      </w:pPr>
      <w:r w:rsidRPr="00CE4D47">
        <w:t>Возражаешь – предлагай.</w:t>
      </w:r>
    </w:p>
    <w:p w:rsidR="00242538" w:rsidRPr="00CE4D47" w:rsidRDefault="00242538" w:rsidP="00BD7BC7">
      <w:pPr>
        <w:spacing w:line="360" w:lineRule="auto"/>
      </w:pPr>
      <w:r w:rsidRPr="00CE4D47">
        <w:t>Предлагаешь – делай,</w:t>
      </w:r>
    </w:p>
    <w:p w:rsidR="00242538" w:rsidRPr="00CE4D47" w:rsidRDefault="00242538" w:rsidP="00BD7BC7">
      <w:pPr>
        <w:spacing w:line="360" w:lineRule="auto"/>
      </w:pPr>
      <w:r w:rsidRPr="00CE4D47">
        <w:t>Борись за дело смело.</w:t>
      </w:r>
    </w:p>
    <w:p w:rsidR="00242538" w:rsidRPr="00CE4D47" w:rsidRDefault="00242538" w:rsidP="00BD7BC7">
      <w:pPr>
        <w:numPr>
          <w:ilvl w:val="0"/>
          <w:numId w:val="30"/>
        </w:numPr>
        <w:spacing w:line="360" w:lineRule="auto"/>
        <w:ind w:left="851"/>
        <w:rPr>
          <w:b/>
          <w:u w:val="single"/>
        </w:rPr>
      </w:pPr>
      <w:r w:rsidRPr="00CE4D47">
        <w:rPr>
          <w:b/>
          <w:u w:val="single"/>
        </w:rPr>
        <w:t>Закон законов:</w:t>
      </w:r>
    </w:p>
    <w:p w:rsidR="00242538" w:rsidRPr="00CE4D47" w:rsidRDefault="00242538" w:rsidP="00BD7BC7">
      <w:pPr>
        <w:spacing w:line="360" w:lineRule="auto"/>
      </w:pPr>
      <w:r w:rsidRPr="00CE4D47">
        <w:t>Законы все здесь выполняют,</w:t>
      </w:r>
    </w:p>
    <w:p w:rsidR="00242538" w:rsidRDefault="00242538" w:rsidP="00BD7BC7">
      <w:pPr>
        <w:spacing w:line="360" w:lineRule="auto"/>
        <w:sectPr w:rsidR="00242538" w:rsidSect="00AA1325">
          <w:type w:val="continuous"/>
          <w:pgSz w:w="11906" w:h="16838"/>
          <w:pgMar w:top="360" w:right="850" w:bottom="539" w:left="1701" w:header="708" w:footer="708" w:gutter="0"/>
          <w:cols w:num="2" w:space="708"/>
          <w:docGrid w:linePitch="360"/>
        </w:sectPr>
      </w:pPr>
      <w:r>
        <w:t>Никогда не нарушаю</w:t>
      </w:r>
    </w:p>
    <w:p w:rsidR="00242538" w:rsidRDefault="00242538" w:rsidP="00BD7BC7">
      <w:pPr>
        <w:pStyle w:val="NormalWeb"/>
        <w:spacing w:before="0" w:beforeAutospacing="0" w:after="0" w:afterAutospacing="0" w:line="360" w:lineRule="auto"/>
        <w:ind w:right="1615"/>
        <w:rPr>
          <w:b/>
        </w:rPr>
        <w:sectPr w:rsidR="00242538" w:rsidSect="0096789C">
          <w:type w:val="continuous"/>
          <w:pgSz w:w="11906" w:h="16838"/>
          <w:pgMar w:top="360" w:right="850" w:bottom="539" w:left="1701" w:header="708" w:footer="708" w:gutter="0"/>
          <w:cols w:num="2" w:space="708"/>
          <w:docGrid w:linePitch="360"/>
        </w:sectPr>
      </w:pPr>
    </w:p>
    <w:p w:rsidR="00242538" w:rsidRPr="00CE4D47" w:rsidRDefault="00242538" w:rsidP="00854191">
      <w:pPr>
        <w:pStyle w:val="NormalWeb"/>
        <w:spacing w:before="0" w:beforeAutospacing="0" w:after="0" w:afterAutospacing="0" w:line="360" w:lineRule="auto"/>
        <w:ind w:right="-1"/>
        <w:jc w:val="both"/>
      </w:pPr>
      <w:r w:rsidRPr="00CE4D47">
        <w:rPr>
          <w:b/>
        </w:rPr>
        <w:t xml:space="preserve">Ведущий 1:  </w:t>
      </w:r>
      <w:r w:rsidRPr="00CE4D47">
        <w:t>А сейчас прошу внимания, звучит гимн лагерю. Прошу всех встать.</w:t>
      </w:r>
    </w:p>
    <w:p w:rsidR="00242538" w:rsidRPr="00CE4D47" w:rsidRDefault="00242538" w:rsidP="00854191">
      <w:pPr>
        <w:spacing w:line="360" w:lineRule="auto"/>
        <w:ind w:right="-1"/>
        <w:jc w:val="both"/>
      </w:pPr>
      <w:r w:rsidRPr="00CE4D47">
        <w:rPr>
          <w:b/>
        </w:rPr>
        <w:t xml:space="preserve">Ведущий 2:  </w:t>
      </w:r>
      <w:r w:rsidRPr="00CE4D47">
        <w:t xml:space="preserve">По окончании нашего праздника мы хотим, чтобы все вы произнесли клятву. Прошу всех встать. Клянемся свято чтить традиции и законы лагеря, примерно вести себя на лагерной земле, образцово содержать свой отрядный уголок, петь, играть, танцевать, всё съедать!   Клянемся? </w:t>
      </w:r>
    </w:p>
    <w:p w:rsidR="00242538" w:rsidRPr="00CE4D47" w:rsidRDefault="00242538" w:rsidP="00BD7BC7">
      <w:pPr>
        <w:spacing w:line="360" w:lineRule="auto"/>
        <w:ind w:right="-1"/>
      </w:pPr>
      <w:r w:rsidRPr="00CE4D47">
        <w:t xml:space="preserve">                                Все: Клянемся! Клянемся! Клянёмся! </w:t>
      </w:r>
    </w:p>
    <w:p w:rsidR="00242538" w:rsidRPr="00CE4D47" w:rsidRDefault="00242538" w:rsidP="00BD7BC7">
      <w:pPr>
        <w:pStyle w:val="NormalWeb"/>
        <w:spacing w:before="0" w:beforeAutospacing="0" w:after="0" w:afterAutospacing="0" w:line="360" w:lineRule="auto"/>
        <w:ind w:right="-1"/>
      </w:pPr>
      <w:r w:rsidRPr="00CE4D47">
        <w:rPr>
          <w:b/>
        </w:rPr>
        <w:t xml:space="preserve">Ведущий 1:  </w:t>
      </w:r>
      <w:r w:rsidRPr="00CE4D47">
        <w:t>Теперь нашу смену можно считать открытой</w:t>
      </w:r>
    </w:p>
    <w:p w:rsidR="00242538" w:rsidRPr="004A1F12" w:rsidRDefault="00242538" w:rsidP="00BD7BC7">
      <w:pPr>
        <w:pStyle w:val="NormalWeb"/>
        <w:spacing w:before="0" w:beforeAutospacing="0" w:after="0" w:afterAutospacing="0" w:line="360" w:lineRule="auto"/>
        <w:ind w:right="-1"/>
        <w:sectPr w:rsidR="00242538" w:rsidRPr="004A1F12" w:rsidSect="000C4225">
          <w:type w:val="continuous"/>
          <w:pgSz w:w="11906" w:h="16838"/>
          <w:pgMar w:top="360" w:right="850" w:bottom="539" w:left="1701" w:header="708" w:footer="708" w:gutter="0"/>
          <w:cols w:space="708"/>
          <w:docGrid w:linePitch="360"/>
        </w:sectPr>
      </w:pPr>
      <w:r w:rsidRPr="00CE4D47">
        <w:rPr>
          <w:b/>
        </w:rPr>
        <w:t xml:space="preserve">Ведущий 2:  </w:t>
      </w:r>
      <w:r w:rsidRPr="00CE4D47">
        <w:t>Лагерной смены путь открыт</w:t>
      </w:r>
      <w:r w:rsidRPr="00CE4D47">
        <w:br/>
        <w:t>Лето веселой улыбкой манит, солнце в небе сияет, вам дорогу освещает</w:t>
      </w:r>
      <w:r w:rsidRPr="00CE4D47">
        <w:br/>
        <w:t>Мы желаем вам успеха и завистливого смеха,</w:t>
      </w:r>
      <w:r w:rsidRPr="00CE4D47">
        <w:br/>
        <w:t>Творите дер</w:t>
      </w:r>
      <w:r>
        <w:t>зайте, друзья и не уставайте!</w:t>
      </w:r>
    </w:p>
    <w:p w:rsidR="00242538" w:rsidRPr="00A47C73" w:rsidRDefault="00242538" w:rsidP="006F0D62">
      <w:pPr>
        <w:spacing w:line="360" w:lineRule="auto"/>
        <w:contextualSpacing/>
        <w:jc w:val="both"/>
        <w:rPr>
          <w:b/>
        </w:rPr>
      </w:pPr>
      <w:bookmarkStart w:id="1" w:name="_GoBack"/>
      <w:bookmarkEnd w:id="1"/>
    </w:p>
    <w:sectPr w:rsidR="00242538" w:rsidRPr="00A47C73" w:rsidSect="006F0D62">
      <w:footerReference w:type="even" r:id="rId8"/>
      <w:footerReference w:type="default" r:id="rId9"/>
      <w:pgSz w:w="11906" w:h="16838"/>
      <w:pgMar w:top="719" w:right="92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38" w:rsidRDefault="00242538" w:rsidP="0011080E">
      <w:r>
        <w:separator/>
      </w:r>
    </w:p>
  </w:endnote>
  <w:endnote w:type="continuationSeparator" w:id="0">
    <w:p w:rsidR="00242538" w:rsidRDefault="00242538" w:rsidP="0011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38" w:rsidRDefault="00242538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242538" w:rsidRDefault="00242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38" w:rsidRDefault="00242538" w:rsidP="002614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2538" w:rsidRDefault="002425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38" w:rsidRDefault="00242538" w:rsidP="002614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242538" w:rsidRDefault="00242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38" w:rsidRDefault="00242538" w:rsidP="0011080E">
      <w:r>
        <w:separator/>
      </w:r>
    </w:p>
  </w:footnote>
  <w:footnote w:type="continuationSeparator" w:id="0">
    <w:p w:rsidR="00242538" w:rsidRDefault="00242538" w:rsidP="00110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16869"/>
    <w:multiLevelType w:val="hybridMultilevel"/>
    <w:tmpl w:val="8D6CD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5616FB"/>
    <w:multiLevelType w:val="hybridMultilevel"/>
    <w:tmpl w:val="E06AE2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C0C5125"/>
    <w:multiLevelType w:val="hybridMultilevel"/>
    <w:tmpl w:val="0C2EC6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0D21B2"/>
    <w:multiLevelType w:val="multilevel"/>
    <w:tmpl w:val="C7F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E1815"/>
    <w:multiLevelType w:val="hybridMultilevel"/>
    <w:tmpl w:val="21A4FFA8"/>
    <w:lvl w:ilvl="0" w:tplc="6F2440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802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180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A20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1EC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6EB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529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B65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36E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E6524"/>
    <w:multiLevelType w:val="hybridMultilevel"/>
    <w:tmpl w:val="D4FEC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155D4"/>
    <w:multiLevelType w:val="hybridMultilevel"/>
    <w:tmpl w:val="177A296E"/>
    <w:lvl w:ilvl="0" w:tplc="C8B41D1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1722E9"/>
    <w:multiLevelType w:val="hybridMultilevel"/>
    <w:tmpl w:val="E73C8C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BF2195"/>
    <w:multiLevelType w:val="hybridMultilevel"/>
    <w:tmpl w:val="1F14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815B6"/>
    <w:multiLevelType w:val="hybridMultilevel"/>
    <w:tmpl w:val="11B2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542E3"/>
    <w:multiLevelType w:val="hybridMultilevel"/>
    <w:tmpl w:val="6F78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8263F"/>
    <w:multiLevelType w:val="hybridMultilevel"/>
    <w:tmpl w:val="799C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88084B"/>
    <w:multiLevelType w:val="hybridMultilevel"/>
    <w:tmpl w:val="73446D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5BA356C9"/>
    <w:multiLevelType w:val="hybridMultilevel"/>
    <w:tmpl w:val="55A0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BA660E"/>
    <w:multiLevelType w:val="hybridMultilevel"/>
    <w:tmpl w:val="F092D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840B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627AD9"/>
    <w:multiLevelType w:val="hybridMultilevel"/>
    <w:tmpl w:val="832237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42281"/>
    <w:multiLevelType w:val="hybridMultilevel"/>
    <w:tmpl w:val="EE1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27DBF"/>
    <w:multiLevelType w:val="hybridMultilevel"/>
    <w:tmpl w:val="D360A93A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90D93"/>
    <w:multiLevelType w:val="hybridMultilevel"/>
    <w:tmpl w:val="C09A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95CC1"/>
    <w:multiLevelType w:val="multilevel"/>
    <w:tmpl w:val="BCE4185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33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3300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33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33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33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33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33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3300"/>
      </w:rPr>
    </w:lvl>
  </w:abstractNum>
  <w:abstractNum w:abstractNumId="28">
    <w:nsid w:val="76A32963"/>
    <w:multiLevelType w:val="hybridMultilevel"/>
    <w:tmpl w:val="F1E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D109A"/>
    <w:multiLevelType w:val="hybridMultilevel"/>
    <w:tmpl w:val="017C754C"/>
    <w:lvl w:ilvl="0" w:tplc="9392C7A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"/>
  </w:num>
  <w:num w:numId="5">
    <w:abstractNumId w:val="25"/>
  </w:num>
  <w:num w:numId="6">
    <w:abstractNumId w:val="10"/>
  </w:num>
  <w:num w:numId="7">
    <w:abstractNumId w:val="23"/>
  </w:num>
  <w:num w:numId="8">
    <w:abstractNumId w:val="8"/>
  </w:num>
  <w:num w:numId="9">
    <w:abstractNumId w:val="0"/>
  </w:num>
  <w:num w:numId="10">
    <w:abstractNumId w:val="2"/>
  </w:num>
  <w:num w:numId="11">
    <w:abstractNumId w:val="19"/>
  </w:num>
  <w:num w:numId="12">
    <w:abstractNumId w:val="9"/>
  </w:num>
  <w:num w:numId="13">
    <w:abstractNumId w:val="17"/>
  </w:num>
  <w:num w:numId="14">
    <w:abstractNumId w:val="4"/>
  </w:num>
  <w:num w:numId="15">
    <w:abstractNumId w:val="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7"/>
  </w:num>
  <w:num w:numId="20">
    <w:abstractNumId w:val="16"/>
  </w:num>
  <w:num w:numId="21">
    <w:abstractNumId w:val="6"/>
  </w:num>
  <w:num w:numId="22">
    <w:abstractNumId w:val="26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29"/>
  </w:num>
  <w:num w:numId="28">
    <w:abstractNumId w:val="11"/>
  </w:num>
  <w:num w:numId="29">
    <w:abstractNumId w:val="22"/>
  </w:num>
  <w:num w:numId="30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D00"/>
    <w:rsid w:val="00002056"/>
    <w:rsid w:val="00010030"/>
    <w:rsid w:val="00012D00"/>
    <w:rsid w:val="000448B4"/>
    <w:rsid w:val="00060AAE"/>
    <w:rsid w:val="000705D3"/>
    <w:rsid w:val="00073D06"/>
    <w:rsid w:val="00082326"/>
    <w:rsid w:val="000831CD"/>
    <w:rsid w:val="00090DF8"/>
    <w:rsid w:val="000B10C9"/>
    <w:rsid w:val="000C4225"/>
    <w:rsid w:val="000D617A"/>
    <w:rsid w:val="000E1D55"/>
    <w:rsid w:val="000E5320"/>
    <w:rsid w:val="00105404"/>
    <w:rsid w:val="001057DA"/>
    <w:rsid w:val="00107F54"/>
    <w:rsid w:val="0011080E"/>
    <w:rsid w:val="00115FEA"/>
    <w:rsid w:val="00137198"/>
    <w:rsid w:val="0019085D"/>
    <w:rsid w:val="00192720"/>
    <w:rsid w:val="00195635"/>
    <w:rsid w:val="00195FDD"/>
    <w:rsid w:val="001A4CE9"/>
    <w:rsid w:val="001B188F"/>
    <w:rsid w:val="001B20D2"/>
    <w:rsid w:val="001D064A"/>
    <w:rsid w:val="001D39F7"/>
    <w:rsid w:val="001F4363"/>
    <w:rsid w:val="00206523"/>
    <w:rsid w:val="0020791E"/>
    <w:rsid w:val="00221295"/>
    <w:rsid w:val="00230BC1"/>
    <w:rsid w:val="00232F66"/>
    <w:rsid w:val="00242538"/>
    <w:rsid w:val="0026146C"/>
    <w:rsid w:val="002670D5"/>
    <w:rsid w:val="00291DFB"/>
    <w:rsid w:val="002B2F40"/>
    <w:rsid w:val="002C17DC"/>
    <w:rsid w:val="00300861"/>
    <w:rsid w:val="0030406C"/>
    <w:rsid w:val="003465FE"/>
    <w:rsid w:val="00351588"/>
    <w:rsid w:val="00352134"/>
    <w:rsid w:val="003561B3"/>
    <w:rsid w:val="003564A5"/>
    <w:rsid w:val="00387D0F"/>
    <w:rsid w:val="00387E10"/>
    <w:rsid w:val="00392BB3"/>
    <w:rsid w:val="003945FF"/>
    <w:rsid w:val="003A4B63"/>
    <w:rsid w:val="003C4577"/>
    <w:rsid w:val="003D3E89"/>
    <w:rsid w:val="003E44B3"/>
    <w:rsid w:val="003E487E"/>
    <w:rsid w:val="003F10A7"/>
    <w:rsid w:val="00440C9F"/>
    <w:rsid w:val="0046195B"/>
    <w:rsid w:val="0047240B"/>
    <w:rsid w:val="00490FAC"/>
    <w:rsid w:val="004A0FFC"/>
    <w:rsid w:val="004A1F12"/>
    <w:rsid w:val="004A6582"/>
    <w:rsid w:val="004B7DA7"/>
    <w:rsid w:val="004C22B5"/>
    <w:rsid w:val="004E6F89"/>
    <w:rsid w:val="004F179A"/>
    <w:rsid w:val="00512BE2"/>
    <w:rsid w:val="00515FC7"/>
    <w:rsid w:val="00527BCB"/>
    <w:rsid w:val="00551543"/>
    <w:rsid w:val="00560C25"/>
    <w:rsid w:val="00580349"/>
    <w:rsid w:val="00582AAA"/>
    <w:rsid w:val="00587EB9"/>
    <w:rsid w:val="005A434F"/>
    <w:rsid w:val="005B37CF"/>
    <w:rsid w:val="005E5270"/>
    <w:rsid w:val="005F5382"/>
    <w:rsid w:val="006050A3"/>
    <w:rsid w:val="00605570"/>
    <w:rsid w:val="006064A1"/>
    <w:rsid w:val="00624A24"/>
    <w:rsid w:val="006304C0"/>
    <w:rsid w:val="00634AD0"/>
    <w:rsid w:val="00646904"/>
    <w:rsid w:val="0067137E"/>
    <w:rsid w:val="006822A5"/>
    <w:rsid w:val="00682582"/>
    <w:rsid w:val="00697776"/>
    <w:rsid w:val="006E290C"/>
    <w:rsid w:val="006F0D62"/>
    <w:rsid w:val="006F6675"/>
    <w:rsid w:val="007002B8"/>
    <w:rsid w:val="00701ACE"/>
    <w:rsid w:val="007100D1"/>
    <w:rsid w:val="00731912"/>
    <w:rsid w:val="007411C2"/>
    <w:rsid w:val="0075120B"/>
    <w:rsid w:val="007844B8"/>
    <w:rsid w:val="007870AA"/>
    <w:rsid w:val="00794EF6"/>
    <w:rsid w:val="007B7862"/>
    <w:rsid w:val="007C3999"/>
    <w:rsid w:val="007C6056"/>
    <w:rsid w:val="007C75FB"/>
    <w:rsid w:val="007D2C98"/>
    <w:rsid w:val="008039CF"/>
    <w:rsid w:val="00812931"/>
    <w:rsid w:val="0081468F"/>
    <w:rsid w:val="008154EB"/>
    <w:rsid w:val="008163C3"/>
    <w:rsid w:val="008373CE"/>
    <w:rsid w:val="008429B6"/>
    <w:rsid w:val="00854191"/>
    <w:rsid w:val="0085655A"/>
    <w:rsid w:val="00867C30"/>
    <w:rsid w:val="008A439C"/>
    <w:rsid w:val="008D2852"/>
    <w:rsid w:val="008E3F39"/>
    <w:rsid w:val="008E6ECC"/>
    <w:rsid w:val="008F5806"/>
    <w:rsid w:val="009016F3"/>
    <w:rsid w:val="00950893"/>
    <w:rsid w:val="00956402"/>
    <w:rsid w:val="00965DF9"/>
    <w:rsid w:val="0096789C"/>
    <w:rsid w:val="009708B2"/>
    <w:rsid w:val="00971D39"/>
    <w:rsid w:val="00980F3A"/>
    <w:rsid w:val="009A5235"/>
    <w:rsid w:val="009B5DD5"/>
    <w:rsid w:val="009B712E"/>
    <w:rsid w:val="009C14A4"/>
    <w:rsid w:val="009C1676"/>
    <w:rsid w:val="009E1BF8"/>
    <w:rsid w:val="00A036CF"/>
    <w:rsid w:val="00A44B9C"/>
    <w:rsid w:val="00A4721F"/>
    <w:rsid w:val="00A47C73"/>
    <w:rsid w:val="00A800B7"/>
    <w:rsid w:val="00AA1325"/>
    <w:rsid w:val="00AA5D6E"/>
    <w:rsid w:val="00AB6108"/>
    <w:rsid w:val="00AC5D1D"/>
    <w:rsid w:val="00AD16EA"/>
    <w:rsid w:val="00AD3796"/>
    <w:rsid w:val="00AE600C"/>
    <w:rsid w:val="00B00887"/>
    <w:rsid w:val="00B271B6"/>
    <w:rsid w:val="00B36314"/>
    <w:rsid w:val="00B55252"/>
    <w:rsid w:val="00B73780"/>
    <w:rsid w:val="00B826B8"/>
    <w:rsid w:val="00BA7A68"/>
    <w:rsid w:val="00BD1B20"/>
    <w:rsid w:val="00BD7BC7"/>
    <w:rsid w:val="00C0661F"/>
    <w:rsid w:val="00C0698C"/>
    <w:rsid w:val="00C16AC4"/>
    <w:rsid w:val="00C43594"/>
    <w:rsid w:val="00C61E8B"/>
    <w:rsid w:val="00C83338"/>
    <w:rsid w:val="00C85DC1"/>
    <w:rsid w:val="00CA78CE"/>
    <w:rsid w:val="00CB1B88"/>
    <w:rsid w:val="00CD21DB"/>
    <w:rsid w:val="00CD2C1B"/>
    <w:rsid w:val="00CE1BC6"/>
    <w:rsid w:val="00CE4D47"/>
    <w:rsid w:val="00CF5D7D"/>
    <w:rsid w:val="00D16B81"/>
    <w:rsid w:val="00D2266F"/>
    <w:rsid w:val="00D358A9"/>
    <w:rsid w:val="00D40751"/>
    <w:rsid w:val="00D44BB4"/>
    <w:rsid w:val="00D71DD2"/>
    <w:rsid w:val="00D91EFB"/>
    <w:rsid w:val="00DB101F"/>
    <w:rsid w:val="00DB6F0C"/>
    <w:rsid w:val="00DC2F04"/>
    <w:rsid w:val="00DF1529"/>
    <w:rsid w:val="00DF184B"/>
    <w:rsid w:val="00E0017B"/>
    <w:rsid w:val="00E019C4"/>
    <w:rsid w:val="00E0558A"/>
    <w:rsid w:val="00E3795F"/>
    <w:rsid w:val="00E534A3"/>
    <w:rsid w:val="00E7415F"/>
    <w:rsid w:val="00E84990"/>
    <w:rsid w:val="00E95193"/>
    <w:rsid w:val="00E96F07"/>
    <w:rsid w:val="00E976AC"/>
    <w:rsid w:val="00EC5DF6"/>
    <w:rsid w:val="00EC7276"/>
    <w:rsid w:val="00ED1D24"/>
    <w:rsid w:val="00F06BFD"/>
    <w:rsid w:val="00F13FCC"/>
    <w:rsid w:val="00F316C7"/>
    <w:rsid w:val="00F36B45"/>
    <w:rsid w:val="00F41BA9"/>
    <w:rsid w:val="00F63499"/>
    <w:rsid w:val="00F65C45"/>
    <w:rsid w:val="00F66FFD"/>
    <w:rsid w:val="00F72CB9"/>
    <w:rsid w:val="00F94A37"/>
    <w:rsid w:val="00FB4751"/>
    <w:rsid w:val="00FC62EC"/>
    <w:rsid w:val="00FC7A3C"/>
    <w:rsid w:val="00FE1223"/>
    <w:rsid w:val="00FE35E8"/>
    <w:rsid w:val="00F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D00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2D00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2D00"/>
    <w:pPr>
      <w:keepNext/>
      <w:jc w:val="center"/>
      <w:outlineLvl w:val="4"/>
    </w:pPr>
    <w:rPr>
      <w:rFonts w:eastAsia="Calibri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2D00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2D00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2D00"/>
    <w:rPr>
      <w:rFonts w:ascii="Times New Roman" w:hAnsi="Times New Roman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2D00"/>
    <w:rPr>
      <w:rFonts w:ascii="Times New Roman" w:hAnsi="Times New Roman" w:cs="Times New Roman"/>
      <w:b/>
      <w:sz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2D00"/>
    <w:rPr>
      <w:rFonts w:ascii="Arial" w:hAnsi="Arial" w:cs="Times New Roman"/>
      <w:lang w:eastAsia="ru-RU"/>
    </w:rPr>
  </w:style>
  <w:style w:type="table" w:styleId="TableGrid">
    <w:name w:val="Table Grid"/>
    <w:basedOn w:val="TableNormal"/>
    <w:uiPriority w:val="99"/>
    <w:rsid w:val="00012D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012D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2D0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D00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012D00"/>
    <w:rPr>
      <w:rFonts w:cs="Times New Roman"/>
    </w:rPr>
  </w:style>
  <w:style w:type="paragraph" w:styleId="NormalWeb">
    <w:name w:val="Normal (Web)"/>
    <w:basedOn w:val="Normal"/>
    <w:uiPriority w:val="99"/>
    <w:rsid w:val="00012D0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012D00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2D00"/>
    <w:rPr>
      <w:rFonts w:ascii="Times New Roman" w:hAnsi="Times New Roman" w:cs="Times New Roman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12D0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2D00"/>
    <w:rPr>
      <w:rFonts w:ascii="Times New Roman" w:hAnsi="Times New Roman" w:cs="Times New Roman"/>
      <w:sz w:val="24"/>
      <w:lang w:eastAsia="ru-RU"/>
    </w:rPr>
  </w:style>
  <w:style w:type="paragraph" w:customStyle="1" w:styleId="textbody">
    <w:name w:val="textbody"/>
    <w:basedOn w:val="Normal"/>
    <w:uiPriority w:val="99"/>
    <w:rsid w:val="00012D00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character" w:styleId="Hyperlink">
    <w:name w:val="Hyperlink"/>
    <w:basedOn w:val="DefaultParagraphFont"/>
    <w:uiPriority w:val="99"/>
    <w:rsid w:val="00012D0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12D00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D00"/>
    <w:rPr>
      <w:rFonts w:ascii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uiPriority w:val="99"/>
    <w:rsid w:val="00012D00"/>
  </w:style>
  <w:style w:type="character" w:customStyle="1" w:styleId="apple-converted-space">
    <w:name w:val="apple-converted-space"/>
    <w:uiPriority w:val="99"/>
    <w:rsid w:val="00012D00"/>
  </w:style>
  <w:style w:type="paragraph" w:customStyle="1" w:styleId="western">
    <w:name w:val="western"/>
    <w:basedOn w:val="Normal"/>
    <w:uiPriority w:val="99"/>
    <w:rsid w:val="00012D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01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12D00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12D00"/>
    <w:rPr>
      <w:rFonts w:ascii="Cambria" w:hAnsi="Cambria" w:cs="Times New Roman"/>
      <w:color w:val="17365D"/>
      <w:spacing w:val="5"/>
      <w:kern w:val="28"/>
      <w:sz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12D0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D00"/>
    <w:rPr>
      <w:rFonts w:ascii="Tahoma" w:hAnsi="Tahoma" w:cs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locked/>
    <w:rsid w:val="0081468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468F"/>
    <w:rPr>
      <w:rFonts w:ascii="Times New Roman" w:hAnsi="Times New Roman" w:cs="Times New Roman"/>
      <w:sz w:val="24"/>
    </w:rPr>
  </w:style>
  <w:style w:type="paragraph" w:customStyle="1" w:styleId="dash041e005f0431005f044b005f0447005f043d005f044b005f0439">
    <w:name w:val="dash041e005f0431005f044b005f0447005f043d005f044b005f0439"/>
    <w:basedOn w:val="Normal"/>
    <w:uiPriority w:val="99"/>
    <w:rsid w:val="008A439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uiPriority w:val="99"/>
    <w:rsid w:val="008A439C"/>
  </w:style>
  <w:style w:type="paragraph" w:customStyle="1" w:styleId="c6">
    <w:name w:val="c6"/>
    <w:basedOn w:val="Normal"/>
    <w:uiPriority w:val="99"/>
    <w:rsid w:val="008A439C"/>
    <w:pPr>
      <w:spacing w:before="100" w:beforeAutospacing="1" w:after="100" w:afterAutospacing="1"/>
    </w:pPr>
  </w:style>
  <w:style w:type="character" w:customStyle="1" w:styleId="c1">
    <w:name w:val="c1"/>
    <w:uiPriority w:val="99"/>
    <w:rsid w:val="008A439C"/>
  </w:style>
  <w:style w:type="paragraph" w:customStyle="1" w:styleId="c11">
    <w:name w:val="c11"/>
    <w:basedOn w:val="Normal"/>
    <w:uiPriority w:val="99"/>
    <w:rsid w:val="003D3E89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3D3E89"/>
  </w:style>
  <w:style w:type="paragraph" w:customStyle="1" w:styleId="c3">
    <w:name w:val="c3"/>
    <w:basedOn w:val="Normal"/>
    <w:uiPriority w:val="99"/>
    <w:rsid w:val="003D3E89"/>
    <w:pPr>
      <w:spacing w:before="100" w:beforeAutospacing="1" w:after="100" w:afterAutospacing="1"/>
    </w:pPr>
  </w:style>
  <w:style w:type="character" w:customStyle="1" w:styleId="c20">
    <w:name w:val="c20"/>
    <w:uiPriority w:val="99"/>
    <w:rsid w:val="003D3E89"/>
  </w:style>
  <w:style w:type="paragraph" w:customStyle="1" w:styleId="14">
    <w:name w:val="Обычный  + 14 пт"/>
    <w:aliases w:val="Слева:  -1,59 см,Справа:  1,58 см"/>
    <w:basedOn w:val="NormalWeb"/>
    <w:uiPriority w:val="99"/>
    <w:rsid w:val="00CD21DB"/>
    <w:pPr>
      <w:ind w:left="-900" w:right="895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34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33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4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5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5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337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39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348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AWJJH2MPE6E2-736077665-405</_dlc_DocId>
    <_dlc_DocIdUrl xmlns="4a252ca3-5a62-4c1c-90a6-29f4710e47f8">
      <Url>http://edu-sps.koiro.local/Kostroma_EDU/kos-sch-29/29-old/_layouts/15/DocIdRedir.aspx?ID=AWJJH2MPE6E2-736077665-405</Url>
      <Description>AWJJH2MPE6E2-736077665-405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7BA3171-7696-47C0-9F3C-ED4BF5026703}"/>
</file>

<file path=customXml/itemProps2.xml><?xml version="1.0" encoding="utf-8"?>
<ds:datastoreItem xmlns:ds="http://schemas.openxmlformats.org/officeDocument/2006/customXml" ds:itemID="{6F84CF51-FA18-401D-B1E5-E3BA7D338631}"/>
</file>

<file path=customXml/itemProps3.xml><?xml version="1.0" encoding="utf-8"?>
<ds:datastoreItem xmlns:ds="http://schemas.openxmlformats.org/officeDocument/2006/customXml" ds:itemID="{34D0A88C-6C43-4AB9-9C5E-920EA9BF04A0}"/>
</file>

<file path=customXml/itemProps4.xml><?xml version="1.0" encoding="utf-8"?>
<ds:datastoreItem xmlns:ds="http://schemas.openxmlformats.org/officeDocument/2006/customXml" ds:itemID="{B064DFAA-256C-486C-B745-4EFCFAECFB6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1133</TotalTime>
  <Pages>22</Pages>
  <Words>5534</Words>
  <Characters>31545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ученик</dc:creator>
  <cp:keywords/>
  <dc:description/>
  <cp:lastModifiedBy>пк</cp:lastModifiedBy>
  <cp:revision>57</cp:revision>
  <cp:lastPrinted>2011-04-20T08:15:00Z</cp:lastPrinted>
  <dcterms:created xsi:type="dcterms:W3CDTF">2014-03-17T12:30:00Z</dcterms:created>
  <dcterms:modified xsi:type="dcterms:W3CDTF">2014-05-08T06:48:00Z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378b24f8-d87f-4f98-8b87-92685a94a8e2</vt:lpwstr>
  </property>
</Properties>
</file>