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1F4DFE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3245" cy="687705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декабря 2015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3902</w:t>
            </w:r>
          </w:p>
        </w:tc>
      </w:tr>
      <w:tr w:rsidR="007B043C" w:rsidRPr="00D554BB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7B043C" w:rsidRPr="00E570BC" w:rsidRDefault="00905F2C" w:rsidP="00E570BC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внесении изменений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муниципальных общеобразовательных организаций города Костромы»</w:t>
            </w: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FF08DF" w:rsidRDefault="00905F2C">
      <w:pPr>
        <w:widowControl/>
        <w:autoSpaceDE/>
        <w:spacing w:before="360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Законом </w:t>
      </w:r>
      <w:r w:rsidR="00621BC9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общеобразовательных организаций», решением </w:t>
      </w:r>
      <w:r w:rsidR="00621BC9">
        <w:rPr>
          <w:rFonts w:ascii="Times New Roman" w:hAnsi="Times New Roman" w:cs="Times New Roman"/>
          <w:sz w:val="26"/>
          <w:szCs w:val="24"/>
        </w:rPr>
        <w:t>Д</w:t>
      </w:r>
      <w:r>
        <w:rPr>
          <w:rFonts w:ascii="Times New Roman" w:hAnsi="Times New Roman" w:cs="Times New Roman"/>
          <w:sz w:val="26"/>
          <w:szCs w:val="24"/>
        </w:rPr>
        <w:t>умы города Костромы от 26 мая 2011 года № 101 «Об установлении за счёт средств бюджета города Костромы мер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социальной поддержки для отдельных категорий жителей города Костромы»</w:t>
      </w:r>
      <w:r w:rsidR="00FF08DF">
        <w:rPr>
          <w:rFonts w:ascii="Times New Roman" w:hAnsi="Times New Roman" w:cs="Times New Roman"/>
          <w:sz w:val="26"/>
          <w:szCs w:val="24"/>
        </w:rPr>
        <w:t xml:space="preserve">, </w:t>
      </w:r>
      <w:r w:rsidR="00CB71DE" w:rsidRPr="00CB71D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E63D2"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 w:rsidR="00CB71DE" w:rsidRPr="00CB71DE">
        <w:rPr>
          <w:rFonts w:ascii="Times New Roman" w:hAnsi="Times New Roman" w:cs="Times New Roman"/>
          <w:sz w:val="26"/>
          <w:szCs w:val="26"/>
        </w:rPr>
        <w:t>Устава города Костромы</w:t>
      </w:r>
      <w:r w:rsidR="00FF08DF" w:rsidRPr="00CB71DE">
        <w:rPr>
          <w:rFonts w:ascii="Times New Roman" w:hAnsi="Times New Roman" w:cs="Times New Roman"/>
          <w:sz w:val="26"/>
          <w:szCs w:val="26"/>
        </w:rPr>
        <w:t>,</w:t>
      </w:r>
    </w:p>
    <w:p w:rsidR="00FF08DF" w:rsidRDefault="00FF08DF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5156B8" w:rsidRPr="005156B8" w:rsidRDefault="00B704D7" w:rsidP="005156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4"/>
        </w:rPr>
        <w:t>1. 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организаций города Костромы» (с изменениями, внесенными постановлениями Главы города Костромы от 30 января 2009 года № 167, от 23 марта 2009 года № 457, постановлениями Администрации города Костромы от 24 декабря 2010 года № 2631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от 2 февраля 2011 года № 2752, от 1 августа 2013 года № 1707, от 8 ноября 2013 года № 2579, от 24 октября 2014 года № 2865, от 17 декабря 2014 года № 3415, от 1 октября 2015 года № 2804) следующие изменения: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1.1. в заголовке слово «обучающимся» заменить словами «отдельным категориям обучающихся»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 слова «Костромы» дополнить словами «с учётом адресности и нуждаемости»;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 вводной части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в пункте 1 слова «для»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заменить словами «</w:t>
      </w:r>
      <w:r w:rsidR="006F50CA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учётом адресности и нуждаемости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отдельных категорий»;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1.4. в пункте 2 слово «обучающимся» заменить словами «отдельным категориям обучающихся».</w:t>
      </w:r>
    </w:p>
    <w:p w:rsidR="006F50CA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Порядк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 общеобразовательных организаций города Костромы меры социальной услуги по предоставлению питания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5156B8" w:rsidRPr="005156B8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заголовке слово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 заменить словами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отдельным категориям обучающихся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2. в пункте 1.1.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бщеобразовательных организаций»,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слово «обучающимся» заменить словами «отдельным категориям обучающихся»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после слов «по предоставлению питания» дополнить словами «с учётом адресности и нуждаемости»;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1.5.3.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1.2 после слова «Костромы» дополнить словами «,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и обучающиеся</w:t>
      </w:r>
      <w:r w:rsidRPr="0066395E">
        <w:t xml:space="preserve"> </w:t>
      </w:r>
      <w:r w:rsidRPr="0066395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общеобразовательных организаций города Костромы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проживающие в неблагополучных семьях или семьях, временно попавших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трудную жизненную ситуацию (далее –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обучающиеся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)»;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4. в пункте 1.3 слово «обучающимся» заменить словами «отдельным категориям обучающихся»;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1.5.5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2.1 слова «муниципальных общеобразовательных организаций города Костромы (далее – обучающиеся)» исключить;</w:t>
      </w:r>
    </w:p>
    <w:p w:rsidR="00D159E4" w:rsidRPr="00A47B00" w:rsidRDefault="00CB35B8" w:rsidP="00D159E4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2.4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«2.4. 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Условия договора об оказании услуг по предоставлению питания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заключается на срок, равный периоду предоставления муниципальной социальной услуги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proofErr w:type="gramEnd"/>
    </w:p>
    <w:p w:rsidR="005156B8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 2.5 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 силу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1.5.8. в пункте 3.1 цифры «65» заменить цифрами «70»;</w:t>
      </w:r>
    </w:p>
    <w:p w:rsidR="005156B8" w:rsidRPr="00A47B00" w:rsidRDefault="00223284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 пункт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3.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«3.2. Для получения меры социальной поддержки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</w:t>
      </w:r>
    </w:p>
    <w:p w:rsidR="005156B8" w:rsidRPr="005156B8" w:rsidRDefault="005156B8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3.3. К заявлению</w:t>
      </w:r>
      <w:r w:rsidR="002232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указанному в пункте 3.2 настоящего Порядка,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прилагаются: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proofErr w:type="gramStart"/>
      <w:r w:rsidRPr="00A47B00">
        <w:rPr>
          <w:rFonts w:eastAsia="Calibri"/>
          <w:lang w:eastAsia="en-US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</w:t>
      </w:r>
      <w:proofErr w:type="gramEnd"/>
      <w:r w:rsidRPr="00A47B00">
        <w:rPr>
          <w:rFonts w:eastAsia="Calibri"/>
          <w:lang w:eastAsia="en-US"/>
        </w:rPr>
        <w:t xml:space="preserve">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>В случае если одному из родителей (единственному родителю, законному представителю) обучающегося назначена выплата ежемесячного пособия на ребёнка в Костромской области,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не предоставляется;</w:t>
      </w:r>
    </w:p>
    <w:p w:rsid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 xml:space="preserve">б) для </w:t>
      </w:r>
      <w:proofErr w:type="gramStart"/>
      <w:r w:rsidRPr="00A47B00">
        <w:rPr>
          <w:rFonts w:eastAsia="Calibri"/>
          <w:lang w:eastAsia="en-US"/>
        </w:rPr>
        <w:t>обучающихся</w:t>
      </w:r>
      <w:proofErr w:type="gramEnd"/>
      <w:r w:rsidRPr="00A47B00">
        <w:rPr>
          <w:rFonts w:eastAsia="Calibri"/>
          <w:lang w:eastAsia="en-US"/>
        </w:rPr>
        <w:t xml:space="preserve">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здоровья.</w:t>
      </w:r>
    </w:p>
    <w:p w:rsidR="005156B8" w:rsidRPr="005156B8" w:rsidRDefault="005156B8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5156B8">
        <w:rPr>
          <w:rFonts w:eastAsia="Calibri"/>
          <w:lang w:eastAsia="en-US"/>
        </w:rPr>
        <w:t>3.4. Без внесения платы, предусмотренной пунктом 3.1 настоящего Порядка, мера социальной поддержки предоставляется обучающимся муниципальных общеобразовательных организаций города Костромы, проживающих в неблагополучных семьях или семьях, временно попавших в трудную жизненную ситуацию.»;</w:t>
      </w:r>
    </w:p>
    <w:p w:rsidR="004E07C0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1.5.10.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3.6 слова «, указанных в пункте 3.2 настоящего Порядка</w:t>
      </w:r>
      <w:proofErr w:type="gramStart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1.5.11.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3.7 слова «в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1.5.12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3.8 слова «, 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1.5.13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3.9 слова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«, указанных в пункте 3.2 настоящего Порядка</w:t>
      </w:r>
      <w:proofErr w:type="gramStart"/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1.5.14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3.11 слова «, в соответствии с пунктом 3.2 настоящего Порядка» исключить;</w:t>
      </w:r>
    </w:p>
    <w:p w:rsidR="005156B8" w:rsidRPr="00787475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1.5.15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3.12 слова «,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 в пункте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исключить, 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цифры «3.3» заменить цифрами «3.2»;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1.5.16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4.1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4.2: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1. в подпункте «а» цифры «17,2» заменить цифрами «19»;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в подпункте «б»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слова 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«21,5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заменить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>словами «24 рубля»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подпункте «в» цифры «3.2» заменить цифрами «3.4»;</w:t>
      </w:r>
    </w:p>
    <w:p w:rsidR="00E570BC" w:rsidRDefault="00A47B00" w:rsidP="005156B8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1.5.18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подпункте «б» пункта 4.5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организаций».</w:t>
      </w:r>
    </w:p>
    <w:p w:rsidR="00FF08DF" w:rsidRDefault="00E16AC4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 </w:t>
      </w:r>
      <w:r w:rsidR="00FF08DF">
        <w:rPr>
          <w:rFonts w:ascii="Times New Roman" w:hAnsi="Times New Roman" w:cs="Times New Roman"/>
          <w:sz w:val="26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4"/>
        </w:rPr>
        <w:t>с 1 января 2016 года</w:t>
      </w:r>
      <w:r w:rsidR="00B704D7">
        <w:rPr>
          <w:rFonts w:ascii="Times New Roman" w:hAnsi="Times New Roman" w:cs="Times New Roman"/>
          <w:sz w:val="26"/>
          <w:szCs w:val="24"/>
        </w:rPr>
        <w:t xml:space="preserve"> и подлежит официальному опубликованию</w:t>
      </w:r>
      <w:r w:rsidR="00FF08DF">
        <w:rPr>
          <w:rFonts w:ascii="Times New Roman" w:hAnsi="Times New Roman" w:cs="Times New Roman"/>
          <w:sz w:val="26"/>
          <w:szCs w:val="24"/>
        </w:rPr>
        <w:t>.</w:t>
      </w: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FF08DF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Костромы                                              В. В. Емец </w:t>
      </w: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100BD3" w:rsidRPr="0053796D" w:rsidRDefault="00100BD3" w:rsidP="00E965DB">
      <w:pPr>
        <w:widowControl/>
        <w:autoSpaceDE/>
        <w:jc w:val="center"/>
        <w:rPr>
          <w:rFonts w:ascii="Times New Roman" w:hAnsi="Times New Roman" w:cs="Times New Roman"/>
          <w:sz w:val="24"/>
          <w:szCs w:val="24"/>
        </w:rPr>
      </w:pPr>
    </w:p>
    <w:sectPr w:rsidR="00100BD3" w:rsidRPr="0053796D" w:rsidSect="00B70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CEC34246-E673-4E94-BECE-47F9BB313CF7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9A" w:rsidRPr="00B704D7" w:rsidRDefault="0076619A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C"/>
    <w:rsid w:val="00002736"/>
    <w:rsid w:val="0003461C"/>
    <w:rsid w:val="0007431C"/>
    <w:rsid w:val="000B15E4"/>
    <w:rsid w:val="000B7961"/>
    <w:rsid w:val="000D659E"/>
    <w:rsid w:val="000E042B"/>
    <w:rsid w:val="000F22E3"/>
    <w:rsid w:val="00100BD3"/>
    <w:rsid w:val="00105B90"/>
    <w:rsid w:val="00113258"/>
    <w:rsid w:val="001166AC"/>
    <w:rsid w:val="00126D1A"/>
    <w:rsid w:val="001C4E02"/>
    <w:rsid w:val="001C555F"/>
    <w:rsid w:val="001F0164"/>
    <w:rsid w:val="001F3AE1"/>
    <w:rsid w:val="001F4DFE"/>
    <w:rsid w:val="00223284"/>
    <w:rsid w:val="0023064F"/>
    <w:rsid w:val="0028240D"/>
    <w:rsid w:val="002938EC"/>
    <w:rsid w:val="002B72AF"/>
    <w:rsid w:val="002E0D39"/>
    <w:rsid w:val="002F26ED"/>
    <w:rsid w:val="00313216"/>
    <w:rsid w:val="00320FA9"/>
    <w:rsid w:val="003234C3"/>
    <w:rsid w:val="003406E9"/>
    <w:rsid w:val="0036050D"/>
    <w:rsid w:val="003A6961"/>
    <w:rsid w:val="003C68B0"/>
    <w:rsid w:val="003F10DF"/>
    <w:rsid w:val="00415CAD"/>
    <w:rsid w:val="004505AD"/>
    <w:rsid w:val="00464FEE"/>
    <w:rsid w:val="0047086B"/>
    <w:rsid w:val="00473EFE"/>
    <w:rsid w:val="004B0ECB"/>
    <w:rsid w:val="004C38E9"/>
    <w:rsid w:val="004D0BAD"/>
    <w:rsid w:val="004D2CA6"/>
    <w:rsid w:val="004D64AE"/>
    <w:rsid w:val="004E07C0"/>
    <w:rsid w:val="005156B8"/>
    <w:rsid w:val="0052111A"/>
    <w:rsid w:val="005233CA"/>
    <w:rsid w:val="0053796D"/>
    <w:rsid w:val="00542678"/>
    <w:rsid w:val="00566230"/>
    <w:rsid w:val="0058678A"/>
    <w:rsid w:val="005A52D7"/>
    <w:rsid w:val="005B26B2"/>
    <w:rsid w:val="005D60B6"/>
    <w:rsid w:val="005F4906"/>
    <w:rsid w:val="005F64EF"/>
    <w:rsid w:val="00621BC9"/>
    <w:rsid w:val="00626E3A"/>
    <w:rsid w:val="00647DEB"/>
    <w:rsid w:val="006526EF"/>
    <w:rsid w:val="0066395E"/>
    <w:rsid w:val="00670F64"/>
    <w:rsid w:val="006A1059"/>
    <w:rsid w:val="006A5C46"/>
    <w:rsid w:val="006A7248"/>
    <w:rsid w:val="006B3C1A"/>
    <w:rsid w:val="006B695E"/>
    <w:rsid w:val="006F464A"/>
    <w:rsid w:val="006F50CA"/>
    <w:rsid w:val="00702D49"/>
    <w:rsid w:val="007249F9"/>
    <w:rsid w:val="00750408"/>
    <w:rsid w:val="00755E5E"/>
    <w:rsid w:val="007656C2"/>
    <w:rsid w:val="0076619A"/>
    <w:rsid w:val="00783BFB"/>
    <w:rsid w:val="00787475"/>
    <w:rsid w:val="007A4F7B"/>
    <w:rsid w:val="007B043C"/>
    <w:rsid w:val="007B3549"/>
    <w:rsid w:val="007D1379"/>
    <w:rsid w:val="007D1E6E"/>
    <w:rsid w:val="007D7AF8"/>
    <w:rsid w:val="007E11DB"/>
    <w:rsid w:val="007E63D2"/>
    <w:rsid w:val="0085536D"/>
    <w:rsid w:val="00870CF8"/>
    <w:rsid w:val="00895159"/>
    <w:rsid w:val="008A248F"/>
    <w:rsid w:val="008C5E6C"/>
    <w:rsid w:val="008C6100"/>
    <w:rsid w:val="008C785D"/>
    <w:rsid w:val="008D4228"/>
    <w:rsid w:val="008E02E0"/>
    <w:rsid w:val="00905F2C"/>
    <w:rsid w:val="00911636"/>
    <w:rsid w:val="00914A6A"/>
    <w:rsid w:val="00921104"/>
    <w:rsid w:val="00923674"/>
    <w:rsid w:val="00937FB9"/>
    <w:rsid w:val="009664FD"/>
    <w:rsid w:val="0097173A"/>
    <w:rsid w:val="009964EB"/>
    <w:rsid w:val="009A73DA"/>
    <w:rsid w:val="009D15A2"/>
    <w:rsid w:val="009D7722"/>
    <w:rsid w:val="009E1113"/>
    <w:rsid w:val="00A17968"/>
    <w:rsid w:val="00A32998"/>
    <w:rsid w:val="00A417F8"/>
    <w:rsid w:val="00A47B00"/>
    <w:rsid w:val="00A544EC"/>
    <w:rsid w:val="00A847AE"/>
    <w:rsid w:val="00A9212B"/>
    <w:rsid w:val="00A96F7A"/>
    <w:rsid w:val="00AD2E28"/>
    <w:rsid w:val="00AD3092"/>
    <w:rsid w:val="00AE463D"/>
    <w:rsid w:val="00AE5D42"/>
    <w:rsid w:val="00B0458E"/>
    <w:rsid w:val="00B16A84"/>
    <w:rsid w:val="00B17DC2"/>
    <w:rsid w:val="00B302B9"/>
    <w:rsid w:val="00B4408E"/>
    <w:rsid w:val="00B57297"/>
    <w:rsid w:val="00B67CC1"/>
    <w:rsid w:val="00B704D7"/>
    <w:rsid w:val="00B82B0C"/>
    <w:rsid w:val="00BB2D6D"/>
    <w:rsid w:val="00BB35E7"/>
    <w:rsid w:val="00BE56F7"/>
    <w:rsid w:val="00BF31CB"/>
    <w:rsid w:val="00BF7DF4"/>
    <w:rsid w:val="00C361E3"/>
    <w:rsid w:val="00C4014C"/>
    <w:rsid w:val="00C4066B"/>
    <w:rsid w:val="00C63518"/>
    <w:rsid w:val="00CA7EBA"/>
    <w:rsid w:val="00CB35B8"/>
    <w:rsid w:val="00CB54B9"/>
    <w:rsid w:val="00CB71DE"/>
    <w:rsid w:val="00CD335E"/>
    <w:rsid w:val="00CF2AA8"/>
    <w:rsid w:val="00D02A59"/>
    <w:rsid w:val="00D04863"/>
    <w:rsid w:val="00D159E4"/>
    <w:rsid w:val="00D25E4D"/>
    <w:rsid w:val="00D3398A"/>
    <w:rsid w:val="00D36021"/>
    <w:rsid w:val="00D461CD"/>
    <w:rsid w:val="00D47CAA"/>
    <w:rsid w:val="00D51802"/>
    <w:rsid w:val="00D63811"/>
    <w:rsid w:val="00D72E52"/>
    <w:rsid w:val="00DA2ADA"/>
    <w:rsid w:val="00DA368C"/>
    <w:rsid w:val="00DD12AF"/>
    <w:rsid w:val="00E00A7F"/>
    <w:rsid w:val="00E03598"/>
    <w:rsid w:val="00E148A9"/>
    <w:rsid w:val="00E16AC4"/>
    <w:rsid w:val="00E35D0E"/>
    <w:rsid w:val="00E43670"/>
    <w:rsid w:val="00E537AF"/>
    <w:rsid w:val="00E546D4"/>
    <w:rsid w:val="00E570BC"/>
    <w:rsid w:val="00E616EC"/>
    <w:rsid w:val="00E675BB"/>
    <w:rsid w:val="00E74607"/>
    <w:rsid w:val="00E75D01"/>
    <w:rsid w:val="00E821D7"/>
    <w:rsid w:val="00E91C8F"/>
    <w:rsid w:val="00E965DB"/>
    <w:rsid w:val="00EA42FB"/>
    <w:rsid w:val="00EB1C20"/>
    <w:rsid w:val="00EF012A"/>
    <w:rsid w:val="00EF2D11"/>
    <w:rsid w:val="00F05287"/>
    <w:rsid w:val="00F1261F"/>
    <w:rsid w:val="00F1775C"/>
    <w:rsid w:val="00F203B1"/>
    <w:rsid w:val="00F83EB6"/>
    <w:rsid w:val="00F86082"/>
    <w:rsid w:val="00F97533"/>
    <w:rsid w:val="00FA08DA"/>
    <w:rsid w:val="00FB323B"/>
    <w:rsid w:val="00FB6264"/>
    <w:rsid w:val="00FC2EC2"/>
    <w:rsid w:val="00FD7336"/>
    <w:rsid w:val="00FE6E7A"/>
    <w:rsid w:val="00FF08DF"/>
    <w:rsid w:val="00FF2FB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73;&#1083;&#1072;&#1085;&#1082;&#1080;%20&#1087;&#1086;&#1076;%20&#1045;&#1084;&#1094;&#1072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AWJJH2MPE6E2-691470095-558</_dlc_DocId>
    <_dlc_DocIdUrl xmlns="4a252ca3-5a62-4c1c-90a6-29f4710e47f8">
      <Url>http://edu-sps.koiro.local/Kostroma_EDU/kos-sch-18/_layouts/15/DocIdRedir.aspx?ID=AWJJH2MPE6E2-691470095-558</Url>
      <Description>AWJJH2MPE6E2-691470095-558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2B7EB-F45A-44B1-A666-319CAF931595}"/>
</file>

<file path=customXml/itemProps2.xml><?xml version="1.0" encoding="utf-8"?>
<ds:datastoreItem xmlns:ds="http://schemas.openxmlformats.org/officeDocument/2006/customXml" ds:itemID="{9C3AC16D-DCC3-4538-9A10-0C23265D536E}"/>
</file>

<file path=customXml/itemProps3.xml><?xml version="1.0" encoding="utf-8"?>
<ds:datastoreItem xmlns:ds="http://schemas.openxmlformats.org/officeDocument/2006/customXml" ds:itemID="{91F8920C-5D01-4464-95A1-4846C6F0E036}"/>
</file>

<file path=customXml/itemProps4.xml><?xml version="1.0" encoding="utf-8"?>
<ds:datastoreItem xmlns:ds="http://schemas.openxmlformats.org/officeDocument/2006/customXml" ds:itemID="{F32DAA80-B40C-4597-B0E0-1C478174904B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Меднис Кира Львовна</dc:creator>
  <cp:lastModifiedBy>Бургутина Елена Владимировна</cp:lastModifiedBy>
  <cp:revision>4</cp:revision>
  <cp:lastPrinted>2015-12-28T13:41:00Z</cp:lastPrinted>
  <dcterms:created xsi:type="dcterms:W3CDTF">2015-12-28T07:30:00Z</dcterms:created>
  <dcterms:modified xsi:type="dcterms:W3CDTF">2015-12-28T07:45:00Z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f3407a29-9b01-4f10-ae92-8dd61774c453</vt:lpwstr>
  </property>
</Properties>
</file>