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20" w:rsidRDefault="00DF0C20" w:rsidP="00D7726E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20" w:rsidRPr="009E3EE6" w:rsidRDefault="00DF0C20" w:rsidP="009E3EE6">
      <w:pPr>
        <w:spacing w:after="0" w:line="240" w:lineRule="auto"/>
        <w:jc w:val="right"/>
        <w:rPr>
          <w:rFonts w:ascii="Times New Roman" w:hAnsi="Times New Roman"/>
        </w:rPr>
      </w:pPr>
      <w:r w:rsidRPr="009E3EE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Приложение 2</w:t>
      </w:r>
    </w:p>
    <w:p w:rsidR="00DF0C20" w:rsidRPr="009E3EE6" w:rsidRDefault="00DF0C20" w:rsidP="009E3EE6">
      <w:pPr>
        <w:spacing w:after="0" w:line="240" w:lineRule="auto"/>
        <w:ind w:left="4247"/>
        <w:jc w:val="right"/>
        <w:rPr>
          <w:rFonts w:ascii="Times New Roman" w:hAnsi="Times New Roman"/>
        </w:rPr>
      </w:pPr>
      <w:r w:rsidRPr="009E3EE6">
        <w:rPr>
          <w:rFonts w:ascii="Times New Roman" w:hAnsi="Times New Roman"/>
        </w:rPr>
        <w:t xml:space="preserve">                                                     Утверждено приказом департамента            </w:t>
      </w:r>
    </w:p>
    <w:p w:rsidR="00DF0C20" w:rsidRPr="009E3EE6" w:rsidRDefault="00DF0C20" w:rsidP="009E3EE6">
      <w:pPr>
        <w:spacing w:after="0" w:line="240" w:lineRule="auto"/>
        <w:ind w:left="4247"/>
        <w:jc w:val="right"/>
        <w:rPr>
          <w:rFonts w:ascii="Times New Roman" w:hAnsi="Times New Roman"/>
        </w:rPr>
      </w:pPr>
      <w:r w:rsidRPr="009E3EE6">
        <w:rPr>
          <w:rFonts w:ascii="Times New Roman" w:hAnsi="Times New Roman"/>
        </w:rPr>
        <w:t xml:space="preserve">                                                    образования и науки Костромской области</w:t>
      </w:r>
    </w:p>
    <w:p w:rsidR="00DF0C20" w:rsidRDefault="00DF0C20" w:rsidP="009E3EE6">
      <w:pPr>
        <w:spacing w:after="0" w:line="240" w:lineRule="auto"/>
        <w:ind w:left="4247"/>
        <w:jc w:val="right"/>
      </w:pPr>
      <w:r w:rsidRPr="009E3EE6">
        <w:rPr>
          <w:rFonts w:ascii="Times New Roman" w:hAnsi="Times New Roman"/>
        </w:rPr>
        <w:t xml:space="preserve">                                                     от  10.07. 2015  г. № 1494</w:t>
      </w:r>
    </w:p>
    <w:p w:rsidR="00DF0C20" w:rsidRDefault="00DF0C20" w:rsidP="00776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F0C20" w:rsidRDefault="00DF0C20" w:rsidP="00D7726E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20" w:rsidRPr="00B5174C" w:rsidRDefault="00DF0C20" w:rsidP="00D7726E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DF0C20" w:rsidRPr="00B5174C" w:rsidRDefault="00DF0C20" w:rsidP="00D77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74C">
        <w:rPr>
          <w:rFonts w:ascii="Times New Roman" w:hAnsi="Times New Roman"/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DF0C20" w:rsidRPr="00B5174C" w:rsidRDefault="00DF0C20" w:rsidP="00D7726E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p w:rsidR="00DF0C20" w:rsidRDefault="00DF0C20" w:rsidP="000947E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0C20" w:rsidRPr="00D01669" w:rsidRDefault="00DF0C20" w:rsidP="000947E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Педагогические работники: </w:t>
      </w:r>
      <w:r w:rsidRPr="00D01669">
        <w:rPr>
          <w:rFonts w:ascii="Times New Roman" w:hAnsi="Times New Roman"/>
          <w:b/>
          <w:sz w:val="24"/>
          <w:szCs w:val="24"/>
          <w:lang w:eastAsia="ru-RU"/>
        </w:rPr>
        <w:t>старший  воспитатель</w:t>
      </w:r>
    </w:p>
    <w:p w:rsidR="00DF0C20" w:rsidRPr="00D01669" w:rsidRDefault="00DF0C20" w:rsidP="00D65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0C20" w:rsidRPr="00BC0299" w:rsidRDefault="00DF0C20" w:rsidP="00D65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0C20" w:rsidRPr="00DA354A" w:rsidRDefault="00DF0C20" w:rsidP="00D65F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0299">
        <w:rPr>
          <w:rFonts w:ascii="Times New Roman" w:hAnsi="Times New Roman"/>
          <w:lang w:eastAsia="ru-RU"/>
        </w:rPr>
        <w:t>(Ф.И.О. аттестуемого, место работы, должность</w:t>
      </w:r>
      <w:r>
        <w:rPr>
          <w:rFonts w:ascii="Times New Roman" w:hAnsi="Times New Roman"/>
          <w:lang w:eastAsia="ru-RU"/>
        </w:rPr>
        <w:t xml:space="preserve">, </w:t>
      </w:r>
      <w:r w:rsidRPr="00DA354A">
        <w:rPr>
          <w:rFonts w:ascii="Times New Roman" w:hAnsi="Times New Roman"/>
          <w:lang w:eastAsia="ru-RU"/>
        </w:rPr>
        <w:t>стаж педагогической работы, наличие категории)</w:t>
      </w:r>
    </w:p>
    <w:p w:rsidR="00DF0C20" w:rsidRPr="00BC0299" w:rsidRDefault="00DF0C20" w:rsidP="00D65F7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F0C20" w:rsidRPr="00BC0299" w:rsidRDefault="00DF0C20" w:rsidP="00D65F7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C0299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</w:t>
      </w:r>
    </w:p>
    <w:p w:rsidR="00DF0C20" w:rsidRPr="00BC0299" w:rsidRDefault="00DF0C20" w:rsidP="00D65F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0C20" w:rsidRPr="00BC0299" w:rsidRDefault="00DF0C20" w:rsidP="00D65F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Специалисты</w:t>
      </w:r>
      <w:r w:rsidRPr="00BC0299">
        <w:rPr>
          <w:rFonts w:ascii="Times New Roman" w:hAnsi="Times New Roman"/>
          <w:sz w:val="24"/>
          <w:szCs w:val="24"/>
          <w:lang w:eastAsia="ru-RU"/>
        </w:rPr>
        <w:t>: ___________________________________________________________________________________________________________________</w:t>
      </w:r>
    </w:p>
    <w:p w:rsidR="00DF0C20" w:rsidRPr="00BC0299" w:rsidRDefault="00DF0C20" w:rsidP="00D65F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0299">
        <w:rPr>
          <w:rFonts w:ascii="Times New Roman" w:hAnsi="Times New Roman"/>
          <w:lang w:eastAsia="ru-RU"/>
        </w:rPr>
        <w:t xml:space="preserve">(Ф.И.О., место работы, должность эксперта) </w:t>
      </w:r>
    </w:p>
    <w:p w:rsidR="00DF0C20" w:rsidRDefault="00DF0C20" w:rsidP="00D772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провелвсесторонний анализ</w:t>
      </w:r>
      <w:r w:rsidRPr="00BC0299">
        <w:rPr>
          <w:rFonts w:ascii="Times New Roman" w:hAnsi="Times New Roman"/>
          <w:sz w:val="24"/>
          <w:szCs w:val="24"/>
          <w:lang w:eastAsia="ru-RU"/>
        </w:rPr>
        <w:t>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педагога на основе представленных материалов</w:t>
      </w:r>
    </w:p>
    <w:p w:rsidR="00DF0C20" w:rsidRDefault="00DF0C20" w:rsidP="00D772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299">
        <w:rPr>
          <w:rFonts w:ascii="Times New Roman" w:hAnsi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DF0C20" w:rsidRPr="00BC0299" w:rsidRDefault="00DF0C20" w:rsidP="00D7726E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C0299">
        <w:rPr>
          <w:rFonts w:ascii="Times New Roman" w:hAnsi="Times New Roman"/>
          <w:lang w:eastAsia="ru-RU"/>
        </w:rPr>
        <w:t>(дата проведения экспертизы)</w:t>
      </w:r>
    </w:p>
    <w:p w:rsidR="00DF0C20" w:rsidRPr="00BC0299" w:rsidRDefault="00DF0C20" w:rsidP="00D65F79">
      <w:pPr>
        <w:snapToGri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16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769"/>
        <w:gridCol w:w="975"/>
        <w:gridCol w:w="6489"/>
        <w:gridCol w:w="2040"/>
      </w:tblGrid>
      <w:tr w:rsidR="00DF0C20" w:rsidRPr="00EB30D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/>
                <w:iCs/>
                <w:lang w:eastAsia="ru-RU"/>
              </w:rPr>
              <w:t>Примечания</w:t>
            </w:r>
          </w:p>
        </w:tc>
      </w:tr>
      <w:tr w:rsidR="00DF0C20" w:rsidRPr="00EB30D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Продуктивность методической деятельности</w:t>
            </w:r>
          </w:p>
        </w:tc>
      </w:tr>
      <w:tr w:rsidR="00DF0C20" w:rsidRPr="00EB30D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BC0299" w:rsidRDefault="00DF0C20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D65F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методической деятельности по итогам мониторингов, проводимых организацией (в соответствии с основными направлениями работы старшего воспитателя)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D7726E" w:rsidRDefault="00DF0C20" w:rsidP="00B40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DF0C20" w:rsidRPr="00D7726E" w:rsidRDefault="00DF0C20" w:rsidP="00B40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F0C20" w:rsidRPr="00D7726E" w:rsidRDefault="00DF0C20" w:rsidP="00B40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BC0299" w:rsidRDefault="00DF0C20" w:rsidP="005D5E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20" w:rsidRPr="00731816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679B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DF0C20" w:rsidRPr="00EB30D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BC0299" w:rsidRDefault="00DF0C20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D65F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результатов методической деятельности по итогам мониторингов, проводимых организацией (в соответствии с основными направлениями работы старшего воспитателя)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D7726E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DF0C20" w:rsidRPr="00D7726E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F0C20" w:rsidRPr="00D7726E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BC0299" w:rsidRDefault="00DF0C20" w:rsidP="005D5E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20" w:rsidRPr="00731816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679B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679B">
              <w:rPr>
                <w:rFonts w:ascii="Times New Roman" w:hAnsi="Times New Roman"/>
                <w:sz w:val="20"/>
                <w:szCs w:val="20"/>
                <w:lang w:eastAsia="ru-RU"/>
              </w:rPr>
              <w:t>риод</w:t>
            </w:r>
          </w:p>
        </w:tc>
      </w:tr>
      <w:tr w:rsidR="00DF0C20" w:rsidRPr="00EB30D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11679B" w:rsidRDefault="00DF0C20" w:rsidP="002E428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79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повышения профессионального мастерства педагогических кадров. Э</w:t>
            </w:r>
            <w:r w:rsidRPr="0011679B">
              <w:rPr>
                <w:rFonts w:ascii="Times New Roman" w:hAnsi="Times New Roman"/>
                <w:sz w:val="24"/>
                <w:szCs w:val="24"/>
                <w:lang w:eastAsia="ru-RU"/>
              </w:rPr>
              <w:t>ффективность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0C20" w:rsidRPr="0011679B" w:rsidRDefault="00DF0C20" w:rsidP="002E428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D7726E" w:rsidRDefault="00DF0C20" w:rsidP="002E428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10 – 20</w:t>
            </w:r>
          </w:p>
          <w:p w:rsidR="00DF0C20" w:rsidRPr="00D7726E" w:rsidRDefault="00DF0C20" w:rsidP="002E428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2E428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30 - 50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11679B" w:rsidRDefault="00DF0C20" w:rsidP="002E428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79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Программа, материалы, подтверждающие эффективность реализации,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20" w:rsidRPr="0011679B" w:rsidRDefault="00DF0C20" w:rsidP="002E4284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D65F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методических и информационных материалов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D7726E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  <w:p w:rsidR="00DF0C20" w:rsidRPr="00D7726E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0A37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Перечень, содержащий в себе: наименование документов, уровень, год, доля вклада в разработку документа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20" w:rsidRPr="00731816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DF0C20" w:rsidRPr="00EB30D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530E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работы по обобщениюи распространению передовых технологий обучения, воспитания, передового педагогического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D7726E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10-20</w:t>
            </w:r>
          </w:p>
          <w:p w:rsidR="00DF0C20" w:rsidRPr="00D7726E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F0C20" w:rsidRPr="00D7726E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750E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Планы, отчеты и другие материалы, содержащие наименование мероприятий, уровень, год проведения, категорию педагогических работников, принявших участие в мероприятии и их количество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20" w:rsidRPr="00731816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DF0C20" w:rsidRPr="00EB30D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Семинары, конференции, организованные и проведенные старшим воспитателем</w:t>
            </w:r>
          </w:p>
          <w:p w:rsidR="00DF0C20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B4003F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DF0C20" w:rsidRPr="00B4003F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Pr="00B4003F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DF0C20" w:rsidRPr="00B4003F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Pr="00B4003F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DF0C20" w:rsidRPr="00B4003F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0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5-15</w:t>
            </w: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02005D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Планы, отчеты с указанием темы семинара, уровня, контингента участников и их количества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20" w:rsidRPr="00731816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DF0C20" w:rsidRPr="00EB30D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2E42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консультативной методической помощи воспитателям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D7726E" w:rsidRDefault="00DF0C20" w:rsidP="002E4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2E42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Журнал учета проведения консультаций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20" w:rsidRPr="005D5E54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DF0C20" w:rsidRPr="00EB30D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D65F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образовательного процесса в дошкольной образовательной организации, планирование работы на предстоящий период на диагностической основе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D7726E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DF0C20" w:rsidRPr="00D7726E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F0C20" w:rsidRPr="00D7726E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Default="00DF0C20" w:rsidP="000A37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Аналитическая справка о состоянии образовательной деятельности в ДОО с выходом на годовые задачи. Показатели эффективности решения поставленных задач.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20" w:rsidRPr="00731816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DF0C20" w:rsidRPr="00EB30D9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Pr="0002005D" w:rsidRDefault="00DF0C20" w:rsidP="000200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Координация, организационно-методическое сопровождение инновационной деятельности дошкольной образовательной организации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Pr="0002005D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инновационной деятельности, уровень, описание функций старшего воспитателя </w:t>
            </w:r>
            <w:r w:rsidRPr="00750E8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(координация, организационно-методическое сопровождение, научно-методическое руководство)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категория и количество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Pr="005D5E54" w:rsidRDefault="00DF0C20" w:rsidP="000200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DF0C20" w:rsidRPr="00EB30D9" w:rsidTr="00386782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C20" w:rsidRPr="006C5AA1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6C5A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6C5A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систему кружков, клубов, секций, объединений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2E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C20" w:rsidRPr="0002005D" w:rsidRDefault="00DF0C20" w:rsidP="002E4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дополнительных образовательных услуг по направлениям деятельности, количество детей, руководители кружков и секций (работники ДОО или приглашенные), степень участия старшего воспитателя в составлении программы дополнительного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11679B" w:rsidRDefault="00DF0C20" w:rsidP="0011679B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DF0C20" w:rsidRPr="00EB30D9" w:rsidTr="003C3FE2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F0C20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Результаты участия </w:t>
            </w:r>
            <w:r>
              <w:rPr>
                <w:rFonts w:ascii="Times New Roman" w:hAnsi="Times New Roman"/>
                <w:lang w:eastAsia="ru-RU"/>
              </w:rPr>
              <w:t>педагогов</w:t>
            </w:r>
            <w:r w:rsidRPr="00BC0299">
              <w:rPr>
                <w:rFonts w:ascii="Times New Roman" w:hAnsi="Times New Roman"/>
                <w:lang w:eastAsia="ru-RU"/>
              </w:rPr>
              <w:t xml:space="preserve"> в  конкурсах, соревнованиях: 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B56375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56375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hAnsi="Times New Roman"/>
                <w:lang w:eastAsia="ru-RU"/>
              </w:rPr>
              <w:t>призер конкурса, соревнования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победитель</w:t>
            </w:r>
            <w:r w:rsidRPr="00B56375">
              <w:rPr>
                <w:rFonts w:ascii="Times New Roman" w:hAnsi="Times New Roman"/>
                <w:lang w:eastAsia="ru-RU"/>
              </w:rPr>
              <w:t xml:space="preserve"> конкурса, соревнования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Региональный уровень</w:t>
            </w: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hAnsi="Times New Roman"/>
                <w:lang w:eastAsia="ru-RU"/>
              </w:rPr>
              <w:t>призер конкурса, соревнования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победитель</w:t>
            </w:r>
            <w:r w:rsidRPr="00B56375">
              <w:rPr>
                <w:rFonts w:ascii="Times New Roman" w:hAnsi="Times New Roman"/>
                <w:lang w:eastAsia="ru-RU"/>
              </w:rPr>
              <w:t xml:space="preserve"> конкурса, соревнования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0C20" w:rsidRPr="00822845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b/>
                <w:lang w:eastAsia="ru-RU"/>
              </w:rPr>
              <w:t>Федеральный/международный уровень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B56375">
              <w:rPr>
                <w:rFonts w:ascii="Times New Roman" w:hAnsi="Times New Roman"/>
                <w:lang w:eastAsia="ru-RU"/>
              </w:rPr>
              <w:t>призер конкурса, соревнования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победитель</w:t>
            </w:r>
            <w:r w:rsidRPr="00B56375">
              <w:rPr>
                <w:rFonts w:ascii="Times New Roman" w:hAnsi="Times New Roman"/>
                <w:lang w:eastAsia="ru-RU"/>
              </w:rPr>
              <w:t xml:space="preserve"> конкурса, соревнования</w:t>
            </w:r>
          </w:p>
          <w:p w:rsidR="00DF0C20" w:rsidRDefault="00DF0C20" w:rsidP="00F1551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F1551A" w:rsidRDefault="00DF0C20" w:rsidP="00F15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551A">
              <w:rPr>
                <w:rFonts w:ascii="Times New Roman" w:hAnsi="Times New Roman"/>
                <w:b/>
                <w:lang w:eastAsia="ru-RU"/>
              </w:rPr>
              <w:t>Победитель\лауреат интерактивных (дистанционны) конкурсов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20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40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50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80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100</w:t>
            </w:r>
          </w:p>
          <w:p w:rsidR="00DF0C20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200</w:t>
            </w:r>
          </w:p>
          <w:p w:rsidR="00DF0C20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Грамоты, дипломы или другие документы, подтверждающие победы и призовые места</w:t>
            </w:r>
            <w:r>
              <w:rPr>
                <w:rFonts w:ascii="Times New Roman" w:hAnsi="Times New Roman"/>
                <w:lang w:eastAsia="ru-RU"/>
              </w:rPr>
              <w:t>педагогов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BC0299" w:rsidRDefault="00DF0C20" w:rsidP="005D5E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b/>
                <w:lang w:eastAsia="ru-RU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DF0C20" w:rsidRPr="00EB30D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AC4318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4318">
              <w:rPr>
                <w:rFonts w:ascii="Times New Roman" w:hAnsi="Times New Roman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DF0C20" w:rsidRPr="00AC4318" w:rsidRDefault="00DF0C20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Pr="00AF2C2E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F2C2E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DF0C20" w:rsidRDefault="00DF0C20" w:rsidP="001167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разработки</w:t>
            </w:r>
          </w:p>
          <w:p w:rsidR="00DF0C20" w:rsidRDefault="00DF0C20" w:rsidP="001167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разработок</w:t>
            </w:r>
          </w:p>
          <w:p w:rsidR="00DF0C20" w:rsidRPr="00AC4318" w:rsidRDefault="00DF0C20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региональный уровень</w:t>
            </w:r>
          </w:p>
          <w:p w:rsidR="00DF0C20" w:rsidRDefault="00DF0C20" w:rsidP="001167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разработки</w:t>
            </w:r>
          </w:p>
          <w:p w:rsidR="00DF0C20" w:rsidRPr="00AF2C2E" w:rsidRDefault="00DF0C20" w:rsidP="001167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 разработок</w:t>
            </w:r>
          </w:p>
          <w:p w:rsidR="00DF0C20" w:rsidRPr="00AC4318" w:rsidRDefault="00DF0C20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федеральный уровень</w:t>
            </w:r>
          </w:p>
          <w:p w:rsidR="00DF0C20" w:rsidRPr="00AF2C2E" w:rsidRDefault="00DF0C20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2C2E">
              <w:rPr>
                <w:rFonts w:ascii="Times New Roman" w:hAnsi="Times New Roman"/>
                <w:lang w:eastAsia="ru-RU"/>
              </w:rPr>
              <w:t>1-2 разработки</w:t>
            </w:r>
          </w:p>
          <w:p w:rsidR="00DF0C20" w:rsidRPr="00245F11" w:rsidRDefault="00DF0C20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 и </w:t>
            </w:r>
            <w:r w:rsidRPr="00AF2C2E">
              <w:rPr>
                <w:rFonts w:ascii="Times New Roman" w:hAnsi="Times New Roman"/>
                <w:lang w:eastAsia="ru-RU"/>
              </w:rPr>
              <w:t>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15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25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hAnsi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hAnsi="Times New Roman"/>
                <w:iCs/>
                <w:lang w:eastAsia="ru-RU"/>
              </w:rPr>
              <w:t xml:space="preserve"> адрес, скриншот или сертификат.</w:t>
            </w: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AF2C2E" w:rsidRDefault="00DF0C20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4318">
              <w:rPr>
                <w:rFonts w:ascii="Times New Roman" w:hAnsi="Times New Roman"/>
                <w:lang w:eastAsia="ru-RU"/>
              </w:rPr>
              <w:t>Наличие опубликованных статей, научных публикаций, имеющих соответ</w:t>
            </w:r>
            <w:r>
              <w:rPr>
                <w:rFonts w:ascii="Times New Roman" w:hAnsi="Times New Roman"/>
                <w:lang w:eastAsia="ru-RU"/>
              </w:rPr>
              <w:t>ствующий гриф и выходные данные:</w:t>
            </w:r>
          </w:p>
          <w:p w:rsidR="00DF0C20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AF2C2E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F2C2E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DF0C20" w:rsidRPr="00AF2C2E" w:rsidRDefault="00DF0C20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2C2E">
              <w:rPr>
                <w:rFonts w:ascii="Times New Roman" w:hAnsi="Times New Roman"/>
                <w:lang w:eastAsia="ru-RU"/>
              </w:rPr>
              <w:t xml:space="preserve">1-2 </w:t>
            </w:r>
            <w:r>
              <w:rPr>
                <w:rFonts w:ascii="Times New Roman" w:hAnsi="Times New Roman"/>
                <w:lang w:eastAsia="ru-RU"/>
              </w:rPr>
              <w:t>публикации</w:t>
            </w:r>
          </w:p>
          <w:p w:rsidR="00DF0C20" w:rsidRDefault="00DF0C20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публикаций</w:t>
            </w:r>
          </w:p>
          <w:p w:rsidR="00DF0C20" w:rsidRPr="00245F11" w:rsidRDefault="00DF0C20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Pr="00AF2C2E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F2C2E">
              <w:rPr>
                <w:rFonts w:ascii="Times New Roman" w:hAnsi="Times New Roman"/>
                <w:b/>
                <w:lang w:eastAsia="ru-RU"/>
              </w:rPr>
              <w:t>региональный уровень</w:t>
            </w:r>
          </w:p>
          <w:p w:rsidR="00DF0C20" w:rsidRPr="00AF2C2E" w:rsidRDefault="00DF0C20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2C2E">
              <w:rPr>
                <w:rFonts w:ascii="Times New Roman" w:hAnsi="Times New Roman"/>
                <w:lang w:eastAsia="ru-RU"/>
              </w:rPr>
              <w:t>1-2 публикации</w:t>
            </w:r>
          </w:p>
          <w:p w:rsidR="00DF0C20" w:rsidRDefault="00DF0C20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публикаций</w:t>
            </w:r>
          </w:p>
          <w:p w:rsidR="00DF0C20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AF2C2E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F2C2E">
              <w:rPr>
                <w:rFonts w:ascii="Times New Roman" w:hAnsi="Times New Roman"/>
                <w:b/>
                <w:lang w:eastAsia="ru-RU"/>
              </w:rPr>
              <w:t>федеральный уровень</w:t>
            </w:r>
          </w:p>
          <w:p w:rsidR="00DF0C20" w:rsidRPr="00AF2C2E" w:rsidRDefault="00DF0C20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2C2E">
              <w:rPr>
                <w:rFonts w:ascii="Times New Roman" w:hAnsi="Times New Roman"/>
                <w:lang w:eastAsia="ru-RU"/>
              </w:rPr>
              <w:t>1-2 публикации</w:t>
            </w:r>
          </w:p>
          <w:p w:rsidR="00DF0C20" w:rsidRPr="00245F11" w:rsidRDefault="00DF0C20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DF0C20" w:rsidRPr="00D7726E" w:rsidRDefault="00DF0C20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15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25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hAnsi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hAnsi="Times New Roman"/>
                <w:iCs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C20" w:rsidRPr="00EB30D9" w:rsidTr="0002005D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EB30D9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  <w:r w:rsidRPr="00EB30D9">
              <w:rPr>
                <w:rFonts w:ascii="Times New Roman" w:hAnsi="Times New Roman"/>
              </w:rPr>
              <w:t>Публичное представление собственного обобщенного педагогического опыта*</w:t>
            </w:r>
          </w:p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</w:p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  <w:r w:rsidRPr="00EB30D9">
              <w:rPr>
                <w:rFonts w:ascii="Times New Roman" w:hAnsi="Times New Roman"/>
              </w:rPr>
              <w:t>отзыв положительный</w:t>
            </w:r>
          </w:p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  <w:r w:rsidRPr="00EB30D9">
              <w:rPr>
                <w:rFonts w:ascii="Times New Roman" w:hAnsi="Times New Roman"/>
              </w:rPr>
              <w:t xml:space="preserve">                                               или</w:t>
            </w:r>
          </w:p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</w:p>
          <w:p w:rsidR="00DF0C20" w:rsidRPr="00AA7183" w:rsidRDefault="00DF0C20" w:rsidP="0011679B">
            <w:pPr>
              <w:pStyle w:val="NoSpacing"/>
              <w:rPr>
                <w:rFonts w:ascii="Times New Roman" w:eastAsia="MS Gothic" w:hAnsi="Times New Roman"/>
                <w:color w:val="000000"/>
              </w:rPr>
            </w:pPr>
            <w:r w:rsidRPr="00EB30D9">
              <w:rPr>
                <w:rFonts w:ascii="Times New Roman" w:hAnsi="Times New Roman"/>
              </w:rPr>
              <w:t>отзыв положительный, содержит рекомендации к тиражированию</w:t>
            </w:r>
            <w:r w:rsidRPr="00AA7183">
              <w:rPr>
                <w:rFonts w:ascii="Times New Roman" w:eastAsia="MS Gothic" w:hAnsi="Times New Roman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</w:p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</w:p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</w:p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</w:p>
          <w:p w:rsidR="00DF0C20" w:rsidRPr="00EB30D9" w:rsidRDefault="00DF0C20" w:rsidP="0011679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B30D9">
              <w:rPr>
                <w:rFonts w:ascii="Times New Roman" w:hAnsi="Times New Roman"/>
              </w:rPr>
              <w:t>40</w:t>
            </w:r>
          </w:p>
          <w:p w:rsidR="00DF0C20" w:rsidRPr="00EB30D9" w:rsidRDefault="00DF0C20" w:rsidP="0011679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F0C20" w:rsidRPr="00EB30D9" w:rsidRDefault="00DF0C20" w:rsidP="0011679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F0C20" w:rsidRPr="00EB30D9" w:rsidRDefault="00DF0C20" w:rsidP="0011679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B30D9">
              <w:rPr>
                <w:rFonts w:ascii="Times New Roman" w:hAnsi="Times New Roman"/>
              </w:rPr>
              <w:t>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  <w:r w:rsidRPr="00EB30D9">
              <w:rPr>
                <w:rFonts w:ascii="Times New Roman" w:hAnsi="Times New Roman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  <w:r w:rsidRPr="00EB30D9">
              <w:rPr>
                <w:rFonts w:ascii="Times New Roman" w:hAnsi="Times New Roman"/>
              </w:rPr>
              <w:t xml:space="preserve">Лист регистрации присутствующих на мероприятии, </w:t>
            </w:r>
            <w:r w:rsidRPr="00EB30D9">
              <w:rPr>
                <w:rFonts w:ascii="Times New Roman" w:hAnsi="Times New Roman"/>
                <w:iCs/>
              </w:rPr>
              <w:t xml:space="preserve">заверенный </w:t>
            </w:r>
            <w:r w:rsidRPr="00EB30D9">
              <w:rPr>
                <w:rFonts w:ascii="Times New Roman" w:hAnsi="Times New Roman"/>
              </w:rPr>
              <w:t>руководителем образовательного учреждения.</w:t>
            </w:r>
          </w:p>
          <w:p w:rsidR="00DF0C20" w:rsidRPr="00EB30D9" w:rsidRDefault="00DF0C20" w:rsidP="0011679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Pr="00EB30D9" w:rsidRDefault="00DF0C20" w:rsidP="0011679B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EB30D9">
              <w:rPr>
                <w:rFonts w:ascii="Times New Roman" w:hAnsi="Times New Roman"/>
              </w:rPr>
              <w:t>В межаттестационный период</w:t>
            </w:r>
          </w:p>
          <w:p w:rsidR="00DF0C20" w:rsidRPr="00EB30D9" w:rsidRDefault="00DF0C20" w:rsidP="0011679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F0C20" w:rsidRPr="00EB30D9" w:rsidRDefault="00DF0C20" w:rsidP="0011679B">
            <w:pPr>
              <w:pStyle w:val="NoSpacing"/>
              <w:jc w:val="center"/>
              <w:rPr>
                <w:rFonts w:ascii="Times New Roman" w:hAnsi="Times New Roman"/>
                <w:u w:val="single"/>
              </w:rPr>
            </w:pPr>
            <w:r w:rsidRPr="00EB30D9">
              <w:rPr>
                <w:rFonts w:ascii="Times New Roman" w:hAnsi="Times New Roman"/>
              </w:rPr>
              <w:t>*</w:t>
            </w:r>
            <w:r w:rsidRPr="00EB30D9">
              <w:rPr>
                <w:rFonts w:ascii="Times New Roman" w:hAnsi="Times New Roman"/>
                <w:u w:val="single"/>
              </w:rPr>
              <w:t>Суммирование  баллов по данным показателям</w:t>
            </w:r>
          </w:p>
          <w:p w:rsidR="00DF0C20" w:rsidRPr="00EB30D9" w:rsidRDefault="00DF0C20" w:rsidP="0011679B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EB30D9">
              <w:rPr>
                <w:rFonts w:ascii="Times New Roman" w:hAnsi="Times New Roman"/>
                <w:u w:val="single"/>
              </w:rPr>
              <w:t>не производится</w:t>
            </w:r>
          </w:p>
          <w:p w:rsidR="00DF0C20" w:rsidRPr="00EB30D9" w:rsidRDefault="00DF0C20" w:rsidP="0011679B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  <w:p w:rsidR="00DF0C20" w:rsidRPr="00EB30D9" w:rsidRDefault="00DF0C20" w:rsidP="0011679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DF0C20" w:rsidRPr="00EB30D9" w:rsidTr="0002005D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20" w:rsidRPr="00386782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0C20" w:rsidRPr="00386782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lang w:eastAsia="ru-RU"/>
              </w:rPr>
              <w:t>Публичное представление собственного педагогического опыта в форме открытого мероприятия</w:t>
            </w:r>
          </w:p>
          <w:p w:rsidR="00DF0C20" w:rsidRPr="00386782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386782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86782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DF0C20" w:rsidRPr="00386782" w:rsidRDefault="00DF0C20" w:rsidP="001167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– 2 мероприятия</w:t>
            </w:r>
          </w:p>
          <w:p w:rsidR="00DF0C20" w:rsidRPr="00386782" w:rsidRDefault="00DF0C20" w:rsidP="001167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DF0C20" w:rsidRPr="00386782" w:rsidRDefault="00DF0C20" w:rsidP="0011679B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F0C20" w:rsidRPr="00386782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86782">
              <w:rPr>
                <w:rFonts w:ascii="Times New Roman" w:hAnsi="Times New Roman"/>
                <w:b/>
                <w:lang w:eastAsia="ru-RU"/>
              </w:rPr>
              <w:t xml:space="preserve">Региональный уровень </w:t>
            </w:r>
          </w:p>
          <w:p w:rsidR="00DF0C20" w:rsidRPr="00386782" w:rsidRDefault="00DF0C20" w:rsidP="001167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1 - 2 мероприятия</w:t>
            </w:r>
          </w:p>
          <w:p w:rsidR="00DF0C20" w:rsidRPr="00386782" w:rsidRDefault="00DF0C20" w:rsidP="001167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DF0C20" w:rsidRPr="00386782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386782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86782">
              <w:rPr>
                <w:rFonts w:ascii="Times New Roman" w:hAnsi="Times New Roman"/>
                <w:b/>
                <w:lang w:eastAsia="ru-RU"/>
              </w:rPr>
              <w:t>Федеральный/международный уровень</w:t>
            </w:r>
          </w:p>
          <w:p w:rsidR="00DF0C20" w:rsidRPr="00386782" w:rsidRDefault="00DF0C20" w:rsidP="001167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sz w:val="24"/>
                <w:szCs w:val="24"/>
                <w:lang w:eastAsia="ru-RU"/>
              </w:rPr>
              <w:t>1 мероприятие</w:t>
            </w:r>
          </w:p>
          <w:p w:rsidR="00DF0C20" w:rsidRPr="00386782" w:rsidRDefault="00DF0C20" w:rsidP="001167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sz w:val="24"/>
                <w:szCs w:val="24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30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40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50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60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80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90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DF0C20" w:rsidRPr="00386782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6782">
              <w:rPr>
                <w:rFonts w:ascii="Times New Roman" w:hAnsi="Times New Roman"/>
                <w:lang w:eastAsia="ru-RU"/>
              </w:rPr>
              <w:t>Сертификаты и другие документы, подтверждающие проведение открытых мероприятий</w:t>
            </w:r>
          </w:p>
          <w:p w:rsidR="00DF0C20" w:rsidRPr="00386782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6782">
              <w:rPr>
                <w:rFonts w:ascii="Times New Roman" w:hAnsi="Times New Roman"/>
                <w:lang w:eastAsia="ru-RU"/>
              </w:rPr>
              <w:t>Отзывы руководителя методического объединения, педагогов-участников открытого мероприятия.</w:t>
            </w:r>
          </w:p>
          <w:p w:rsidR="00DF0C20" w:rsidRPr="00386782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lang w:eastAsia="ru-RU"/>
              </w:rPr>
              <w:t xml:space="preserve">Лист регистрации присутствующих на открытом мероприятии, </w:t>
            </w:r>
            <w:r w:rsidRPr="00386782">
              <w:rPr>
                <w:rFonts w:ascii="Times New Roman" w:hAnsi="Times New Roman"/>
                <w:iCs/>
                <w:lang w:eastAsia="ru-RU"/>
              </w:rPr>
              <w:t xml:space="preserve">заверенный </w:t>
            </w:r>
            <w:r w:rsidRPr="00386782">
              <w:rPr>
                <w:rFonts w:ascii="Times New Roman" w:hAnsi="Times New Roman"/>
                <w:lang w:eastAsia="ru-RU"/>
              </w:rPr>
              <w:t>руководителем образовательного учреждения.</w:t>
            </w:r>
          </w:p>
          <w:p w:rsidR="00DF0C20" w:rsidRPr="00386782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  <w:p w:rsidR="00DF0C20" w:rsidRPr="00386782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hAnsi="Times New Roman"/>
                <w:b/>
                <w:iCs/>
                <w:lang w:eastAsia="ru-RU"/>
              </w:rPr>
              <w:t>Количество баллов по каждому из показателей может суммироваться  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F0C20" w:rsidRPr="00386782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6782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386782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386782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F0C20" w:rsidRPr="00386782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DF0C20" w:rsidRPr="002D00B4" w:rsidRDefault="00DF0C20" w:rsidP="001167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DF0C20" w:rsidRPr="00AC4318" w:rsidRDefault="00DF0C20" w:rsidP="001167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DF0C20" w:rsidRPr="0040783D" w:rsidRDefault="00DF0C20" w:rsidP="001167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F0C20" w:rsidRPr="00B56375" w:rsidRDefault="00DF0C20" w:rsidP="001167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  <w:bottom w:val="nil"/>
            </w:tcBorders>
          </w:tcPr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D65F79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DF0C20" w:rsidRPr="00BC0299" w:rsidRDefault="00DF0C20" w:rsidP="0011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822845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b/>
                <w:lang w:eastAsia="ru-RU"/>
              </w:rPr>
              <w:t>Уровень образовательной организации:</w:t>
            </w:r>
          </w:p>
          <w:p w:rsidR="00DF0C20" w:rsidRPr="00822845" w:rsidRDefault="00DF0C20" w:rsidP="001167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>1 – 2 выступления</w:t>
            </w:r>
          </w:p>
          <w:p w:rsidR="00DF0C20" w:rsidRPr="00822845" w:rsidRDefault="00DF0C20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 xml:space="preserve">3 </w:t>
            </w:r>
            <w:r>
              <w:rPr>
                <w:rFonts w:ascii="Times New Roman" w:hAnsi="Times New Roman"/>
                <w:lang w:eastAsia="ru-RU"/>
              </w:rPr>
              <w:t xml:space="preserve">и более </w:t>
            </w:r>
            <w:r w:rsidRPr="00822845">
              <w:rPr>
                <w:rFonts w:ascii="Times New Roman" w:hAnsi="Times New Roman"/>
                <w:lang w:eastAsia="ru-RU"/>
              </w:rPr>
              <w:t xml:space="preserve"> выступлений</w:t>
            </w:r>
          </w:p>
          <w:p w:rsidR="00DF0C20" w:rsidRPr="00245F11" w:rsidRDefault="00DF0C20" w:rsidP="0011679B">
            <w:pPr>
              <w:spacing w:after="0" w:line="240" w:lineRule="auto"/>
              <w:ind w:left="720"/>
              <w:rPr>
                <w:rFonts w:ascii="Times New Roman" w:hAnsi="Times New Roman"/>
                <w:lang w:eastAsia="ru-RU"/>
              </w:rPr>
            </w:pPr>
          </w:p>
          <w:p w:rsidR="00DF0C20" w:rsidRPr="00822845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DF0C20" w:rsidRPr="00822845" w:rsidRDefault="00DF0C20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>1 – 2 выступления</w:t>
            </w:r>
          </w:p>
          <w:p w:rsidR="00DF0C20" w:rsidRPr="00245F11" w:rsidRDefault="00DF0C20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 и более </w:t>
            </w:r>
            <w:r w:rsidRPr="00822845">
              <w:rPr>
                <w:rFonts w:ascii="Times New Roman" w:hAnsi="Times New Roman"/>
                <w:lang w:eastAsia="ru-RU"/>
              </w:rPr>
              <w:t xml:space="preserve"> выступлений</w:t>
            </w:r>
          </w:p>
          <w:p w:rsidR="00DF0C20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822845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b/>
                <w:lang w:eastAsia="ru-RU"/>
              </w:rPr>
              <w:t xml:space="preserve">Региональный уровень </w:t>
            </w:r>
          </w:p>
          <w:p w:rsidR="00DF0C20" w:rsidRPr="00822845" w:rsidRDefault="00DF0C20" w:rsidP="001167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- 2 выступления</w:t>
            </w:r>
          </w:p>
          <w:p w:rsidR="00DF0C20" w:rsidRPr="00822845" w:rsidRDefault="00DF0C20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и более выступлений</w:t>
            </w:r>
          </w:p>
          <w:p w:rsidR="00DF0C20" w:rsidRPr="00822845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822845" w:rsidRDefault="00DF0C20" w:rsidP="0011679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2845">
              <w:rPr>
                <w:rFonts w:ascii="Times New Roman" w:hAnsi="Times New Roman"/>
                <w:b/>
                <w:lang w:eastAsia="ru-RU"/>
              </w:rPr>
              <w:t>Федеральный/международный уровень</w:t>
            </w:r>
          </w:p>
          <w:p w:rsidR="00DF0C20" w:rsidRPr="00822845" w:rsidRDefault="00DF0C20" w:rsidP="0011679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 xml:space="preserve">1 </w:t>
            </w:r>
            <w:r>
              <w:rPr>
                <w:rFonts w:ascii="Times New Roman" w:hAnsi="Times New Roman"/>
                <w:lang w:eastAsia="ru-RU"/>
              </w:rPr>
              <w:t>выступление</w:t>
            </w:r>
          </w:p>
          <w:p w:rsidR="00DF0C20" w:rsidRPr="004A7F9D" w:rsidRDefault="00DF0C20" w:rsidP="0011679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2845">
              <w:rPr>
                <w:rFonts w:ascii="Times New Roman" w:hAnsi="Times New Roman"/>
                <w:lang w:eastAsia="ru-RU"/>
              </w:rPr>
              <w:t xml:space="preserve">2 </w:t>
            </w:r>
            <w:r>
              <w:rPr>
                <w:rFonts w:ascii="Times New Roman" w:hAnsi="Times New Roman"/>
                <w:lang w:eastAsia="ru-RU"/>
              </w:rPr>
              <w:t>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10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20</w:t>
            </w:r>
          </w:p>
          <w:p w:rsidR="00DF0C20" w:rsidRPr="00D7726E" w:rsidRDefault="00DF0C20" w:rsidP="0011679B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30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40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50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60</w:t>
            </w:r>
          </w:p>
          <w:p w:rsidR="00DF0C20" w:rsidRPr="00D7726E" w:rsidRDefault="00DF0C20" w:rsidP="0011679B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70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80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40783D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Сертификаты, справки, приказы,программымероприятий, заверенные</w:t>
            </w:r>
            <w:r w:rsidRPr="00BC0299">
              <w:rPr>
                <w:rFonts w:ascii="Times New Roman" w:hAnsi="Times New Roman"/>
                <w:lang w:eastAsia="ru-RU"/>
              </w:rPr>
              <w:t>руководителем образовательного учреждения.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К</w:t>
            </w:r>
            <w:r w:rsidRPr="00BC0299">
              <w:rPr>
                <w:rFonts w:ascii="Times New Roman" w:hAnsi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C20" w:rsidRPr="00EB30D9" w:rsidTr="00D65F79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Результативность участия в профессиональных конкурсах: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Pr="00822845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DF0C20" w:rsidRPr="00822845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DF0C20" w:rsidRPr="00822845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конкурса, соревнования 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Pr="00822845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DF0C20" w:rsidRPr="00822845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DF0C20" w:rsidRPr="00822845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конкурса, соревнования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DF0C20" w:rsidRPr="00822845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DF0C20" w:rsidRPr="0017250A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конкурса, соревнования </w:t>
            </w:r>
          </w:p>
          <w:p w:rsidR="00DF0C20" w:rsidRDefault="00DF0C20" w:rsidP="0011679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7250A">
              <w:rPr>
                <w:rFonts w:ascii="Times New Roman" w:hAnsi="Times New Roman"/>
                <w:b/>
                <w:lang w:eastAsia="ru-RU"/>
              </w:rPr>
              <w:t>По</w:t>
            </w:r>
            <w:r>
              <w:rPr>
                <w:rFonts w:ascii="Times New Roman" w:hAnsi="Times New Roman"/>
                <w:b/>
                <w:lang w:eastAsia="ru-RU"/>
              </w:rPr>
              <w:t>бедитель всероссийских конкурсов, проводимых</w:t>
            </w:r>
            <w:r w:rsidRPr="0017250A">
              <w:rPr>
                <w:rFonts w:ascii="Times New Roman" w:hAnsi="Times New Roman"/>
                <w:b/>
                <w:lang w:eastAsia="ru-RU"/>
              </w:rPr>
              <w:t xml:space="preserve"> Министерством образования и науки Российской Федерации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17250A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551A">
              <w:rPr>
                <w:rFonts w:ascii="Times New Roman" w:hAnsi="Times New Roman"/>
                <w:b/>
                <w:lang w:eastAsia="ru-RU"/>
              </w:rPr>
              <w:t>Победитель\лауреат интерактивных (дистанционных) конкурсов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40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60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80</w:t>
            </w:r>
          </w:p>
          <w:p w:rsidR="00DF0C20" w:rsidRPr="00D7726E" w:rsidRDefault="00DF0C20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100</w:t>
            </w:r>
          </w:p>
          <w:p w:rsidR="00DF0C20" w:rsidRDefault="00DF0C20" w:rsidP="00F15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Default="00DF0C20" w:rsidP="00F15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Копии грамот, дипломов, приказов/распоряжений, заверенные </w:t>
            </w:r>
            <w:r w:rsidRPr="00BC0299">
              <w:rPr>
                <w:rFonts w:ascii="Times New Roman" w:hAnsi="Times New Roman"/>
                <w:lang w:eastAsia="ru-RU"/>
              </w:rPr>
              <w:t>руководителем образовательного учреждения.</w:t>
            </w: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5D5E54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5D5E54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>вне зависимости от года участия</w:t>
            </w:r>
          </w:p>
          <w:p w:rsidR="00DF0C20" w:rsidRPr="0017250A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E54">
              <w:rPr>
                <w:rFonts w:ascii="Times New Roman" w:hAnsi="Times New Roman"/>
                <w:sz w:val="20"/>
                <w:szCs w:val="20"/>
                <w:lang w:eastAsia="ru-RU"/>
              </w:rPr>
              <w:t>(начиная с победителя городского уровня)</w:t>
            </w:r>
          </w:p>
        </w:tc>
      </w:tr>
      <w:tr w:rsidR="00DF0C20" w:rsidRPr="00EB30D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Общественная активность педагога: участие в экспертных </w:t>
            </w:r>
            <w:r>
              <w:rPr>
                <w:rFonts w:ascii="Times New Roman" w:hAnsi="Times New Roman"/>
                <w:lang w:eastAsia="ru-RU"/>
              </w:rPr>
              <w:t xml:space="preserve">и аттестационных </w:t>
            </w:r>
            <w:r w:rsidRPr="00BC0299">
              <w:rPr>
                <w:rFonts w:ascii="Times New Roman" w:hAnsi="Times New Roman"/>
                <w:lang w:eastAsia="ru-RU"/>
              </w:rPr>
              <w:t>комиссиях, в жюри профессиональных конкурсов, творческих группах</w:t>
            </w:r>
          </w:p>
          <w:p w:rsidR="00DF0C20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0C20" w:rsidRPr="00302951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02951">
              <w:rPr>
                <w:rFonts w:ascii="Times New Roman" w:hAnsi="Times New Roman"/>
                <w:b/>
                <w:lang w:eastAsia="ru-RU"/>
              </w:rPr>
              <w:t>Уровень образовательной организации</w:t>
            </w:r>
          </w:p>
          <w:p w:rsidR="00DF0C20" w:rsidRPr="00302951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302951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02951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DF0C20" w:rsidRPr="00302951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302951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02951">
              <w:rPr>
                <w:rFonts w:ascii="Times New Roman" w:hAnsi="Times New Roman"/>
                <w:b/>
                <w:lang w:eastAsia="ru-RU"/>
              </w:rPr>
              <w:t>Региональный уровень</w:t>
            </w:r>
          </w:p>
          <w:p w:rsidR="00DF0C20" w:rsidRPr="00302951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302951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02951">
              <w:rPr>
                <w:rFonts w:ascii="Times New Roman" w:hAnsi="Times New Roman"/>
                <w:b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10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20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30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Исполнение функций наставника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3705E">
              <w:rPr>
                <w:rFonts w:ascii="Times New Roman" w:hAnsi="Times New Roman"/>
                <w:i/>
                <w:lang w:eastAsia="ru-RU"/>
              </w:rPr>
              <w:t>(по отношению к другому старшему воспитателю)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4370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Копия локального акта, заверенная руководителем</w:t>
            </w:r>
            <w:r w:rsidRPr="00BC029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органа управления образования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DF0C20" w:rsidRPr="00EB30D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Руководство методическими объединениями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7726E">
              <w:rPr>
                <w:rFonts w:ascii="Times New Roman" w:hAnsi="Times New Roman"/>
                <w:iCs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DE56CE">
              <w:rPr>
                <w:rFonts w:ascii="Times New Roman" w:hAnsi="Times New Roman"/>
                <w:iCs/>
                <w:lang w:eastAsia="ru-RU"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DF0C20" w:rsidRPr="00EB30D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b/>
                <w:lang w:eastAsia="ru-RU"/>
              </w:rPr>
              <w:t>3. Владение современными образовательными технологиями и методиками, эффективность их применения</w:t>
            </w: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Использование современных образовательных технологий</w:t>
            </w:r>
            <w:r>
              <w:rPr>
                <w:rFonts w:ascii="Times New Roman" w:hAnsi="Times New Roman"/>
                <w:lang w:eastAsia="ru-RU"/>
              </w:rPr>
              <w:t xml:space="preserve"> в работе с педагогами ОО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10-50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6C5AA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Конспекты или </w:t>
            </w:r>
            <w:r>
              <w:rPr>
                <w:rFonts w:ascii="Times New Roman" w:hAnsi="Times New Roman"/>
                <w:lang w:eastAsia="ru-RU"/>
              </w:rPr>
              <w:t>презентации не менее 3</w:t>
            </w:r>
            <w:r w:rsidRPr="00BC0299">
              <w:rPr>
                <w:rFonts w:ascii="Times New Roman" w:hAnsi="Times New Roman"/>
                <w:lang w:eastAsia="ru-RU"/>
              </w:rPr>
              <w:t xml:space="preserve"> мероприятий (</w:t>
            </w:r>
            <w:r w:rsidRPr="00BC0299">
              <w:rPr>
                <w:rFonts w:ascii="Times New Roman" w:hAnsi="Times New Roman"/>
                <w:lang w:val="en-US" w:eastAsia="ru-RU"/>
              </w:rPr>
              <w:t>CD</w:t>
            </w:r>
            <w:r w:rsidRPr="00BC0299">
              <w:rPr>
                <w:rFonts w:ascii="Times New Roman" w:hAnsi="Times New Roman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</w:t>
            </w:r>
            <w:r>
              <w:rPr>
                <w:rFonts w:ascii="Times New Roman" w:hAnsi="Times New Roman"/>
                <w:lang w:eastAsia="ru-RU"/>
              </w:rPr>
              <w:t xml:space="preserve"> в работе с педагогическим коллективом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Владение навыками пользо</w:t>
            </w:r>
            <w:r>
              <w:rPr>
                <w:rFonts w:ascii="Times New Roman" w:hAnsi="Times New Roman"/>
                <w:lang w:eastAsia="ru-RU"/>
              </w:rPr>
              <w:t>вателя персонального компьютера</w:t>
            </w:r>
            <w:r w:rsidRPr="00BC0299">
              <w:rPr>
                <w:rFonts w:ascii="Times New Roman" w:hAnsi="Times New Roman"/>
                <w:lang w:eastAsia="ru-RU"/>
              </w:rPr>
              <w:t>: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лицензионных</w:t>
            </w: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созданных самостоятельно</w:t>
            </w: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наличие </w:t>
            </w:r>
            <w:r>
              <w:rPr>
                <w:rFonts w:ascii="Times New Roman" w:hAnsi="Times New Roman"/>
                <w:iCs/>
                <w:lang w:eastAsia="ru-RU"/>
              </w:rPr>
              <w:t>электронного кабинета</w:t>
            </w:r>
            <w:r w:rsidRPr="00BC0299">
              <w:rPr>
                <w:rFonts w:ascii="Times New Roman" w:hAnsi="Times New Roman"/>
                <w:iCs/>
                <w:lang w:eastAsia="ru-RU"/>
              </w:rPr>
              <w:t xml:space="preserve"> на сайте образовательного учреждения </w:t>
            </w:r>
          </w:p>
          <w:p w:rsidR="00DF0C20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  <w:p w:rsidR="00DF0C20" w:rsidRPr="00BC0299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ведение сайта </w:t>
            </w:r>
            <w:r w:rsidRPr="00BC0299">
              <w:rPr>
                <w:rFonts w:ascii="Times New Roman" w:hAnsi="Times New Roman"/>
                <w:iCs/>
                <w:lang w:eastAsia="ru-RU"/>
              </w:rPr>
              <w:t>образовательного учреждения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DF0C20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Перечень </w:t>
            </w:r>
            <w:r w:rsidRPr="00BC0299">
              <w:rPr>
                <w:rFonts w:ascii="Times New Roman" w:hAnsi="Times New Roman"/>
                <w:iCs/>
                <w:lang w:eastAsia="ru-RU"/>
              </w:rPr>
              <w:t>ЭОР</w:t>
            </w:r>
            <w:r w:rsidRPr="00BC0299">
              <w:rPr>
                <w:rFonts w:ascii="Times New Roman" w:hAnsi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</w:t>
            </w:r>
            <w:r>
              <w:rPr>
                <w:rFonts w:ascii="Times New Roman" w:hAnsi="Times New Roman"/>
                <w:lang w:eastAsia="ru-RU"/>
              </w:rPr>
              <w:t>деятельность с педагогами</w:t>
            </w:r>
            <w:r w:rsidRPr="00BC0299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взаимодействие</w:t>
            </w:r>
            <w:r w:rsidRPr="00BC0299">
              <w:rPr>
                <w:rFonts w:ascii="Times New Roman" w:hAnsi="Times New Roman"/>
                <w:lang w:eastAsia="ru-RU"/>
              </w:rPr>
              <w:t xml:space="preserve"> с семьей), проводимого с использованием ЭОР.</w:t>
            </w:r>
          </w:p>
          <w:p w:rsidR="00DF0C20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К</w:t>
            </w:r>
            <w:r w:rsidRPr="00302951">
              <w:rPr>
                <w:rFonts w:ascii="Times New Roman" w:hAnsi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E56CE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hAnsi="Times New Roman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E56CE" w:rsidRDefault="00DF0C20" w:rsidP="00116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hAnsi="Times New Roman"/>
                <w:lang w:eastAsia="ru-RU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D7726E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 </w:t>
            </w:r>
            <w:r w:rsidRPr="00A21C7E">
              <w:rPr>
                <w:rFonts w:ascii="Times New Roman" w:hAnsi="Times New Roman"/>
                <w:b/>
                <w:bCs/>
                <w:spacing w:val="4"/>
                <w:lang w:eastAsia="ru-RU"/>
              </w:rPr>
              <w:t>Повышение квалификации</w:t>
            </w: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lang w:eastAsia="ru-RU"/>
              </w:rPr>
              <w:t xml:space="preserve">Послевузовское образование: </w:t>
            </w:r>
          </w:p>
          <w:p w:rsidR="00DF0C20" w:rsidRPr="00BC0299" w:rsidRDefault="00DF0C20" w:rsidP="0011679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lang w:eastAsia="ru-RU"/>
              </w:rPr>
              <w:t>-аспиран</w:t>
            </w:r>
            <w:r w:rsidRPr="00BC0299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тура, </w:t>
            </w:r>
          </w:p>
          <w:p w:rsidR="00DF0C20" w:rsidRDefault="00DF0C20" w:rsidP="0011679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  <w:p w:rsidR="00DF0C20" w:rsidRPr="00BC0299" w:rsidRDefault="00DF0C20" w:rsidP="00116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spacing w:val="-2"/>
                <w:lang w:eastAsia="ru-RU"/>
              </w:rPr>
              <w:t>-получение второго высшего образования по профилю дея</w:t>
            </w:r>
            <w:r w:rsidRPr="00BC0299">
              <w:rPr>
                <w:rFonts w:ascii="Times New Roman" w:hAnsi="Times New Roman"/>
                <w:color w:val="000000"/>
                <w:spacing w:val="-2"/>
                <w:lang w:eastAsia="ru-RU"/>
              </w:rPr>
              <w:softHyphen/>
            </w:r>
            <w:r w:rsidRPr="00BC0299">
              <w:rPr>
                <w:rFonts w:ascii="Times New Roman" w:hAnsi="Times New Roman"/>
                <w:color w:val="000000"/>
                <w:lang w:eastAsia="ru-RU"/>
              </w:rPr>
              <w:t xml:space="preserve">тельности), </w:t>
            </w:r>
          </w:p>
          <w:p w:rsidR="00DF0C20" w:rsidRPr="00BC0299" w:rsidRDefault="00DF0C20" w:rsidP="00116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F0C20" w:rsidRPr="00E82C80" w:rsidRDefault="00DF0C20" w:rsidP="0011679B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D7726E">
              <w:rPr>
                <w:rFonts w:ascii="Times New Roman" w:hAnsi="Times New Roman"/>
                <w:lang w:eastAsia="ru-RU"/>
              </w:rPr>
              <w:t>0</w:t>
            </w:r>
          </w:p>
          <w:p w:rsidR="00DF0C20" w:rsidRPr="00D7726E" w:rsidRDefault="00DF0C20" w:rsidP="0011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 w:rsidRPr="00BC0299">
              <w:rPr>
                <w:rFonts w:ascii="Times New Roman" w:hAnsi="Times New Roman"/>
                <w:color w:val="000000"/>
                <w:spacing w:val="3"/>
                <w:lang w:eastAsia="ru-RU"/>
              </w:rPr>
              <w:t xml:space="preserve">обучения. </w:t>
            </w:r>
          </w:p>
          <w:p w:rsidR="00DF0C20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lang w:eastAsia="ru-RU"/>
              </w:rPr>
            </w:pPr>
          </w:p>
          <w:p w:rsidR="00DF0C20" w:rsidRPr="00F0646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b/>
                <w:color w:val="000000"/>
                <w:spacing w:val="3"/>
                <w:lang w:eastAsia="ru-RU"/>
              </w:rPr>
              <w:t>Баллы не суммируются.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8726D3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>
              <w:rPr>
                <w:rFonts w:ascii="Times New Roman" w:hAnsi="Times New Roman"/>
                <w:color w:val="000000"/>
                <w:spacing w:val="3"/>
                <w:lang w:eastAsia="ru-RU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spacing w:val="8"/>
                <w:lang w:eastAsia="ru-RU"/>
              </w:rPr>
              <w:t xml:space="preserve">Участие в </w:t>
            </w:r>
            <w:r w:rsidRPr="00F06469">
              <w:rPr>
                <w:rFonts w:ascii="Times New Roman" w:hAnsi="Times New Roman"/>
                <w:color w:val="000000"/>
                <w:spacing w:val="8"/>
                <w:lang w:eastAsia="ru-RU"/>
              </w:rPr>
              <w:t>целевых краткосрочных</w:t>
            </w:r>
            <w:r w:rsidRPr="00BC0299">
              <w:rPr>
                <w:rFonts w:ascii="Times New Roman" w:hAnsi="Times New Roman"/>
                <w:color w:val="000000"/>
                <w:spacing w:val="4"/>
                <w:lang w:eastAsia="ru-RU"/>
              </w:rPr>
              <w:t>курсах повышения квалификации (ме</w:t>
            </w:r>
            <w:r w:rsidRPr="00BC0299">
              <w:rPr>
                <w:rFonts w:ascii="Times New Roman" w:hAnsi="Times New Roman"/>
                <w:color w:val="000000"/>
                <w:spacing w:val="4"/>
                <w:lang w:eastAsia="ru-RU"/>
              </w:rPr>
              <w:softHyphen/>
            </w:r>
            <w:r w:rsidRPr="00BC0299">
              <w:rPr>
                <w:rFonts w:ascii="Times New Roman" w:hAnsi="Times New Roman"/>
                <w:color w:val="000000"/>
                <w:spacing w:val="7"/>
                <w:lang w:eastAsia="ru-RU"/>
              </w:rPr>
              <w:t>нее 72 час</w:t>
            </w:r>
            <w:r>
              <w:rPr>
                <w:rFonts w:ascii="Times New Roman" w:hAnsi="Times New Roman"/>
                <w:color w:val="000000"/>
                <w:spacing w:val="7"/>
                <w:lang w:eastAsia="ru-RU"/>
              </w:rPr>
              <w:t>ов</w:t>
            </w:r>
            <w:r w:rsidRPr="00BC0299">
              <w:rPr>
                <w:rFonts w:ascii="Times New Roman" w:hAnsi="Times New Roman"/>
                <w:color w:val="000000"/>
                <w:spacing w:val="7"/>
                <w:lang w:eastAsia="ru-RU"/>
              </w:rPr>
              <w:t>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1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lang w:eastAsia="ru-RU"/>
              </w:rPr>
              <w:t>Документ,       подтверждающий       сис</w:t>
            </w:r>
            <w:r w:rsidRPr="00BC0299">
              <w:rPr>
                <w:rFonts w:ascii="Times New Roman" w:hAnsi="Times New Roman"/>
                <w:color w:val="000000"/>
                <w:lang w:eastAsia="ru-RU"/>
              </w:rPr>
              <w:softHyphen/>
              <w:t>тематичность     повышения квалифика</w:t>
            </w:r>
            <w:r w:rsidRPr="00BC0299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hAnsi="Times New Roman"/>
                <w:color w:val="000000"/>
                <w:spacing w:val="4"/>
                <w:lang w:eastAsia="ru-RU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1167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color w:val="000000"/>
                <w:spacing w:val="13"/>
                <w:lang w:eastAsia="ru-RU"/>
              </w:rPr>
              <w:t xml:space="preserve">5 баллов за каждое участие, но не </w:t>
            </w:r>
            <w:r w:rsidRPr="00BC0299">
              <w:rPr>
                <w:rFonts w:ascii="Times New Roman" w:hAnsi="Times New Roman"/>
                <w:color w:val="000000"/>
                <w:spacing w:val="11"/>
                <w:lang w:eastAsia="ru-RU"/>
              </w:rPr>
              <w:t>более чем за 4 мероприятия (макси</w:t>
            </w:r>
            <w:r w:rsidRPr="00BC0299">
              <w:rPr>
                <w:rFonts w:ascii="Times New Roman" w:hAnsi="Times New Roman"/>
                <w:color w:val="000000"/>
                <w:spacing w:val="11"/>
                <w:lang w:eastAsia="ru-RU"/>
              </w:rPr>
              <w:softHyphen/>
            </w:r>
            <w:r w:rsidRPr="00BC0299">
              <w:rPr>
                <w:rFonts w:ascii="Times New Roman" w:hAnsi="Times New Roman"/>
                <w:color w:val="000000"/>
                <w:spacing w:val="4"/>
                <w:lang w:eastAsia="ru-RU"/>
              </w:rPr>
              <w:t>мально 20 баллов).</w:t>
            </w:r>
          </w:p>
        </w:tc>
      </w:tr>
      <w:tr w:rsidR="00DF0C20" w:rsidRPr="00EB30D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D7726E" w:rsidRDefault="00DF0C20" w:rsidP="0011679B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0E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BC0299">
              <w:rPr>
                <w:rFonts w:ascii="Times New Roman" w:hAnsi="Times New Roman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Участие в реализации образовательных программ </w:t>
            </w:r>
            <w:r>
              <w:rPr>
                <w:rFonts w:ascii="Times New Roman" w:hAnsi="Times New Roman"/>
                <w:lang w:eastAsia="ru-RU"/>
              </w:rPr>
              <w:t>инновационных</w:t>
            </w:r>
            <w:r w:rsidRPr="00BC0299">
              <w:rPr>
                <w:rFonts w:ascii="Times New Roman" w:hAnsi="Times New Roman"/>
                <w:lang w:eastAsia="ru-RU"/>
              </w:rPr>
              <w:t xml:space="preserve"> площадок, лабораторий, ресурсных центров </w:t>
            </w:r>
          </w:p>
          <w:p w:rsidR="00DF0C20" w:rsidRPr="00BC0299" w:rsidRDefault="00DF0C20" w:rsidP="00D7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4A7F9D" w:rsidRDefault="00DF0C20" w:rsidP="00D772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регионального  уровня</w:t>
            </w:r>
          </w:p>
          <w:p w:rsidR="00DF0C20" w:rsidRPr="004A7F9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Pr="004A7F9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федерального уровня</w:t>
            </w:r>
          </w:p>
          <w:p w:rsidR="00DF0C20" w:rsidRPr="004A7F9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Pr="00BC029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15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hAnsi="Times New Roman"/>
                <w:lang w:eastAsia="ru-RU"/>
              </w:rPr>
              <w:t>инновационной</w:t>
            </w:r>
            <w:r w:rsidRPr="00BC0299">
              <w:rPr>
                <w:rFonts w:ascii="Times New Roman" w:hAnsi="Times New Roman"/>
                <w:lang w:eastAsia="ru-RU"/>
              </w:rPr>
              <w:t xml:space="preserve"> площадки, лаборатории, ресурсного центра.</w:t>
            </w:r>
          </w:p>
          <w:p w:rsidR="00DF0C20" w:rsidRPr="00BC029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0C20" w:rsidRPr="00BC0299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417D7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7D7D">
              <w:rPr>
                <w:rFonts w:ascii="Times New Roman" w:hAnsi="Times New Roman"/>
                <w:lang w:eastAsia="ru-RU"/>
              </w:rPr>
              <w:t xml:space="preserve">Публичное представление результатов </w:t>
            </w:r>
            <w:r w:rsidRPr="00417D7D">
              <w:rPr>
                <w:rFonts w:ascii="Times New Roman" w:hAnsi="Times New Roman"/>
                <w:u w:val="single"/>
                <w:lang w:eastAsia="ru-RU"/>
              </w:rPr>
              <w:t>инновационной</w:t>
            </w:r>
            <w:r w:rsidRPr="00417D7D">
              <w:rPr>
                <w:rFonts w:ascii="Times New Roman" w:hAnsi="Times New Roman"/>
                <w:lang w:eastAsia="ru-RU"/>
              </w:rPr>
              <w:t xml:space="preserve"> деятельности:  </w:t>
            </w:r>
          </w:p>
          <w:p w:rsidR="00DF0C20" w:rsidRPr="00417D7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0C20" w:rsidRPr="00417D7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7D7D">
              <w:rPr>
                <w:rFonts w:ascii="Times New Roman" w:hAnsi="Times New Roman"/>
                <w:lang w:eastAsia="ru-RU"/>
              </w:rPr>
              <w:t>отзыв положительный</w:t>
            </w:r>
          </w:p>
          <w:p w:rsidR="00DF0C20" w:rsidRPr="00417D7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0C20" w:rsidRPr="00417D7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0C20" w:rsidRPr="00417D7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/>
                <w:color w:val="000000"/>
                <w:lang w:eastAsia="ru-RU"/>
              </w:rPr>
            </w:pPr>
            <w:r w:rsidRPr="00417D7D">
              <w:rPr>
                <w:rFonts w:ascii="Times New Roman" w:hAnsi="Times New Roman"/>
                <w:lang w:eastAsia="ru-RU"/>
              </w:rPr>
              <w:t>отзыв положительный, содержит рекомендации к тиражированию</w:t>
            </w:r>
            <w:r w:rsidRPr="00417D7D">
              <w:rPr>
                <w:rFonts w:ascii="Times New Roman" w:eastAsia="MS Gothic" w:hAnsi="Times New Roman"/>
                <w:color w:val="000000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40</w:t>
            </w:r>
          </w:p>
          <w:p w:rsidR="00DF0C20" w:rsidRPr="00D7726E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DF0C20" w:rsidRPr="00BC029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*</w:t>
            </w:r>
            <w:r w:rsidRPr="00BC029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Суммирование  баллов по данным показателям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не производится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F0C20" w:rsidRPr="00BC0299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417D7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7D7D">
              <w:rPr>
                <w:rFonts w:ascii="Times New Roman" w:hAnsi="Times New Roman"/>
                <w:lang w:eastAsia="ru-RU"/>
              </w:rPr>
              <w:t>Результат личного участия в конкурсе инновационных продуктов:</w:t>
            </w:r>
          </w:p>
          <w:p w:rsidR="00DF0C20" w:rsidRPr="00417D7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0C20" w:rsidRPr="004A7F9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DF0C20" w:rsidRPr="004A7F9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A7F9D">
              <w:rPr>
                <w:rFonts w:ascii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призер конкурса (лауреат/дипломант)</w:t>
            </w:r>
          </w:p>
          <w:p w:rsidR="00DF0C20" w:rsidRPr="004A7F9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A7F9D">
              <w:rPr>
                <w:rFonts w:ascii="Times New Roman" w:hAnsi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hAnsi="Times New Roman"/>
                <w:lang w:eastAsia="ru-RU"/>
              </w:rPr>
              <w:t>победитель</w:t>
            </w:r>
            <w:r>
              <w:rPr>
                <w:rFonts w:ascii="Times New Roman" w:hAnsi="Times New Roman"/>
                <w:lang w:eastAsia="ru-RU"/>
              </w:rPr>
              <w:t xml:space="preserve"> конкурса</w:t>
            </w:r>
          </w:p>
          <w:p w:rsidR="00DF0C20" w:rsidRPr="004A7F9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4A7F9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 xml:space="preserve">Региональный уровень </w:t>
            </w:r>
          </w:p>
          <w:p w:rsidR="00DF0C20" w:rsidRPr="004A7F9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A7F9D">
              <w:rPr>
                <w:rFonts w:ascii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призер конкурса (лауреат/дипломант)</w:t>
            </w:r>
          </w:p>
          <w:p w:rsidR="00DF0C20" w:rsidRPr="004A7F9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A7F9D">
              <w:rPr>
                <w:rFonts w:ascii="Times New Roman" w:hAnsi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hAnsi="Times New Roman"/>
                <w:lang w:eastAsia="ru-RU"/>
              </w:rPr>
              <w:t>победитель конкурса, соревнования</w:t>
            </w:r>
          </w:p>
          <w:p w:rsidR="00DF0C20" w:rsidRPr="00417D7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417D7D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  <w:p w:rsidR="00DF0C20" w:rsidRPr="00417D7D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DF0C20" w:rsidRPr="00BC029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417D7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7D7D">
              <w:rPr>
                <w:rFonts w:ascii="Times New Roman" w:hAnsi="Times New Roman"/>
                <w:lang w:eastAsia="ru-RU"/>
              </w:rPr>
              <w:t>Наличие опубликованных учебно–методических пособий, имеющих соответствующий гриф и выходные данные:</w:t>
            </w:r>
          </w:p>
          <w:p w:rsidR="00DF0C20" w:rsidRPr="00417D7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F0C20" w:rsidRPr="004A7F9D" w:rsidRDefault="00DF0C20" w:rsidP="00D7726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муниципального  уровня</w:t>
            </w:r>
          </w:p>
          <w:p w:rsidR="00DF0C20" w:rsidRPr="004A7F9D" w:rsidRDefault="00DF0C20" w:rsidP="00D7726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4A7F9D" w:rsidRDefault="00DF0C20" w:rsidP="00D7726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регионального  уровня</w:t>
            </w:r>
          </w:p>
          <w:p w:rsidR="00DF0C20" w:rsidRPr="004A7F9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DF0C20" w:rsidRPr="00417D7D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417D7D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417D7D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417D7D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417D7D" w:rsidRDefault="00DF0C20" w:rsidP="00D772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15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0C20" w:rsidRPr="00417D7D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hAnsi="Times New Roman"/>
                <w:b/>
                <w:iCs/>
                <w:lang w:eastAsia="ru-RU"/>
              </w:rPr>
              <w:t>интернет-</w:t>
            </w:r>
            <w:r w:rsidRPr="00BC0299">
              <w:rPr>
                <w:rFonts w:ascii="Times New Roman" w:hAnsi="Times New Roman"/>
                <w:iCs/>
                <w:lang w:eastAsia="ru-RU"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BC02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Критерии и показатели, дающие дополнительные баллы</w:t>
            </w: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F06469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F0646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F0646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DF0C20" w:rsidRPr="00F0646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F0646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lang w:eastAsia="ru-RU"/>
              </w:rPr>
              <w:t>кандидат наук</w:t>
            </w:r>
          </w:p>
          <w:p w:rsidR="00DF0C20" w:rsidRPr="00F0646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F0646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50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F06469" w:rsidRDefault="00DF0C20" w:rsidP="00D772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hAnsi="Times New Roman"/>
                <w:iCs/>
                <w:lang w:eastAsia="ru-RU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4A7F9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муниципальный уровень</w:t>
            </w:r>
          </w:p>
          <w:p w:rsidR="00DF0C20" w:rsidRPr="004A7F9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Pr="004A7F9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региональный уровень</w:t>
            </w:r>
          </w:p>
          <w:p w:rsidR="00DF0C20" w:rsidRPr="004A7F9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Pr="004A7F9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всероссийский уровень*</w:t>
            </w:r>
          </w:p>
          <w:p w:rsidR="00DF0C20" w:rsidRPr="004A7F9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международный уровень</w:t>
            </w:r>
            <w:r w:rsidRPr="00BC0299">
              <w:rPr>
                <w:rFonts w:ascii="Times New Roman" w:hAnsi="Times New Roman"/>
                <w:lang w:eastAsia="ru-RU"/>
              </w:rPr>
              <w:t>*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5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hAnsi="Times New Roman"/>
                <w:sz w:val="20"/>
                <w:szCs w:val="20"/>
                <w:lang w:eastAsia="ru-RU"/>
              </w:rPr>
              <w:t>* вне зависимости от года получения</w:t>
            </w: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Премии Администрации Костромской области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 в том числе победители ПНПО)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587450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>Копия сертификата на получение премии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педагогом ДОО или Учреждением</w:t>
            </w:r>
            <w:r w:rsidRPr="00BC0299">
              <w:rPr>
                <w:rFonts w:ascii="Times New Roman" w:hAnsi="Times New Roman"/>
                <w:iCs/>
                <w:lang w:eastAsia="ru-RU"/>
              </w:rPr>
              <w:t xml:space="preserve">, </w:t>
            </w:r>
            <w:r w:rsidRPr="00BC0299">
              <w:rPr>
                <w:rFonts w:ascii="Times New Roman" w:hAnsi="Times New Roman"/>
                <w:lang w:eastAsia="ru-RU"/>
              </w:rPr>
              <w:t>заверенная руководителем образовательного учреждения,</w:t>
            </w:r>
            <w:r w:rsidRPr="00BC0299">
              <w:rPr>
                <w:rFonts w:ascii="Times New Roman" w:hAnsi="Times New Roman"/>
                <w:iCs/>
                <w:lang w:eastAsia="ru-RU"/>
              </w:rPr>
              <w:t xml:space="preserve"> Постановление </w:t>
            </w:r>
            <w:r w:rsidRPr="00BC0299">
              <w:rPr>
                <w:rFonts w:ascii="Times New Roman" w:hAnsi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BC029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lang w:eastAsia="ru-RU"/>
              </w:rPr>
              <w:t>Наградыза успехи в профессиональной деятельности: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4A7F9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региональные награды</w:t>
            </w:r>
          </w:p>
          <w:p w:rsidR="00DF0C20" w:rsidRPr="004A7F9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Pr="004A7F9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ведомственные награды</w:t>
            </w:r>
          </w:p>
          <w:p w:rsidR="00DF0C20" w:rsidRPr="004A7F9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0C20" w:rsidRPr="004A7F9D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hAnsi="Times New Roman"/>
                <w:b/>
                <w:lang w:eastAsia="ru-RU"/>
              </w:rPr>
              <w:t>государственные награды</w:t>
            </w:r>
          </w:p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20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30</w:t>
            </w: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C20" w:rsidRPr="00D7726E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iCs/>
                <w:lang w:eastAsia="ru-RU"/>
              </w:rPr>
              <w:t xml:space="preserve">Копия удостоверения, </w:t>
            </w:r>
            <w:r w:rsidRPr="00BC0299">
              <w:rPr>
                <w:rFonts w:ascii="Times New Roman" w:hAnsi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C20" w:rsidRPr="00EB30D9" w:rsidTr="0002005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b/>
                <w:lang w:eastAsia="ru-RU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C20" w:rsidRPr="00BC0299" w:rsidRDefault="00DF0C20" w:rsidP="00D7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20" w:rsidRPr="00BC0299" w:rsidRDefault="00DF0C20" w:rsidP="00D772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F0C20" w:rsidRPr="00BC0299" w:rsidRDefault="00DF0C20" w:rsidP="00D65F79">
      <w:pPr>
        <w:snapToGri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DF0C20" w:rsidRPr="00BC0299" w:rsidRDefault="00DF0C20" w:rsidP="00D65F79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976"/>
        <w:gridCol w:w="2856"/>
        <w:gridCol w:w="3513"/>
      </w:tblGrid>
      <w:tr w:rsidR="00DF0C20" w:rsidRPr="00EB30D9" w:rsidTr="002E4284">
        <w:trPr>
          <w:jc w:val="right"/>
        </w:trPr>
        <w:tc>
          <w:tcPr>
            <w:tcW w:w="2976" w:type="dxa"/>
          </w:tcPr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hAnsi="Times New Roman"/>
                <w:b/>
                <w:bCs/>
                <w:iCs/>
                <w:lang w:eastAsia="ru-RU"/>
              </w:rPr>
              <w:t>Подписи специалистов</w:t>
            </w:r>
            <w:r w:rsidRPr="009E3EE6">
              <w:rPr>
                <w:rFonts w:ascii="Times New Roman" w:hAnsi="Times New Roman"/>
                <w:b/>
                <w:bCs/>
                <w:iCs/>
                <w:lang w:eastAsia="ru-RU"/>
              </w:rPr>
              <w:tab/>
            </w:r>
          </w:p>
        </w:tc>
        <w:tc>
          <w:tcPr>
            <w:tcW w:w="2856" w:type="dxa"/>
          </w:tcPr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hAnsi="Times New Roman"/>
                <w:b/>
                <w:bCs/>
                <w:iCs/>
                <w:lang w:eastAsia="ru-RU"/>
              </w:rPr>
              <w:t>______________________</w:t>
            </w:r>
          </w:p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hAnsi="Times New Roman"/>
                <w:b/>
                <w:bCs/>
                <w:iCs/>
                <w:lang w:eastAsia="ru-RU"/>
              </w:rPr>
              <w:t>______________________</w:t>
            </w:r>
          </w:p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hAnsi="Times New Roman"/>
                <w:b/>
                <w:bCs/>
                <w:iCs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hAnsi="Times New Roman"/>
                <w:b/>
                <w:bCs/>
                <w:iCs/>
                <w:lang w:eastAsia="ru-RU"/>
              </w:rPr>
              <w:t>(___________________________)</w:t>
            </w:r>
          </w:p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hAnsi="Times New Roman"/>
                <w:b/>
                <w:bCs/>
                <w:iCs/>
                <w:lang w:eastAsia="ru-RU"/>
              </w:rPr>
              <w:t>(___________________________)</w:t>
            </w:r>
          </w:p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hAnsi="Times New Roman"/>
                <w:b/>
                <w:bCs/>
                <w:iCs/>
                <w:lang w:eastAsia="ru-RU"/>
              </w:rPr>
              <w:t>(___________________________)</w:t>
            </w:r>
          </w:p>
          <w:p w:rsidR="00DF0C20" w:rsidRPr="009E3EE6" w:rsidRDefault="00DF0C20" w:rsidP="009E3E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</w:tr>
    </w:tbl>
    <w:p w:rsidR="00DF0C20" w:rsidRPr="00BC0299" w:rsidRDefault="00DF0C20" w:rsidP="00D65F79">
      <w:pPr>
        <w:spacing w:after="0" w:line="240" w:lineRule="auto"/>
        <w:rPr>
          <w:rFonts w:ascii="Times New Roman" w:hAnsi="Times New Roman"/>
          <w:lang w:eastAsia="ru-RU"/>
        </w:rPr>
      </w:pPr>
    </w:p>
    <w:p w:rsidR="00DF0C20" w:rsidRPr="00360401" w:rsidRDefault="00DF0C20" w:rsidP="00360401">
      <w:pPr>
        <w:tabs>
          <w:tab w:val="left" w:pos="2340"/>
        </w:tabs>
        <w:rPr>
          <w:rFonts w:ascii="Times New Roman" w:hAnsi="Times New Roman"/>
        </w:rPr>
      </w:pPr>
      <w:r w:rsidRPr="00360401">
        <w:rPr>
          <w:rFonts w:ascii="Times New Roman" w:hAnsi="Times New Roman"/>
        </w:rPr>
        <w:tab/>
      </w:r>
    </w:p>
    <w:p w:rsidR="00DF0C20" w:rsidRPr="00360401" w:rsidRDefault="00DF0C20" w:rsidP="00360401">
      <w:pPr>
        <w:rPr>
          <w:rFonts w:ascii="Times New Roman" w:hAnsi="Times New Roman"/>
        </w:rPr>
      </w:pPr>
    </w:p>
    <w:p w:rsidR="00DF0C20" w:rsidRPr="00BC0299" w:rsidRDefault="00DF0C20" w:rsidP="00D65F79">
      <w:pPr>
        <w:spacing w:after="0" w:line="360" w:lineRule="auto"/>
        <w:ind w:left="360" w:right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0299">
        <w:rPr>
          <w:rFonts w:ascii="Times New Roman" w:hAnsi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4970"/>
        <w:gridCol w:w="4970"/>
      </w:tblGrid>
      <w:tr w:rsidR="00DF0C20" w:rsidRPr="00EB30D9" w:rsidTr="0002005D">
        <w:tc>
          <w:tcPr>
            <w:tcW w:w="5708" w:type="dxa"/>
          </w:tcPr>
          <w:p w:rsidR="00DF0C20" w:rsidRPr="00BC0299" w:rsidRDefault="00DF0C20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DF0C20" w:rsidRPr="00BC0299" w:rsidRDefault="00DF0C20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F0C20" w:rsidRPr="00BC0299" w:rsidRDefault="00DF0C20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DF0C20" w:rsidRPr="00BC0299" w:rsidRDefault="00DF0C20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F0C20" w:rsidRPr="00BC0299" w:rsidRDefault="00DF0C20" w:rsidP="0002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DF0C20" w:rsidRPr="00EB30D9" w:rsidTr="00D65F79">
        <w:tc>
          <w:tcPr>
            <w:tcW w:w="5708" w:type="dxa"/>
          </w:tcPr>
          <w:p w:rsidR="00DF0C20" w:rsidRPr="00BC0299" w:rsidRDefault="00DF0C20" w:rsidP="000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</w:t>
            </w: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4970" w:type="dxa"/>
          </w:tcPr>
          <w:p w:rsidR="00DF0C20" w:rsidRPr="00BC0299" w:rsidRDefault="00DF0C20" w:rsidP="008B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 230 баллов  до 430 баллов</w:t>
            </w:r>
          </w:p>
        </w:tc>
        <w:tc>
          <w:tcPr>
            <w:tcW w:w="4970" w:type="dxa"/>
          </w:tcPr>
          <w:p w:rsidR="00DF0C20" w:rsidRPr="00BC0299" w:rsidRDefault="00DF0C20" w:rsidP="008B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431 балл</w:t>
            </w:r>
            <w:r w:rsidRPr="00BC02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выше</w:t>
            </w:r>
          </w:p>
        </w:tc>
      </w:tr>
    </w:tbl>
    <w:p w:rsidR="00DF0C20" w:rsidRPr="00BC0299" w:rsidRDefault="00DF0C20" w:rsidP="00D65F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0C20" w:rsidRPr="00BC0299" w:rsidRDefault="00DF0C20" w:rsidP="00D65F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0C20" w:rsidRDefault="00DF0C20" w:rsidP="00D65F79">
      <w:r>
        <w:t xml:space="preserve"> п</w:t>
      </w:r>
    </w:p>
    <w:p w:rsidR="00DF0C20" w:rsidRDefault="00DF0C20"/>
    <w:sectPr w:rsidR="00DF0C20" w:rsidSect="00020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F79"/>
    <w:rsid w:val="0002005D"/>
    <w:rsid w:val="00045939"/>
    <w:rsid w:val="0004793F"/>
    <w:rsid w:val="00090EAA"/>
    <w:rsid w:val="000947E0"/>
    <w:rsid w:val="000A37FA"/>
    <w:rsid w:val="0011679B"/>
    <w:rsid w:val="0017250A"/>
    <w:rsid w:val="0023127B"/>
    <w:rsid w:val="00245F11"/>
    <w:rsid w:val="002D00B4"/>
    <w:rsid w:val="002E4284"/>
    <w:rsid w:val="00302951"/>
    <w:rsid w:val="003512C8"/>
    <w:rsid w:val="00360401"/>
    <w:rsid w:val="00386782"/>
    <w:rsid w:val="003C3FE2"/>
    <w:rsid w:val="0040783D"/>
    <w:rsid w:val="00417D7D"/>
    <w:rsid w:val="0043705E"/>
    <w:rsid w:val="00495E02"/>
    <w:rsid w:val="004A7F9D"/>
    <w:rsid w:val="00514790"/>
    <w:rsid w:val="00530E49"/>
    <w:rsid w:val="00575D80"/>
    <w:rsid w:val="00587450"/>
    <w:rsid w:val="00592711"/>
    <w:rsid w:val="005D58F5"/>
    <w:rsid w:val="005D5E54"/>
    <w:rsid w:val="006C5AA1"/>
    <w:rsid w:val="00731816"/>
    <w:rsid w:val="00750E84"/>
    <w:rsid w:val="00776A9B"/>
    <w:rsid w:val="00814A28"/>
    <w:rsid w:val="00822845"/>
    <w:rsid w:val="008726D3"/>
    <w:rsid w:val="008B603E"/>
    <w:rsid w:val="00974E91"/>
    <w:rsid w:val="009B14C4"/>
    <w:rsid w:val="009E3EE6"/>
    <w:rsid w:val="00A21C7E"/>
    <w:rsid w:val="00AA7183"/>
    <w:rsid w:val="00AC0016"/>
    <w:rsid w:val="00AC4318"/>
    <w:rsid w:val="00AC71D8"/>
    <w:rsid w:val="00AF2C2E"/>
    <w:rsid w:val="00B4003F"/>
    <w:rsid w:val="00B5174C"/>
    <w:rsid w:val="00B56375"/>
    <w:rsid w:val="00BC0299"/>
    <w:rsid w:val="00C62101"/>
    <w:rsid w:val="00CA49EA"/>
    <w:rsid w:val="00D01669"/>
    <w:rsid w:val="00D27095"/>
    <w:rsid w:val="00D65F79"/>
    <w:rsid w:val="00D7726E"/>
    <w:rsid w:val="00DA354A"/>
    <w:rsid w:val="00DE56CE"/>
    <w:rsid w:val="00DF0C20"/>
    <w:rsid w:val="00DF648C"/>
    <w:rsid w:val="00E522D7"/>
    <w:rsid w:val="00E82C80"/>
    <w:rsid w:val="00EA765E"/>
    <w:rsid w:val="00EB30D9"/>
    <w:rsid w:val="00F06469"/>
    <w:rsid w:val="00F1551A"/>
    <w:rsid w:val="00F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5F79"/>
    <w:pPr>
      <w:ind w:left="720"/>
      <w:contextualSpacing/>
    </w:pPr>
  </w:style>
  <w:style w:type="paragraph" w:styleId="NoSpacing">
    <w:name w:val="No Spacing"/>
    <w:uiPriority w:val="99"/>
    <w:qFormat/>
    <w:rsid w:val="00D65F79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36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60401"/>
    <w:rPr>
      <w:rFonts w:ascii="Courier New" w:hAnsi="Courier New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5DF7CFE-7202-4849-B09E-3306E86308F8}"/>
</file>

<file path=customXml/itemProps2.xml><?xml version="1.0" encoding="utf-8"?>
<ds:datastoreItem xmlns:ds="http://schemas.openxmlformats.org/officeDocument/2006/customXml" ds:itemID="{DD5A65FF-4526-4630-BACF-3EA3596F0B1D}"/>
</file>

<file path=customXml/itemProps3.xml><?xml version="1.0" encoding="utf-8"?>
<ds:datastoreItem xmlns:ds="http://schemas.openxmlformats.org/officeDocument/2006/customXml" ds:itemID="{4E0F0CAB-EFCF-45E6-ACC5-E686DEBD05C2}"/>
</file>

<file path=customXml/itemProps4.xml><?xml version="1.0" encoding="utf-8"?>
<ds:datastoreItem xmlns:ds="http://schemas.openxmlformats.org/officeDocument/2006/customXml" ds:itemID="{0D17478E-BF59-45B6-BD40-C0605098FFF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2392</Words>
  <Characters>13638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Приложение 2</dc:title>
  <dc:subject/>
  <dc:creator>Пользователь</dc:creator>
  <cp:keywords/>
  <dc:description/>
  <cp:lastModifiedBy>User</cp:lastModifiedBy>
  <cp:revision>2</cp:revision>
  <dcterms:created xsi:type="dcterms:W3CDTF">2015-10-06T13:17:00Z</dcterms:created>
  <dcterms:modified xsi:type="dcterms:W3CDTF">2015-10-06T13:17:00Z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