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06" w:rsidRDefault="003B3006" w:rsidP="00B5174C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06" w:rsidRPr="007866B8" w:rsidRDefault="003B3006" w:rsidP="007866B8">
      <w:pPr>
        <w:spacing w:after="0" w:line="240" w:lineRule="auto"/>
        <w:jc w:val="right"/>
        <w:rPr>
          <w:rFonts w:ascii="Times New Roman" w:hAnsi="Times New Roman"/>
        </w:rPr>
      </w:pPr>
      <w:r w:rsidRPr="007866B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3B3006" w:rsidRPr="007866B8" w:rsidRDefault="003B3006" w:rsidP="007866B8">
      <w:pPr>
        <w:spacing w:after="0" w:line="240" w:lineRule="auto"/>
        <w:ind w:left="4247"/>
        <w:jc w:val="right"/>
        <w:rPr>
          <w:rFonts w:ascii="Times New Roman" w:hAnsi="Times New Roman"/>
        </w:rPr>
      </w:pPr>
      <w:r w:rsidRPr="007866B8">
        <w:rPr>
          <w:rFonts w:ascii="Times New Roman" w:hAnsi="Times New Roman"/>
        </w:rPr>
        <w:t xml:space="preserve">                                                                                                                                     Утверждено приказом департамента                    </w:t>
      </w:r>
    </w:p>
    <w:p w:rsidR="003B3006" w:rsidRPr="007866B8" w:rsidRDefault="003B3006" w:rsidP="007866B8">
      <w:pPr>
        <w:spacing w:after="0" w:line="240" w:lineRule="auto"/>
        <w:ind w:left="424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и науки Костромской </w:t>
      </w:r>
      <w:r w:rsidRPr="007866B8">
        <w:rPr>
          <w:rFonts w:ascii="Times New Roman" w:hAnsi="Times New Roman"/>
        </w:rPr>
        <w:t>области</w:t>
      </w:r>
    </w:p>
    <w:p w:rsidR="003B3006" w:rsidRPr="007866B8" w:rsidRDefault="003B3006" w:rsidP="007866B8">
      <w:pPr>
        <w:spacing w:after="0" w:line="240" w:lineRule="auto"/>
        <w:ind w:left="424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от 10.07.2015 </w:t>
      </w:r>
      <w:r w:rsidRPr="007866B8">
        <w:rPr>
          <w:rFonts w:ascii="Times New Roman" w:hAnsi="Times New Roman"/>
        </w:rPr>
        <w:t>г. № 1494</w:t>
      </w:r>
    </w:p>
    <w:p w:rsidR="003B3006" w:rsidRDefault="003B3006" w:rsidP="004676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B3006" w:rsidRDefault="003B3006" w:rsidP="00B5174C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06" w:rsidRPr="00B5174C" w:rsidRDefault="003B3006" w:rsidP="00B5174C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3B3006" w:rsidRPr="00B5174C" w:rsidRDefault="003B3006" w:rsidP="00B51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74C">
        <w:rPr>
          <w:rFonts w:ascii="Times New Roman" w:hAnsi="Times New Roman"/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3B3006" w:rsidRPr="00B5174C" w:rsidRDefault="003B3006" w:rsidP="00B5174C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в целях установления квалификационной категории </w:t>
      </w:r>
    </w:p>
    <w:p w:rsidR="003B3006" w:rsidRDefault="003B3006" w:rsidP="00D65F79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3006" w:rsidRPr="00E2475F" w:rsidRDefault="003B3006" w:rsidP="00B5174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475F">
        <w:rPr>
          <w:rFonts w:ascii="Times New Roman" w:hAnsi="Times New Roman"/>
          <w:b/>
          <w:i/>
          <w:sz w:val="24"/>
          <w:szCs w:val="24"/>
        </w:rPr>
        <w:t xml:space="preserve">Педагогические работники образовательных организаций, реализующие программы дошкольного образования: </w:t>
      </w:r>
      <w:r w:rsidRPr="00E2475F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воспитатель, инструктор по физической культуре,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музыкальный </w:t>
      </w:r>
      <w:r w:rsidRPr="00E2475F">
        <w:rPr>
          <w:rFonts w:ascii="Times New Roman" w:hAnsi="Times New Roman"/>
          <w:b/>
          <w:sz w:val="24"/>
          <w:szCs w:val="24"/>
          <w:lang w:eastAsia="ru-RU"/>
        </w:rPr>
        <w:t>руководитель, педагог-организатор, учитель-логопед, педагог-дефектолог</w:t>
      </w:r>
    </w:p>
    <w:p w:rsidR="003B3006" w:rsidRPr="00E2475F" w:rsidRDefault="003B3006" w:rsidP="00283C12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B3006" w:rsidRPr="00BC0299" w:rsidRDefault="003B3006" w:rsidP="00D65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3006" w:rsidRPr="00DA354A" w:rsidRDefault="003B3006" w:rsidP="00D65F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0299">
        <w:rPr>
          <w:rFonts w:ascii="Times New Roman" w:hAnsi="Times New Roman"/>
          <w:lang w:eastAsia="ru-RU"/>
        </w:rPr>
        <w:t>(Ф.И.О. аттестуемого, место работы, должность</w:t>
      </w:r>
      <w:r>
        <w:rPr>
          <w:rFonts w:ascii="Times New Roman" w:hAnsi="Times New Roman"/>
          <w:lang w:eastAsia="ru-RU"/>
        </w:rPr>
        <w:t xml:space="preserve">, </w:t>
      </w:r>
      <w:r w:rsidRPr="00DA354A">
        <w:rPr>
          <w:rFonts w:ascii="Times New Roman" w:hAnsi="Times New Roman"/>
          <w:lang w:eastAsia="ru-RU"/>
        </w:rPr>
        <w:t>стаж педагогической работы, наличие категории)</w:t>
      </w:r>
    </w:p>
    <w:p w:rsidR="003B3006" w:rsidRPr="00BC0299" w:rsidRDefault="003B3006" w:rsidP="00D65F7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3B3006" w:rsidRPr="00BC0299" w:rsidRDefault="003B3006" w:rsidP="00D65F7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C0299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</w:t>
      </w:r>
    </w:p>
    <w:p w:rsidR="003B3006" w:rsidRPr="00BC0299" w:rsidRDefault="003B3006" w:rsidP="00D65F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3006" w:rsidRPr="00BC0299" w:rsidRDefault="003B3006" w:rsidP="00D65F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Специалисты</w:t>
      </w:r>
      <w:r w:rsidRPr="00BC0299">
        <w:rPr>
          <w:rFonts w:ascii="Times New Roman" w:hAnsi="Times New Roman"/>
          <w:sz w:val="24"/>
          <w:szCs w:val="24"/>
          <w:lang w:eastAsia="ru-RU"/>
        </w:rPr>
        <w:t>: ___________________________________________________________________________________________________________________</w:t>
      </w:r>
    </w:p>
    <w:p w:rsidR="003B3006" w:rsidRPr="00BC0299" w:rsidRDefault="003B3006" w:rsidP="00D65F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0299">
        <w:rPr>
          <w:rFonts w:ascii="Times New Roman" w:hAnsi="Times New Roman"/>
          <w:lang w:eastAsia="ru-RU"/>
        </w:rPr>
        <w:t xml:space="preserve">(Ф.И.О., место работы, должность эксперта) </w:t>
      </w:r>
    </w:p>
    <w:p w:rsidR="003B3006" w:rsidRPr="00E2475F" w:rsidRDefault="003B3006" w:rsidP="00E2475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провеливсесторонний анализ</w:t>
      </w:r>
      <w:r w:rsidRPr="00E2475F">
        <w:rPr>
          <w:rFonts w:ascii="Times New Roman" w:hAnsi="Times New Roman"/>
          <w:sz w:val="24"/>
          <w:szCs w:val="24"/>
          <w:lang w:eastAsia="ru-RU"/>
        </w:rPr>
        <w:t>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педагога на</w:t>
      </w:r>
      <w:r w:rsidRPr="00E2475F">
        <w:rPr>
          <w:rFonts w:ascii="Times New Roman" w:hAnsi="Times New Roman"/>
          <w:sz w:val="24"/>
          <w:szCs w:val="24"/>
          <w:lang w:eastAsia="ru-RU"/>
        </w:rPr>
        <w:t xml:space="preserve">основе представленных материалов </w:t>
      </w:r>
    </w:p>
    <w:p w:rsidR="003B3006" w:rsidRPr="00BC0299" w:rsidRDefault="003B3006" w:rsidP="00E247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299">
        <w:rPr>
          <w:rFonts w:ascii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</w:p>
    <w:p w:rsidR="003B3006" w:rsidRPr="00BC0299" w:rsidRDefault="003B3006" w:rsidP="00E2475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C0299">
        <w:rPr>
          <w:rFonts w:ascii="Times New Roman" w:hAnsi="Times New Roman"/>
          <w:lang w:eastAsia="ru-RU"/>
        </w:rPr>
        <w:t>(дата проведения экспертизы)</w:t>
      </w:r>
    </w:p>
    <w:p w:rsidR="003B3006" w:rsidRPr="00BC0299" w:rsidRDefault="003B3006" w:rsidP="00D65F79">
      <w:pPr>
        <w:snapToGri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516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769"/>
        <w:gridCol w:w="975"/>
        <w:gridCol w:w="6489"/>
        <w:gridCol w:w="2040"/>
      </w:tblGrid>
      <w:tr w:rsidR="003B3006" w:rsidRPr="00313002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Примечания</w:t>
            </w:r>
          </w:p>
        </w:tc>
      </w:tr>
      <w:tr w:rsidR="003B3006" w:rsidRPr="00313002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b/>
                <w:lang w:eastAsia="ru-RU"/>
              </w:rPr>
              <w:t>Ре</w:t>
            </w:r>
            <w:r>
              <w:rPr>
                <w:rFonts w:ascii="Times New Roman" w:hAnsi="Times New Roman"/>
                <w:b/>
                <w:lang w:eastAsia="ru-RU"/>
              </w:rPr>
              <w:t xml:space="preserve">зультаты освоения обучающимися </w:t>
            </w:r>
            <w:r w:rsidRPr="00BC0299">
              <w:rPr>
                <w:rFonts w:ascii="Times New Roman" w:hAnsi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3B3006" w:rsidRPr="00313002" w:rsidTr="00E2475F">
        <w:trPr>
          <w:trHeight w:val="121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006" w:rsidRPr="00E2475F" w:rsidRDefault="003B3006" w:rsidP="00E247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Достижение положительных результатов </w:t>
            </w: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освоения обучающимися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образов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ания в каждый возрастной период:</w:t>
            </w:r>
          </w:p>
        </w:tc>
        <w:tc>
          <w:tcPr>
            <w:tcW w:w="64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Анали</w:t>
            </w:r>
            <w:r>
              <w:rPr>
                <w:rFonts w:ascii="Times New Roman" w:hAnsi="Times New Roman"/>
                <w:lang w:eastAsia="ru-RU"/>
              </w:rPr>
              <w:t xml:space="preserve">тическая справка о результатах достижения детьми планируемых результатовосвоения основной образовательной программы дошкольного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материалам внутренних мониторингов)</w:t>
            </w:r>
            <w:r w:rsidRPr="00BC0299">
              <w:rPr>
                <w:rFonts w:ascii="Times New Roman" w:hAnsi="Times New Roman"/>
                <w:lang w:eastAsia="ru-RU"/>
              </w:rPr>
              <w:t xml:space="preserve">, заверенная </w:t>
            </w:r>
            <w:r w:rsidRPr="00BC0299">
              <w:rPr>
                <w:rFonts w:ascii="Times New Roman" w:hAnsi="Times New Roman"/>
                <w:iCs/>
                <w:lang w:eastAsia="ru-RU"/>
              </w:rPr>
              <w:t>руководителем</w:t>
            </w:r>
            <w:r w:rsidRPr="00BC0299">
              <w:rPr>
                <w:rFonts w:ascii="Times New Roman" w:hAnsi="Times New Roman"/>
                <w:lang w:eastAsia="ru-RU"/>
              </w:rPr>
              <w:t xml:space="preserve"> образовательного учреждения.</w:t>
            </w:r>
          </w:p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b/>
                <w:lang w:eastAsia="ru-RU"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006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02005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(воспитатель, муз.руководитель, инструктор по физкультуре, педагог-организатор)</w:t>
            </w:r>
          </w:p>
          <w:p w:rsidR="003B3006" w:rsidRPr="00731816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3006" w:rsidRPr="00313002" w:rsidTr="00E2475F">
        <w:trPr>
          <w:trHeight w:val="1266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006" w:rsidRPr="00AC4318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достижение воспитанниками стабильных положительных результатов освоения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E2475F">
        <w:trPr>
          <w:trHeight w:val="990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006" w:rsidRPr="00AC4318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положительная динамика результатов освоения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E2475F">
        <w:trPr>
          <w:trHeight w:val="283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06" w:rsidRPr="00313002" w:rsidRDefault="003B3006" w:rsidP="0002005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002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AC4318" w:rsidRDefault="003B3006" w:rsidP="00E247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Достижение положительных </w:t>
            </w: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результатов освоения обучающимися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образования в каждый возраст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 период: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BC0299" w:rsidRDefault="003B3006" w:rsidP="00D65F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Анали</w:t>
            </w:r>
            <w:r>
              <w:rPr>
                <w:rFonts w:ascii="Times New Roman" w:hAnsi="Times New Roman"/>
                <w:lang w:eastAsia="ru-RU"/>
              </w:rPr>
              <w:t xml:space="preserve">тическая справка о результатах достижения детьми планируемых результатовосвоения дополнительной общеразвивающей программы дошкольного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материалам внутренних мониторингов)</w:t>
            </w:r>
            <w:r w:rsidRPr="00BC0299">
              <w:rPr>
                <w:rFonts w:ascii="Times New Roman" w:hAnsi="Times New Roman"/>
                <w:lang w:eastAsia="ru-RU"/>
              </w:rPr>
              <w:t xml:space="preserve">, заверенная </w:t>
            </w:r>
            <w:r w:rsidRPr="00BC0299">
              <w:rPr>
                <w:rFonts w:ascii="Times New Roman" w:hAnsi="Times New Roman"/>
                <w:iCs/>
                <w:lang w:eastAsia="ru-RU"/>
              </w:rPr>
              <w:t>руководителем</w:t>
            </w:r>
            <w:r w:rsidRPr="00BC0299">
              <w:rPr>
                <w:rFonts w:ascii="Times New Roman" w:hAnsi="Times New Roman"/>
                <w:lang w:eastAsia="ru-RU"/>
              </w:rPr>
              <w:t xml:space="preserve"> образовательного учреждения.</w:t>
            </w:r>
          </w:p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b/>
                <w:lang w:eastAsia="ru-RU"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межаттестационный период </w:t>
            </w:r>
          </w:p>
          <w:p w:rsidR="003B3006" w:rsidRPr="0002005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(для всех </w:t>
            </w:r>
          </w:p>
          <w:p w:rsidR="003B3006" w:rsidRPr="00731816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наименований должностей)</w:t>
            </w:r>
          </w:p>
        </w:tc>
      </w:tr>
      <w:tr w:rsidR="003B3006" w:rsidRPr="00313002" w:rsidTr="00E2475F">
        <w:trPr>
          <w:trHeight w:val="283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006" w:rsidRPr="00313002" w:rsidRDefault="003B3006" w:rsidP="0002005D">
            <w:pPr>
              <w:pStyle w:val="NoSpacing"/>
              <w:rPr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достижение воспитанниками стабильных положительных результатов освоения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BC0299" w:rsidRDefault="003B3006" w:rsidP="00D65F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E2475F">
        <w:trPr>
          <w:trHeight w:val="283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313002" w:rsidRDefault="003B3006" w:rsidP="0002005D">
            <w:pPr>
              <w:pStyle w:val="NoSpacing"/>
              <w:rPr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AC4318" w:rsidRDefault="003B3006" w:rsidP="00E247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положительная динамика результатов освоения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Default="003B3006" w:rsidP="00D65F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313002" w:rsidRDefault="003B3006" w:rsidP="0002005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002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AC4318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практики индивидуального сопровождения детей. Результативность реализации программ индивидуального сопровождения детей (дети с ОВЗ, одаренные дети)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E2475F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E2475F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47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Справка о результативности реализации программ индивидуального сопровождения детей, заверенная руководителем ДОО.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DE56CE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6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межаттестационный период </w:t>
            </w:r>
          </w:p>
          <w:p w:rsidR="003B3006" w:rsidRPr="00E416E0" w:rsidRDefault="003B3006" w:rsidP="00E416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(воспитатель, муз.руководитель, инструктор по фи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зкультуре, педагог-организатор)</w:t>
            </w:r>
          </w:p>
        </w:tc>
      </w:tr>
      <w:tr w:rsidR="003B3006" w:rsidRPr="00313002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744E9E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Наличие стабильных результатов коррекции развития воспитанников с ограниченными возможностями здоровья (освоение воспитанниками коррекционных программ)*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E416E0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6E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02005D" w:rsidRDefault="003B3006" w:rsidP="00E247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hAnsi="Times New Roman"/>
                <w:lang w:eastAsia="ru-RU"/>
              </w:rPr>
              <w:t>Анали</w:t>
            </w:r>
            <w:r>
              <w:rPr>
                <w:rFonts w:ascii="Times New Roman" w:hAnsi="Times New Roman"/>
                <w:lang w:eastAsia="ru-RU"/>
              </w:rPr>
              <w:t xml:space="preserve">тическая справка о результатах </w:t>
            </w:r>
            <w:r w:rsidRPr="0002005D">
              <w:rPr>
                <w:rFonts w:ascii="Times New Roman" w:hAnsi="Times New Roman"/>
                <w:lang w:eastAsia="ru-RU"/>
              </w:rPr>
              <w:t xml:space="preserve">мониторинга (за 2-3 года), заверенная </w:t>
            </w:r>
            <w:r w:rsidRPr="0002005D">
              <w:rPr>
                <w:rFonts w:ascii="Times New Roman" w:hAnsi="Times New Roman"/>
                <w:iCs/>
                <w:lang w:eastAsia="ru-RU"/>
              </w:rPr>
              <w:t>руководителем</w:t>
            </w:r>
            <w:r w:rsidRPr="0002005D">
              <w:rPr>
                <w:rFonts w:ascii="Times New Roman" w:hAnsi="Times New Roman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02005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02005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*(учитель-логопед, педагог-дефектолог)</w:t>
            </w:r>
          </w:p>
        </w:tc>
      </w:tr>
      <w:tr w:rsidR="003B3006" w:rsidRPr="00313002" w:rsidTr="0002005D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szCs w:val="20"/>
                <w:lang w:eastAsia="ru-RU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744E9E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Положительная динамика в коррекции развития воспитанников с ограниченными возможностями здоровья 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E416E0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6E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02005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hAnsi="Times New Roman"/>
                <w:lang w:eastAsia="ru-RU"/>
              </w:rPr>
              <w:t xml:space="preserve">Аналитическая справка о результатах мониторинга (за 2-3 года), заверенная </w:t>
            </w:r>
            <w:r w:rsidRPr="0002005D">
              <w:rPr>
                <w:rFonts w:ascii="Times New Roman" w:hAnsi="Times New Roman"/>
                <w:iCs/>
                <w:lang w:eastAsia="ru-RU"/>
              </w:rPr>
              <w:t>руководителем</w:t>
            </w:r>
            <w:r w:rsidRPr="0002005D">
              <w:rPr>
                <w:rFonts w:ascii="Times New Roman" w:hAnsi="Times New Roman"/>
                <w:lang w:eastAsia="ru-RU"/>
              </w:rPr>
              <w:t xml:space="preserve"> образовательного учреждения.</w:t>
            </w:r>
          </w:p>
          <w:p w:rsidR="003B3006" w:rsidRPr="0002005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02005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02005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*(учитель-логопед, педагог-дефектолог)</w:t>
            </w:r>
          </w:p>
        </w:tc>
      </w:tr>
      <w:tr w:rsidR="003B3006" w:rsidRPr="00313002" w:rsidTr="0002005D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szCs w:val="20"/>
                <w:lang w:eastAsia="ru-RU"/>
              </w:rPr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744E9E" w:rsidRDefault="003B3006" w:rsidP="00D27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Комплексный подход в организации коррекционной работы (взаимодействие с педагогами ДОУ и родителями)*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E416E0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16E0">
              <w:rPr>
                <w:rFonts w:ascii="Times New Roman" w:hAnsi="Times New Roman"/>
                <w:lang w:eastAsia="ru-RU"/>
              </w:rPr>
              <w:t>10-20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Планы, отчеты, журналы консультаций, заверенные руководителем образовательного учреждения.</w:t>
            </w:r>
          </w:p>
          <w:p w:rsidR="003B3006" w:rsidRPr="00D27095" w:rsidRDefault="003B3006" w:rsidP="00D27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27095">
              <w:rPr>
                <w:rFonts w:ascii="Times New Roman" w:hAnsi="Times New Roman"/>
                <w:b/>
                <w:lang w:eastAsia="ru-RU"/>
              </w:rPr>
              <w:t>Показатели определяются из расчета регулярности и плановости проводимой работы: проводится по запросу, проводится периодически, проводится систематически и планомерно.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02005D" w:rsidRDefault="003B3006" w:rsidP="00D27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02005D" w:rsidRDefault="003B3006" w:rsidP="00D27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0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*(учитель-логопед, педагог-дефектолог)</w:t>
            </w:r>
          </w:p>
        </w:tc>
      </w:tr>
      <w:tr w:rsidR="003B3006" w:rsidRPr="00313002" w:rsidTr="00C74F6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744E9E" w:rsidRDefault="003B3006" w:rsidP="00E416E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Выявление и развитие способностей воспитанников к интеллектуальной, творческой, физкультурно-спортивной деятельности</w:t>
            </w:r>
          </w:p>
        </w:tc>
      </w:tr>
      <w:tr w:rsidR="003B3006" w:rsidRPr="00313002" w:rsidTr="003C3FE2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B3006" w:rsidRPr="00744E9E" w:rsidRDefault="003B3006" w:rsidP="00744E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 xml:space="preserve">Участие и результаты участия воспитанников в конкурсах, соревнованиях: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</w:tcPr>
          <w:p w:rsidR="003B3006" w:rsidRPr="00744E9E" w:rsidRDefault="003B3006" w:rsidP="00744E9E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/>
                <w:iCs/>
                <w:sz w:val="24"/>
                <w:lang w:eastAsia="ru-RU"/>
              </w:rPr>
              <w:t>Грамоты, дипломы или другие документы, подтверждающие победы и призовые места</w:t>
            </w:r>
            <w:r w:rsidRPr="00744E9E">
              <w:rPr>
                <w:rFonts w:ascii="Times New Roman" w:hAnsi="Times New Roman"/>
                <w:sz w:val="24"/>
                <w:lang w:eastAsia="ru-RU"/>
              </w:rPr>
              <w:t xml:space="preserve"> воспитанников</w:t>
            </w:r>
          </w:p>
          <w:p w:rsidR="003B3006" w:rsidRPr="00744E9E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Документы, подтверждающие роль педагогического работника в подготовке победителей/призеров конкурсов, соревнований.</w:t>
            </w:r>
          </w:p>
          <w:p w:rsidR="003B3006" w:rsidRPr="00744E9E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744E9E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/>
                <w:b/>
                <w:iCs/>
                <w:sz w:val="24"/>
                <w:lang w:eastAsia="ru-RU"/>
              </w:rPr>
              <w:t xml:space="preserve">Количество баллов по каждому из показателей может суммироваться в зависимости от результативности участия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006" w:rsidRPr="00BC0299" w:rsidRDefault="003B3006" w:rsidP="003C3F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E416E0" w:rsidRDefault="003B3006" w:rsidP="00E416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3FE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(воспитатель, муз.руководитель, инструктор по фи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зкультуре, педагог-организатор)</w:t>
            </w:r>
          </w:p>
        </w:tc>
      </w:tr>
      <w:tr w:rsidR="003B3006" w:rsidRPr="00313002" w:rsidTr="00C74F68">
        <w:trPr>
          <w:trHeight w:val="20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3B3006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B3006" w:rsidRPr="00744E9E" w:rsidRDefault="003B3006" w:rsidP="00E41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b/>
                <w:sz w:val="24"/>
                <w:lang w:eastAsia="ru-RU"/>
              </w:rPr>
              <w:t>Муниципальный уровень</w:t>
            </w:r>
          </w:p>
          <w:p w:rsidR="003B3006" w:rsidRPr="00744E9E" w:rsidRDefault="003B3006" w:rsidP="00E41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hAnsi="Times New Roman"/>
                <w:sz w:val="24"/>
                <w:lang w:eastAsia="ru-RU"/>
              </w:rPr>
              <w:t>участник конкурса, соревнования</w:t>
            </w:r>
          </w:p>
          <w:p w:rsidR="003B3006" w:rsidRPr="00744E9E" w:rsidRDefault="003B3006" w:rsidP="00E41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- призер конкурса, соревнования</w:t>
            </w:r>
          </w:p>
          <w:p w:rsidR="003B3006" w:rsidRPr="00744E9E" w:rsidRDefault="003B3006" w:rsidP="00744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hAnsi="Times New Roman"/>
                <w:sz w:val="24"/>
                <w:lang w:eastAsia="ru-RU"/>
              </w:rPr>
              <w:t>победитель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</w:tcPr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5</w:t>
            </w:r>
          </w:p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20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006" w:rsidRPr="00BC0299" w:rsidRDefault="003B3006" w:rsidP="003C3F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C74F68">
        <w:trPr>
          <w:trHeight w:val="20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3B3006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B3006" w:rsidRPr="00744E9E" w:rsidRDefault="003B3006" w:rsidP="00E41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b/>
                <w:sz w:val="24"/>
                <w:lang w:eastAsia="ru-RU"/>
              </w:rPr>
              <w:t xml:space="preserve">Региональный уровень </w:t>
            </w:r>
          </w:p>
          <w:p w:rsidR="003B3006" w:rsidRPr="00744E9E" w:rsidRDefault="003B3006" w:rsidP="00E41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hAnsi="Times New Roman"/>
                <w:sz w:val="24"/>
                <w:lang w:eastAsia="ru-RU"/>
              </w:rPr>
              <w:t>участник конкурса, соревнования</w:t>
            </w:r>
          </w:p>
          <w:p w:rsidR="003B3006" w:rsidRPr="00744E9E" w:rsidRDefault="003B3006" w:rsidP="00E41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- призер конкурса, соревнования</w:t>
            </w:r>
          </w:p>
          <w:p w:rsidR="003B3006" w:rsidRPr="00744E9E" w:rsidRDefault="003B3006" w:rsidP="00E41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hAnsi="Times New Roman"/>
                <w:sz w:val="24"/>
                <w:lang w:eastAsia="ru-RU"/>
              </w:rPr>
              <w:t>победитель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</w:tcPr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30</w:t>
            </w:r>
          </w:p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40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006" w:rsidRPr="00BC0299" w:rsidRDefault="003B3006" w:rsidP="003C3F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C74F68">
        <w:trPr>
          <w:trHeight w:val="20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3B3006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B3006" w:rsidRPr="00744E9E" w:rsidRDefault="003B3006" w:rsidP="00E41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b/>
                <w:sz w:val="24"/>
                <w:lang w:eastAsia="ru-RU"/>
              </w:rPr>
              <w:t>Федеральный/международный уровень</w:t>
            </w:r>
          </w:p>
          <w:p w:rsidR="003B3006" w:rsidRPr="00744E9E" w:rsidRDefault="003B3006" w:rsidP="00744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hAnsi="Times New Roman"/>
                <w:sz w:val="24"/>
                <w:lang w:eastAsia="ru-RU"/>
              </w:rPr>
              <w:t>участник конкурса, соревнования</w:t>
            </w:r>
          </w:p>
          <w:p w:rsidR="003B3006" w:rsidRPr="00744E9E" w:rsidRDefault="003B3006" w:rsidP="00E41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- призер конкурса, соревнования</w:t>
            </w:r>
          </w:p>
          <w:p w:rsidR="003B3006" w:rsidRPr="00744E9E" w:rsidRDefault="003B3006" w:rsidP="00E416E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hAnsi="Times New Roman"/>
                <w:sz w:val="24"/>
                <w:lang w:eastAsia="ru-RU"/>
              </w:rPr>
              <w:t>победитель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</w:tcPr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20</w:t>
            </w:r>
          </w:p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50</w:t>
            </w:r>
          </w:p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44E9E">
              <w:rPr>
                <w:rFonts w:ascii="Times New Roman" w:hAnsi="Times New Roman"/>
                <w:sz w:val="24"/>
                <w:lang w:eastAsia="ru-RU"/>
              </w:rPr>
              <w:t>60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006" w:rsidRPr="00BC0299" w:rsidRDefault="003B3006" w:rsidP="003C3F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C74F68">
        <w:trPr>
          <w:trHeight w:val="20"/>
        </w:trPr>
        <w:tc>
          <w:tcPr>
            <w:tcW w:w="841" w:type="dxa"/>
            <w:tcBorders>
              <w:left w:val="single" w:sz="4" w:space="0" w:color="000000"/>
            </w:tcBorders>
          </w:tcPr>
          <w:p w:rsidR="003B3006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B3006" w:rsidRPr="004E7B1C" w:rsidRDefault="003B3006" w:rsidP="004E7B1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E7B1C">
              <w:rPr>
                <w:rFonts w:ascii="Times New Roman" w:hAnsi="Times New Roman"/>
                <w:sz w:val="24"/>
                <w:lang w:eastAsia="ru-RU"/>
              </w:rPr>
              <w:t>Победитель/лауреат интерактивных (</w:t>
            </w:r>
            <w:r w:rsidRPr="002609FF">
              <w:rPr>
                <w:rFonts w:ascii="Times New Roman" w:hAnsi="Times New Roman"/>
                <w:b/>
                <w:sz w:val="24"/>
                <w:lang w:eastAsia="ru-RU"/>
              </w:rPr>
              <w:t>дистанционных</w:t>
            </w:r>
            <w:r w:rsidRPr="004E7B1C">
              <w:rPr>
                <w:rFonts w:ascii="Times New Roman" w:hAnsi="Times New Roman"/>
                <w:sz w:val="24"/>
                <w:lang w:eastAsia="ru-RU"/>
              </w:rPr>
              <w:t>) олимпиад, конкурсов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</w:tcPr>
          <w:p w:rsidR="003B3006" w:rsidRPr="00744E9E" w:rsidRDefault="003B3006" w:rsidP="00744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3B3006" w:rsidRPr="00BC0299" w:rsidRDefault="003B3006" w:rsidP="003C3F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744E9E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</w:t>
            </w:r>
            <w:r w:rsidRPr="00744E9E">
              <w:rPr>
                <w:rFonts w:ascii="Times New Roman" w:hAnsi="Times New Roman"/>
                <w:b/>
                <w:sz w:val="24"/>
                <w:lang w:eastAsia="ru-RU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3B3006" w:rsidRPr="00313002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3B3006" w:rsidRPr="0093682D" w:rsidRDefault="003B3006" w:rsidP="000200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1-2 разработки</w:t>
            </w:r>
          </w:p>
          <w:p w:rsidR="003B3006" w:rsidRPr="0093682D" w:rsidRDefault="003B3006" w:rsidP="000200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 и более разработок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3B3006" w:rsidRPr="0093682D" w:rsidRDefault="003B3006" w:rsidP="000200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1-2 разработки</w:t>
            </w:r>
          </w:p>
          <w:p w:rsidR="003B3006" w:rsidRPr="0093682D" w:rsidRDefault="003B3006" w:rsidP="000200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 и более  разработок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  <w:p w:rsidR="003B3006" w:rsidRPr="0093682D" w:rsidRDefault="003B3006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1-2 разработки</w:t>
            </w:r>
          </w:p>
          <w:p w:rsidR="003B3006" w:rsidRPr="0093682D" w:rsidRDefault="003B3006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 и 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93682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интернет</w:t>
            </w: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адрес, скриншот или сертификат.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38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3B3006" w:rsidRPr="0093682D" w:rsidRDefault="003B3006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1-2 публикации</w:t>
            </w:r>
          </w:p>
          <w:p w:rsidR="003B3006" w:rsidRPr="0093682D" w:rsidRDefault="003B3006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 и более публикаций</w:t>
            </w:r>
          </w:p>
          <w:p w:rsidR="003B3006" w:rsidRPr="0093682D" w:rsidRDefault="003B3006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3B3006" w:rsidRPr="0093682D" w:rsidRDefault="003B3006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1-2 публикации</w:t>
            </w:r>
          </w:p>
          <w:p w:rsidR="003B3006" w:rsidRPr="0093682D" w:rsidRDefault="003B3006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 и более публикаций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  <w:p w:rsidR="003B3006" w:rsidRPr="0093682D" w:rsidRDefault="003B3006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1-2 публикации</w:t>
            </w:r>
          </w:p>
          <w:p w:rsidR="003B3006" w:rsidRPr="0093682D" w:rsidRDefault="003B3006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93682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интернет</w:t>
            </w: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006" w:rsidRPr="00313002" w:rsidTr="0002005D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313002" w:rsidRDefault="003B3006" w:rsidP="0002005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002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313002" w:rsidRDefault="003B3006" w:rsidP="000200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13002">
              <w:rPr>
                <w:rFonts w:ascii="Times New Roman" w:hAnsi="Times New Roman"/>
                <w:sz w:val="24"/>
                <w:szCs w:val="24"/>
              </w:rPr>
              <w:t>Публичное представление собственного обобщенного педагогического опыта*</w:t>
            </w:r>
          </w:p>
          <w:p w:rsidR="003B3006" w:rsidRPr="00313002" w:rsidRDefault="003B3006" w:rsidP="000200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B3006" w:rsidRPr="0093682D" w:rsidRDefault="003B3006" w:rsidP="00744E9E">
            <w:pPr>
              <w:pStyle w:val="NoSpacing"/>
              <w:rPr>
                <w:rFonts w:ascii="Times New Roman" w:eastAsia="MS Gothic" w:hAnsi="Times New Roman"/>
                <w:color w:val="000000"/>
                <w:sz w:val="24"/>
                <w:szCs w:val="24"/>
              </w:rPr>
            </w:pPr>
            <w:r w:rsidRPr="00313002">
              <w:rPr>
                <w:rFonts w:ascii="Times New Roman" w:hAnsi="Times New Roman"/>
                <w:sz w:val="24"/>
                <w:szCs w:val="24"/>
              </w:rPr>
              <w:t>отзыв положительный / илиотзыв положительный, содержит рекомендации к тиражированию</w:t>
            </w:r>
            <w:r w:rsidRPr="0093682D"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313002" w:rsidRDefault="003B3006" w:rsidP="000200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B3006" w:rsidRPr="00313002" w:rsidRDefault="003B3006" w:rsidP="000200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B3006" w:rsidRPr="00313002" w:rsidRDefault="003B3006" w:rsidP="000200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B3006" w:rsidRPr="00313002" w:rsidRDefault="003B3006" w:rsidP="0002005D">
            <w:pPr>
              <w:pStyle w:val="NoSpacing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3B3006" w:rsidRPr="00313002" w:rsidRDefault="003B3006" w:rsidP="00744E9E">
            <w:pPr>
              <w:pStyle w:val="NoSpacing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13002">
              <w:rPr>
                <w:rFonts w:ascii="Times New Roman" w:hAnsi="Times New Roman"/>
                <w:sz w:val="24"/>
                <w:szCs w:val="24"/>
              </w:rPr>
              <w:t>40 / 60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313002" w:rsidRDefault="003B3006" w:rsidP="000200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13002">
              <w:rPr>
                <w:rFonts w:ascii="Times New Roman" w:hAnsi="Times New Roman"/>
                <w:sz w:val="24"/>
                <w:szCs w:val="24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3B3006" w:rsidRPr="00313002" w:rsidRDefault="003B3006" w:rsidP="000200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13002">
              <w:rPr>
                <w:rFonts w:ascii="Times New Roman" w:hAnsi="Times New Roman"/>
                <w:sz w:val="24"/>
                <w:szCs w:val="24"/>
              </w:rPr>
              <w:t xml:space="preserve">Лист регистрации присутствующих на мероприятии, </w:t>
            </w:r>
            <w:r w:rsidRPr="00313002">
              <w:rPr>
                <w:rFonts w:ascii="Times New Roman" w:hAnsi="Times New Roman"/>
                <w:iCs/>
                <w:sz w:val="24"/>
                <w:szCs w:val="24"/>
              </w:rPr>
              <w:t xml:space="preserve">заверенный </w:t>
            </w:r>
            <w:r w:rsidRPr="00313002">
              <w:rPr>
                <w:rFonts w:ascii="Times New Roman" w:hAnsi="Times New Roman"/>
                <w:sz w:val="24"/>
                <w:szCs w:val="24"/>
              </w:rPr>
              <w:t>руководителем образовательного учреждения.</w:t>
            </w:r>
          </w:p>
          <w:p w:rsidR="003B3006" w:rsidRPr="00313002" w:rsidRDefault="003B3006" w:rsidP="000200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313002" w:rsidRDefault="003B3006" w:rsidP="0002005D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313002">
              <w:rPr>
                <w:rFonts w:ascii="Times New Roman" w:hAnsi="Times New Roman"/>
              </w:rPr>
              <w:t>В межаттестационный период</w:t>
            </w:r>
          </w:p>
          <w:p w:rsidR="003B3006" w:rsidRPr="00313002" w:rsidRDefault="003B3006" w:rsidP="0002005D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3B3006" w:rsidRPr="00313002" w:rsidRDefault="003B3006" w:rsidP="0002005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13002">
              <w:rPr>
                <w:rFonts w:ascii="Times New Roman" w:hAnsi="Times New Roman"/>
              </w:rPr>
              <w:t>*Суммирование  баллов по данным показателям</w:t>
            </w:r>
          </w:p>
          <w:p w:rsidR="003B3006" w:rsidRPr="00313002" w:rsidRDefault="003B3006" w:rsidP="00744E9E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313002">
              <w:rPr>
                <w:rFonts w:ascii="Times New Roman" w:hAnsi="Times New Roman"/>
              </w:rPr>
              <w:t>не производится</w:t>
            </w:r>
          </w:p>
        </w:tc>
      </w:tr>
      <w:tr w:rsidR="003B3006" w:rsidRPr="00313002" w:rsidTr="0002005D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Публичное представление собственного педагогического опыта в форме открытого занятия/мероприятия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3B3006" w:rsidRPr="0093682D" w:rsidRDefault="003B3006" w:rsidP="000200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– 2 мероприятия</w:t>
            </w:r>
          </w:p>
          <w:p w:rsidR="003B3006" w:rsidRPr="0093682D" w:rsidRDefault="003B3006" w:rsidP="000200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3B3006" w:rsidRPr="0093682D" w:rsidRDefault="003B3006" w:rsidP="0002005D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3B3006" w:rsidRPr="0093682D" w:rsidRDefault="003B3006" w:rsidP="000200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1 - 2 мероприятия</w:t>
            </w:r>
          </w:p>
          <w:p w:rsidR="003B3006" w:rsidRPr="0093682D" w:rsidRDefault="003B3006" w:rsidP="000200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3B3006" w:rsidRPr="0093682D" w:rsidRDefault="003B3006" w:rsidP="000200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 мероприятие</w:t>
            </w:r>
          </w:p>
          <w:p w:rsidR="003B3006" w:rsidRPr="0093682D" w:rsidRDefault="003B3006" w:rsidP="000200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D92977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40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Сертификаты и другие документы, подтверждающие проведение открытых мероприятий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Отзывы руководителя методического объединения, педагогов-участников открытого занятия/мероприятия.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Лист регистрации присутствующих на открытом мероприятии, </w:t>
            </w: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заверенный 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руководителем образовательного учреждения.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баллов по каждому из п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оказателей может суммироваться </w:t>
            </w:r>
            <w:r w:rsidRPr="0093682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B3006" w:rsidRPr="00BC0299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3B3006" w:rsidRPr="0093682D" w:rsidRDefault="003B3006" w:rsidP="000200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3B3006" w:rsidRPr="0093682D" w:rsidRDefault="003B3006" w:rsidP="000200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3B3006" w:rsidRPr="0093682D" w:rsidRDefault="003B3006" w:rsidP="000200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3B3006" w:rsidRPr="0093682D" w:rsidRDefault="003B3006" w:rsidP="000200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  <w:bottom w:val="nil"/>
            </w:tcBorders>
          </w:tcPr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D65F79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образовательной организации:</w:t>
            </w:r>
          </w:p>
          <w:p w:rsidR="003B3006" w:rsidRPr="0093682D" w:rsidRDefault="003B3006" w:rsidP="000200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 – 2 выступления</w:t>
            </w:r>
          </w:p>
          <w:p w:rsidR="003B3006" w:rsidRPr="0093682D" w:rsidRDefault="003B3006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и более 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выступлений</w:t>
            </w:r>
          </w:p>
          <w:p w:rsidR="003B3006" w:rsidRPr="0093682D" w:rsidRDefault="003B3006" w:rsidP="0002005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3B3006" w:rsidRPr="0093682D" w:rsidRDefault="003B3006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 – 2 выступления</w:t>
            </w:r>
          </w:p>
          <w:p w:rsidR="003B3006" w:rsidRPr="0093682D" w:rsidRDefault="003B3006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и более 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выступлений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3B3006" w:rsidRPr="0093682D" w:rsidRDefault="003B3006" w:rsidP="000200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1- 2 выступления</w:t>
            </w:r>
          </w:p>
          <w:p w:rsidR="003B3006" w:rsidRPr="0093682D" w:rsidRDefault="003B3006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 и более выступлений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3B3006" w:rsidRPr="0093682D" w:rsidRDefault="003B3006" w:rsidP="0002005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 выступление</w:t>
            </w:r>
          </w:p>
          <w:p w:rsidR="003B3006" w:rsidRPr="0093682D" w:rsidRDefault="003B3006" w:rsidP="0002005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2 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60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Сертификаты, справки, приказы, программы мероприятий, заверенные 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руководителем образовательного учреждения.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баллов по каждому из п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оказателей может суммироваться </w:t>
            </w:r>
            <w:r w:rsidRPr="0093682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BC0299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006" w:rsidRPr="00313002" w:rsidTr="00D65F79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 участия в профессиональных конкурсах: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победитель конкурса, соревнования 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 конкурса, соревнования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- призер конкурса, соревнования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победитель конкурса, соревнования </w:t>
            </w:r>
          </w:p>
          <w:p w:rsidR="003B3006" w:rsidRPr="0093682D" w:rsidRDefault="003B3006" w:rsidP="0002005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Победитель всероссийских конкурсов, проводимых Министерством образования и науки Российской Федерации </w:t>
            </w:r>
          </w:p>
          <w:p w:rsidR="003B3006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66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Победитель/лауреат интерактивных (дистанционных) олимпиад, конкурсов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3B3006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Копии грамот, дипломов, приказов/распоряжений, заверенные 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руководителем образовательного учреждения.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Pr="0093682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оличество баллов по каждому из п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оказателей может суммироваться </w:t>
            </w:r>
            <w:r w:rsidRPr="0093682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17250A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7250A">
              <w:rPr>
                <w:rFonts w:ascii="Times New Roman" w:hAnsi="Times New Roman"/>
                <w:lang w:eastAsia="ru-RU"/>
              </w:rPr>
              <w:t>В межаттестационный период</w:t>
            </w:r>
          </w:p>
          <w:p w:rsidR="003B3006" w:rsidRPr="0017250A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250A">
              <w:rPr>
                <w:rFonts w:ascii="Times New Roman" w:hAnsi="Times New Roman"/>
                <w:lang w:eastAsia="ru-RU"/>
              </w:rPr>
              <w:t>вне зависимости от года участия</w:t>
            </w:r>
          </w:p>
          <w:p w:rsidR="003B3006" w:rsidRPr="0017250A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250A">
              <w:rPr>
                <w:rFonts w:ascii="Times New Roman" w:hAnsi="Times New Roman"/>
                <w:lang w:eastAsia="ru-RU"/>
              </w:rPr>
              <w:t>(начиная с победителя городского уровня)</w:t>
            </w:r>
          </w:p>
        </w:tc>
      </w:tr>
      <w:tr w:rsidR="003B3006" w:rsidRPr="00313002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Общественно-профессиональная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активность педагога: участие в экспертных и аттестационных комиссиях, в жюри профессиональных конкурсов, творческих группах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Копия локального акта, заверенная руководителем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3B3006" w:rsidRPr="00313002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методическим объединением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3B3006" w:rsidRPr="00313002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5C1096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313002">
              <w:rPr>
                <w:rFonts w:ascii="Times New Roman" w:hAnsi="Times New Roman"/>
                <w:b/>
                <w:sz w:val="24"/>
                <w:szCs w:val="24"/>
              </w:rPr>
              <w:t>Совершенствование методов воспитания, владение современными образовательными технологиями и методиками, эффективность их применения</w:t>
            </w: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Конспекты или презентации не менее 5 мероприятий совместной деятельности детей и взрослых, по взаимодействию с семьей (</w:t>
            </w:r>
            <w:r w:rsidRPr="0093682D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936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68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межаттестационный период </w:t>
            </w: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Pr="0093682D">
              <w:rPr>
                <w:rFonts w:ascii="Times New Roman" w:hAnsi="Times New Roman"/>
                <w:sz w:val="24"/>
                <w:lang w:eastAsia="ru-RU"/>
              </w:rPr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lang w:eastAsia="ru-RU"/>
              </w:rPr>
              <w:t>Владение навыками пользователя персонального компьютера:</w:t>
            </w:r>
          </w:p>
          <w:p w:rsidR="003B3006" w:rsidRPr="0093682D" w:rsidRDefault="003B3006" w:rsidP="009368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  <w:p w:rsidR="003B3006" w:rsidRPr="0093682D" w:rsidRDefault="003B3006" w:rsidP="009368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lang w:eastAsia="ru-RU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BC0299">
              <w:rPr>
                <w:rFonts w:ascii="Times New Roman" w:hAnsi="Times New Roman"/>
                <w:lang w:eastAsia="ru-RU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lang w:eastAsia="ru-RU"/>
              </w:rPr>
              <w:t xml:space="preserve">тиражируемых и размещенных в открытом доступе 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iCs/>
                <w:sz w:val="24"/>
                <w:lang w:eastAsia="ru-RU"/>
              </w:rPr>
              <w:t>созданных самостоятельно</w:t>
            </w:r>
          </w:p>
          <w:p w:rsidR="003B3006" w:rsidRPr="0093682D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</w:p>
          <w:p w:rsidR="003B3006" w:rsidRPr="00BC0299" w:rsidRDefault="003B3006" w:rsidP="000200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93682D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lang w:eastAsia="ru-RU"/>
              </w:rPr>
              <w:t>5</w:t>
            </w:r>
          </w:p>
          <w:p w:rsidR="003B3006" w:rsidRPr="00BD3BCA" w:rsidRDefault="003B3006" w:rsidP="00BD3B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Перечень </w:t>
            </w:r>
            <w:r w:rsidRPr="00BC0299">
              <w:rPr>
                <w:rFonts w:ascii="Times New Roman" w:hAnsi="Times New Roman"/>
                <w:iCs/>
                <w:lang w:eastAsia="ru-RU"/>
              </w:rPr>
              <w:t>ЭОР</w:t>
            </w:r>
            <w:r w:rsidRPr="00BC0299">
              <w:rPr>
                <w:rFonts w:ascii="Times New Roman" w:hAnsi="Times New Roman"/>
                <w:lang w:eastAsia="ru-RU"/>
              </w:rPr>
              <w:t xml:space="preserve"> к разделам образовательной программы, скриншоты страниц сайтов, других электронных ресурсов, презентация 1 мероприятия (совместной деятельности детей и взрослых, по взаимодействию с семьей), проводимого с использованием ЭОР.</w:t>
            </w:r>
          </w:p>
          <w:p w:rsidR="003B3006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  <w:p w:rsidR="003B3006" w:rsidRPr="00BC0299" w:rsidRDefault="003B3006" w:rsidP="000200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К</w:t>
            </w:r>
            <w:r w:rsidRPr="00302951">
              <w:rPr>
                <w:rFonts w:ascii="Times New Roman" w:hAnsi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313002" w:rsidRDefault="003B3006" w:rsidP="000D01D4">
            <w:pPr>
              <w:rPr>
                <w:rFonts w:ascii="Times New Roman" w:hAnsi="Times New Roman"/>
                <w:b/>
                <w:sz w:val="24"/>
              </w:rPr>
            </w:pPr>
            <w:r w:rsidRPr="00313002">
              <w:rPr>
                <w:rFonts w:ascii="Times New Roman" w:hAnsi="Times New Roman"/>
                <w:sz w:val="24"/>
              </w:rPr>
              <w:t>Использование цифрового интерактивного оборудования (ЦИО)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313002" w:rsidRDefault="003B3006" w:rsidP="000D01D4">
            <w:pPr>
              <w:jc w:val="center"/>
            </w:pPr>
            <w:r w:rsidRPr="00313002"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313002" w:rsidRDefault="003B3006" w:rsidP="000D01D4">
            <w:pPr>
              <w:snapToGrid w:val="0"/>
              <w:spacing w:after="0" w:line="240" w:lineRule="auto"/>
              <w:jc w:val="both"/>
            </w:pPr>
            <w:r w:rsidRPr="000D01D4">
              <w:rPr>
                <w:rFonts w:ascii="Times New Roman" w:hAnsi="Times New Roman"/>
                <w:lang w:eastAsia="ru-RU"/>
              </w:rPr>
              <w:t>Документы, подтверждающие использование ЦИО в практике работы педагога. Подтверждение эффективности использования (результаты работы, отзывы внешних экспертов, наличие сертификатов и др.)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0D01D4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1D4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0D01D4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93682D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lang w:eastAsia="ru-RU"/>
              </w:rPr>
              <w:t>Н</w:t>
            </w:r>
            <w:r w:rsidRPr="0093682D">
              <w:rPr>
                <w:rFonts w:ascii="Times New Roman" w:hAnsi="Times New Roman"/>
                <w:iCs/>
                <w:sz w:val="24"/>
                <w:lang w:eastAsia="ru-RU"/>
              </w:rPr>
              <w:t>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элементов дистанционных образовательных технологий, электронного обучения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B3006" w:rsidRPr="005C109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Материалы, подтверждающие использование дистанционных образовательных технологий, электронного обучения: обучающихся,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Эффективное использование современных методик обследования развития детей*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Примеры диагностических материалов, результаты диагностики, </w:t>
            </w:r>
            <w:r w:rsidRPr="005C10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заверенные руководителем</w:t>
            </w: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02005D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02005D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*(учитель-логопед, педагог</w:t>
            </w:r>
            <w:r w:rsidRPr="000200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-дефектолог)</w:t>
            </w: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3B3006" w:rsidRPr="005C1096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Послевузовское образование: </w:t>
            </w:r>
          </w:p>
          <w:p w:rsidR="003B3006" w:rsidRPr="005C1096" w:rsidRDefault="003B3006" w:rsidP="000D01D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-аспиран</w:t>
            </w:r>
            <w:r w:rsidRPr="005C109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тура, </w:t>
            </w:r>
          </w:p>
          <w:p w:rsidR="003B3006" w:rsidRPr="005C1096" w:rsidRDefault="003B3006" w:rsidP="000D01D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B3006" w:rsidRPr="005C1096" w:rsidRDefault="003B3006" w:rsidP="000D01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-получение второго выс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шего образования по профилю дея</w:t>
            </w:r>
            <w:r w:rsidRPr="005C10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тельности), </w:t>
            </w:r>
          </w:p>
          <w:p w:rsidR="003B3006" w:rsidRPr="005C1096" w:rsidRDefault="003B3006" w:rsidP="000D01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3006" w:rsidRPr="005C1096" w:rsidRDefault="003B3006" w:rsidP="000D01D4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5C109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3B3006" w:rsidRPr="005C109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5C109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3B3006" w:rsidRPr="005C109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5C109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5C109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3B3006" w:rsidRPr="005C1096" w:rsidRDefault="003B3006" w:rsidP="000D0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Копия д</w:t>
            </w:r>
            <w:r w:rsidRPr="005C109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C109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подтверждающий факт </w:t>
            </w:r>
            <w:r w:rsidRPr="005C1096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обучения. </w:t>
            </w:r>
          </w:p>
          <w:p w:rsidR="003B3006" w:rsidRPr="005C1096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Копия д</w:t>
            </w:r>
            <w:r w:rsidRPr="005C109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C109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подтверждающий факт </w:t>
            </w:r>
            <w:r w:rsidRPr="005C1096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Участие в целевых краткосрочных </w:t>
            </w:r>
            <w:r w:rsidRPr="005C1096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ку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рсах повышения квалификации (ме</w:t>
            </w:r>
            <w:r w:rsidRPr="005C1096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нее 72 часов),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C1096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Копия д</w:t>
            </w:r>
            <w:r w:rsidRPr="005C10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0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подтверждающ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егосис</w:t>
            </w:r>
            <w:r w:rsidRPr="005C10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тематичность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повышения квалифика</w:t>
            </w:r>
            <w:r w:rsidRPr="005C1096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1096">
              <w:rPr>
                <w:rFonts w:ascii="Times New Roman" w:hAnsi="Times New Roman"/>
                <w:sz w:val="20"/>
                <w:szCs w:val="20"/>
                <w:lang w:eastAsia="ru-RU"/>
              </w:rPr>
              <w:t>5 баллов за каждое участие, но не более чем за 4 мероприятия (макси</w:t>
            </w:r>
            <w:r w:rsidRPr="005C1096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мально 20 баллов).</w:t>
            </w:r>
          </w:p>
        </w:tc>
      </w:tr>
      <w:tr w:rsidR="003B3006" w:rsidRPr="00313002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C02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13002">
              <w:rPr>
                <w:rFonts w:ascii="Times New Roman" w:hAnsi="Times New Roman"/>
                <w:b/>
                <w:sz w:val="24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BC0299">
              <w:rPr>
                <w:rFonts w:ascii="Times New Roman" w:hAnsi="Times New Roman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Участие в реализации образовательных программ </w:t>
            </w:r>
            <w:r>
              <w:rPr>
                <w:rFonts w:ascii="Times New Roman" w:hAnsi="Times New Roman"/>
                <w:lang w:eastAsia="ru-RU"/>
              </w:rPr>
              <w:t>инновационных</w:t>
            </w:r>
            <w:r w:rsidRPr="00BC0299">
              <w:rPr>
                <w:rFonts w:ascii="Times New Roman" w:hAnsi="Times New Roman"/>
                <w:lang w:eastAsia="ru-RU"/>
              </w:rPr>
              <w:t xml:space="preserve"> площадок, лабораторий, ресурсных центров </w:t>
            </w:r>
          </w:p>
          <w:p w:rsidR="003B3006" w:rsidRPr="00BC0299" w:rsidRDefault="003B3006" w:rsidP="000D0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4A7F9D" w:rsidRDefault="003B3006" w:rsidP="000D01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регионального </w:t>
            </w:r>
            <w:r w:rsidRPr="004A7F9D">
              <w:rPr>
                <w:rFonts w:ascii="Times New Roman" w:hAnsi="Times New Roman"/>
                <w:b/>
                <w:lang w:eastAsia="ru-RU"/>
              </w:rPr>
              <w:t>уровня</w:t>
            </w:r>
          </w:p>
          <w:p w:rsidR="003B3006" w:rsidRPr="004A7F9D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4A7F9D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федерального уровня</w:t>
            </w:r>
          </w:p>
          <w:p w:rsidR="003B3006" w:rsidRPr="004A7F9D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BC0299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C157B4">
              <w:rPr>
                <w:rFonts w:ascii="Times New Roman" w:hAnsi="Times New Roman"/>
                <w:lang w:eastAsia="ru-RU"/>
              </w:rPr>
              <w:t>0</w:t>
            </w: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lang w:eastAsia="ru-RU"/>
              </w:rPr>
              <w:t>15</w:t>
            </w: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rFonts w:ascii="Times New Roman" w:hAnsi="Times New Roman"/>
                <w:lang w:eastAsia="ru-RU"/>
              </w:rPr>
              <w:t>инновационной</w:t>
            </w:r>
            <w:r w:rsidRPr="00BC0299">
              <w:rPr>
                <w:rFonts w:ascii="Times New Roman" w:hAnsi="Times New Roman"/>
                <w:lang w:eastAsia="ru-RU"/>
              </w:rPr>
              <w:t xml:space="preserve"> площадки, лаборатории, ресурсного центра.</w:t>
            </w:r>
          </w:p>
          <w:p w:rsidR="003B3006" w:rsidRPr="00BC0299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B3006" w:rsidRPr="00BC0299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Публичное представление результатов инновационной деятельности:  </w:t>
            </w:r>
          </w:p>
          <w:p w:rsidR="003B3006" w:rsidRPr="00C157B4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/>
                <w:color w:val="000000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отзыв положительный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отзыв положительный, содержит рекомендации к тиражированию</w:t>
            </w:r>
            <w:r w:rsidRPr="00C157B4">
              <w:rPr>
                <w:rFonts w:ascii="Times New Roman" w:eastAsia="MS Gothic" w:hAnsi="Times New Roman"/>
                <w:color w:val="000000"/>
                <w:sz w:val="24"/>
                <w:szCs w:val="24"/>
                <w:lang w:eastAsia="ru-RU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 / </w:t>
            </w: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57B4">
              <w:rPr>
                <w:rFonts w:ascii="Times New Roman" w:hAnsi="Times New Roman"/>
                <w:lang w:eastAsia="ru-RU"/>
              </w:rPr>
              <w:t>*</w:t>
            </w:r>
            <w:r w:rsidRPr="00C157B4">
              <w:rPr>
                <w:rFonts w:ascii="Times New Roman" w:hAnsi="Times New Roman"/>
                <w:sz w:val="20"/>
                <w:szCs w:val="20"/>
                <w:lang w:eastAsia="ru-RU"/>
              </w:rPr>
              <w:t>Суммирование  баллов по данным показателям</w:t>
            </w:r>
          </w:p>
          <w:p w:rsidR="003B3006" w:rsidRPr="00C157B4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57B4">
              <w:rPr>
                <w:rFonts w:ascii="Times New Roman" w:hAnsi="Times New Roman"/>
                <w:sz w:val="20"/>
                <w:szCs w:val="20"/>
                <w:lang w:eastAsia="ru-RU"/>
              </w:rPr>
              <w:t>не производится</w:t>
            </w: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личного участия в конкурсе инновационных продуктов:</w:t>
            </w:r>
          </w:p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призер конкурса (лауреат/дипломант)</w:t>
            </w:r>
          </w:p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 конкурса</w:t>
            </w:r>
          </w:p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призер конкурса (лауреат/дипломант)</w:t>
            </w:r>
          </w:p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 конкурса, соревнования</w:t>
            </w:r>
          </w:p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заверенная руководителем образовательного учреждения.</w:t>
            </w:r>
          </w:p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опубликованных учебно–методических пособий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автор, соавтор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C157B4">
              <w:rPr>
                <w:rFonts w:ascii="Times New Roman" w:hAnsi="Times New Roman"/>
                <w:sz w:val="24"/>
                <w:szCs w:val="24"/>
                <w:lang w:eastAsia="ru-RU"/>
              </w:rPr>
              <w:t>, имеющих соответствующий гриф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C157B4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C157B4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C157B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интернет-</w:t>
            </w:r>
            <w:r w:rsidRPr="00C157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3B3006" w:rsidRPr="00C157B4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</w:tc>
      </w:tr>
      <w:tr w:rsidR="003B3006" w:rsidRPr="00313002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BC02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Критерии и показатели, дающие дополнительные баллы</w:t>
            </w: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F06469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F0646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F06469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lang w:eastAsia="ru-RU"/>
              </w:rPr>
              <w:t>Наличие диссертации по проблемам дошкольного образования, педагогике, психологии:</w:t>
            </w:r>
          </w:p>
          <w:p w:rsidR="003B3006" w:rsidRPr="00F06469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F06469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lang w:eastAsia="ru-RU"/>
              </w:rPr>
              <w:t>кандидат наук</w:t>
            </w:r>
          </w:p>
          <w:p w:rsidR="003B3006" w:rsidRPr="00F06469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F06469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lang w:eastAsia="ru-RU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hAnsi="Times New Roman"/>
                <w:lang w:eastAsia="ru-RU"/>
              </w:rPr>
              <w:t>50</w:t>
            </w: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F06469" w:rsidRDefault="003B3006" w:rsidP="000D01D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Копия</w:t>
            </w:r>
            <w:r w:rsidRPr="00F06469">
              <w:rPr>
                <w:rFonts w:ascii="Times New Roman" w:hAnsi="Times New Roman"/>
                <w:iCs/>
                <w:lang w:eastAsia="ru-RU"/>
              </w:rPr>
              <w:t xml:space="preserve">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BC0299">
              <w:rPr>
                <w:rFonts w:ascii="Times New Roman" w:hAnsi="Times New Roman"/>
                <w:lang w:eastAsia="ru-RU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Грамоты, Благодарности, благодарственные письма от общественных организаций за успехи в профессиональной деятельности: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4A7F9D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3B3006" w:rsidRPr="004A7F9D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4A7F9D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региональный уровень</w:t>
            </w:r>
          </w:p>
          <w:p w:rsidR="003B3006" w:rsidRPr="004A7F9D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4A7F9D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всероссийский уровень*</w:t>
            </w:r>
          </w:p>
          <w:p w:rsidR="003B3006" w:rsidRPr="004A7F9D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BC0299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международный уровень</w:t>
            </w:r>
            <w:r w:rsidRPr="00BC0299">
              <w:rPr>
                <w:rFonts w:ascii="Times New Roman" w:hAnsi="Times New Roman"/>
                <w:lang w:eastAsia="ru-RU"/>
              </w:rPr>
              <w:t>*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hAnsi="Times New Roman"/>
                <w:lang w:eastAsia="ru-RU"/>
              </w:rPr>
              <w:t>5</w:t>
            </w: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hAnsi="Times New Roman"/>
                <w:lang w:eastAsia="ru-RU"/>
              </w:rPr>
              <w:t>10</w:t>
            </w: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hAnsi="Times New Roman"/>
                <w:lang w:eastAsia="ru-RU"/>
              </w:rPr>
              <w:t>20</w:t>
            </w: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* вне зависимости от года получения</w:t>
            </w: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BC0299">
              <w:rPr>
                <w:rFonts w:ascii="Times New Roman" w:hAnsi="Times New Roman"/>
                <w:lang w:eastAsia="ru-RU"/>
              </w:rPr>
              <w:t>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Премии Администрации Костромской области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(в том числе победители ПНПО)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587450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Копия сертификата на получение премии, </w:t>
            </w:r>
            <w:r w:rsidRPr="00BC0299">
              <w:rPr>
                <w:rFonts w:ascii="Times New Roman" w:hAnsi="Times New Roman"/>
                <w:lang w:eastAsia="ru-RU"/>
              </w:rPr>
              <w:t>заверенная руководителем образовательного учреждения,</w:t>
            </w:r>
            <w:r w:rsidRPr="00BC0299">
              <w:rPr>
                <w:rFonts w:ascii="Times New Roman" w:hAnsi="Times New Roman"/>
                <w:iCs/>
                <w:lang w:eastAsia="ru-RU"/>
              </w:rPr>
              <w:t xml:space="preserve"> Постановление </w:t>
            </w:r>
            <w:r w:rsidRPr="00BC0299">
              <w:rPr>
                <w:rFonts w:ascii="Times New Roman" w:hAnsi="Times New Roman"/>
                <w:lang w:eastAsia="ru-RU"/>
              </w:rPr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BC0299">
              <w:rPr>
                <w:rFonts w:ascii="Times New Roman" w:hAnsi="Times New Roman"/>
                <w:lang w:eastAsia="ru-RU"/>
              </w:rPr>
              <w:t>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Награды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C0299">
              <w:rPr>
                <w:rFonts w:ascii="Times New Roman" w:hAnsi="Times New Roman"/>
                <w:lang w:eastAsia="ru-RU"/>
              </w:rPr>
              <w:t>за успехи в профессиональной деятельности:</w:t>
            </w:r>
          </w:p>
          <w:p w:rsidR="003B3006" w:rsidRPr="00BC0299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муниципальные награды</w:t>
            </w:r>
          </w:p>
          <w:p w:rsidR="003B3006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3B3006" w:rsidRPr="004A7F9D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региональные награды</w:t>
            </w:r>
          </w:p>
          <w:p w:rsidR="003B3006" w:rsidRPr="004A7F9D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4A7F9D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ведомственные награды</w:t>
            </w:r>
          </w:p>
          <w:p w:rsidR="003B3006" w:rsidRPr="004A7F9D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  <w:p w:rsidR="003B3006" w:rsidRDefault="003B3006" w:rsidP="00430D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B3006" w:rsidRPr="007E109E" w:rsidRDefault="003B3006" w:rsidP="00430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hAnsi="Times New Roman"/>
                <w:lang w:eastAsia="ru-RU"/>
              </w:rPr>
              <w:t>20</w:t>
            </w: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hAnsi="Times New Roman"/>
                <w:lang w:eastAsia="ru-RU"/>
              </w:rPr>
              <w:t>30</w:t>
            </w: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Копия удостоверения, </w:t>
            </w:r>
            <w:r w:rsidRPr="00BC0299">
              <w:rPr>
                <w:rFonts w:ascii="Times New Roman" w:hAnsi="Times New Roman"/>
                <w:lang w:eastAsia="ru-RU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006" w:rsidRPr="00313002" w:rsidTr="0002005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BC0299" w:rsidRDefault="003B3006" w:rsidP="000D0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</w:t>
            </w:r>
            <w:r w:rsidRPr="00BC0299">
              <w:rPr>
                <w:rFonts w:ascii="Times New Roman" w:hAnsi="Times New Roman"/>
                <w:b/>
                <w:lang w:eastAsia="ru-RU"/>
              </w:rPr>
              <w:t>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006" w:rsidRPr="007E109E" w:rsidRDefault="003B3006" w:rsidP="000D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6" w:rsidRPr="00BC0299" w:rsidRDefault="003B3006" w:rsidP="000D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B3006" w:rsidRDefault="003B3006">
      <w:pPr>
        <w:rPr>
          <w:rFonts w:ascii="Times New Roman" w:hAnsi="Times New Roman"/>
          <w:lang w:eastAsia="ru-RU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976"/>
        <w:gridCol w:w="2856"/>
        <w:gridCol w:w="3513"/>
      </w:tblGrid>
      <w:tr w:rsidR="003B3006" w:rsidRPr="00313002" w:rsidTr="00C74F68">
        <w:trPr>
          <w:jc w:val="right"/>
        </w:trPr>
        <w:tc>
          <w:tcPr>
            <w:tcW w:w="2976" w:type="dxa"/>
          </w:tcPr>
          <w:p w:rsidR="003B3006" w:rsidRPr="007866B8" w:rsidRDefault="003B3006" w:rsidP="007866B8">
            <w:pPr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  <w:p w:rsidR="003B3006" w:rsidRPr="007866B8" w:rsidRDefault="003B3006" w:rsidP="007866B8">
            <w:pPr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  <w:p w:rsidR="003B3006" w:rsidRPr="007866B8" w:rsidRDefault="003B3006" w:rsidP="007866B8">
            <w:pPr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hAnsi="Times New Roman"/>
                <w:b/>
                <w:bCs/>
                <w:iCs/>
                <w:lang w:eastAsia="ru-RU"/>
              </w:rPr>
              <w:t>Подписи специалистов</w:t>
            </w:r>
            <w:r w:rsidRPr="007866B8">
              <w:rPr>
                <w:rFonts w:ascii="Times New Roman" w:hAnsi="Times New Roman"/>
                <w:b/>
                <w:bCs/>
                <w:iCs/>
                <w:lang w:eastAsia="ru-RU"/>
              </w:rPr>
              <w:tab/>
            </w:r>
          </w:p>
        </w:tc>
        <w:tc>
          <w:tcPr>
            <w:tcW w:w="2856" w:type="dxa"/>
          </w:tcPr>
          <w:p w:rsidR="003B3006" w:rsidRPr="007866B8" w:rsidRDefault="003B3006" w:rsidP="007866B8">
            <w:pPr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  <w:p w:rsidR="003B3006" w:rsidRPr="007866B8" w:rsidRDefault="003B3006" w:rsidP="007866B8">
            <w:pPr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hAnsi="Times New Roman"/>
                <w:b/>
                <w:bCs/>
                <w:iCs/>
                <w:lang w:eastAsia="ru-RU"/>
              </w:rPr>
              <w:t>______________________</w:t>
            </w:r>
          </w:p>
          <w:p w:rsidR="003B3006" w:rsidRPr="007866B8" w:rsidRDefault="003B3006" w:rsidP="007866B8">
            <w:pPr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hAnsi="Times New Roman"/>
                <w:b/>
                <w:bCs/>
                <w:iCs/>
                <w:lang w:eastAsia="ru-RU"/>
              </w:rPr>
              <w:t>______________________</w:t>
            </w:r>
          </w:p>
          <w:p w:rsidR="003B3006" w:rsidRPr="007866B8" w:rsidRDefault="003B3006" w:rsidP="007866B8">
            <w:pPr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hAnsi="Times New Roman"/>
                <w:b/>
                <w:bCs/>
                <w:iCs/>
                <w:lang w:eastAsia="ru-RU"/>
              </w:rPr>
              <w:t>______________________</w:t>
            </w:r>
          </w:p>
        </w:tc>
        <w:tc>
          <w:tcPr>
            <w:tcW w:w="3513" w:type="dxa"/>
          </w:tcPr>
          <w:p w:rsidR="003B3006" w:rsidRPr="007866B8" w:rsidRDefault="003B3006" w:rsidP="007866B8">
            <w:pPr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  <w:p w:rsidR="003B3006" w:rsidRPr="007866B8" w:rsidRDefault="003B3006" w:rsidP="007866B8">
            <w:pPr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hAnsi="Times New Roman"/>
                <w:b/>
                <w:bCs/>
                <w:iCs/>
                <w:lang w:eastAsia="ru-RU"/>
              </w:rPr>
              <w:t>(___________________________)</w:t>
            </w:r>
          </w:p>
          <w:p w:rsidR="003B3006" w:rsidRPr="007866B8" w:rsidRDefault="003B3006" w:rsidP="007866B8">
            <w:pPr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hAnsi="Times New Roman"/>
                <w:b/>
                <w:bCs/>
                <w:iCs/>
                <w:lang w:eastAsia="ru-RU"/>
              </w:rPr>
              <w:t>(___________________________)</w:t>
            </w:r>
          </w:p>
          <w:p w:rsidR="003B3006" w:rsidRPr="007866B8" w:rsidRDefault="003B3006" w:rsidP="007866B8">
            <w:pPr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hAnsi="Times New Roman"/>
                <w:b/>
                <w:bCs/>
                <w:iCs/>
                <w:lang w:eastAsia="ru-RU"/>
              </w:rPr>
              <w:t>(___________________________)</w:t>
            </w:r>
          </w:p>
          <w:p w:rsidR="003B3006" w:rsidRPr="007866B8" w:rsidRDefault="003B3006" w:rsidP="007866B8">
            <w:pPr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</w:tr>
    </w:tbl>
    <w:p w:rsidR="003B3006" w:rsidRDefault="003B3006">
      <w:pPr>
        <w:rPr>
          <w:rFonts w:ascii="Times New Roman" w:hAnsi="Times New Roman"/>
          <w:lang w:eastAsia="ru-RU"/>
        </w:rPr>
      </w:pPr>
    </w:p>
    <w:p w:rsidR="003B3006" w:rsidRPr="00BC0299" w:rsidRDefault="003B3006" w:rsidP="00D65F79">
      <w:pPr>
        <w:spacing w:after="0" w:line="240" w:lineRule="auto"/>
        <w:rPr>
          <w:rFonts w:ascii="Times New Roman" w:hAnsi="Times New Roman"/>
          <w:lang w:eastAsia="ru-RU"/>
        </w:rPr>
      </w:pPr>
    </w:p>
    <w:p w:rsidR="003B3006" w:rsidRPr="00970130" w:rsidRDefault="003B3006" w:rsidP="00D65F79">
      <w:pPr>
        <w:spacing w:after="0" w:line="360" w:lineRule="auto"/>
        <w:ind w:left="360" w:right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3006" w:rsidRPr="00970130" w:rsidRDefault="003B3006" w:rsidP="00D65F79">
      <w:pPr>
        <w:spacing w:after="0" w:line="360" w:lineRule="auto"/>
        <w:ind w:left="360" w:right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0130">
        <w:rPr>
          <w:rFonts w:ascii="Times New Roman" w:hAnsi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4970"/>
        <w:gridCol w:w="4970"/>
      </w:tblGrid>
      <w:tr w:rsidR="003B3006" w:rsidRPr="00313002" w:rsidTr="0002005D">
        <w:tc>
          <w:tcPr>
            <w:tcW w:w="5708" w:type="dxa"/>
          </w:tcPr>
          <w:p w:rsidR="003B3006" w:rsidRPr="00970130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970" w:type="dxa"/>
          </w:tcPr>
          <w:p w:rsidR="003B3006" w:rsidRPr="00970130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3B3006" w:rsidRPr="00970130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hAnsi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970" w:type="dxa"/>
          </w:tcPr>
          <w:p w:rsidR="003B3006" w:rsidRPr="00970130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3B3006" w:rsidRPr="00970130" w:rsidRDefault="003B3006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hAnsi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3B3006" w:rsidRPr="00313002" w:rsidTr="007E109E">
        <w:tc>
          <w:tcPr>
            <w:tcW w:w="5708" w:type="dxa"/>
          </w:tcPr>
          <w:p w:rsidR="003B3006" w:rsidRPr="00970130" w:rsidRDefault="003B3006" w:rsidP="007E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музыкальный руководитель инструктор по физической культуре, учитель-логопед, педагог-дефектолог</w:t>
            </w:r>
          </w:p>
        </w:tc>
        <w:tc>
          <w:tcPr>
            <w:tcW w:w="4970" w:type="dxa"/>
          </w:tcPr>
          <w:p w:rsidR="003B3006" w:rsidRPr="00970130" w:rsidRDefault="003B3006" w:rsidP="007E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hAnsi="Times New Roman"/>
                <w:sz w:val="24"/>
                <w:szCs w:val="24"/>
                <w:lang w:eastAsia="ru-RU"/>
              </w:rPr>
              <w:t>от 135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0130">
              <w:rPr>
                <w:rFonts w:ascii="Times New Roman" w:hAnsi="Times New Roman"/>
                <w:sz w:val="24"/>
                <w:szCs w:val="24"/>
                <w:lang w:eastAsia="ru-RU"/>
              </w:rPr>
              <w:t>до 275</w:t>
            </w:r>
          </w:p>
        </w:tc>
        <w:tc>
          <w:tcPr>
            <w:tcW w:w="4970" w:type="dxa"/>
          </w:tcPr>
          <w:p w:rsidR="003B3006" w:rsidRPr="00970130" w:rsidRDefault="003B3006" w:rsidP="00D65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hAnsi="Times New Roman"/>
                <w:sz w:val="24"/>
                <w:szCs w:val="24"/>
                <w:lang w:eastAsia="ru-RU"/>
              </w:rPr>
              <w:t>276 и выше</w:t>
            </w:r>
          </w:p>
        </w:tc>
      </w:tr>
    </w:tbl>
    <w:p w:rsidR="003B3006" w:rsidRPr="00970130" w:rsidRDefault="003B3006" w:rsidP="00D65F79">
      <w:pPr>
        <w:shd w:val="clear" w:color="auto" w:fill="FFFFFF"/>
        <w:spacing w:after="806" w:line="274" w:lineRule="exact"/>
        <w:ind w:left="1320" w:right="483"/>
        <w:rPr>
          <w:rFonts w:ascii="Times New Roman" w:hAnsi="Times New Roman"/>
          <w:sz w:val="24"/>
          <w:szCs w:val="24"/>
          <w:lang w:eastAsia="ru-RU"/>
        </w:rPr>
      </w:pPr>
    </w:p>
    <w:p w:rsidR="003B3006" w:rsidRPr="00970130" w:rsidRDefault="003B3006">
      <w:pPr>
        <w:rPr>
          <w:sz w:val="24"/>
          <w:szCs w:val="24"/>
        </w:rPr>
      </w:pPr>
    </w:p>
    <w:sectPr w:rsidR="003B3006" w:rsidRPr="00970130" w:rsidSect="00020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F79"/>
    <w:rsid w:val="0002005D"/>
    <w:rsid w:val="00076367"/>
    <w:rsid w:val="000D01D4"/>
    <w:rsid w:val="000D1594"/>
    <w:rsid w:val="0015399A"/>
    <w:rsid w:val="0017250A"/>
    <w:rsid w:val="001F2CEA"/>
    <w:rsid w:val="0021343C"/>
    <w:rsid w:val="002609FF"/>
    <w:rsid w:val="00283C12"/>
    <w:rsid w:val="002A4EB2"/>
    <w:rsid w:val="00302951"/>
    <w:rsid w:val="00312C52"/>
    <w:rsid w:val="00313002"/>
    <w:rsid w:val="00350683"/>
    <w:rsid w:val="003A2952"/>
    <w:rsid w:val="003B3006"/>
    <w:rsid w:val="003C3FE2"/>
    <w:rsid w:val="00430DF4"/>
    <w:rsid w:val="0046769E"/>
    <w:rsid w:val="004A7F9D"/>
    <w:rsid w:val="004E7B1C"/>
    <w:rsid w:val="00581E16"/>
    <w:rsid w:val="00587450"/>
    <w:rsid w:val="005C1096"/>
    <w:rsid w:val="006A25E2"/>
    <w:rsid w:val="006D55EF"/>
    <w:rsid w:val="00731816"/>
    <w:rsid w:val="00744E9E"/>
    <w:rsid w:val="00755772"/>
    <w:rsid w:val="007866B8"/>
    <w:rsid w:val="007E109E"/>
    <w:rsid w:val="00862C1A"/>
    <w:rsid w:val="0093682D"/>
    <w:rsid w:val="00970130"/>
    <w:rsid w:val="00974E91"/>
    <w:rsid w:val="009917C4"/>
    <w:rsid w:val="00AC4318"/>
    <w:rsid w:val="00B37EAF"/>
    <w:rsid w:val="00B5174C"/>
    <w:rsid w:val="00BC0299"/>
    <w:rsid w:val="00BD3BCA"/>
    <w:rsid w:val="00C157B4"/>
    <w:rsid w:val="00C62101"/>
    <w:rsid w:val="00C74F68"/>
    <w:rsid w:val="00D27095"/>
    <w:rsid w:val="00D470B4"/>
    <w:rsid w:val="00D65F79"/>
    <w:rsid w:val="00D92977"/>
    <w:rsid w:val="00DA354A"/>
    <w:rsid w:val="00DD2D6C"/>
    <w:rsid w:val="00DE56CE"/>
    <w:rsid w:val="00E2475F"/>
    <w:rsid w:val="00E416E0"/>
    <w:rsid w:val="00E444CE"/>
    <w:rsid w:val="00ED7888"/>
    <w:rsid w:val="00F06469"/>
    <w:rsid w:val="00F5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5F79"/>
    <w:pPr>
      <w:ind w:left="720"/>
      <w:contextualSpacing/>
    </w:pPr>
  </w:style>
  <w:style w:type="paragraph" w:styleId="NoSpacing">
    <w:name w:val="No Spacing"/>
    <w:uiPriority w:val="99"/>
    <w:qFormat/>
    <w:rsid w:val="00D65F79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862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62C1A"/>
    <w:rPr>
      <w:rFonts w:ascii="Courier New" w:hAnsi="Courier New"/>
      <w:sz w:val="20"/>
      <w:lang w:val="x-none" w:eastAsia="ru-RU"/>
    </w:rPr>
  </w:style>
  <w:style w:type="paragraph" w:styleId="Header">
    <w:name w:val="header"/>
    <w:basedOn w:val="Normal"/>
    <w:link w:val="HeaderChar"/>
    <w:uiPriority w:val="99"/>
    <w:rsid w:val="00B517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174C"/>
    <w:rPr>
      <w:rFonts w:ascii="Times New Roman" w:hAnsi="Times New Roman"/>
      <w:sz w:val="24"/>
      <w:lang w:val="x-none" w:eastAsia="ru-RU"/>
    </w:rPr>
  </w:style>
  <w:style w:type="paragraph" w:customStyle="1" w:styleId="a">
    <w:name w:val="Знак"/>
    <w:basedOn w:val="Normal"/>
    <w:uiPriority w:val="99"/>
    <w:rsid w:val="00E416E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BEC3D74-0C5E-41FA-A43E-9F2DB5712752}"/>
</file>

<file path=customXml/itemProps2.xml><?xml version="1.0" encoding="utf-8"?>
<ds:datastoreItem xmlns:ds="http://schemas.openxmlformats.org/officeDocument/2006/customXml" ds:itemID="{06F8A704-9CD3-4205-BD91-726BAE2A97A8}"/>
</file>

<file path=customXml/itemProps3.xml><?xml version="1.0" encoding="utf-8"?>
<ds:datastoreItem xmlns:ds="http://schemas.openxmlformats.org/officeDocument/2006/customXml" ds:itemID="{B9712752-650C-481C-8B7E-800A09EEBD23}"/>
</file>

<file path=customXml/itemProps4.xml><?xml version="1.0" encoding="utf-8"?>
<ds:datastoreItem xmlns:ds="http://schemas.openxmlformats.org/officeDocument/2006/customXml" ds:itemID="{1D06AA80-1706-4D0C-9B91-D405071BE20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2612</Words>
  <Characters>14895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Приложение 2</dc:title>
  <dc:subject/>
  <dc:creator>Пользователь</dc:creator>
  <cp:keywords/>
  <dc:description/>
  <cp:lastModifiedBy>User</cp:lastModifiedBy>
  <cp:revision>2</cp:revision>
  <dcterms:created xsi:type="dcterms:W3CDTF">2015-10-06T13:14:00Z</dcterms:created>
  <dcterms:modified xsi:type="dcterms:W3CDTF">2015-10-06T13:14:00Z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