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36" w:rsidRDefault="00D20936" w:rsidP="001D4A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0936" w:rsidRDefault="00D20936" w:rsidP="00A21771">
      <w:r>
        <w:t xml:space="preserve">                                                                                                                                                      Приложение 2</w:t>
      </w:r>
    </w:p>
    <w:p w:rsidR="00D20936" w:rsidRDefault="00D20936" w:rsidP="00A21771">
      <w:pPr>
        <w:spacing w:line="240" w:lineRule="auto"/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D20936" w:rsidRDefault="00D20936" w:rsidP="00A217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0936" w:rsidRDefault="00D20936" w:rsidP="001D4A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0936" w:rsidRPr="00F96335" w:rsidRDefault="00D20936" w:rsidP="001D4A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педагогических</w:t>
      </w:r>
      <w:r w:rsidRPr="00F963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работн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иков образовательных организаций, реализующих</w:t>
      </w:r>
      <w:r w:rsidRPr="00F963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(старший воспитатель)</w:t>
      </w:r>
    </w:p>
    <w:p w:rsidR="00D20936" w:rsidRPr="00F96335" w:rsidRDefault="00D20936" w:rsidP="001D4A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20936" w:rsidRPr="00F045F4" w:rsidRDefault="00D20936" w:rsidP="001D4AC4">
      <w:pPr>
        <w:spacing w:after="0" w:line="240" w:lineRule="auto"/>
        <w:ind w:right="-9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0936" w:rsidRPr="00F045F4" w:rsidRDefault="00D20936" w:rsidP="001D4AC4">
      <w:pPr>
        <w:spacing w:after="0" w:line="240" w:lineRule="auto"/>
        <w:ind w:right="-9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Согласовано</w:t>
      </w:r>
    </w:p>
    <w:p w:rsidR="00D20936" w:rsidRPr="00F045F4" w:rsidRDefault="00D20936" w:rsidP="001D4AC4">
      <w:pPr>
        <w:spacing w:after="0" w:line="240" w:lineRule="auto"/>
        <w:ind w:right="-9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Протокол №___от____________</w:t>
      </w:r>
    </w:p>
    <w:p w:rsidR="00D20936" w:rsidRPr="00F045F4" w:rsidRDefault="00D20936" w:rsidP="001D4AC4">
      <w:pPr>
        <w:spacing w:after="0" w:line="240" w:lineRule="auto"/>
        <w:ind w:right="-9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___________________________</w:t>
      </w:r>
    </w:p>
    <w:p w:rsidR="00D20936" w:rsidRPr="00F045F4" w:rsidRDefault="00D20936" w:rsidP="001D4AC4">
      <w:pPr>
        <w:spacing w:after="0" w:line="240" w:lineRule="auto"/>
        <w:ind w:right="-9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D20936" w:rsidRPr="00F045F4" w:rsidRDefault="00D20936" w:rsidP="001D4AC4">
      <w:pPr>
        <w:spacing w:after="0" w:line="240" w:lineRule="auto"/>
        <w:ind w:right="-9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(или руководителя МО)</w:t>
      </w:r>
    </w:p>
    <w:p w:rsidR="00D20936" w:rsidRPr="00F045F4" w:rsidRDefault="00D20936" w:rsidP="001D4A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D20936" w:rsidRDefault="00D20936" w:rsidP="001D4AC4">
      <w:pPr>
        <w:spacing w:after="0" w:line="240" w:lineRule="auto"/>
        <w:ind w:right="17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0936" w:rsidRPr="00F045F4" w:rsidRDefault="00D20936" w:rsidP="001D4AC4">
      <w:pPr>
        <w:spacing w:after="0" w:line="240" w:lineRule="auto"/>
        <w:ind w:right="17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Ана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литический отчет о результатах </w:t>
      </w:r>
      <w:r w:rsidRPr="00F045F4">
        <w:rPr>
          <w:rFonts w:ascii="Times New Roman" w:hAnsi="Times New Roman"/>
          <w:b/>
          <w:sz w:val="24"/>
          <w:szCs w:val="24"/>
          <w:lang w:eastAsia="ru-RU"/>
        </w:rPr>
        <w:t>педагогической деятельности</w:t>
      </w:r>
    </w:p>
    <w:p w:rsidR="00D20936" w:rsidRPr="00F045F4" w:rsidRDefault="00D20936" w:rsidP="001D4A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D20936" w:rsidRPr="00F045F4" w:rsidRDefault="00D20936" w:rsidP="001D4AC4">
      <w:pPr>
        <w:spacing w:after="0" w:line="240" w:lineRule="auto"/>
        <w:ind w:right="4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D20936" w:rsidRPr="00F045F4" w:rsidRDefault="00D20936" w:rsidP="001D4AC4">
      <w:pPr>
        <w:spacing w:after="0" w:line="240" w:lineRule="auto"/>
        <w:ind w:right="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 xml:space="preserve">ФИО учителя, предмет, наименование ОУ </w:t>
      </w:r>
    </w:p>
    <w:p w:rsidR="00D20936" w:rsidRPr="00F045F4" w:rsidRDefault="00D20936" w:rsidP="001D4AC4">
      <w:pPr>
        <w:spacing w:after="0" w:line="240" w:lineRule="auto"/>
        <w:ind w:right="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936" w:rsidRPr="00F045F4" w:rsidRDefault="00D20936" w:rsidP="001D4AC4">
      <w:pPr>
        <w:spacing w:after="0" w:line="240" w:lineRule="auto"/>
        <w:ind w:right="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0936" w:rsidRPr="00F045F4" w:rsidRDefault="00D20936" w:rsidP="001D4AC4">
      <w:pPr>
        <w:spacing w:after="0" w:line="240" w:lineRule="auto"/>
        <w:ind w:right="4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>
        <w:rPr>
          <w:rFonts w:ascii="Times New Roman" w:hAnsi="Times New Roman"/>
          <w:b/>
          <w:sz w:val="24"/>
          <w:szCs w:val="24"/>
          <w:lang w:eastAsia="ru-RU"/>
        </w:rPr>
        <w:t>4-5лет</w:t>
      </w:r>
      <w:r w:rsidRPr="00F045F4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20936" w:rsidRPr="00F045F4" w:rsidRDefault="00D20936" w:rsidP="001D4AC4">
      <w:pPr>
        <w:spacing w:after="0" w:line="240" w:lineRule="auto"/>
        <w:ind w:right="48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20936" w:rsidRPr="00F045F4" w:rsidRDefault="00D20936" w:rsidP="001D4AC4">
      <w:pPr>
        <w:spacing w:after="0" w:line="240" w:lineRule="auto"/>
        <w:ind w:right="48"/>
        <w:rPr>
          <w:rFonts w:ascii="Times New Roman" w:hAnsi="Times New Roman"/>
          <w:b/>
          <w:sz w:val="24"/>
          <w:szCs w:val="24"/>
          <w:lang w:eastAsia="ru-RU"/>
        </w:rPr>
      </w:pPr>
    </w:p>
    <w:p w:rsidR="00D20936" w:rsidRPr="00F045F4" w:rsidRDefault="00D20936" w:rsidP="001D4AC4">
      <w:pPr>
        <w:spacing w:after="0" w:line="240" w:lineRule="auto"/>
        <w:ind w:right="48"/>
        <w:rPr>
          <w:rFonts w:ascii="Times New Roman" w:hAnsi="Times New Roman"/>
          <w:b/>
          <w:sz w:val="24"/>
          <w:szCs w:val="24"/>
          <w:lang w:eastAsia="ru-RU"/>
        </w:rPr>
      </w:pPr>
      <w:r w:rsidRPr="00F045F4">
        <w:rPr>
          <w:rFonts w:ascii="Times New Roman" w:hAnsi="Times New Roman"/>
          <w:b/>
          <w:sz w:val="24"/>
          <w:szCs w:val="24"/>
          <w:lang w:eastAsia="ru-RU"/>
        </w:rPr>
        <w:t>Общие данные об аттестуемом</w:t>
      </w:r>
    </w:p>
    <w:p w:rsidR="00D20936" w:rsidRPr="00F045F4" w:rsidRDefault="00D20936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D20936" w:rsidRPr="00F045F4" w:rsidRDefault="00D20936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D20936" w:rsidRPr="00F045F4" w:rsidRDefault="00D20936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D20936" w:rsidRPr="00F045F4" w:rsidRDefault="00D20936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D20936" w:rsidRPr="00F045F4" w:rsidRDefault="00D20936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45F4">
        <w:rPr>
          <w:rFonts w:ascii="Times New Roman" w:hAnsi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D20936" w:rsidRPr="00F045F4" w:rsidRDefault="00D20936" w:rsidP="001D4AC4">
      <w:pPr>
        <w:spacing w:after="0" w:line="240" w:lineRule="auto"/>
        <w:ind w:right="48"/>
        <w:rPr>
          <w:rFonts w:ascii="Times New Roman" w:hAnsi="Times New Roman"/>
          <w:b/>
          <w:sz w:val="24"/>
          <w:szCs w:val="24"/>
          <w:lang w:eastAsia="ru-RU"/>
        </w:rPr>
      </w:pPr>
    </w:p>
    <w:p w:rsidR="00D20936" w:rsidRPr="00F96335" w:rsidRDefault="00D20936" w:rsidP="001D4AC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>
        <w:rPr>
          <w:rFonts w:ascii="Times New Roman" w:hAnsi="Times New Roman"/>
          <w:b/>
          <w:lang w:eastAsia="ru-RU"/>
        </w:rPr>
        <w:t>Продуктивность методической деятельности.</w:t>
      </w:r>
    </w:p>
    <w:p w:rsidR="00D20936" w:rsidRPr="00F96335" w:rsidRDefault="00D20936" w:rsidP="001D4AC4">
      <w:pPr>
        <w:pStyle w:val="ListParagraph"/>
        <w:tabs>
          <w:tab w:val="left" w:pos="284"/>
        </w:tabs>
        <w:spacing w:after="0" w:line="240" w:lineRule="auto"/>
        <w:ind w:left="0"/>
      </w:pP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методической деятельности (в динамике) по итогам мониторингов, проводимых организацией (в соответствии с основными направлениями работы старшего воспитателя)</w:t>
      </w:r>
    </w:p>
    <w:p w:rsidR="00D20936" w:rsidRDefault="00D20936" w:rsidP="001D4AC4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20936" w:rsidRPr="0040467B" w:rsidTr="0040467B">
        <w:tc>
          <w:tcPr>
            <w:tcW w:w="4785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деятельности старшего воспитателя</w:t>
            </w:r>
          </w:p>
        </w:tc>
        <w:tc>
          <w:tcPr>
            <w:tcW w:w="478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D20936" w:rsidRPr="0040467B" w:rsidTr="0040467B">
        <w:tc>
          <w:tcPr>
            <w:tcW w:w="4785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4785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79B">
        <w:rPr>
          <w:rFonts w:ascii="Times New Roman" w:hAnsi="Times New Roman"/>
          <w:sz w:val="24"/>
          <w:szCs w:val="24"/>
          <w:lang w:eastAsia="ru-RU"/>
        </w:rPr>
        <w:t>Программа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повышения профессионального мастерства педагогических кадров. Э</w:t>
      </w:r>
      <w:r w:rsidRPr="0011679B">
        <w:rPr>
          <w:rFonts w:ascii="Times New Roman" w:hAnsi="Times New Roman"/>
          <w:sz w:val="24"/>
          <w:szCs w:val="24"/>
          <w:lang w:eastAsia="ru-RU"/>
        </w:rPr>
        <w:t>ффективность реализации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0936" w:rsidRPr="008748DF" w:rsidRDefault="00D20936" w:rsidP="001D4AC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Разработка методических и информационных материалов.</w:t>
      </w:r>
    </w:p>
    <w:p w:rsidR="00D20936" w:rsidRPr="008748DF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приводится перечень методических и информационных материалов, разработанных за последние 3 года.</w:t>
      </w: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работы по обобщению и распространению передовых технологий обучения, воспитания, передового педагогического опыта.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539"/>
        <w:gridCol w:w="2591"/>
        <w:gridCol w:w="2456"/>
      </w:tblGrid>
      <w:tr w:rsidR="00D20936" w:rsidRPr="0040467B" w:rsidTr="0040467B">
        <w:tc>
          <w:tcPr>
            <w:tcW w:w="1985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39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обобщенного опыта работы, </w:t>
            </w:r>
          </w:p>
        </w:tc>
        <w:tc>
          <w:tcPr>
            <w:tcW w:w="2591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5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и количество участников</w:t>
            </w:r>
          </w:p>
        </w:tc>
      </w:tr>
      <w:tr w:rsidR="00D20936" w:rsidRPr="0040467B" w:rsidTr="0040467B">
        <w:tc>
          <w:tcPr>
            <w:tcW w:w="1985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1985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8748DF" w:rsidRDefault="00D20936" w:rsidP="001D4AC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48DF">
        <w:rPr>
          <w:rFonts w:ascii="Times New Roman" w:hAnsi="Times New Roman"/>
          <w:sz w:val="24"/>
          <w:szCs w:val="24"/>
          <w:lang w:eastAsia="ru-RU"/>
        </w:rPr>
        <w:t>Семинары, конференции, организованные и проведенные старшим воспитателем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20936" w:rsidRPr="0040467B" w:rsidTr="0040467B">
        <w:tc>
          <w:tcPr>
            <w:tcW w:w="239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D20936" w:rsidRPr="0040467B" w:rsidTr="0040467B">
        <w:tc>
          <w:tcPr>
            <w:tcW w:w="9571" w:type="dxa"/>
            <w:gridSpan w:val="4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D20936" w:rsidRPr="0040467B" w:rsidTr="0040467B">
        <w:tc>
          <w:tcPr>
            <w:tcW w:w="239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9571" w:type="dxa"/>
            <w:gridSpan w:val="4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D20936" w:rsidRPr="0040467B" w:rsidTr="0040467B">
        <w:tc>
          <w:tcPr>
            <w:tcW w:w="239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9571" w:type="dxa"/>
            <w:gridSpan w:val="4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ОУ</w:t>
            </w:r>
          </w:p>
        </w:tc>
      </w:tr>
      <w:tr w:rsidR="00D20936" w:rsidRPr="0040467B" w:rsidTr="0040467B">
        <w:tc>
          <w:tcPr>
            <w:tcW w:w="239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Pr="00C93ABE" w:rsidRDefault="00D20936" w:rsidP="001D4A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Оказание консультативной методической помощи воспитателям.</w:t>
      </w:r>
    </w:p>
    <w:p w:rsidR="00D20936" w:rsidRPr="009F0F8F" w:rsidRDefault="00D20936" w:rsidP="001D4AC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20936" w:rsidRPr="0040467B" w:rsidTr="0040467B">
        <w:tc>
          <w:tcPr>
            <w:tcW w:w="239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D20936" w:rsidRPr="0040467B" w:rsidTr="0040467B">
        <w:tc>
          <w:tcPr>
            <w:tcW w:w="239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педагогов, обратившихся за помощью</w:t>
            </w: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239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Доля удовлетворенных запросов</w:t>
            </w: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662"/>
        <w:gridCol w:w="2262"/>
      </w:tblGrid>
      <w:tr w:rsidR="00D20936" w:rsidRPr="0040467B" w:rsidTr="0040467B">
        <w:tc>
          <w:tcPr>
            <w:tcW w:w="54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консультаций</w:t>
            </w:r>
          </w:p>
        </w:tc>
        <w:tc>
          <w:tcPr>
            <w:tcW w:w="22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D20936" w:rsidRPr="0040467B" w:rsidTr="0040467B">
        <w:tc>
          <w:tcPr>
            <w:tcW w:w="54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54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54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54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54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54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Pr="008748DF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основе.</w:t>
      </w:r>
    </w:p>
    <w:p w:rsidR="00D20936" w:rsidRDefault="00D20936" w:rsidP="001D4AC4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2619"/>
        <w:gridCol w:w="2600"/>
        <w:gridCol w:w="2620"/>
      </w:tblGrid>
      <w:tr w:rsidR="00D20936" w:rsidRPr="0040467B" w:rsidTr="0040467B">
        <w:tc>
          <w:tcPr>
            <w:tcW w:w="173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19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выявленные в организации образовательного процесса ДОУ</w:t>
            </w:r>
          </w:p>
        </w:tc>
        <w:tc>
          <w:tcPr>
            <w:tcW w:w="260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задач, обеспечивающих решение выявленных проблем</w:t>
            </w:r>
          </w:p>
        </w:tc>
        <w:tc>
          <w:tcPr>
            <w:tcW w:w="262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проведенных мероприятий для достижения поставленных задач</w:t>
            </w:r>
          </w:p>
        </w:tc>
      </w:tr>
      <w:tr w:rsidR="00D20936" w:rsidRPr="0040467B" w:rsidTr="0040467B">
        <w:tc>
          <w:tcPr>
            <w:tcW w:w="173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1732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Pr="008748DF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Координация, организационно-методическое сопровождение инновационной деятельности дошкольной образовательной организации.</w:t>
      </w:r>
    </w:p>
    <w:p w:rsidR="00D20936" w:rsidRDefault="00D20936" w:rsidP="001D4AC4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5"/>
        <w:gridCol w:w="4931"/>
      </w:tblGrid>
      <w:tr w:rsidR="00D20936" w:rsidRPr="0040467B" w:rsidTr="0040467B">
        <w:tc>
          <w:tcPr>
            <w:tcW w:w="4425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Тема инновационной деятельности</w:t>
            </w:r>
          </w:p>
        </w:tc>
        <w:tc>
          <w:tcPr>
            <w:tcW w:w="4931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</w:tr>
      <w:tr w:rsidR="00D20936" w:rsidRPr="0040467B" w:rsidTr="0040467B">
        <w:tc>
          <w:tcPr>
            <w:tcW w:w="4425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D20936" w:rsidRPr="0040467B" w:rsidRDefault="00D20936" w:rsidP="00404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Pr="008748DF" w:rsidRDefault="00D20936" w:rsidP="001D4AC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Организация </w:t>
      </w:r>
      <w:r w:rsidRPr="006C5AA1">
        <w:rPr>
          <w:rFonts w:ascii="Times New Roman" w:hAnsi="Times New Roman"/>
          <w:sz w:val="24"/>
          <w:szCs w:val="24"/>
          <w:lang w:eastAsia="ru-RU"/>
        </w:rPr>
        <w:t xml:space="preserve">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6C5AA1">
        <w:rPr>
          <w:rFonts w:ascii="Times New Roman" w:hAnsi="Times New Roman"/>
          <w:sz w:val="24"/>
          <w:szCs w:val="24"/>
          <w:lang w:eastAsia="ru-RU"/>
        </w:rPr>
        <w:t xml:space="preserve"> через систему кружков, клубов, секций, объединений</w:t>
      </w:r>
    </w:p>
    <w:p w:rsidR="00D20936" w:rsidRPr="00EA2085" w:rsidRDefault="00D20936" w:rsidP="001D4AC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2158"/>
        <w:gridCol w:w="1513"/>
        <w:gridCol w:w="2064"/>
        <w:gridCol w:w="2200"/>
      </w:tblGrid>
      <w:tr w:rsidR="00D20936" w:rsidRPr="0040467B" w:rsidTr="0040467B">
        <w:tc>
          <w:tcPr>
            <w:tcW w:w="1957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2258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188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04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реализации программы</w:t>
            </w:r>
          </w:p>
        </w:tc>
        <w:tc>
          <w:tcPr>
            <w:tcW w:w="126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удовлетворенности родителей</w:t>
            </w:r>
          </w:p>
        </w:tc>
      </w:tr>
      <w:tr w:rsidR="00D20936" w:rsidRPr="0040467B" w:rsidTr="0040467B">
        <w:tc>
          <w:tcPr>
            <w:tcW w:w="1957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880"/>
        <w:gridCol w:w="1842"/>
        <w:gridCol w:w="1842"/>
      </w:tblGrid>
      <w:tr w:rsidR="00D20936" w:rsidRPr="0040467B" w:rsidTr="0040467B">
        <w:tc>
          <w:tcPr>
            <w:tcW w:w="3794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D20936" w:rsidRPr="0040467B" w:rsidTr="0040467B">
        <w:tc>
          <w:tcPr>
            <w:tcW w:w="3794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дополнительных общеразвивающих программ, реализуемых в ДОУ</w:t>
            </w:r>
          </w:p>
        </w:tc>
        <w:tc>
          <w:tcPr>
            <w:tcW w:w="1880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3794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педагогов ДОУ, реализующих дополнительные общеразвивающие программы</w:t>
            </w:r>
          </w:p>
        </w:tc>
        <w:tc>
          <w:tcPr>
            <w:tcW w:w="1880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3794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привлеченных специалистов </w:t>
            </w:r>
          </w:p>
        </w:tc>
        <w:tc>
          <w:tcPr>
            <w:tcW w:w="1880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20936" w:rsidRPr="0040467B" w:rsidRDefault="00D20936" w:rsidP="0040467B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Pr="008748DF" w:rsidRDefault="00D20936" w:rsidP="001D4AC4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spacing w:after="0" w:line="240" w:lineRule="auto"/>
      </w:pPr>
    </w:p>
    <w:p w:rsidR="00D20936" w:rsidRPr="001D6AA9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C7D">
        <w:rPr>
          <w:rFonts w:ascii="Times New Roman" w:hAnsi="Times New Roman"/>
          <w:lang w:eastAsia="ru-RU"/>
        </w:rPr>
        <w:t xml:space="preserve">Результаты участия </w:t>
      </w:r>
      <w:r>
        <w:rPr>
          <w:rFonts w:ascii="Times New Roman" w:hAnsi="Times New Roman"/>
          <w:lang w:eastAsia="ru-RU"/>
        </w:rPr>
        <w:t xml:space="preserve">педагогов ДОУ в </w:t>
      </w:r>
      <w:r w:rsidRPr="00AE2C7D">
        <w:rPr>
          <w:rFonts w:ascii="Times New Roman" w:hAnsi="Times New Roman"/>
          <w:lang w:eastAsia="ru-RU"/>
        </w:rPr>
        <w:t xml:space="preserve">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194"/>
        <w:gridCol w:w="1051"/>
        <w:gridCol w:w="1202"/>
        <w:gridCol w:w="1053"/>
        <w:gridCol w:w="1351"/>
        <w:gridCol w:w="1051"/>
      </w:tblGrid>
      <w:tr w:rsidR="00D20936" w:rsidRPr="0040467B" w:rsidTr="007823C1">
        <w:tc>
          <w:tcPr>
            <w:tcW w:w="1394" w:type="pct"/>
            <w:vMerge w:val="restar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73" w:type="pct"/>
            <w:gridSpan w:val="2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77" w:type="pct"/>
            <w:gridSpan w:val="2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256" w:type="pct"/>
            <w:gridSpan w:val="2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hAnsi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D20936" w:rsidRPr="0040467B" w:rsidTr="007823C1">
        <w:tc>
          <w:tcPr>
            <w:tcW w:w="1394" w:type="pct"/>
            <w:vMerge/>
          </w:tcPr>
          <w:p w:rsidR="00D20936" w:rsidRPr="001D6AA9" w:rsidRDefault="00D20936" w:rsidP="001D4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9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призеров</w:t>
            </w:r>
          </w:p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8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призеров</w:t>
            </w:r>
          </w:p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hAnsi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706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hAnsi="Times New Roman"/>
                <w:sz w:val="18"/>
                <w:szCs w:val="18"/>
                <w:lang w:eastAsia="ru-RU"/>
              </w:rPr>
              <w:t>кол-во призеров</w:t>
            </w:r>
          </w:p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hAnsi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D20936" w:rsidRPr="0040467B" w:rsidTr="007823C1">
        <w:tc>
          <w:tcPr>
            <w:tcW w:w="5000" w:type="pct"/>
            <w:gridSpan w:val="7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D20936" w:rsidRPr="0040467B" w:rsidTr="007823C1">
        <w:tc>
          <w:tcPr>
            <w:tcW w:w="1394" w:type="pct"/>
          </w:tcPr>
          <w:p w:rsidR="00D20936" w:rsidRPr="001D6AA9" w:rsidRDefault="00D20936" w:rsidP="001D4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0936" w:rsidRPr="0040467B" w:rsidTr="007823C1">
        <w:tc>
          <w:tcPr>
            <w:tcW w:w="1394" w:type="pct"/>
          </w:tcPr>
          <w:p w:rsidR="00D20936" w:rsidRPr="001D6AA9" w:rsidRDefault="00D20936" w:rsidP="001D4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0936" w:rsidRPr="0040467B" w:rsidTr="007823C1">
        <w:tc>
          <w:tcPr>
            <w:tcW w:w="5000" w:type="pct"/>
            <w:gridSpan w:val="7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D20936" w:rsidRPr="0040467B" w:rsidTr="007823C1">
        <w:tc>
          <w:tcPr>
            <w:tcW w:w="1394" w:type="pct"/>
          </w:tcPr>
          <w:p w:rsidR="00D20936" w:rsidRPr="001D6AA9" w:rsidRDefault="00D20936" w:rsidP="001D4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0936" w:rsidRPr="0040467B" w:rsidTr="007823C1">
        <w:tc>
          <w:tcPr>
            <w:tcW w:w="1394" w:type="pct"/>
          </w:tcPr>
          <w:p w:rsidR="00D20936" w:rsidRPr="001D6AA9" w:rsidRDefault="00D20936" w:rsidP="001D4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0936" w:rsidRPr="0040467B" w:rsidTr="007823C1">
        <w:tc>
          <w:tcPr>
            <w:tcW w:w="5000" w:type="pct"/>
            <w:gridSpan w:val="7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D20936" w:rsidRPr="0040467B" w:rsidTr="007823C1">
        <w:tc>
          <w:tcPr>
            <w:tcW w:w="1394" w:type="pct"/>
          </w:tcPr>
          <w:p w:rsidR="00D20936" w:rsidRPr="001D6AA9" w:rsidRDefault="00D20936" w:rsidP="001D4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0936" w:rsidRPr="0040467B" w:rsidTr="007823C1">
        <w:tc>
          <w:tcPr>
            <w:tcW w:w="1394" w:type="pct"/>
          </w:tcPr>
          <w:p w:rsidR="00D20936" w:rsidRPr="001D6AA9" w:rsidRDefault="00D20936" w:rsidP="001D4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D20936" w:rsidRPr="001D6AA9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20936" w:rsidRPr="009B3825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Pr="009B3825" w:rsidRDefault="00D20936" w:rsidP="001D4AC4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20936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9B3825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89"/>
        <w:gridCol w:w="2268"/>
        <w:gridCol w:w="1984"/>
      </w:tblGrid>
      <w:tr w:rsidR="00D20936" w:rsidRPr="0040467B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D20936" w:rsidRPr="0040467B" w:rsidTr="000C39D9">
        <w:trPr>
          <w:cantSplit/>
          <w:trHeight w:val="674"/>
        </w:trPr>
        <w:tc>
          <w:tcPr>
            <w:tcW w:w="2127" w:type="dxa"/>
            <w:vMerge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D20936" w:rsidRPr="004F3D2E" w:rsidRDefault="00D20936" w:rsidP="001D4AC4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Год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D20936" w:rsidRPr="0040467B" w:rsidTr="000C39D9"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936" w:rsidRPr="0040467B" w:rsidTr="000C39D9"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936" w:rsidRPr="0040467B" w:rsidTr="000C39D9"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936" w:rsidRPr="0040467B" w:rsidTr="000C39D9"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9B3825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2013"/>
        <w:gridCol w:w="1984"/>
        <w:gridCol w:w="1418"/>
      </w:tblGrid>
      <w:tr w:rsidR="00D20936" w:rsidRPr="0040467B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D20936" w:rsidRPr="0040467B" w:rsidTr="004F3D2E">
        <w:trPr>
          <w:cantSplit/>
          <w:trHeight w:val="674"/>
        </w:trPr>
        <w:tc>
          <w:tcPr>
            <w:tcW w:w="2127" w:type="dxa"/>
            <w:vMerge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D20936" w:rsidRPr="0040467B" w:rsidTr="004F3D2E"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936" w:rsidRPr="0040467B" w:rsidTr="004F3D2E"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936" w:rsidRPr="0040467B" w:rsidTr="004F3D2E"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0936" w:rsidRPr="0040467B" w:rsidTr="004F3D2E"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D20936" w:rsidRPr="009B3825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733"/>
        <w:gridCol w:w="2501"/>
        <w:gridCol w:w="2188"/>
      </w:tblGrid>
      <w:tr w:rsidR="00D20936" w:rsidRPr="0040467B" w:rsidTr="000C39D9">
        <w:tc>
          <w:tcPr>
            <w:tcW w:w="2325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Форма презентации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D20936" w:rsidRPr="0040467B" w:rsidTr="000C39D9">
        <w:tc>
          <w:tcPr>
            <w:tcW w:w="2325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20936" w:rsidRPr="0040467B" w:rsidTr="000C39D9">
        <w:tc>
          <w:tcPr>
            <w:tcW w:w="2325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D20936" w:rsidRPr="004F3D2E" w:rsidRDefault="00D20936" w:rsidP="001D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D20936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D20936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hAnsi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20936" w:rsidRPr="009B3825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D20936" w:rsidRPr="009B3825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126"/>
        <w:gridCol w:w="5386"/>
      </w:tblGrid>
      <w:tr w:rsidR="00D20936" w:rsidRPr="0040467B" w:rsidTr="0040467B">
        <w:tc>
          <w:tcPr>
            <w:tcW w:w="2235" w:type="dxa"/>
          </w:tcPr>
          <w:p w:rsidR="00D20936" w:rsidRPr="0040467B" w:rsidRDefault="00D20936" w:rsidP="00404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D20936" w:rsidRPr="0040467B" w:rsidRDefault="00D20936" w:rsidP="00404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D20936" w:rsidRPr="0040467B" w:rsidRDefault="00D20936" w:rsidP="00404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D20936" w:rsidRPr="0040467B" w:rsidTr="0040467B">
        <w:tc>
          <w:tcPr>
            <w:tcW w:w="2235" w:type="dxa"/>
          </w:tcPr>
          <w:p w:rsidR="00D20936" w:rsidRPr="0040467B" w:rsidRDefault="00D20936" w:rsidP="004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0936" w:rsidRPr="0040467B" w:rsidRDefault="00D20936" w:rsidP="004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20936" w:rsidRPr="0040467B" w:rsidRDefault="00D20936" w:rsidP="004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pStyle w:val="NoSpacing"/>
        <w:rPr>
          <w:rFonts w:ascii="Times New Roman" w:hAnsi="Times New Roman"/>
        </w:rPr>
      </w:pPr>
    </w:p>
    <w:p w:rsidR="00D20936" w:rsidRPr="004374E4" w:rsidRDefault="00D20936" w:rsidP="001D4AC4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4374E4">
        <w:rPr>
          <w:rFonts w:ascii="Times New Roman" w:hAnsi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D20936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9B3825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723"/>
        <w:gridCol w:w="4550"/>
      </w:tblGrid>
      <w:tr w:rsidR="00D20936" w:rsidRPr="0040467B" w:rsidTr="000C39D9">
        <w:trPr>
          <w:trHeight w:val="307"/>
        </w:trPr>
        <w:tc>
          <w:tcPr>
            <w:tcW w:w="196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D20936" w:rsidRPr="0040467B" w:rsidTr="000C39D9">
        <w:tc>
          <w:tcPr>
            <w:tcW w:w="196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20936" w:rsidRPr="0040467B" w:rsidTr="000C39D9">
        <w:tc>
          <w:tcPr>
            <w:tcW w:w="196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20936" w:rsidRPr="0040467B" w:rsidTr="000C39D9">
        <w:tc>
          <w:tcPr>
            <w:tcW w:w="1964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D20936" w:rsidRPr="004F3D2E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 программы, 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бразовательной организации, на </w:t>
            </w:r>
            <w:r w:rsidRPr="004F3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базе которой реализовывалась программа</w:t>
            </w:r>
          </w:p>
        </w:tc>
        <w:tc>
          <w:tcPr>
            <w:tcW w:w="4550" w:type="dxa"/>
          </w:tcPr>
          <w:p w:rsidR="00D20936" w:rsidRPr="004F3D2E" w:rsidRDefault="00D20936" w:rsidP="001D4AC4">
            <w:pPr>
              <w:spacing w:after="0" w:line="240" w:lineRule="auto"/>
              <w:ind w:right="4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1924"/>
        <w:gridCol w:w="1282"/>
        <w:gridCol w:w="1807"/>
        <w:gridCol w:w="2244"/>
      </w:tblGrid>
      <w:tr w:rsidR="00D20936" w:rsidRPr="0040467B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D20936" w:rsidRPr="004374E4" w:rsidRDefault="00D20936" w:rsidP="001D4AC4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20936" w:rsidRPr="0040467B" w:rsidTr="004374E4">
        <w:trPr>
          <w:cantSplit/>
          <w:trHeight w:val="195"/>
        </w:trPr>
        <w:tc>
          <w:tcPr>
            <w:tcW w:w="1017" w:type="pct"/>
            <w:vMerge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0936" w:rsidRPr="0040467B" w:rsidTr="004374E4">
        <w:trPr>
          <w:cantSplit/>
        </w:trPr>
        <w:tc>
          <w:tcPr>
            <w:tcW w:w="1017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374E4">
        <w:trPr>
          <w:cantSplit/>
        </w:trPr>
        <w:tc>
          <w:tcPr>
            <w:tcW w:w="1017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374E4">
        <w:trPr>
          <w:cantSplit/>
        </w:trPr>
        <w:tc>
          <w:tcPr>
            <w:tcW w:w="1017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374E4">
        <w:trPr>
          <w:cantSplit/>
        </w:trPr>
        <w:tc>
          <w:tcPr>
            <w:tcW w:w="1017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D20936" w:rsidRPr="004374E4" w:rsidRDefault="00D20936" w:rsidP="001D4AC4">
            <w:pPr>
              <w:spacing w:after="0" w:line="240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Pr="009B3825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Pr="009B3825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Общественная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1662"/>
        <w:gridCol w:w="5727"/>
      </w:tblGrid>
      <w:tr w:rsidR="00D20936" w:rsidRPr="0040467B" w:rsidTr="0040467B">
        <w:tc>
          <w:tcPr>
            <w:tcW w:w="2182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D20936" w:rsidRPr="0040467B" w:rsidTr="0040467B">
        <w:tc>
          <w:tcPr>
            <w:tcW w:w="2182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экспертных, аттестационных комиссиях </w:t>
            </w:r>
          </w:p>
        </w:tc>
        <w:tc>
          <w:tcPr>
            <w:tcW w:w="1662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2182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жюри профессиональных конкурсов</w:t>
            </w:r>
          </w:p>
        </w:tc>
        <w:tc>
          <w:tcPr>
            <w:tcW w:w="1662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40467B">
        <w:tc>
          <w:tcPr>
            <w:tcW w:w="2182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67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творческих, проектных групп</w:t>
            </w:r>
          </w:p>
        </w:tc>
        <w:tc>
          <w:tcPr>
            <w:tcW w:w="1662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D20936" w:rsidRPr="0040467B" w:rsidRDefault="00D20936" w:rsidP="00404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Исполнение функций наставника</w:t>
      </w:r>
    </w:p>
    <w:p w:rsidR="00D20936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Характеристика деятельности </w:t>
      </w:r>
      <w:r w:rsidRPr="004374E4">
        <w:rPr>
          <w:rFonts w:ascii="Times New Roman" w:hAnsi="Times New Roman"/>
          <w:sz w:val="24"/>
          <w:szCs w:val="24"/>
          <w:lang w:eastAsia="ru-RU"/>
        </w:rPr>
        <w:t>педагога по организации наставнической деятельности.</w:t>
      </w:r>
    </w:p>
    <w:p w:rsidR="00D20936" w:rsidRPr="009B3825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Руководство методическим объединением</w:t>
      </w:r>
    </w:p>
    <w:p w:rsidR="00D20936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Характеристика деятельности </w:t>
      </w:r>
      <w:r w:rsidRPr="004374E4">
        <w:rPr>
          <w:rFonts w:ascii="Times New Roman" w:hAnsi="Times New Roman"/>
          <w:iCs/>
          <w:sz w:val="24"/>
          <w:szCs w:val="24"/>
          <w:lang w:eastAsia="ru-RU"/>
        </w:rPr>
        <w:t>педагога по организации работы методического объединения</w:t>
      </w:r>
    </w:p>
    <w:p w:rsidR="00D20936" w:rsidRPr="009B3825" w:rsidRDefault="00D20936" w:rsidP="001D4AC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D20936" w:rsidRPr="009B3825" w:rsidRDefault="00D20936" w:rsidP="001D4AC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b/>
          <w:sz w:val="24"/>
          <w:szCs w:val="24"/>
          <w:lang w:eastAsia="ru-RU"/>
        </w:rPr>
        <w:t>Владение современными образовательными технологиями и методиками, эффективность их применения</w:t>
      </w:r>
    </w:p>
    <w:p w:rsidR="00D20936" w:rsidRPr="009B3825" w:rsidRDefault="00D20936" w:rsidP="001D4AC4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9B3825">
        <w:rPr>
          <w:rFonts w:ascii="Times New Roman" w:hAnsi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D20936" w:rsidRPr="000015E3" w:rsidRDefault="00D20936" w:rsidP="001D4AC4">
      <w:pPr>
        <w:tabs>
          <w:tab w:val="left" w:pos="426"/>
        </w:tabs>
        <w:spacing w:after="0" w:line="240" w:lineRule="auto"/>
        <w:ind w:left="-1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332"/>
        <w:gridCol w:w="2454"/>
        <w:gridCol w:w="2454"/>
      </w:tblGrid>
      <w:tr w:rsidR="00D20936" w:rsidRPr="0040467B" w:rsidTr="006335A1">
        <w:trPr>
          <w:trHeight w:val="340"/>
        </w:trPr>
        <w:tc>
          <w:tcPr>
            <w:tcW w:w="2331" w:type="dxa"/>
          </w:tcPr>
          <w:p w:rsidR="00D20936" w:rsidRPr="00EA2085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2332" w:type="dxa"/>
          </w:tcPr>
          <w:p w:rsidR="00D20936" w:rsidRPr="00EA2085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hAnsi="Times New Roman"/>
                <w:sz w:val="20"/>
                <w:szCs w:val="20"/>
                <w:lang w:eastAsia="ru-RU"/>
              </w:rPr>
              <w:t>Цель использования</w:t>
            </w:r>
          </w:p>
        </w:tc>
        <w:tc>
          <w:tcPr>
            <w:tcW w:w="2454" w:type="dxa"/>
          </w:tcPr>
          <w:p w:rsidR="00D20936" w:rsidRPr="00EA2085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A208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A2085">
              <w:rPr>
                <w:rFonts w:ascii="Times New Roman" w:hAnsi="Times New Roman"/>
                <w:sz w:val="20"/>
                <w:szCs w:val="20"/>
                <w:lang w:eastAsia="ru-RU"/>
              </w:rPr>
              <w:t>ание порядка использования (алгоритм применения) технологии в практической профессиональной деятельности</w:t>
            </w:r>
          </w:p>
        </w:tc>
        <w:tc>
          <w:tcPr>
            <w:tcW w:w="2454" w:type="dxa"/>
          </w:tcPr>
          <w:p w:rsidR="00D20936" w:rsidRPr="00EA2085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ind w:left="-2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использования образовательной технологии</w:t>
            </w:r>
          </w:p>
        </w:tc>
      </w:tr>
      <w:tr w:rsidR="00D20936" w:rsidRPr="0040467B" w:rsidTr="006335A1">
        <w:trPr>
          <w:trHeight w:val="295"/>
        </w:trPr>
        <w:tc>
          <w:tcPr>
            <w:tcW w:w="2331" w:type="dxa"/>
          </w:tcPr>
          <w:p w:rsidR="00D20936" w:rsidRPr="000015E3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D20936" w:rsidRPr="000015E3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D20936" w:rsidRPr="000015E3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D20936" w:rsidRPr="000015E3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6335A1">
        <w:trPr>
          <w:trHeight w:val="180"/>
        </w:trPr>
        <w:tc>
          <w:tcPr>
            <w:tcW w:w="2331" w:type="dxa"/>
          </w:tcPr>
          <w:p w:rsidR="00D20936" w:rsidRPr="000015E3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D20936" w:rsidRPr="000015E3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D20936" w:rsidRPr="000015E3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D20936" w:rsidRPr="000015E3" w:rsidRDefault="00D20936" w:rsidP="001D4AC4">
            <w:pPr>
              <w:pStyle w:val="ListParagraph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74E4">
        <w:rPr>
          <w:rFonts w:ascii="Times New Roman" w:hAnsi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1F3534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299">
        <w:rPr>
          <w:rFonts w:ascii="Times New Roman" w:hAnsi="Times New Roman"/>
          <w:iCs/>
          <w:lang w:eastAsia="ru-RU"/>
        </w:rPr>
        <w:t>Использование электронных образовательных ресурсов (ЭОР) в образовательном процессе</w:t>
      </w:r>
      <w:r>
        <w:rPr>
          <w:rFonts w:ascii="Times New Roman" w:hAnsi="Times New Roman"/>
          <w:iCs/>
          <w:lang w:eastAsia="ru-RU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D20936" w:rsidRPr="0040467B" w:rsidTr="00C25A0A">
        <w:tc>
          <w:tcPr>
            <w:tcW w:w="4320" w:type="dxa"/>
          </w:tcPr>
          <w:p w:rsidR="00D20936" w:rsidRPr="001F3534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3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Лицензионные </w:t>
            </w:r>
            <w:r w:rsidRPr="001F35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5461" w:type="dxa"/>
          </w:tcPr>
          <w:p w:rsidR="00D20936" w:rsidRPr="001F3534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Авторские </w:t>
            </w:r>
            <w:r w:rsidRPr="001F353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1F35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D20936" w:rsidRPr="0040467B" w:rsidTr="00C25A0A">
        <w:tc>
          <w:tcPr>
            <w:tcW w:w="4320" w:type="dxa"/>
          </w:tcPr>
          <w:p w:rsidR="00D20936" w:rsidRPr="001F3534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D20936" w:rsidRPr="001F3534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Pr="001F3534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1F3534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34">
        <w:rPr>
          <w:rFonts w:ascii="Times New Roman" w:hAnsi="Times New Roman"/>
          <w:iCs/>
          <w:lang w:eastAsia="ru-RU"/>
        </w:rPr>
        <w:t>Использование элементов дистанционного обучения участников образовательного процесса</w:t>
      </w:r>
      <w:r>
        <w:rPr>
          <w:rFonts w:ascii="Times New Roman" w:hAnsi="Times New Roman"/>
          <w:iCs/>
          <w:lang w:eastAsia="ru-RU"/>
        </w:rPr>
        <w:t>.</w:t>
      </w:r>
    </w:p>
    <w:p w:rsidR="00D20936" w:rsidRPr="001F3534" w:rsidRDefault="00D20936" w:rsidP="001D4AC4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1F3534">
        <w:rPr>
          <w:rFonts w:ascii="Times New Roman" w:hAnsi="Times New Roman"/>
          <w:sz w:val="24"/>
          <w:szCs w:val="24"/>
          <w:lang w:eastAsia="ru-RU"/>
        </w:rPr>
        <w:t>сылки на электронные ресурсы, подтверждающие использование дистанционного обучения участников образовательного процесса: обучающихся, родителей, педагогов.</w:t>
      </w: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3534">
        <w:rPr>
          <w:rFonts w:ascii="Times New Roman" w:hAnsi="Times New Roman"/>
          <w:b/>
          <w:bCs/>
          <w:sz w:val="24"/>
          <w:szCs w:val="24"/>
          <w:lang w:eastAsia="ru-RU"/>
        </w:rPr>
        <w:t>Повышение квалификации</w:t>
      </w:r>
    </w:p>
    <w:p w:rsidR="00D20936" w:rsidRPr="005C4BBD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Послевузовское образование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20"/>
        <w:gridCol w:w="2725"/>
        <w:gridCol w:w="1508"/>
        <w:gridCol w:w="1446"/>
      </w:tblGrid>
      <w:tr w:rsidR="00D20936" w:rsidRPr="0040467B" w:rsidTr="005C4BBD">
        <w:tc>
          <w:tcPr>
            <w:tcW w:w="1276" w:type="dxa"/>
          </w:tcPr>
          <w:p w:rsidR="00D20936" w:rsidRPr="005C4BBD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D20936" w:rsidRPr="005C4BBD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D20936" w:rsidRPr="005C4BBD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D20936" w:rsidRPr="005C4BBD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D20936" w:rsidRPr="005C4BBD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№ удостоверения</w:t>
            </w:r>
          </w:p>
          <w:p w:rsidR="00D20936" w:rsidRPr="005C4BBD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C4BBD">
              <w:rPr>
                <w:rFonts w:ascii="Times New Roman" w:hAnsi="Times New Roman"/>
                <w:lang w:eastAsia="ru-RU"/>
              </w:rPr>
              <w:t>(свидетельства)</w:t>
            </w:r>
          </w:p>
        </w:tc>
      </w:tr>
      <w:tr w:rsidR="00D20936" w:rsidRPr="0040467B" w:rsidTr="005C4BBD">
        <w:tc>
          <w:tcPr>
            <w:tcW w:w="1276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 аспирантуре</w:t>
            </w:r>
          </w:p>
        </w:tc>
        <w:tc>
          <w:tcPr>
            <w:tcW w:w="252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5C4BBD">
        <w:tc>
          <w:tcPr>
            <w:tcW w:w="1276" w:type="dxa"/>
          </w:tcPr>
          <w:p w:rsidR="00D20936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второго высшего образования</w:t>
            </w:r>
          </w:p>
        </w:tc>
        <w:tc>
          <w:tcPr>
            <w:tcW w:w="252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936" w:rsidRPr="0040467B" w:rsidTr="005C4BBD">
        <w:tc>
          <w:tcPr>
            <w:tcW w:w="1276" w:type="dxa"/>
          </w:tcPr>
          <w:p w:rsidR="00D20936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2500"/>
        <w:gridCol w:w="1446"/>
      </w:tblGrid>
      <w:tr w:rsidR="00D20936" w:rsidRPr="0040467B" w:rsidTr="00DA467D">
        <w:tc>
          <w:tcPr>
            <w:tcW w:w="252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№ удостоверения</w:t>
            </w:r>
          </w:p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hAnsi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D20936" w:rsidRPr="0040467B" w:rsidTr="00DA467D">
        <w:tc>
          <w:tcPr>
            <w:tcW w:w="252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D20936" w:rsidRPr="00C25A0A" w:rsidRDefault="00D20936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F34A67" w:rsidRDefault="00D20936" w:rsidP="001D4AC4">
      <w:pPr>
        <w:pStyle w:val="ListParagraph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7823C1" w:rsidRDefault="00D20936" w:rsidP="007823C1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C1"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7823C1">
        <w:rPr>
          <w:rFonts w:ascii="Times New Roman" w:hAnsi="Times New Roman"/>
          <w:b/>
          <w:bCs/>
          <w:sz w:val="24"/>
          <w:szCs w:val="24"/>
          <w:lang w:eastAsia="ru-RU"/>
        </w:rPr>
        <w:t>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D20936" w:rsidRPr="005C4BBD" w:rsidRDefault="00D20936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5.1. </w:t>
      </w:r>
      <w:r w:rsidRPr="00417D7D">
        <w:rPr>
          <w:rFonts w:ascii="Times New Roman" w:hAnsi="Times New Roman"/>
          <w:lang w:eastAsia="ru-RU"/>
        </w:rPr>
        <w:t xml:space="preserve">Публичное представление результатов </w:t>
      </w:r>
      <w:r w:rsidRPr="00417D7D">
        <w:rPr>
          <w:rFonts w:ascii="Times New Roman" w:hAnsi="Times New Roman"/>
          <w:u w:val="single"/>
          <w:lang w:eastAsia="ru-RU"/>
        </w:rPr>
        <w:t>инновационной</w:t>
      </w:r>
      <w:r w:rsidRPr="00417D7D">
        <w:rPr>
          <w:rFonts w:ascii="Times New Roman" w:hAnsi="Times New Roman"/>
          <w:lang w:eastAsia="ru-RU"/>
        </w:rPr>
        <w:t xml:space="preserve"> деятельности</w:t>
      </w:r>
      <w:r>
        <w:rPr>
          <w:rFonts w:ascii="Times New Roman" w:hAnsi="Times New Roman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643"/>
        <w:gridCol w:w="2101"/>
        <w:gridCol w:w="1878"/>
        <w:gridCol w:w="1585"/>
      </w:tblGrid>
      <w:tr w:rsidR="00D20936" w:rsidRPr="0040467B" w:rsidTr="00DA467D">
        <w:tc>
          <w:tcPr>
            <w:tcW w:w="2256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640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2102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879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586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D20936" w:rsidRPr="0040467B" w:rsidTr="00DA467D">
        <w:tc>
          <w:tcPr>
            <w:tcW w:w="2256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0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6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hAnsi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</w:t>
      </w:r>
      <w:r>
        <w:rPr>
          <w:rFonts w:ascii="Times New Roman" w:hAnsi="Times New Roman"/>
          <w:lang w:eastAsia="ru-RU"/>
        </w:rPr>
        <w:t xml:space="preserve"> – представляются в Приложении</w:t>
      </w:r>
      <w:r w:rsidRPr="00BC0299">
        <w:rPr>
          <w:rFonts w:ascii="Times New Roman" w:hAnsi="Times New Roman"/>
          <w:lang w:eastAsia="ru-RU"/>
        </w:rPr>
        <w:t>.</w:t>
      </w: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417D7D">
        <w:rPr>
          <w:rFonts w:ascii="Times New Roman" w:hAnsi="Times New Roman"/>
          <w:lang w:eastAsia="ru-RU"/>
        </w:rPr>
        <w:t>Результат личного участия в конкурсе инновационных продуктов</w:t>
      </w:r>
      <w:r>
        <w:rPr>
          <w:rFonts w:ascii="Times New Roman" w:hAnsi="Times New Roman"/>
          <w:lang w:eastAsia="ru-RU"/>
        </w:rPr>
        <w:t>.</w:t>
      </w: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1730"/>
        <w:gridCol w:w="1877"/>
        <w:gridCol w:w="1213"/>
        <w:gridCol w:w="1056"/>
        <w:gridCol w:w="1733"/>
      </w:tblGrid>
      <w:tr w:rsidR="00D20936" w:rsidRPr="0040467B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D20936" w:rsidRPr="002A5197" w:rsidRDefault="00D20936" w:rsidP="001D4AC4">
            <w:pPr>
              <w:pStyle w:val="Heading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Наименование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D20936" w:rsidRPr="0040467B" w:rsidTr="00DA467D">
        <w:trPr>
          <w:cantSplit/>
          <w:trHeight w:val="195"/>
        </w:trPr>
        <w:tc>
          <w:tcPr>
            <w:tcW w:w="1047" w:type="pct"/>
            <w:vMerge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D20936" w:rsidRPr="0040467B" w:rsidTr="00DA467D">
        <w:trPr>
          <w:cantSplit/>
        </w:trPr>
        <w:tc>
          <w:tcPr>
            <w:tcW w:w="1047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0936" w:rsidRPr="0040467B" w:rsidTr="00DA467D">
        <w:trPr>
          <w:cantSplit/>
        </w:trPr>
        <w:tc>
          <w:tcPr>
            <w:tcW w:w="1047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0936" w:rsidRPr="0040467B" w:rsidTr="00DA467D">
        <w:trPr>
          <w:cantSplit/>
        </w:trPr>
        <w:tc>
          <w:tcPr>
            <w:tcW w:w="1047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5.3. </w:t>
      </w:r>
      <w:r w:rsidRPr="00417D7D">
        <w:rPr>
          <w:rFonts w:ascii="Times New Roman" w:hAnsi="Times New Roman"/>
          <w:lang w:eastAsia="ru-RU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8"/>
        <w:gridCol w:w="1843"/>
        <w:gridCol w:w="2268"/>
        <w:gridCol w:w="1418"/>
      </w:tblGrid>
      <w:tr w:rsidR="00D20936" w:rsidRPr="0040467B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20936" w:rsidRPr="0040467B" w:rsidTr="00DA467D">
        <w:trPr>
          <w:cantSplit/>
          <w:trHeight w:val="674"/>
        </w:trPr>
        <w:tc>
          <w:tcPr>
            <w:tcW w:w="2268" w:type="dxa"/>
            <w:vMerge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40467B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Год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20936" w:rsidRPr="0040467B" w:rsidTr="00DA467D"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0936" w:rsidRPr="0040467B" w:rsidTr="00DA467D"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Региональный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0936" w:rsidRPr="0040467B" w:rsidTr="00DA467D"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20936" w:rsidRPr="00F34A67" w:rsidRDefault="00D20936" w:rsidP="001D4A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F34A67" w:rsidRDefault="00D20936" w:rsidP="001D4AC4">
      <w:pPr>
        <w:pStyle w:val="ListParagraph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4A67">
        <w:rPr>
          <w:rFonts w:ascii="Times New Roman" w:hAnsi="Times New Roman"/>
          <w:lang w:eastAsia="ru-RU"/>
        </w:rPr>
        <w:t xml:space="preserve">Участие в реализации образовательных программ инновационных площадок, лабораторий, ресурсных центров </w:t>
      </w:r>
    </w:p>
    <w:p w:rsidR="00D20936" w:rsidRPr="00F34A67" w:rsidRDefault="00D20936" w:rsidP="001D4A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8"/>
        <w:gridCol w:w="1843"/>
        <w:gridCol w:w="2268"/>
        <w:gridCol w:w="1418"/>
      </w:tblGrid>
      <w:tr w:rsidR="00D20936" w:rsidRPr="0040467B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20936" w:rsidRPr="0040467B" w:rsidTr="00DA467D">
        <w:trPr>
          <w:cantSplit/>
          <w:trHeight w:val="674"/>
        </w:trPr>
        <w:tc>
          <w:tcPr>
            <w:tcW w:w="2268" w:type="dxa"/>
            <w:vMerge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40467B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Год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20936" w:rsidRPr="0040467B" w:rsidTr="00DA467D"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0936" w:rsidRPr="0040467B" w:rsidTr="00DA467D"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Региональный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0936" w:rsidRPr="0040467B" w:rsidTr="00DA467D"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20936" w:rsidRPr="0040467B" w:rsidRDefault="00D20936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40467B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20936" w:rsidRPr="0040467B" w:rsidRDefault="00D20936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20936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936" w:rsidRPr="00F34A67" w:rsidRDefault="00D20936" w:rsidP="001D4AC4">
      <w:pPr>
        <w:pStyle w:val="NormalWeb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D20936" w:rsidRPr="002A5197" w:rsidRDefault="00D20936" w:rsidP="001D4A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20936" w:rsidRPr="002A5197" w:rsidRDefault="00D20936" w:rsidP="001D4AC4">
      <w:pPr>
        <w:pStyle w:val="NormalWeb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2"/>
        <w:gridCol w:w="2263"/>
        <w:gridCol w:w="2263"/>
        <w:gridCol w:w="2263"/>
      </w:tblGrid>
      <w:tr w:rsidR="00D20936" w:rsidRPr="0040467B" w:rsidTr="0040467B">
        <w:tc>
          <w:tcPr>
            <w:tcW w:w="2782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  <w:tr w:rsidR="00D20936" w:rsidRPr="0040467B" w:rsidTr="0040467B">
        <w:tc>
          <w:tcPr>
            <w:tcW w:w="2782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</w:tbl>
    <w:p w:rsidR="00D20936" w:rsidRPr="002A5197" w:rsidRDefault="00D20936" w:rsidP="001D4AC4">
      <w:pPr>
        <w:pStyle w:val="NormalWeb"/>
        <w:snapToGrid w:val="0"/>
        <w:spacing w:before="0" w:beforeAutospacing="0" w:after="0" w:afterAutospacing="0"/>
      </w:pPr>
    </w:p>
    <w:p w:rsidR="00D20936" w:rsidRPr="002A5197" w:rsidRDefault="00D20936" w:rsidP="001D4AC4">
      <w:pPr>
        <w:pStyle w:val="NormalWeb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20936" w:rsidRPr="0040467B" w:rsidTr="0040467B">
        <w:tc>
          <w:tcPr>
            <w:tcW w:w="3190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  <w:tr w:rsidR="00D20936" w:rsidRPr="0040467B" w:rsidTr="0040467B">
        <w:tc>
          <w:tcPr>
            <w:tcW w:w="3190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D20936" w:rsidRPr="002A5197" w:rsidRDefault="00D20936" w:rsidP="0040467B">
            <w:pPr>
              <w:pStyle w:val="NormalWeb"/>
              <w:snapToGrid w:val="0"/>
              <w:spacing w:before="0" w:beforeAutospacing="0" w:after="0" w:afterAutospacing="0"/>
              <w:jc w:val="both"/>
            </w:pPr>
          </w:p>
        </w:tc>
      </w:tr>
    </w:tbl>
    <w:p w:rsidR="00D20936" w:rsidRPr="00A5540C" w:rsidRDefault="00D20936" w:rsidP="001D4AC4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D20936" w:rsidRPr="00A5540C" w:rsidRDefault="00D20936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D20936" w:rsidRPr="00A5540C" w:rsidRDefault="00D20936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D20936" w:rsidRPr="00A5540C" w:rsidRDefault="00D20936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</w:t>
      </w:r>
      <w:r>
        <w:rPr>
          <w:rFonts w:ascii="Times New Roman" w:hAnsi="Times New Roman"/>
          <w:szCs w:val="24"/>
        </w:rPr>
        <w:t xml:space="preserve"> </w:t>
      </w:r>
      <w:r w:rsidRPr="00A5540C">
        <w:rPr>
          <w:rFonts w:ascii="Times New Roman" w:hAnsi="Times New Roman"/>
          <w:szCs w:val="24"/>
        </w:rPr>
        <w:t>отчете______________________заверяю.</w:t>
      </w:r>
    </w:p>
    <w:p w:rsidR="00D20936" w:rsidRPr="00A5540C" w:rsidRDefault="00D20936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D20936" w:rsidRPr="00A5540C" w:rsidRDefault="00D20936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D20936" w:rsidRPr="00A5540C" w:rsidRDefault="00D20936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D20936" w:rsidRPr="00A5540C" w:rsidRDefault="00D20936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D20936" w:rsidRDefault="00D20936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D20936" w:rsidRDefault="00D20936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D20936" w:rsidRPr="00A5540C" w:rsidRDefault="00D20936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D20936" w:rsidRPr="00792D3D" w:rsidRDefault="00D20936" w:rsidP="001D4AC4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D20936" w:rsidRPr="00792D3D" w:rsidRDefault="00D20936" w:rsidP="001D4AC4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D20936" w:rsidRPr="00A5540C" w:rsidRDefault="00D20936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D20936" w:rsidRPr="00A5540C" w:rsidRDefault="00D20936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D20936" w:rsidRPr="00A5540C" w:rsidRDefault="00D20936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D20936" w:rsidRPr="00A5540C" w:rsidRDefault="00D20936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D20936" w:rsidRPr="00A5540C" w:rsidRDefault="00D20936" w:rsidP="001D4AC4">
      <w:pPr>
        <w:pStyle w:val="Heading7"/>
        <w:spacing w:before="0" w:line="240" w:lineRule="auto"/>
        <w:ind w:right="48"/>
      </w:pPr>
      <w:r w:rsidRPr="00A5540C">
        <w:t>М.П.</w:t>
      </w:r>
    </w:p>
    <w:p w:rsidR="00D20936" w:rsidRPr="002A5197" w:rsidRDefault="00D20936" w:rsidP="001D4A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20936" w:rsidRPr="005C4BBD" w:rsidRDefault="00D20936" w:rsidP="001D4AC4">
      <w:pPr>
        <w:pStyle w:val="ListParagraph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D20936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sz w:val="22"/>
      </w:rPr>
    </w:lvl>
  </w:abstractNum>
  <w:abstractNum w:abstractNumId="2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A901B60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CD2"/>
    <w:rsid w:val="000015E3"/>
    <w:rsid w:val="000C39D9"/>
    <w:rsid w:val="0011679B"/>
    <w:rsid w:val="001961A4"/>
    <w:rsid w:val="001A1774"/>
    <w:rsid w:val="001D4AC4"/>
    <w:rsid w:val="001D6AA9"/>
    <w:rsid w:val="001D7F58"/>
    <w:rsid w:val="001F3534"/>
    <w:rsid w:val="002A5197"/>
    <w:rsid w:val="0040467B"/>
    <w:rsid w:val="00417D7D"/>
    <w:rsid w:val="004374E4"/>
    <w:rsid w:val="004F3D2E"/>
    <w:rsid w:val="005553A2"/>
    <w:rsid w:val="005C4BBD"/>
    <w:rsid w:val="005E6E89"/>
    <w:rsid w:val="0063046E"/>
    <w:rsid w:val="00631306"/>
    <w:rsid w:val="006335A1"/>
    <w:rsid w:val="00640F53"/>
    <w:rsid w:val="006C5AA1"/>
    <w:rsid w:val="007510DC"/>
    <w:rsid w:val="007823C1"/>
    <w:rsid w:val="00792D3D"/>
    <w:rsid w:val="007E3BBB"/>
    <w:rsid w:val="008748DF"/>
    <w:rsid w:val="00902570"/>
    <w:rsid w:val="009A7CD2"/>
    <w:rsid w:val="009B3825"/>
    <w:rsid w:val="009C6499"/>
    <w:rsid w:val="009E7AE6"/>
    <w:rsid w:val="009F0F8F"/>
    <w:rsid w:val="00A21771"/>
    <w:rsid w:val="00A5540C"/>
    <w:rsid w:val="00AA3C47"/>
    <w:rsid w:val="00AE2C7D"/>
    <w:rsid w:val="00BC0299"/>
    <w:rsid w:val="00BF7554"/>
    <w:rsid w:val="00C144EB"/>
    <w:rsid w:val="00C25A0A"/>
    <w:rsid w:val="00C93ABE"/>
    <w:rsid w:val="00CE0F0D"/>
    <w:rsid w:val="00D20936"/>
    <w:rsid w:val="00DA467D"/>
    <w:rsid w:val="00EA2085"/>
    <w:rsid w:val="00F045F4"/>
    <w:rsid w:val="00F06A32"/>
    <w:rsid w:val="00F34A67"/>
    <w:rsid w:val="00F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0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4A6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34A67"/>
    <w:rPr>
      <w:rFonts w:ascii="Arial" w:hAnsi="Arial"/>
      <w:b/>
      <w:sz w:val="26"/>
      <w:lang w:val="x-none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34A67"/>
    <w:rPr>
      <w:rFonts w:ascii="Cambria" w:hAnsi="Cambria"/>
      <w:i/>
      <w:color w:val="404040"/>
    </w:rPr>
  </w:style>
  <w:style w:type="paragraph" w:styleId="ListParagraph">
    <w:name w:val="List Paragraph"/>
    <w:basedOn w:val="Normal"/>
    <w:uiPriority w:val="99"/>
    <w:qFormat/>
    <w:rsid w:val="00F96335"/>
    <w:pPr>
      <w:ind w:left="720"/>
      <w:contextualSpacing/>
    </w:pPr>
  </w:style>
  <w:style w:type="table" w:styleId="TableGrid">
    <w:name w:val="Table Grid"/>
    <w:basedOn w:val="TableNormal"/>
    <w:uiPriority w:val="99"/>
    <w:rsid w:val="009E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4F3D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F3D2E"/>
    <w:rPr>
      <w:lang w:eastAsia="en-US"/>
    </w:rPr>
  </w:style>
  <w:style w:type="table" w:customStyle="1" w:styleId="2">
    <w:name w:val="Сетка таблицы2"/>
    <w:uiPriority w:val="99"/>
    <w:rsid w:val="00437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2F42326-CDE9-49D0-9DA5-596983CE8D71}"/>
</file>

<file path=customXml/itemProps2.xml><?xml version="1.0" encoding="utf-8"?>
<ds:datastoreItem xmlns:ds="http://schemas.openxmlformats.org/officeDocument/2006/customXml" ds:itemID="{AE0DFC83-BDF7-4DB3-B40C-8F728FC49527}"/>
</file>

<file path=customXml/itemProps3.xml><?xml version="1.0" encoding="utf-8"?>
<ds:datastoreItem xmlns:ds="http://schemas.openxmlformats.org/officeDocument/2006/customXml" ds:itemID="{A254104F-735D-4697-9F2E-6DECE999ABFD}"/>
</file>

<file path=customXml/itemProps4.xml><?xml version="1.0" encoding="utf-8"?>
<ds:datastoreItem xmlns:ds="http://schemas.openxmlformats.org/officeDocument/2006/customXml" ds:itemID="{51C3484B-D8CA-4A68-B069-E5538653082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1625</Words>
  <Characters>9265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Приложение 2</dc:title>
  <dc:subject/>
  <dc:creator>Лена</dc:creator>
  <cp:keywords/>
  <dc:description/>
  <cp:lastModifiedBy>User</cp:lastModifiedBy>
  <cp:revision>2</cp:revision>
  <dcterms:created xsi:type="dcterms:W3CDTF">2015-10-06T13:14:00Z</dcterms:created>
  <dcterms:modified xsi:type="dcterms:W3CDTF">2015-10-06T13:14:00Z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