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F4" w:rsidRPr="00DF6098" w:rsidRDefault="00016EF4" w:rsidP="00DF6098">
      <w:r>
        <w:rPr>
          <w:sz w:val="28"/>
        </w:rPr>
        <w:t xml:space="preserve">                                                                                              </w:t>
      </w:r>
      <w:r w:rsidRPr="00DF6098">
        <w:t>Приложение 2</w:t>
      </w:r>
    </w:p>
    <w:p w:rsidR="00016EF4" w:rsidRPr="00DF6098" w:rsidRDefault="00016EF4" w:rsidP="00DF6098">
      <w:pPr>
        <w:spacing w:line="240" w:lineRule="auto"/>
        <w:ind w:left="4247"/>
        <w:jc w:val="both"/>
      </w:pPr>
      <w:r>
        <w:t xml:space="preserve"> </w:t>
      </w:r>
      <w:r w:rsidRPr="00DF6098">
        <w:t xml:space="preserve"> Утверждено приказом департамента                    образования и науки Костромской области от  10.07. 2015  г. № 1494</w:t>
      </w:r>
    </w:p>
    <w:p w:rsidR="00016EF4" w:rsidRDefault="00016EF4" w:rsidP="00F34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16EF4" w:rsidRPr="00F96335" w:rsidRDefault="00016EF4" w:rsidP="00F34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педагогических</w:t>
      </w:r>
      <w:r w:rsidRPr="00F963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работн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Pr="00F963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</w:t>
      </w:r>
      <w:r w:rsidRPr="00F96335">
        <w:rPr>
          <w:rFonts w:ascii="Times New Roman" w:hAnsi="Times New Roman"/>
          <w:b/>
          <w:i/>
          <w:sz w:val="24"/>
          <w:szCs w:val="24"/>
          <w:lang w:eastAsia="ru-RU"/>
        </w:rPr>
        <w:t>воспитатель, инструктор по фи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зической культуре, музыкальный </w:t>
      </w:r>
      <w:r w:rsidRPr="00F96335">
        <w:rPr>
          <w:rFonts w:ascii="Times New Roman" w:hAnsi="Times New Roman"/>
          <w:b/>
          <w:i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016EF4" w:rsidRPr="00F96335" w:rsidRDefault="00016EF4" w:rsidP="00F34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-9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-9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Согласовано</w:t>
      </w:r>
    </w:p>
    <w:p w:rsidR="00016EF4" w:rsidRPr="00F045F4" w:rsidRDefault="00016EF4" w:rsidP="00F34A67">
      <w:pPr>
        <w:spacing w:after="0" w:line="240" w:lineRule="auto"/>
        <w:ind w:right="-9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Протокол №___от____________</w:t>
      </w:r>
    </w:p>
    <w:p w:rsidR="00016EF4" w:rsidRPr="00F045F4" w:rsidRDefault="00016EF4" w:rsidP="00F34A67">
      <w:pPr>
        <w:spacing w:after="0" w:line="240" w:lineRule="auto"/>
        <w:ind w:right="-9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___________________________</w:t>
      </w:r>
    </w:p>
    <w:p w:rsidR="00016EF4" w:rsidRPr="00F045F4" w:rsidRDefault="00016EF4" w:rsidP="00F34A67">
      <w:pPr>
        <w:spacing w:after="0" w:line="240" w:lineRule="auto"/>
        <w:ind w:right="-9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016EF4" w:rsidRPr="00F045F4" w:rsidRDefault="00016EF4" w:rsidP="00F34A67">
      <w:pPr>
        <w:spacing w:after="0" w:line="240" w:lineRule="auto"/>
        <w:ind w:right="-9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(или руководителя МО)</w:t>
      </w:r>
    </w:p>
    <w:p w:rsidR="00016EF4" w:rsidRPr="00F045F4" w:rsidRDefault="00016E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Default="00016EF4" w:rsidP="00F34A67">
      <w:pPr>
        <w:spacing w:after="0" w:line="240" w:lineRule="auto"/>
        <w:ind w:right="17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17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016EF4" w:rsidRPr="00F045F4" w:rsidRDefault="00016E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016EF4" w:rsidRPr="00F045F4" w:rsidRDefault="00016EF4" w:rsidP="00F34A67">
      <w:pPr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 xml:space="preserve">ФИО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hAnsi="Times New Roman"/>
          <w:sz w:val="24"/>
          <w:szCs w:val="24"/>
          <w:lang w:eastAsia="ru-RU"/>
        </w:rPr>
        <w:t xml:space="preserve">, наименование ОУ </w:t>
      </w:r>
    </w:p>
    <w:p w:rsidR="00016EF4" w:rsidRPr="00F045F4" w:rsidRDefault="00016EF4" w:rsidP="00F34A67">
      <w:pPr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>
        <w:rPr>
          <w:rFonts w:ascii="Times New Roman" w:hAnsi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016EF4" w:rsidRPr="00F045F4" w:rsidRDefault="00016EF4" w:rsidP="00F34A67">
      <w:pPr>
        <w:spacing w:after="0" w:line="240" w:lineRule="auto"/>
        <w:ind w:right="4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48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F045F4" w:rsidRDefault="00016EF4" w:rsidP="00F34A67">
      <w:pPr>
        <w:spacing w:after="0" w:line="240" w:lineRule="auto"/>
        <w:ind w:right="48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Общие данные об аттестуемом</w:t>
      </w:r>
    </w:p>
    <w:p w:rsidR="00016EF4" w:rsidRPr="00F045F4" w:rsidRDefault="00016E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016EF4" w:rsidRPr="00F045F4" w:rsidRDefault="00016E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016EF4" w:rsidRPr="00F045F4" w:rsidRDefault="00016E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016EF4" w:rsidRPr="00F045F4" w:rsidRDefault="00016E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016EF4" w:rsidRPr="00F045F4" w:rsidRDefault="00016E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016EF4" w:rsidRPr="00F045F4" w:rsidRDefault="00016EF4" w:rsidP="00F34A67">
      <w:pPr>
        <w:spacing w:after="0" w:line="240" w:lineRule="auto"/>
        <w:ind w:right="48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F96335" w:rsidRDefault="00016EF4" w:rsidP="00F34A6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hAnsi="Times New Roman"/>
          <w:b/>
          <w:lang w:eastAsia="ru-RU"/>
        </w:rPr>
        <w:t>Ре</w:t>
      </w:r>
      <w:r>
        <w:rPr>
          <w:rFonts w:ascii="Times New Roman" w:hAnsi="Times New Roman"/>
          <w:b/>
          <w:lang w:eastAsia="ru-RU"/>
        </w:rPr>
        <w:t xml:space="preserve">зультаты освоения обучающимися </w:t>
      </w:r>
      <w:r w:rsidRPr="00F96335">
        <w:rPr>
          <w:rFonts w:ascii="Times New Roman" w:hAnsi="Times New Roman"/>
          <w:b/>
          <w:lang w:eastAsia="ru-RU"/>
        </w:rPr>
        <w:t>образовательных программ и показатели динамики их достижений</w:t>
      </w:r>
    </w:p>
    <w:p w:rsidR="00016EF4" w:rsidRPr="00F96335" w:rsidRDefault="00016EF4" w:rsidP="00F34A67">
      <w:pPr>
        <w:pStyle w:val="ListParagraph"/>
        <w:tabs>
          <w:tab w:val="left" w:pos="284"/>
        </w:tabs>
        <w:spacing w:after="0" w:line="240" w:lineRule="auto"/>
        <w:ind w:left="0"/>
      </w:pPr>
    </w:p>
    <w:p w:rsidR="00016EF4" w:rsidRDefault="00016EF4" w:rsidP="00F34A67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335">
        <w:rPr>
          <w:rFonts w:ascii="Times New Roman" w:hAnsi="Times New Roman"/>
          <w:sz w:val="24"/>
          <w:szCs w:val="24"/>
          <w:lang w:eastAsia="ru-RU"/>
        </w:rPr>
        <w:t xml:space="preserve">Достижение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hAnsi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(приводятся результаты достижения детьми планируемых результатов ООП ДО по 5 образовательным областям и целевым ориентирам)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057"/>
        <w:gridCol w:w="2062"/>
        <w:gridCol w:w="2064"/>
        <w:gridCol w:w="2062"/>
      </w:tblGrid>
      <w:tr w:rsidR="00016EF4" w:rsidRPr="00902DAC" w:rsidTr="00391CD7">
        <w:tc>
          <w:tcPr>
            <w:tcW w:w="693" w:type="pct"/>
            <w:vMerge w:val="restart"/>
          </w:tcPr>
          <w:p w:rsidR="00016EF4" w:rsidRPr="009B3825" w:rsidRDefault="00016EF4" w:rsidP="00F34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Показатели развития детей</w:t>
            </w:r>
          </w:p>
        </w:tc>
        <w:tc>
          <w:tcPr>
            <w:tcW w:w="4307" w:type="pct"/>
            <w:gridSpan w:val="4"/>
          </w:tcPr>
          <w:p w:rsidR="00016EF4" w:rsidRDefault="00016EF4" w:rsidP="00F34A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016EF4" w:rsidRPr="00902DAC" w:rsidTr="00391CD7">
        <w:tc>
          <w:tcPr>
            <w:tcW w:w="693" w:type="pct"/>
            <w:vMerge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  <w:tc>
          <w:tcPr>
            <w:tcW w:w="1077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  <w:tc>
          <w:tcPr>
            <w:tcW w:w="1078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  <w:tc>
          <w:tcPr>
            <w:tcW w:w="1076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</w:tr>
      <w:tr w:rsidR="00016EF4" w:rsidRPr="00902DAC" w:rsidTr="00391CD7">
        <w:tc>
          <w:tcPr>
            <w:tcW w:w="693" w:type="pct"/>
            <w:vMerge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учебный год</w:t>
            </w:r>
          </w:p>
        </w:tc>
        <w:tc>
          <w:tcPr>
            <w:tcW w:w="1077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учебный год</w:t>
            </w:r>
          </w:p>
        </w:tc>
        <w:tc>
          <w:tcPr>
            <w:tcW w:w="1078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учебный год</w:t>
            </w:r>
          </w:p>
        </w:tc>
        <w:tc>
          <w:tcPr>
            <w:tcW w:w="1076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3825">
              <w:rPr>
                <w:rFonts w:ascii="Times New Roman" w:hAnsi="Times New Roman"/>
                <w:lang w:eastAsia="ru-RU"/>
              </w:rPr>
              <w:t>учебный год</w:t>
            </w:r>
          </w:p>
        </w:tc>
      </w:tr>
      <w:tr w:rsidR="00016EF4" w:rsidRPr="00902DAC" w:rsidTr="00391CD7">
        <w:tc>
          <w:tcPr>
            <w:tcW w:w="693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8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6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16EF4" w:rsidRPr="00902DAC" w:rsidTr="00391CD7">
        <w:tc>
          <w:tcPr>
            <w:tcW w:w="693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8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6" w:type="pct"/>
          </w:tcPr>
          <w:p w:rsidR="00016EF4" w:rsidRPr="009B3825" w:rsidRDefault="00016EF4" w:rsidP="00391C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016EF4" w:rsidRDefault="00016EF4" w:rsidP="00F34A6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F96335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Достижение положительных </w:t>
      </w:r>
      <w:r w:rsidRPr="00F96335">
        <w:rPr>
          <w:rFonts w:ascii="Times New Roman" w:hAnsi="Times New Roman"/>
          <w:sz w:val="24"/>
          <w:szCs w:val="24"/>
          <w:lang w:eastAsia="ru-RU"/>
        </w:rPr>
        <w:t xml:space="preserve">результатов  освоения обучающимися дополнительной общеразвивающей программы дошкольного образования </w:t>
      </w:r>
    </w:p>
    <w:p w:rsidR="00016EF4" w:rsidRDefault="00016EF4" w:rsidP="00F34A6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1872"/>
        <w:gridCol w:w="1872"/>
        <w:gridCol w:w="1872"/>
        <w:gridCol w:w="1453"/>
      </w:tblGrid>
      <w:tr w:rsidR="00016EF4" w:rsidRPr="00902DAC" w:rsidTr="00902DAC">
        <w:tc>
          <w:tcPr>
            <w:tcW w:w="2276" w:type="dxa"/>
            <w:vMerge w:val="restart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02DAC">
              <w:rPr>
                <w:rFonts w:ascii="Times New Roman" w:hAnsi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016EF4" w:rsidRPr="00902DAC" w:rsidTr="00902DAC">
        <w:tc>
          <w:tcPr>
            <w:tcW w:w="2276" w:type="dxa"/>
            <w:vMerge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DAC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DAC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DAC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DAC">
              <w:rPr>
                <w:rFonts w:ascii="Times New Roman" w:hAnsi="Times New Roman"/>
                <w:lang w:eastAsia="ru-RU"/>
              </w:rPr>
              <w:t>возрастная группа</w:t>
            </w:r>
          </w:p>
        </w:tc>
      </w:tr>
      <w:tr w:rsidR="00016EF4" w:rsidRPr="00902DAC" w:rsidTr="00902DAC">
        <w:tc>
          <w:tcPr>
            <w:tcW w:w="2276" w:type="dxa"/>
            <w:vMerge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3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16EF4" w:rsidRPr="00902DAC" w:rsidTr="00902DAC">
        <w:tc>
          <w:tcPr>
            <w:tcW w:w="2276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902DAC">
        <w:tc>
          <w:tcPr>
            <w:tcW w:w="2276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7E3BBB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F53">
        <w:rPr>
          <w:rFonts w:ascii="Times New Roman" w:hAnsi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6EF4" w:rsidRPr="00640F53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Pr="007E3BBB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C7D">
        <w:rPr>
          <w:rFonts w:ascii="Times New Roman" w:hAnsi="Times New Roman"/>
          <w:lang w:eastAsia="ru-RU"/>
        </w:rPr>
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</w:t>
      </w:r>
      <w:r w:rsidRPr="00AE2C7D">
        <w:rPr>
          <w:rFonts w:ascii="Times New Roman" w:hAnsi="Times New Roman"/>
          <w:sz w:val="24"/>
          <w:lang w:eastAsia="ru-RU"/>
        </w:rPr>
        <w:t>(</w:t>
      </w:r>
      <w:r w:rsidRPr="00AE2C7D">
        <w:rPr>
          <w:rFonts w:ascii="Times New Roman" w:hAnsi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hAnsi="Times New Roman"/>
          <w:szCs w:val="20"/>
          <w:lang w:eastAsia="ru-RU"/>
        </w:rPr>
        <w:t>)</w:t>
      </w:r>
    </w:p>
    <w:p w:rsidR="00016EF4" w:rsidRPr="00AE2C7D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2050"/>
        <w:gridCol w:w="1965"/>
        <w:gridCol w:w="1875"/>
        <w:gridCol w:w="1460"/>
      </w:tblGrid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воспитанников (в %), имеющих стабильные результаты освоения коррекционных программ (средние данные за межаттестационный период)</w:t>
            </w:r>
          </w:p>
        </w:tc>
      </w:tr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Pr="00AE2C7D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7E3BBB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02005D">
        <w:rPr>
          <w:rFonts w:ascii="Times New Roman" w:hAnsi="Times New Roman"/>
          <w:lang w:eastAsia="ru-RU"/>
        </w:rPr>
        <w:t>Положительная динамика в коррекции развития воспитанников с огран</w:t>
      </w:r>
      <w:r>
        <w:rPr>
          <w:rFonts w:ascii="Times New Roman" w:hAnsi="Times New Roman"/>
          <w:lang w:eastAsia="ru-RU"/>
        </w:rPr>
        <w:t>иченными возможностями здоровья</w:t>
      </w:r>
    </w:p>
    <w:p w:rsidR="00016EF4" w:rsidRDefault="00016EF4" w:rsidP="00F34A67">
      <w:pPr>
        <w:pStyle w:val="ListParagraph"/>
        <w:tabs>
          <w:tab w:val="left" w:pos="426"/>
        </w:tabs>
        <w:spacing w:after="0" w:line="240" w:lineRule="auto"/>
        <w:ind w:left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2050"/>
        <w:gridCol w:w="1965"/>
        <w:gridCol w:w="1875"/>
        <w:gridCol w:w="1460"/>
      </w:tblGrid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воспитанников (в %), показывающих положительную динамику в коррекции развития (средние данные за межаттестационный период)</w:t>
            </w:r>
          </w:p>
        </w:tc>
      </w:tr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902DAC">
        <w:tc>
          <w:tcPr>
            <w:tcW w:w="200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16EF4" w:rsidRPr="00902DAC" w:rsidRDefault="00016EF4" w:rsidP="00902DAC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Pr="007E3BBB" w:rsidRDefault="00016EF4" w:rsidP="00F34A67">
      <w:pPr>
        <w:pStyle w:val="ListParagraph"/>
        <w:tabs>
          <w:tab w:val="left" w:pos="426"/>
        </w:tabs>
        <w:spacing w:after="0" w:line="240" w:lineRule="auto"/>
        <w:ind w:left="0"/>
      </w:pPr>
    </w:p>
    <w:p w:rsidR="00016EF4" w:rsidRPr="007E3BBB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AE2C7D">
        <w:rPr>
          <w:rFonts w:ascii="Times New Roman" w:hAnsi="Times New Roman"/>
          <w:lang w:eastAsia="ru-RU"/>
        </w:rPr>
        <w:t>Комплексный подход в о</w:t>
      </w:r>
      <w:r>
        <w:rPr>
          <w:rFonts w:ascii="Times New Roman" w:hAnsi="Times New Roman"/>
          <w:lang w:eastAsia="ru-RU"/>
        </w:rPr>
        <w:t>рганизации коррекционной работы</w:t>
      </w:r>
      <w:r w:rsidRPr="00AE2C7D">
        <w:rPr>
          <w:rFonts w:ascii="Times New Roman" w:hAnsi="Times New Roman"/>
          <w:sz w:val="24"/>
          <w:lang w:eastAsia="ru-RU"/>
        </w:rPr>
        <w:t>(</w:t>
      </w:r>
      <w:r w:rsidRPr="00AE2C7D">
        <w:rPr>
          <w:rFonts w:ascii="Times New Roman" w:hAnsi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hAnsi="Times New Roman"/>
          <w:szCs w:val="20"/>
          <w:lang w:eastAsia="ru-RU"/>
        </w:rPr>
        <w:t>)</w:t>
      </w:r>
    </w:p>
    <w:p w:rsidR="00016EF4" w:rsidRDefault="00016EF4" w:rsidP="00F34A67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- модель взаимодействия с педагогами ДОУ и родителями (законными представителями) по коррекции недостатков в развитии детей</w:t>
      </w:r>
    </w:p>
    <w:p w:rsidR="00016EF4" w:rsidRPr="00AE2C7D" w:rsidRDefault="00016EF4" w:rsidP="00F34A67">
      <w:pPr>
        <w:pStyle w:val="ListParagraph"/>
        <w:tabs>
          <w:tab w:val="left" w:pos="426"/>
        </w:tabs>
        <w:spacing w:after="0" w:line="240" w:lineRule="auto"/>
        <w:ind w:left="0"/>
      </w:pPr>
    </w:p>
    <w:p w:rsidR="00016EF4" w:rsidRDefault="00016EF4" w:rsidP="003C654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/>
          <w:b/>
          <w:lang w:eastAsia="ru-RU"/>
        </w:rPr>
      </w:pPr>
      <w:r w:rsidRPr="003C6549">
        <w:rPr>
          <w:rFonts w:ascii="Times New Roman" w:hAnsi="Times New Roman"/>
          <w:b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016EF4" w:rsidRPr="003C6549" w:rsidRDefault="00016EF4" w:rsidP="003C6549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lang w:eastAsia="ru-RU"/>
        </w:rPr>
      </w:pPr>
    </w:p>
    <w:p w:rsidR="00016EF4" w:rsidRPr="001D6AA9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C7D">
        <w:rPr>
          <w:rFonts w:ascii="Times New Roman" w:hAnsi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091"/>
        <w:gridCol w:w="1011"/>
        <w:gridCol w:w="1091"/>
        <w:gridCol w:w="1011"/>
        <w:gridCol w:w="1091"/>
        <w:gridCol w:w="1011"/>
        <w:gridCol w:w="1091"/>
        <w:gridCol w:w="1011"/>
      </w:tblGrid>
      <w:tr w:rsidR="00016EF4" w:rsidRPr="00902DAC" w:rsidTr="0045262B">
        <w:tc>
          <w:tcPr>
            <w:tcW w:w="844" w:type="pct"/>
            <w:vMerge w:val="restart"/>
          </w:tcPr>
          <w:p w:rsidR="00016EF4" w:rsidRPr="001D6AA9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039" w:type="pct"/>
            <w:gridSpan w:val="2"/>
          </w:tcPr>
          <w:p w:rsidR="00016EF4" w:rsidRPr="001D6AA9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39" w:type="pct"/>
            <w:gridSpan w:val="2"/>
          </w:tcPr>
          <w:p w:rsidR="00016EF4" w:rsidRPr="001D6AA9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39" w:type="pct"/>
            <w:gridSpan w:val="2"/>
          </w:tcPr>
          <w:p w:rsidR="00016EF4" w:rsidRPr="001D6AA9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39" w:type="pct"/>
            <w:gridSpan w:val="2"/>
          </w:tcPr>
          <w:p w:rsidR="00016EF4" w:rsidRPr="001D6AA9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016EF4" w:rsidRPr="00902DAC" w:rsidTr="0045262B">
        <w:tc>
          <w:tcPr>
            <w:tcW w:w="844" w:type="pct"/>
            <w:vMerge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016EF4" w:rsidRPr="00902DAC" w:rsidTr="00391CD7">
        <w:tc>
          <w:tcPr>
            <w:tcW w:w="5000" w:type="pct"/>
            <w:gridSpan w:val="9"/>
          </w:tcPr>
          <w:p w:rsidR="00016EF4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391CD7">
        <w:tc>
          <w:tcPr>
            <w:tcW w:w="5000" w:type="pct"/>
            <w:gridSpan w:val="9"/>
          </w:tcPr>
          <w:p w:rsidR="00016EF4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391CD7">
        <w:tc>
          <w:tcPr>
            <w:tcW w:w="5000" w:type="pct"/>
            <w:gridSpan w:val="9"/>
          </w:tcPr>
          <w:p w:rsidR="00016EF4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45262B">
        <w:tc>
          <w:tcPr>
            <w:tcW w:w="5000" w:type="pct"/>
            <w:gridSpan w:val="9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Интерактивные (дистанционные) конкурсы </w:t>
            </w: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6EF4" w:rsidRPr="00902DAC" w:rsidTr="0045262B">
        <w:tc>
          <w:tcPr>
            <w:tcW w:w="844" w:type="pct"/>
          </w:tcPr>
          <w:p w:rsidR="00016EF4" w:rsidRPr="001D6AA9" w:rsidRDefault="00016EF4" w:rsidP="00391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016EF4" w:rsidRPr="001D6AA9" w:rsidRDefault="00016EF4" w:rsidP="00391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16EF4" w:rsidRPr="009B3825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Pr="009B3825" w:rsidRDefault="00016EF4" w:rsidP="00F34A67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16EF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9B3825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016EF4" w:rsidRPr="00902DAC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016EF4" w:rsidRPr="00902DAC" w:rsidTr="000C39D9">
        <w:trPr>
          <w:cantSplit/>
          <w:trHeight w:val="674"/>
        </w:trPr>
        <w:tc>
          <w:tcPr>
            <w:tcW w:w="2127" w:type="dxa"/>
            <w:vMerge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016EF4" w:rsidRPr="004F3D2E" w:rsidRDefault="00016EF4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Год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016EF4" w:rsidRPr="00902DAC" w:rsidTr="000C39D9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EF4" w:rsidRPr="00902DAC" w:rsidTr="000C39D9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EF4" w:rsidRPr="00902DAC" w:rsidTr="000C39D9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EF4" w:rsidRPr="00902DAC" w:rsidTr="000C39D9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9B3825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013"/>
        <w:gridCol w:w="1984"/>
        <w:gridCol w:w="1418"/>
      </w:tblGrid>
      <w:tr w:rsidR="00016EF4" w:rsidRPr="00902DAC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016EF4" w:rsidRPr="00902DAC" w:rsidTr="004F3D2E">
        <w:trPr>
          <w:cantSplit/>
          <w:trHeight w:val="674"/>
        </w:trPr>
        <w:tc>
          <w:tcPr>
            <w:tcW w:w="2127" w:type="dxa"/>
            <w:vMerge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016EF4" w:rsidRPr="00902DAC" w:rsidTr="004F3D2E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EF4" w:rsidRPr="00902DAC" w:rsidTr="004F3D2E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EF4" w:rsidRPr="00902DAC" w:rsidTr="004F3D2E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EF4" w:rsidRPr="00902DAC" w:rsidTr="004F3D2E"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016EF4" w:rsidRPr="009B3825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733"/>
        <w:gridCol w:w="2501"/>
        <w:gridCol w:w="2188"/>
      </w:tblGrid>
      <w:tr w:rsidR="00016EF4" w:rsidRPr="00902DAC" w:rsidTr="000C39D9">
        <w:tc>
          <w:tcPr>
            <w:tcW w:w="2325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Форма презентации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016EF4" w:rsidRPr="00902DAC" w:rsidTr="000C39D9">
        <w:tc>
          <w:tcPr>
            <w:tcW w:w="2325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16EF4" w:rsidRPr="00902DAC" w:rsidTr="000C39D9">
        <w:tc>
          <w:tcPr>
            <w:tcW w:w="2325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016EF4" w:rsidRPr="004F3D2E" w:rsidRDefault="00016EF4" w:rsidP="00F3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016EF4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Ссылка на интернет-ресурс с размещенным опытом работы педагога или </w:t>
      </w:r>
      <w:r w:rsidRPr="00B6147C">
        <w:rPr>
          <w:rFonts w:ascii="Times New Roman" w:hAnsi="Times New Roman"/>
          <w:b/>
          <w:i/>
          <w:sz w:val="24"/>
          <w:szCs w:val="24"/>
          <w:lang w:eastAsia="ru-RU"/>
        </w:rPr>
        <w:t>опыт работы на электронном носителе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(приложение)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6EF4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B5DFE">
        <w:rPr>
          <w:rFonts w:ascii="Times New Roman" w:hAnsi="Times New Roman"/>
          <w:b/>
          <w:i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374E4">
        <w:rPr>
          <w:rFonts w:ascii="Times New Roman" w:hAnsi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16EF4" w:rsidRPr="009B3825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016EF4" w:rsidRPr="009B3825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126"/>
        <w:gridCol w:w="5386"/>
      </w:tblGrid>
      <w:tr w:rsidR="00016EF4" w:rsidRPr="00902DAC" w:rsidTr="00902DAC">
        <w:tc>
          <w:tcPr>
            <w:tcW w:w="2235" w:type="dxa"/>
          </w:tcPr>
          <w:p w:rsidR="00016EF4" w:rsidRPr="00902DAC" w:rsidRDefault="00016EF4" w:rsidP="00902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016EF4" w:rsidRPr="00902DAC" w:rsidRDefault="00016EF4" w:rsidP="00902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016EF4" w:rsidRPr="00902DAC" w:rsidRDefault="00016EF4" w:rsidP="00902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016EF4" w:rsidRPr="00902DAC" w:rsidTr="00902DAC">
        <w:tc>
          <w:tcPr>
            <w:tcW w:w="2235" w:type="dxa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pStyle w:val="NoSpacing"/>
        <w:rPr>
          <w:rFonts w:ascii="Times New Roman" w:hAnsi="Times New Roman"/>
        </w:rPr>
      </w:pPr>
    </w:p>
    <w:p w:rsidR="00016EF4" w:rsidRPr="004374E4" w:rsidRDefault="00016EF4" w:rsidP="00F34A6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B5DFE">
        <w:rPr>
          <w:rFonts w:ascii="Times New Roman" w:hAnsi="Times New Roman"/>
          <w:b/>
          <w:i/>
          <w:sz w:val="24"/>
          <w:szCs w:val="24"/>
          <w:lang w:eastAsia="ru-RU"/>
        </w:rPr>
        <w:t>Приложение.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74E4">
        <w:rPr>
          <w:rFonts w:ascii="Times New Roman" w:hAnsi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016EF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9B3825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016EF4" w:rsidRPr="00902DAC" w:rsidTr="000C39D9">
        <w:trPr>
          <w:trHeight w:val="307"/>
        </w:trPr>
        <w:tc>
          <w:tcPr>
            <w:tcW w:w="196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016EF4" w:rsidRPr="00902DAC" w:rsidTr="000C39D9">
        <w:tc>
          <w:tcPr>
            <w:tcW w:w="196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EF4" w:rsidRPr="00902DAC" w:rsidTr="000C39D9">
        <w:tc>
          <w:tcPr>
            <w:tcW w:w="196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EF4" w:rsidRPr="00902DAC" w:rsidTr="000C39D9">
        <w:tc>
          <w:tcPr>
            <w:tcW w:w="1964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016EF4" w:rsidRPr="004F3D2E" w:rsidRDefault="00016EF4" w:rsidP="00F34A67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016EF4" w:rsidRPr="004F3D2E" w:rsidRDefault="00016EF4" w:rsidP="00F34A67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1916"/>
        <w:gridCol w:w="1275"/>
        <w:gridCol w:w="1800"/>
        <w:gridCol w:w="2237"/>
      </w:tblGrid>
      <w:tr w:rsidR="00016EF4" w:rsidRPr="00902DAC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016EF4" w:rsidRPr="004374E4" w:rsidRDefault="00016EF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16EF4" w:rsidRPr="00902DAC" w:rsidTr="004374E4">
        <w:trPr>
          <w:cantSplit/>
          <w:trHeight w:val="195"/>
        </w:trPr>
        <w:tc>
          <w:tcPr>
            <w:tcW w:w="1017" w:type="pct"/>
            <w:vMerge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6EF4" w:rsidRPr="00902DAC" w:rsidTr="004374E4">
        <w:trPr>
          <w:cantSplit/>
        </w:trPr>
        <w:tc>
          <w:tcPr>
            <w:tcW w:w="1017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4374E4">
        <w:trPr>
          <w:cantSplit/>
        </w:trPr>
        <w:tc>
          <w:tcPr>
            <w:tcW w:w="1017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4374E4">
        <w:trPr>
          <w:cantSplit/>
        </w:trPr>
        <w:tc>
          <w:tcPr>
            <w:tcW w:w="1017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4374E4">
        <w:trPr>
          <w:cantSplit/>
        </w:trPr>
        <w:tc>
          <w:tcPr>
            <w:tcW w:w="1017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4374E4">
        <w:trPr>
          <w:cantSplit/>
        </w:trPr>
        <w:tc>
          <w:tcPr>
            <w:tcW w:w="1017" w:type="pct"/>
          </w:tcPr>
          <w:p w:rsidR="00016EF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Интерактивные (дистанционные) конкурсы</w:t>
            </w:r>
          </w:p>
        </w:tc>
        <w:tc>
          <w:tcPr>
            <w:tcW w:w="1055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016EF4" w:rsidRPr="004374E4" w:rsidRDefault="00016EF4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Pr="009B3825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Pr="009B3825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B3825">
        <w:rPr>
          <w:rFonts w:ascii="Times New Roman" w:hAnsi="Times New Roman"/>
          <w:sz w:val="24"/>
          <w:szCs w:val="24"/>
          <w:lang w:eastAsia="ru-RU"/>
        </w:rPr>
        <w:t>бщественн</w:t>
      </w:r>
      <w:r>
        <w:rPr>
          <w:rFonts w:ascii="Times New Roman" w:hAnsi="Times New Roman"/>
          <w:sz w:val="24"/>
          <w:szCs w:val="24"/>
          <w:lang w:eastAsia="ru-RU"/>
        </w:rPr>
        <w:t>о-профессиональная</w:t>
      </w:r>
      <w:r w:rsidRPr="009B3825">
        <w:rPr>
          <w:rFonts w:ascii="Times New Roman" w:hAnsi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662"/>
        <w:gridCol w:w="5727"/>
      </w:tblGrid>
      <w:tr w:rsidR="00016EF4" w:rsidRPr="00902DAC" w:rsidTr="00902DAC">
        <w:tc>
          <w:tcPr>
            <w:tcW w:w="218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016EF4" w:rsidRPr="00902DAC" w:rsidTr="00902DAC">
        <w:tc>
          <w:tcPr>
            <w:tcW w:w="218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 экспертных, аттестационных комиссиях </w:t>
            </w:r>
          </w:p>
        </w:tc>
        <w:tc>
          <w:tcPr>
            <w:tcW w:w="166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902DAC">
        <w:tc>
          <w:tcPr>
            <w:tcW w:w="218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902DAC">
        <w:tc>
          <w:tcPr>
            <w:tcW w:w="218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016EF4" w:rsidRPr="00902DAC" w:rsidRDefault="00016EF4" w:rsidP="00902D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Исполнение функций наставника</w:t>
      </w:r>
    </w:p>
    <w:p w:rsidR="00016EF4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4374E4">
        <w:rPr>
          <w:rFonts w:ascii="Times New Roman" w:hAnsi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016EF4" w:rsidRPr="009B3825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Руководство методическим объединением</w:t>
      </w:r>
    </w:p>
    <w:p w:rsidR="00016EF4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iCs/>
          <w:sz w:val="24"/>
          <w:szCs w:val="24"/>
          <w:lang w:eastAsia="ru-RU"/>
        </w:rPr>
      </w:pPr>
      <w:r w:rsidRPr="004374E4">
        <w:rPr>
          <w:rFonts w:ascii="Times New Roman" w:hAnsi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016EF4" w:rsidRPr="009B3825" w:rsidRDefault="00016EF4" w:rsidP="00F34A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16EF4" w:rsidRPr="003C6549" w:rsidRDefault="00016EF4" w:rsidP="003C6549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6549">
        <w:rPr>
          <w:rFonts w:ascii="Times New Roman" w:hAnsi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16EF4" w:rsidRPr="000015E3" w:rsidRDefault="00016EF4" w:rsidP="00F34A67">
      <w:pPr>
        <w:tabs>
          <w:tab w:val="left" w:pos="426"/>
        </w:tabs>
        <w:spacing w:after="0" w:line="240" w:lineRule="auto"/>
        <w:ind w:left="-1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908"/>
      </w:tblGrid>
      <w:tr w:rsidR="00016EF4" w:rsidRPr="00902DAC" w:rsidTr="000015E3">
        <w:trPr>
          <w:trHeight w:val="340"/>
        </w:trPr>
        <w:tc>
          <w:tcPr>
            <w:tcW w:w="4663" w:type="dxa"/>
          </w:tcPr>
          <w:p w:rsidR="00016EF4" w:rsidRPr="000015E3" w:rsidRDefault="00016EF4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16EF4" w:rsidRPr="000015E3" w:rsidRDefault="00016EF4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016EF4" w:rsidRPr="00902DAC" w:rsidTr="000015E3">
        <w:trPr>
          <w:trHeight w:val="295"/>
        </w:trPr>
        <w:tc>
          <w:tcPr>
            <w:tcW w:w="4663" w:type="dxa"/>
          </w:tcPr>
          <w:p w:rsidR="00016EF4" w:rsidRPr="000015E3" w:rsidRDefault="00016EF4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16EF4" w:rsidRPr="000015E3" w:rsidRDefault="00016EF4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0015E3">
        <w:trPr>
          <w:trHeight w:val="180"/>
        </w:trPr>
        <w:tc>
          <w:tcPr>
            <w:tcW w:w="4663" w:type="dxa"/>
          </w:tcPr>
          <w:p w:rsidR="00016EF4" w:rsidRPr="000015E3" w:rsidRDefault="00016EF4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16EF4" w:rsidRPr="000015E3" w:rsidRDefault="00016EF4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Приложение: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2 конспекта образовательной деятельности с использованием указанных технологий (на выбор).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4E4">
        <w:rPr>
          <w:rFonts w:ascii="Times New Roman" w:hAnsi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B6147C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47C">
        <w:rPr>
          <w:rFonts w:ascii="Times New Roman" w:hAnsi="Times New Roman"/>
          <w:iCs/>
          <w:sz w:val="24"/>
          <w:szCs w:val="24"/>
          <w:lang w:eastAsia="ru-RU"/>
        </w:rPr>
        <w:t>Использование электронных образовательных ресурсов / цифрового интерактивного оборудования (ЭОР / ЦИО) в образовательнойдеятельности.</w:t>
      </w:r>
    </w:p>
    <w:p w:rsidR="00016EF4" w:rsidRPr="00B6147C" w:rsidRDefault="00016EF4" w:rsidP="003C6549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016EF4" w:rsidRPr="00902DAC" w:rsidTr="00C25A0A">
        <w:tc>
          <w:tcPr>
            <w:tcW w:w="4320" w:type="dxa"/>
          </w:tcPr>
          <w:p w:rsidR="00016EF4" w:rsidRPr="001F3534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016EF4" w:rsidRPr="001F3534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DAC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016EF4" w:rsidRPr="00902DAC" w:rsidTr="00C25A0A">
        <w:tc>
          <w:tcPr>
            <w:tcW w:w="4320" w:type="dxa"/>
          </w:tcPr>
          <w:p w:rsidR="00016EF4" w:rsidRPr="001F3534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016EF4" w:rsidRPr="001F3534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Pr="001F353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B6147C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47C">
        <w:rPr>
          <w:rFonts w:ascii="Times New Roman" w:hAnsi="Times New Roman"/>
          <w:iCs/>
          <w:sz w:val="24"/>
          <w:szCs w:val="24"/>
          <w:lang w:eastAsia="ru-RU"/>
        </w:rPr>
        <w:t>Использование дистанционных образовательных технологий и электронного обучения в образовательном процессе.</w:t>
      </w:r>
    </w:p>
    <w:p w:rsidR="00016EF4" w:rsidRPr="00B6147C" w:rsidRDefault="00016EF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47C">
        <w:rPr>
          <w:rFonts w:ascii="Times New Roman" w:hAnsi="Times New Roman"/>
          <w:sz w:val="24"/>
          <w:szCs w:val="24"/>
          <w:lang w:eastAsia="ru-RU"/>
        </w:rPr>
        <w:t>- ссылки на электронные ресурсы, подтверждающие использование ДОТ и ЭО: обучающихся, родителей, педагогов.</w:t>
      </w:r>
    </w:p>
    <w:p w:rsidR="00016EF4" w:rsidRPr="00B6147C" w:rsidRDefault="00016EF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34">
        <w:rPr>
          <w:rFonts w:ascii="Times New Roman" w:hAnsi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1F3534">
        <w:rPr>
          <w:rFonts w:ascii="Times New Roman" w:hAnsi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4C6">
        <w:rPr>
          <w:rFonts w:ascii="Times New Roman" w:hAnsi="Times New Roman"/>
          <w:sz w:val="24"/>
          <w:szCs w:val="24"/>
          <w:lang w:eastAsia="ru-RU"/>
        </w:rPr>
        <w:t>(</w:t>
      </w:r>
      <w:r w:rsidRPr="008224C6">
        <w:rPr>
          <w:rFonts w:ascii="Times New Roman" w:hAnsi="Times New Roman"/>
          <w:i/>
          <w:sz w:val="24"/>
          <w:szCs w:val="24"/>
          <w:lang w:eastAsia="ru-RU"/>
        </w:rPr>
        <w:t>учитель-логопед, педагог-дефектолог</w:t>
      </w:r>
      <w:r w:rsidRPr="008224C6">
        <w:rPr>
          <w:rFonts w:ascii="Times New Roman" w:hAnsi="Times New Roman"/>
          <w:sz w:val="24"/>
          <w:szCs w:val="24"/>
          <w:lang w:eastAsia="ru-RU"/>
        </w:rPr>
        <w:t>)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3C6549" w:rsidRDefault="00016EF4" w:rsidP="003C6549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6549">
        <w:rPr>
          <w:rFonts w:ascii="Times New Roman" w:hAnsi="Times New Roman"/>
          <w:bCs/>
          <w:sz w:val="24"/>
          <w:szCs w:val="24"/>
          <w:lang w:eastAsia="ru-RU"/>
        </w:rPr>
        <w:t>Повышение квалификации</w:t>
      </w:r>
    </w:p>
    <w:p w:rsidR="00016EF4" w:rsidRPr="003C6549" w:rsidRDefault="00016EF4" w:rsidP="003C6549">
      <w:pPr>
        <w:pStyle w:val="ListParagraph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20"/>
        <w:gridCol w:w="2725"/>
        <w:gridCol w:w="1508"/>
        <w:gridCol w:w="1446"/>
      </w:tblGrid>
      <w:tr w:rsidR="00016EF4" w:rsidRPr="00902DAC" w:rsidTr="005C4BBD">
        <w:tc>
          <w:tcPr>
            <w:tcW w:w="1276" w:type="dxa"/>
          </w:tcPr>
          <w:p w:rsidR="00016EF4" w:rsidRPr="005C4BBD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016EF4" w:rsidRPr="005C4BBD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016EF4" w:rsidRPr="005C4BBD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016EF4" w:rsidRPr="005C4BBD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016EF4" w:rsidRPr="005C4BBD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№ удостоверения</w:t>
            </w:r>
          </w:p>
          <w:p w:rsidR="00016EF4" w:rsidRPr="005C4BBD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(свидетельства)</w:t>
            </w:r>
          </w:p>
        </w:tc>
      </w:tr>
      <w:tr w:rsidR="00016EF4" w:rsidRPr="00902DAC" w:rsidTr="005C4BBD">
        <w:tc>
          <w:tcPr>
            <w:tcW w:w="1276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5C4BBD">
        <w:tc>
          <w:tcPr>
            <w:tcW w:w="1276" w:type="dxa"/>
          </w:tcPr>
          <w:p w:rsidR="00016EF4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F4" w:rsidRPr="00902DAC" w:rsidTr="005C4BBD">
        <w:tc>
          <w:tcPr>
            <w:tcW w:w="1276" w:type="dxa"/>
          </w:tcPr>
          <w:p w:rsidR="00016EF4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12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3060"/>
        <w:gridCol w:w="2500"/>
        <w:gridCol w:w="1446"/>
      </w:tblGrid>
      <w:tr w:rsidR="00016EF4" w:rsidRPr="00902DAC" w:rsidTr="00B6147C">
        <w:tc>
          <w:tcPr>
            <w:tcW w:w="252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№ удостоверения</w:t>
            </w:r>
          </w:p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016EF4" w:rsidRPr="00902DAC" w:rsidTr="00B6147C">
        <w:tc>
          <w:tcPr>
            <w:tcW w:w="252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016EF4" w:rsidRPr="00C25A0A" w:rsidRDefault="00016EF4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B6147C" w:rsidRDefault="00016EF4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47C">
        <w:rPr>
          <w:rFonts w:ascii="Times New Roman" w:hAnsi="Times New Roman"/>
          <w:sz w:val="24"/>
          <w:szCs w:val="24"/>
        </w:rPr>
        <w:t>Наличие диссертации по проблемам дошкольного образования, педагогике, психологии.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090EAA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EAA">
        <w:rPr>
          <w:rFonts w:ascii="Times New Roman" w:hAnsi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016EF4" w:rsidRPr="00B6147C" w:rsidRDefault="00016EF4" w:rsidP="00B6147C">
      <w:pPr>
        <w:tabs>
          <w:tab w:val="left" w:pos="426"/>
        </w:tabs>
        <w:snapToGri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Pr="00B6147C" w:rsidRDefault="00016EF4" w:rsidP="003C65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47C">
        <w:rPr>
          <w:rFonts w:ascii="Times New Roman" w:hAnsi="Times New Roman"/>
          <w:sz w:val="24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0"/>
        <w:gridCol w:w="4284"/>
        <w:gridCol w:w="2867"/>
      </w:tblGrid>
      <w:tr w:rsidR="00016EF4" w:rsidRPr="00902DAC" w:rsidTr="00902DAC">
        <w:tc>
          <w:tcPr>
            <w:tcW w:w="1264" w:type="pct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016EF4" w:rsidRPr="00902DAC" w:rsidTr="00902DAC">
        <w:tc>
          <w:tcPr>
            <w:tcW w:w="1264" w:type="pct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016EF4" w:rsidRPr="00902DAC" w:rsidRDefault="00016EF4" w:rsidP="00902DA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16EF4" w:rsidRDefault="00016EF4" w:rsidP="003C6549">
      <w:pPr>
        <w:pStyle w:val="ListParagraph"/>
        <w:jc w:val="both"/>
        <w:rPr>
          <w:rFonts w:ascii="Times New Roman" w:hAnsi="Times New Roman"/>
          <w:szCs w:val="24"/>
        </w:rPr>
      </w:pPr>
    </w:p>
    <w:p w:rsidR="00016EF4" w:rsidRPr="003C6549" w:rsidRDefault="00016EF4" w:rsidP="003C65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768"/>
        <w:gridCol w:w="2096"/>
        <w:gridCol w:w="1874"/>
        <w:gridCol w:w="1581"/>
      </w:tblGrid>
      <w:tr w:rsidR="00016EF4" w:rsidRPr="00902DAC" w:rsidTr="00E87DC2">
        <w:tc>
          <w:tcPr>
            <w:tcW w:w="1176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016EF4" w:rsidRPr="00902DAC" w:rsidRDefault="00016EF4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016EF4" w:rsidRPr="00902DAC" w:rsidTr="00E87DC2">
        <w:tc>
          <w:tcPr>
            <w:tcW w:w="1176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016EF4" w:rsidRPr="00902DAC" w:rsidRDefault="00016EF4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016EF4" w:rsidRPr="00902DAC" w:rsidRDefault="00016EF4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EF4" w:rsidRDefault="00016EF4" w:rsidP="003C6549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16EF4" w:rsidRDefault="00016EF4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hAnsi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Default="00016EF4" w:rsidP="00704931">
      <w:pPr>
        <w:pStyle w:val="ListParagraph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lang w:eastAsia="ru-RU"/>
        </w:rPr>
      </w:pPr>
      <w:r w:rsidRPr="00704931">
        <w:rPr>
          <w:rFonts w:ascii="Times New Roman" w:hAnsi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730"/>
        <w:gridCol w:w="1877"/>
        <w:gridCol w:w="1213"/>
        <w:gridCol w:w="1056"/>
        <w:gridCol w:w="1733"/>
      </w:tblGrid>
      <w:tr w:rsidR="00016EF4" w:rsidRPr="00902DAC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016EF4" w:rsidRPr="002A5197" w:rsidRDefault="00016EF4" w:rsidP="00F34A67">
            <w:pPr>
              <w:pStyle w:val="Heading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Наименование</w:t>
            </w:r>
          </w:p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016EF4" w:rsidRPr="00902DAC" w:rsidTr="00DA467D">
        <w:trPr>
          <w:cantSplit/>
          <w:trHeight w:val="195"/>
        </w:trPr>
        <w:tc>
          <w:tcPr>
            <w:tcW w:w="1047" w:type="pct"/>
            <w:vMerge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016EF4" w:rsidRPr="00902DAC" w:rsidTr="00DA467D">
        <w:trPr>
          <w:cantSplit/>
        </w:trPr>
        <w:tc>
          <w:tcPr>
            <w:tcW w:w="104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EF4" w:rsidRPr="00902DAC" w:rsidTr="00DA467D">
        <w:trPr>
          <w:cantSplit/>
        </w:trPr>
        <w:tc>
          <w:tcPr>
            <w:tcW w:w="104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EF4" w:rsidRPr="00902DAC" w:rsidTr="00DA467D">
        <w:trPr>
          <w:cantSplit/>
        </w:trPr>
        <w:tc>
          <w:tcPr>
            <w:tcW w:w="104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EF4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016EF4" w:rsidRDefault="00016EF4" w:rsidP="00704931">
      <w:pPr>
        <w:pStyle w:val="ListParagraph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lang w:eastAsia="ru-RU"/>
        </w:rPr>
      </w:pPr>
      <w:r w:rsidRPr="00417D7D">
        <w:rPr>
          <w:rFonts w:ascii="Times New Roman" w:hAnsi="Times New Roman"/>
          <w:lang w:eastAsia="ru-RU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016EF4" w:rsidRPr="00902DAC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016EF4" w:rsidRPr="00902DAC" w:rsidTr="00DA467D">
        <w:trPr>
          <w:cantSplit/>
          <w:trHeight w:val="674"/>
        </w:trPr>
        <w:tc>
          <w:tcPr>
            <w:tcW w:w="2268" w:type="dxa"/>
            <w:vMerge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902DAC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Год</w:t>
            </w:r>
          </w:p>
          <w:p w:rsidR="00016EF4" w:rsidRPr="00902DAC" w:rsidRDefault="00016EF4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016EF4" w:rsidRPr="00902DAC" w:rsidTr="00DA467D"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16EF4" w:rsidRPr="00902DAC" w:rsidTr="00DA467D"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16EF4" w:rsidRPr="00902DAC" w:rsidTr="00DA467D"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902DAC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016EF4" w:rsidRPr="00902DAC" w:rsidRDefault="00016EF4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16EF4" w:rsidRPr="00F34A67" w:rsidRDefault="00016EF4" w:rsidP="00F34A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6EF4" w:rsidRPr="00B6147C" w:rsidRDefault="00016EF4" w:rsidP="00B6147C">
      <w:pPr>
        <w:pStyle w:val="NormalWeb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016EF4" w:rsidRPr="002A5197" w:rsidRDefault="00016EF4" w:rsidP="00F34A67">
      <w:pPr>
        <w:pStyle w:val="NormalWeb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2"/>
        <w:gridCol w:w="2263"/>
        <w:gridCol w:w="2263"/>
        <w:gridCol w:w="2263"/>
      </w:tblGrid>
      <w:tr w:rsidR="00016EF4" w:rsidRPr="00902DAC" w:rsidTr="00902DAC">
        <w:tc>
          <w:tcPr>
            <w:tcW w:w="2782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  <w:tr w:rsidR="00016EF4" w:rsidRPr="00902DAC" w:rsidTr="00902DAC">
        <w:tc>
          <w:tcPr>
            <w:tcW w:w="2782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</w:tbl>
    <w:p w:rsidR="00016EF4" w:rsidRPr="002A5197" w:rsidRDefault="00016EF4" w:rsidP="00F34A67">
      <w:pPr>
        <w:pStyle w:val="NormalWeb"/>
        <w:snapToGrid w:val="0"/>
        <w:spacing w:before="0" w:beforeAutospacing="0" w:after="0" w:afterAutospacing="0"/>
      </w:pPr>
    </w:p>
    <w:p w:rsidR="00016EF4" w:rsidRPr="002A5197" w:rsidRDefault="00016EF4" w:rsidP="00F34A67">
      <w:pPr>
        <w:pStyle w:val="NormalWeb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16EF4" w:rsidRPr="00902DAC" w:rsidTr="00902DAC">
        <w:tc>
          <w:tcPr>
            <w:tcW w:w="3190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  <w:tr w:rsidR="00016EF4" w:rsidRPr="00902DAC" w:rsidTr="00902DAC">
        <w:tc>
          <w:tcPr>
            <w:tcW w:w="3190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016EF4" w:rsidRPr="002A5197" w:rsidRDefault="00016EF4" w:rsidP="00902DAC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</w:tbl>
    <w:p w:rsidR="00016EF4" w:rsidRPr="00A5540C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016EF4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</w:t>
      </w:r>
      <w:r>
        <w:rPr>
          <w:rFonts w:ascii="Times New Roman" w:hAnsi="Times New Roman"/>
          <w:szCs w:val="24"/>
        </w:rPr>
        <w:t xml:space="preserve"> </w:t>
      </w:r>
      <w:r w:rsidRPr="00A5540C">
        <w:rPr>
          <w:rFonts w:ascii="Times New Roman" w:hAnsi="Times New Roman"/>
          <w:szCs w:val="24"/>
        </w:rPr>
        <w:t>отчете______________________заверяю.</w:t>
      </w: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016EF4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016EF4" w:rsidRPr="00B6147C" w:rsidRDefault="00016EF4" w:rsidP="00B6147C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016EF4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016EF4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016EF4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016EF4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016EF4" w:rsidRPr="00A5540C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016EF4" w:rsidRPr="00792D3D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016EF4" w:rsidRPr="00792D3D" w:rsidRDefault="00016EF4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016EF4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016EF4" w:rsidRPr="00A5540C" w:rsidRDefault="00016EF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016EF4" w:rsidRPr="00A5540C" w:rsidRDefault="00016EF4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016EF4" w:rsidRPr="00A5540C" w:rsidRDefault="00016EF4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016EF4" w:rsidRPr="00A5540C" w:rsidRDefault="00016EF4" w:rsidP="00F34A67">
      <w:pPr>
        <w:pStyle w:val="Heading7"/>
        <w:spacing w:before="0" w:line="240" w:lineRule="auto"/>
        <w:ind w:right="48"/>
      </w:pPr>
      <w:r w:rsidRPr="00A5540C">
        <w:t>М.П.</w:t>
      </w:r>
    </w:p>
    <w:p w:rsidR="00016EF4" w:rsidRPr="005C4BBD" w:rsidRDefault="00016EF4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16EF4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CD2"/>
    <w:rsid w:val="000015E3"/>
    <w:rsid w:val="00016EF4"/>
    <w:rsid w:val="0002005D"/>
    <w:rsid w:val="00090EAA"/>
    <w:rsid w:val="000C39D9"/>
    <w:rsid w:val="0011761F"/>
    <w:rsid w:val="00193CBC"/>
    <w:rsid w:val="001B5DFE"/>
    <w:rsid w:val="001D6AA9"/>
    <w:rsid w:val="001F3534"/>
    <w:rsid w:val="002A5197"/>
    <w:rsid w:val="003217E6"/>
    <w:rsid w:val="003657E4"/>
    <w:rsid w:val="00391CD7"/>
    <w:rsid w:val="003C6549"/>
    <w:rsid w:val="003E472F"/>
    <w:rsid w:val="00401CE8"/>
    <w:rsid w:val="00417D7D"/>
    <w:rsid w:val="004374E4"/>
    <w:rsid w:val="0045262B"/>
    <w:rsid w:val="004F3D2E"/>
    <w:rsid w:val="005C4BBD"/>
    <w:rsid w:val="0063046E"/>
    <w:rsid w:val="00631306"/>
    <w:rsid w:val="00640F53"/>
    <w:rsid w:val="00704931"/>
    <w:rsid w:val="00792D3D"/>
    <w:rsid w:val="007D707F"/>
    <w:rsid w:val="007E3BBB"/>
    <w:rsid w:val="00817102"/>
    <w:rsid w:val="008224C6"/>
    <w:rsid w:val="00902570"/>
    <w:rsid w:val="00902DAC"/>
    <w:rsid w:val="009A7CD2"/>
    <w:rsid w:val="009B3825"/>
    <w:rsid w:val="009E7AE6"/>
    <w:rsid w:val="009F1711"/>
    <w:rsid w:val="00A136B1"/>
    <w:rsid w:val="00A5540C"/>
    <w:rsid w:val="00AA3C47"/>
    <w:rsid w:val="00AE2C7D"/>
    <w:rsid w:val="00B6147C"/>
    <w:rsid w:val="00BC0299"/>
    <w:rsid w:val="00BF7554"/>
    <w:rsid w:val="00C25A0A"/>
    <w:rsid w:val="00CE0F0D"/>
    <w:rsid w:val="00DA467D"/>
    <w:rsid w:val="00DE68E7"/>
    <w:rsid w:val="00DF6098"/>
    <w:rsid w:val="00E74268"/>
    <w:rsid w:val="00E87DC2"/>
    <w:rsid w:val="00F045F4"/>
    <w:rsid w:val="00F34A67"/>
    <w:rsid w:val="00F96335"/>
    <w:rsid w:val="00FB689C"/>
    <w:rsid w:val="00F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1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4A6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34A67"/>
    <w:rPr>
      <w:rFonts w:ascii="Arial" w:hAnsi="Arial"/>
      <w:b/>
      <w:sz w:val="26"/>
      <w:lang w:val="x-none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34A67"/>
    <w:rPr>
      <w:rFonts w:ascii="Cambria" w:hAnsi="Cambria"/>
      <w:i/>
      <w:color w:val="404040"/>
    </w:rPr>
  </w:style>
  <w:style w:type="paragraph" w:styleId="ListParagraph">
    <w:name w:val="List Paragraph"/>
    <w:basedOn w:val="Normal"/>
    <w:uiPriority w:val="99"/>
    <w:qFormat/>
    <w:rsid w:val="00F96335"/>
    <w:pPr>
      <w:ind w:left="720"/>
      <w:contextualSpacing/>
    </w:pPr>
  </w:style>
  <w:style w:type="table" w:styleId="TableGrid">
    <w:name w:val="Table Grid"/>
    <w:basedOn w:val="TableNormal"/>
    <w:uiPriority w:val="99"/>
    <w:rsid w:val="009E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4F3D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F3D2E"/>
    <w:rPr>
      <w:lang w:eastAsia="en-US"/>
    </w:rPr>
  </w:style>
  <w:style w:type="table" w:customStyle="1" w:styleId="2">
    <w:name w:val="Сетка таблицы2"/>
    <w:uiPriority w:val="99"/>
    <w:rsid w:val="00437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59D162F-F776-45BC-86C0-4A34690ACC77}"/>
</file>

<file path=customXml/itemProps2.xml><?xml version="1.0" encoding="utf-8"?>
<ds:datastoreItem xmlns:ds="http://schemas.openxmlformats.org/officeDocument/2006/customXml" ds:itemID="{9D3383D4-852E-483B-AD69-F8726DA359B2}"/>
</file>

<file path=customXml/itemProps3.xml><?xml version="1.0" encoding="utf-8"?>
<ds:datastoreItem xmlns:ds="http://schemas.openxmlformats.org/officeDocument/2006/customXml" ds:itemID="{8EDBC988-22FB-48DE-8259-585FCD2D6553}"/>
</file>

<file path=customXml/itemProps4.xml><?xml version="1.0" encoding="utf-8"?>
<ds:datastoreItem xmlns:ds="http://schemas.openxmlformats.org/officeDocument/2006/customXml" ds:itemID="{42D05B4B-75F5-4C4E-9F02-714854AFF57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1702</Words>
  <Characters>9708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Приложение 2</dc:title>
  <dc:subject/>
  <dc:creator>Лена</dc:creator>
  <cp:keywords/>
  <dc:description/>
  <cp:lastModifiedBy>User</cp:lastModifiedBy>
  <cp:revision>2</cp:revision>
  <dcterms:created xsi:type="dcterms:W3CDTF">2015-10-06T13:14:00Z</dcterms:created>
  <dcterms:modified xsi:type="dcterms:W3CDTF">2015-10-06T13:14:00Z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