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3B" w:rsidRDefault="008E703B" w:rsidP="00F42691">
      <w:pPr>
        <w:rPr>
          <w:b/>
          <w:sz w:val="28"/>
          <w:szCs w:val="28"/>
        </w:rPr>
      </w:pPr>
    </w:p>
    <w:p w:rsidR="008E703B" w:rsidRDefault="008E703B" w:rsidP="00F42691">
      <w:pPr>
        <w:rPr>
          <w:b/>
          <w:sz w:val="28"/>
          <w:szCs w:val="28"/>
        </w:rPr>
      </w:pPr>
    </w:p>
    <w:p w:rsidR="008E703B" w:rsidRDefault="008E703B" w:rsidP="00F42691">
      <w:pPr>
        <w:rPr>
          <w:b/>
          <w:sz w:val="28"/>
          <w:szCs w:val="28"/>
        </w:rPr>
      </w:pPr>
    </w:p>
    <w:p w:rsidR="008E703B" w:rsidRDefault="008E703B" w:rsidP="00F42691">
      <w:pPr>
        <w:rPr>
          <w:b/>
          <w:sz w:val="28"/>
          <w:szCs w:val="28"/>
        </w:rPr>
      </w:pPr>
    </w:p>
    <w:p w:rsidR="008E703B" w:rsidRDefault="008E703B" w:rsidP="00F42691">
      <w:pPr>
        <w:rPr>
          <w:b/>
          <w:sz w:val="28"/>
          <w:szCs w:val="28"/>
        </w:rPr>
      </w:pPr>
    </w:p>
    <w:p w:rsidR="008E703B" w:rsidRDefault="008E703B" w:rsidP="00F42691">
      <w:pPr>
        <w:rPr>
          <w:b/>
          <w:sz w:val="28"/>
          <w:szCs w:val="28"/>
        </w:rPr>
      </w:pPr>
    </w:p>
    <w:p w:rsidR="008E703B" w:rsidRDefault="008E703B" w:rsidP="00F42691">
      <w:pPr>
        <w:rPr>
          <w:b/>
          <w:sz w:val="28"/>
          <w:szCs w:val="28"/>
        </w:rPr>
      </w:pPr>
    </w:p>
    <w:p w:rsidR="008E703B" w:rsidRDefault="008E703B" w:rsidP="00F42691">
      <w:pPr>
        <w:rPr>
          <w:b/>
          <w:sz w:val="28"/>
          <w:szCs w:val="28"/>
        </w:rPr>
      </w:pPr>
    </w:p>
    <w:p w:rsidR="008E703B" w:rsidRDefault="008E703B" w:rsidP="00F42691">
      <w:pPr>
        <w:rPr>
          <w:b/>
          <w:sz w:val="28"/>
          <w:szCs w:val="28"/>
        </w:rPr>
      </w:pPr>
    </w:p>
    <w:p w:rsidR="008E703B" w:rsidRPr="00250830" w:rsidRDefault="008E703B" w:rsidP="00EC1972">
      <w:pPr>
        <w:jc w:val="center"/>
        <w:rPr>
          <w:rFonts w:ascii="Monotype Corsiva" w:hAnsi="Monotype Corsiva"/>
          <w:b/>
          <w:sz w:val="40"/>
          <w:szCs w:val="40"/>
        </w:rPr>
      </w:pPr>
      <w:r w:rsidRPr="00250830">
        <w:rPr>
          <w:rFonts w:ascii="Monotype Corsiva" w:hAnsi="Monotype Corsiva"/>
          <w:b/>
          <w:sz w:val="40"/>
          <w:szCs w:val="40"/>
        </w:rPr>
        <w:t>Конспект</w:t>
      </w:r>
    </w:p>
    <w:p w:rsidR="008E703B" w:rsidRPr="00250830" w:rsidRDefault="008E703B" w:rsidP="00EC1972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250830">
        <w:rPr>
          <w:rFonts w:ascii="Times New Roman" w:hAnsi="Times New Roman"/>
          <w:sz w:val="40"/>
          <w:szCs w:val="40"/>
        </w:rPr>
        <w:t>НОД во 2 младшей группе</w:t>
      </w:r>
    </w:p>
    <w:p w:rsidR="008E703B" w:rsidRPr="00250830" w:rsidRDefault="008E703B" w:rsidP="00EC1972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250830">
        <w:rPr>
          <w:rFonts w:ascii="Times New Roman" w:hAnsi="Times New Roman"/>
          <w:sz w:val="40"/>
          <w:szCs w:val="40"/>
        </w:rPr>
        <w:t>по пожарной безопасности</w:t>
      </w:r>
    </w:p>
    <w:p w:rsidR="008E703B" w:rsidRPr="00250830" w:rsidRDefault="008E703B" w:rsidP="00EC1972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:rsidR="008E703B" w:rsidRPr="00250830" w:rsidRDefault="008E703B" w:rsidP="00EC1972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250830">
        <w:rPr>
          <w:rFonts w:ascii="Times New Roman" w:hAnsi="Times New Roman"/>
          <w:sz w:val="40"/>
          <w:szCs w:val="40"/>
        </w:rPr>
        <w:t xml:space="preserve">На тему: </w:t>
      </w:r>
      <w:r w:rsidRPr="00250830">
        <w:rPr>
          <w:rFonts w:ascii="Times New Roman" w:hAnsi="Times New Roman"/>
          <w:b/>
          <w:sz w:val="40"/>
          <w:szCs w:val="40"/>
        </w:rPr>
        <w:t>«Огонь-друг, огонь-враг».</w:t>
      </w:r>
    </w:p>
    <w:p w:rsidR="008E703B" w:rsidRPr="00250830" w:rsidRDefault="008E703B" w:rsidP="00EC1972">
      <w:pPr>
        <w:jc w:val="center"/>
        <w:rPr>
          <w:b/>
          <w:sz w:val="40"/>
          <w:szCs w:val="40"/>
        </w:rPr>
      </w:pPr>
    </w:p>
    <w:p w:rsidR="008E703B" w:rsidRDefault="008E703B" w:rsidP="00EC1972">
      <w:pPr>
        <w:jc w:val="center"/>
        <w:rPr>
          <w:b/>
          <w:sz w:val="28"/>
          <w:szCs w:val="28"/>
        </w:rPr>
      </w:pPr>
    </w:p>
    <w:p w:rsidR="008E703B" w:rsidRDefault="008E703B" w:rsidP="00EC1972">
      <w:pPr>
        <w:jc w:val="center"/>
        <w:rPr>
          <w:sz w:val="28"/>
          <w:szCs w:val="28"/>
        </w:rPr>
      </w:pPr>
    </w:p>
    <w:p w:rsidR="008E703B" w:rsidRDefault="008E703B" w:rsidP="00EC1972">
      <w:pPr>
        <w:jc w:val="center"/>
        <w:rPr>
          <w:sz w:val="28"/>
          <w:szCs w:val="28"/>
        </w:rPr>
      </w:pPr>
    </w:p>
    <w:p w:rsidR="008E703B" w:rsidRDefault="008E703B" w:rsidP="00F42691">
      <w:pPr>
        <w:rPr>
          <w:sz w:val="28"/>
          <w:szCs w:val="28"/>
        </w:rPr>
      </w:pPr>
    </w:p>
    <w:p w:rsidR="008E703B" w:rsidRDefault="008E703B" w:rsidP="00F42691">
      <w:pPr>
        <w:rPr>
          <w:sz w:val="28"/>
          <w:szCs w:val="28"/>
        </w:rPr>
      </w:pPr>
    </w:p>
    <w:p w:rsidR="008E703B" w:rsidRDefault="008E703B" w:rsidP="00F42691">
      <w:pPr>
        <w:rPr>
          <w:sz w:val="28"/>
          <w:szCs w:val="28"/>
        </w:rPr>
      </w:pPr>
    </w:p>
    <w:p w:rsidR="008E703B" w:rsidRDefault="008E703B" w:rsidP="00F42691">
      <w:pPr>
        <w:rPr>
          <w:sz w:val="28"/>
          <w:szCs w:val="28"/>
        </w:rPr>
      </w:pPr>
    </w:p>
    <w:p w:rsidR="008E703B" w:rsidRDefault="008E703B" w:rsidP="00F42691">
      <w:pPr>
        <w:rPr>
          <w:sz w:val="28"/>
          <w:szCs w:val="28"/>
        </w:rPr>
      </w:pPr>
    </w:p>
    <w:p w:rsidR="008E703B" w:rsidRDefault="008E703B" w:rsidP="00F42691">
      <w:pPr>
        <w:rPr>
          <w:sz w:val="28"/>
          <w:szCs w:val="28"/>
        </w:rPr>
      </w:pPr>
    </w:p>
    <w:p w:rsidR="008E703B" w:rsidRDefault="008E703B" w:rsidP="00F42691">
      <w:pPr>
        <w:rPr>
          <w:sz w:val="28"/>
          <w:szCs w:val="28"/>
        </w:rPr>
      </w:pPr>
    </w:p>
    <w:p w:rsidR="008E703B" w:rsidRDefault="008E703B" w:rsidP="00EC1972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8E703B" w:rsidRPr="003C5BF4" w:rsidRDefault="008E703B" w:rsidP="00F42691">
      <w:pPr>
        <w:rPr>
          <w:sz w:val="28"/>
          <w:szCs w:val="28"/>
        </w:rPr>
      </w:pPr>
    </w:p>
    <w:p w:rsidR="008E703B" w:rsidRDefault="008E703B" w:rsidP="00F42691">
      <w:pPr>
        <w:pStyle w:val="NoSpacing"/>
        <w:rPr>
          <w:b/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sz w:val="28"/>
          <w:szCs w:val="28"/>
        </w:rPr>
        <w:t>Цель:</w:t>
      </w:r>
      <w:r w:rsidRPr="00250830">
        <w:rPr>
          <w:sz w:val="28"/>
          <w:szCs w:val="28"/>
        </w:rPr>
        <w:t xml:space="preserve"> Познакомить детей с правилами пожарной безопасности.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sz w:val="28"/>
          <w:szCs w:val="28"/>
        </w:rPr>
        <w:t>Задачи</w:t>
      </w:r>
      <w:r w:rsidRPr="00250830">
        <w:rPr>
          <w:sz w:val="28"/>
          <w:szCs w:val="28"/>
        </w:rPr>
        <w:t>: Дать детям представления о пользе и вреде огня. Познакомить со свойствами огня. Воспитывать чувство осторожности и самосохранения.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sz w:val="28"/>
          <w:szCs w:val="28"/>
        </w:rPr>
        <w:t>Оборудование:</w:t>
      </w:r>
      <w:r w:rsidRPr="00250830">
        <w:rPr>
          <w:sz w:val="28"/>
          <w:szCs w:val="28"/>
        </w:rPr>
        <w:t xml:space="preserve"> Спички, свеча, иллюстрация огня, иллюстрация с изображением полезного применения огня и по правилам пожарной безопасности, игрушка медведь.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Предварительная работа: Беседы с детьми на тему "Спички детям не игрушка", рассматривание иллюстраций пожароопасных ситуаций, чтение потешки "Кошкин дом".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b/>
          <w:sz w:val="28"/>
          <w:szCs w:val="28"/>
        </w:rPr>
      </w:pPr>
      <w:r w:rsidRPr="00250830">
        <w:rPr>
          <w:b/>
          <w:sz w:val="28"/>
          <w:szCs w:val="28"/>
        </w:rPr>
        <w:t>Ход занятия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</w:t>
      </w:r>
      <w:r w:rsidRPr="00250830">
        <w:rPr>
          <w:i/>
          <w:sz w:val="28"/>
          <w:szCs w:val="28"/>
        </w:rPr>
        <w:t>:</w:t>
      </w:r>
      <w:r w:rsidRPr="00250830">
        <w:rPr>
          <w:sz w:val="28"/>
          <w:szCs w:val="28"/>
        </w:rPr>
        <w:t xml:space="preserve"> К нам сегодня пришел очень необычный гость. Хотите узнать, что это за гость? Послушайте </w:t>
      </w:r>
      <w:r w:rsidRPr="00250830">
        <w:rPr>
          <w:b/>
          <w:sz w:val="28"/>
          <w:szCs w:val="28"/>
        </w:rPr>
        <w:t>загадку: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Рыжий зверь в печи сидит,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Рыжий зверь на всех сердит,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Он от злости ест дрова,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Может час, а может два,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Ты рукой его не тронь,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Искусает он ладонь (</w:t>
      </w:r>
      <w:r w:rsidRPr="00250830">
        <w:rPr>
          <w:i/>
          <w:sz w:val="28"/>
          <w:szCs w:val="28"/>
          <w:u w:val="single"/>
        </w:rPr>
        <w:t>огонь)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</w:t>
      </w:r>
      <w:r w:rsidRPr="00250830">
        <w:rPr>
          <w:sz w:val="28"/>
          <w:szCs w:val="28"/>
        </w:rPr>
        <w:t>: Да, сегодня на занятии мы поговорим об огне.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Дети садятся на стульчики.</w:t>
      </w:r>
    </w:p>
    <w:p w:rsidR="008E703B" w:rsidRPr="00250830" w:rsidRDefault="008E703B" w:rsidP="00F42691">
      <w:pPr>
        <w:pStyle w:val="NoSpacing"/>
        <w:rPr>
          <w:b/>
          <w:sz w:val="28"/>
          <w:szCs w:val="28"/>
        </w:rPr>
      </w:pPr>
      <w:r w:rsidRPr="00250830">
        <w:rPr>
          <w:b/>
          <w:sz w:val="28"/>
          <w:szCs w:val="28"/>
        </w:rPr>
        <w:t>1. сюрпризный момент(появление Зайки)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 xml:space="preserve"> Стук в дверь. Появляется зайчонок, у которого забинтована лапа и голова. 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Вос-ль:</w:t>
      </w:r>
      <w:r w:rsidRPr="00250830">
        <w:rPr>
          <w:sz w:val="28"/>
          <w:szCs w:val="28"/>
        </w:rPr>
        <w:t xml:space="preserve"> Здравствуй, Зайка! Что случилось с тобой? Почему ты забинтован?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Зайка</w:t>
      </w:r>
      <w:r w:rsidRPr="00250830">
        <w:rPr>
          <w:sz w:val="28"/>
          <w:szCs w:val="28"/>
        </w:rPr>
        <w:t>: Я решил поиграть со спичками, хотел развести костер.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Вос-ль:</w:t>
      </w:r>
      <w:r w:rsidRPr="00250830">
        <w:rPr>
          <w:sz w:val="28"/>
          <w:szCs w:val="28"/>
        </w:rPr>
        <w:t xml:space="preserve"> Что ты, Зайка? Ребята, разве можно играть со спичками? Это очень опасно! (ответы детей)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Зайка:</w:t>
      </w:r>
      <w:r w:rsidRPr="00250830">
        <w:rPr>
          <w:sz w:val="28"/>
          <w:szCs w:val="28"/>
        </w:rPr>
        <w:t xml:space="preserve"> Да, вот я и обжегся. А доктор Айболит пришел мне на помощь, потушил огонь и забинтовал меня. Зачем только нужен этот огонь?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Вос-ль:</w:t>
      </w:r>
      <w:r w:rsidRPr="00250830">
        <w:rPr>
          <w:sz w:val="28"/>
          <w:szCs w:val="28"/>
        </w:rPr>
        <w:t xml:space="preserve"> Присаживайся с нами Зайка, мы расскажем об огне, и тогда ты поймешь, что огонь нужен людям.</w:t>
      </w:r>
    </w:p>
    <w:p w:rsidR="008E703B" w:rsidRPr="00250830" w:rsidRDefault="008E703B" w:rsidP="00F42691">
      <w:pPr>
        <w:pStyle w:val="NoSpacing"/>
        <w:rPr>
          <w:b/>
          <w:sz w:val="28"/>
          <w:szCs w:val="28"/>
        </w:rPr>
      </w:pPr>
      <w:r w:rsidRPr="00250830">
        <w:rPr>
          <w:b/>
          <w:sz w:val="28"/>
          <w:szCs w:val="28"/>
        </w:rPr>
        <w:t>2. Беседа о полезном применение огня.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Вос-ль:</w:t>
      </w:r>
      <w:r w:rsidRPr="00250830">
        <w:rPr>
          <w:sz w:val="28"/>
          <w:szCs w:val="28"/>
        </w:rPr>
        <w:t xml:space="preserve"> В дальние времена, люди согревались у огня от холода, готовили себе пищу, он давал им свет. Шло время, и люди "приручили" огонь и "поселили" в свои дома. Ребята, а у вас есть дома огонь? А где он живет? Как он нам помогает? (ответы детей)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Вос-ль:</w:t>
      </w:r>
      <w:r w:rsidRPr="00250830">
        <w:rPr>
          <w:sz w:val="28"/>
          <w:szCs w:val="28"/>
        </w:rPr>
        <w:t xml:space="preserve"> А еще есть заводы, где также в печах живет огонь. В пекарне в печах пекут хлеб. Ест такие печи, в которых "варят" металл. Потом из него делают машины, самолеты. Огонь помогает работать таким заводам. Вот видишь Зайка, как огонь помогает людям. (Воспитатель свой рассказ сопровождает показом иллюстраций) Послушайте, ребята, стихотворение о добром огне.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Нам без доброго огня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Обойтись нельзя ни дня.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Нам огонь хороший нужен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И за то ему почет,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Что ребятам греет ужин,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Варит суп и хлеб печет.                      (Е.Ильин)</w:t>
      </w:r>
    </w:p>
    <w:p w:rsidR="008E703B" w:rsidRPr="00250830" w:rsidRDefault="008E703B" w:rsidP="00F42691">
      <w:pPr>
        <w:pStyle w:val="NoSpacing"/>
        <w:rPr>
          <w:i/>
          <w:sz w:val="28"/>
          <w:szCs w:val="28"/>
        </w:rPr>
      </w:pPr>
      <w:bookmarkStart w:id="0" w:name="_GoBack"/>
      <w:bookmarkEnd w:id="0"/>
      <w:r w:rsidRPr="00250830">
        <w:rPr>
          <w:b/>
          <w:i/>
          <w:sz w:val="28"/>
          <w:szCs w:val="28"/>
        </w:rPr>
        <w:t>Зайка:</w:t>
      </w:r>
      <w:r w:rsidRPr="00250830">
        <w:rPr>
          <w:sz w:val="28"/>
          <w:szCs w:val="28"/>
        </w:rPr>
        <w:t xml:space="preserve"> Да, такой огонь мне нравится.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Вос-ль:</w:t>
      </w:r>
      <w:r w:rsidRPr="00250830">
        <w:rPr>
          <w:sz w:val="28"/>
          <w:szCs w:val="28"/>
        </w:rPr>
        <w:t xml:space="preserve"> Люди поселили огонь в такой домик. Что это?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Дети:</w:t>
      </w:r>
      <w:r w:rsidRPr="00250830">
        <w:rPr>
          <w:sz w:val="28"/>
          <w:szCs w:val="28"/>
        </w:rPr>
        <w:t xml:space="preserve"> Спички.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</w:t>
      </w:r>
      <w:r w:rsidRPr="00250830">
        <w:rPr>
          <w:sz w:val="28"/>
          <w:szCs w:val="28"/>
        </w:rPr>
        <w:t>: Сейчас я зажгу одну спичку. Посмотрите на огонь. Сейчас я зажгу свечку (дети наблюдают за огнем)</w:t>
      </w:r>
    </w:p>
    <w:p w:rsidR="008E703B" w:rsidRPr="00250830" w:rsidRDefault="008E703B" w:rsidP="00F42691">
      <w:pPr>
        <w:pStyle w:val="NoSpacing"/>
        <w:rPr>
          <w:b/>
          <w:sz w:val="28"/>
          <w:szCs w:val="28"/>
        </w:rPr>
      </w:pPr>
      <w:r w:rsidRPr="00250830">
        <w:rPr>
          <w:b/>
          <w:sz w:val="28"/>
          <w:szCs w:val="28"/>
        </w:rPr>
        <w:t>III. Игра - превращение.</w:t>
      </w:r>
    </w:p>
    <w:p w:rsidR="008E703B" w:rsidRPr="00250830" w:rsidRDefault="008E703B" w:rsidP="00F42691">
      <w:pPr>
        <w:pStyle w:val="NoSpacing"/>
        <w:rPr>
          <w:b/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b/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b/>
          <w:sz w:val="28"/>
          <w:szCs w:val="28"/>
        </w:rPr>
      </w:pPr>
      <w:r w:rsidRPr="00250830">
        <w:rPr>
          <w:b/>
          <w:i/>
          <w:sz w:val="28"/>
          <w:szCs w:val="28"/>
        </w:rPr>
        <w:t>Вос-ль</w:t>
      </w:r>
      <w:r w:rsidRPr="00250830">
        <w:rPr>
          <w:sz w:val="28"/>
          <w:szCs w:val="28"/>
        </w:rPr>
        <w:t>: Вы видите, как танцует пламя в свечи. Давайте, мы с вами превратимся в свечку. Наше тело - это свеча, поэтому мы стоим не двигаемся. А руки - это зажженный огонь. Покажите, как пламя танцует.</w:t>
      </w:r>
    </w:p>
    <w:p w:rsidR="008E703B" w:rsidRPr="00250830" w:rsidRDefault="008E703B" w:rsidP="00F42691">
      <w:pPr>
        <w:pStyle w:val="NoSpacing"/>
        <w:rPr>
          <w:i/>
          <w:sz w:val="28"/>
          <w:szCs w:val="28"/>
        </w:rPr>
      </w:pPr>
      <w:r w:rsidRPr="00250830">
        <w:rPr>
          <w:i/>
          <w:sz w:val="28"/>
          <w:szCs w:val="28"/>
        </w:rPr>
        <w:t>(Свеча гаснет, дети садятся на стульчики).</w:t>
      </w:r>
    </w:p>
    <w:p w:rsidR="008E703B" w:rsidRPr="00250830" w:rsidRDefault="008E703B" w:rsidP="00F42691">
      <w:pPr>
        <w:pStyle w:val="NoSpacing"/>
        <w:rPr>
          <w:i/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b/>
          <w:sz w:val="28"/>
          <w:szCs w:val="28"/>
        </w:rPr>
      </w:pPr>
      <w:r w:rsidRPr="00250830">
        <w:rPr>
          <w:b/>
          <w:sz w:val="28"/>
          <w:szCs w:val="28"/>
        </w:rPr>
        <w:t>IV. Правила пожарной безопасности.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</w:t>
      </w:r>
      <w:r w:rsidRPr="00250830">
        <w:rPr>
          <w:sz w:val="28"/>
          <w:szCs w:val="28"/>
        </w:rPr>
        <w:t>: Сегодня мы с вами зажигали свечу. А детям можно это делать? Что может случиться? И вас кто-нибудь обжигался? (ответы детей)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Вос-ль:</w:t>
      </w:r>
      <w:r w:rsidRPr="00250830">
        <w:rPr>
          <w:sz w:val="28"/>
          <w:szCs w:val="28"/>
        </w:rPr>
        <w:t xml:space="preserve"> Когда горит свеч, плавиться воск, он горячий, им можно обжечься. А если свеча упадет, тогда что случиться? (ответы детей)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Вос-ль:</w:t>
      </w:r>
      <w:r w:rsidRPr="00250830">
        <w:rPr>
          <w:sz w:val="28"/>
          <w:szCs w:val="28"/>
        </w:rPr>
        <w:t xml:space="preserve"> Вот видишь Зайка, что может случиться. Чтобы не было пожара, нельзя маленьким детям брать в руки спички - это первое правило.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i/>
          <w:sz w:val="28"/>
          <w:szCs w:val="28"/>
        </w:rPr>
      </w:pPr>
      <w:r w:rsidRPr="00250830">
        <w:rPr>
          <w:i/>
          <w:sz w:val="28"/>
          <w:szCs w:val="28"/>
        </w:rPr>
        <w:t xml:space="preserve">Чтение стихотворения, сопровождается показом соответствующей картинки. 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Не имей такой привычки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В домик нос совать, где спички.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Потому, что эти спички,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Не игрушки для ребят.</w:t>
      </w:r>
    </w:p>
    <w:p w:rsidR="008E703B" w:rsidRPr="00250830" w:rsidRDefault="008E703B" w:rsidP="00F42691">
      <w:pPr>
        <w:pStyle w:val="NoSpacing"/>
        <w:jc w:val="center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Вос-ль:</w:t>
      </w:r>
      <w:r w:rsidRPr="00250830">
        <w:rPr>
          <w:sz w:val="28"/>
          <w:szCs w:val="28"/>
        </w:rPr>
        <w:t xml:space="preserve"> А еще пожар может случиться от утюга, если его оставить не выключенным.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i/>
          <w:sz w:val="28"/>
          <w:szCs w:val="28"/>
        </w:rPr>
        <w:t>Другое правило</w:t>
      </w:r>
      <w:r w:rsidRPr="00250830">
        <w:rPr>
          <w:sz w:val="28"/>
          <w:szCs w:val="28"/>
        </w:rPr>
        <w:t>: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И утюг нельзя включать,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Это строго надо знать.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Закрывая в доме дверь,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Все ли выключил, проверь.</w:t>
      </w:r>
    </w:p>
    <w:p w:rsidR="008E703B" w:rsidRPr="00250830" w:rsidRDefault="008E703B" w:rsidP="00F42691">
      <w:pPr>
        <w:pStyle w:val="NoSpacing"/>
        <w:jc w:val="center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jc w:val="center"/>
        <w:rPr>
          <w:sz w:val="28"/>
          <w:szCs w:val="28"/>
        </w:rPr>
      </w:pPr>
      <w:r w:rsidRPr="00250830">
        <w:rPr>
          <w:sz w:val="28"/>
          <w:szCs w:val="28"/>
        </w:rPr>
        <w:t>Чтобы пальчик или гвоздь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Ты в розетку не совал.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Электричество опасно.</w:t>
      </w:r>
    </w:p>
    <w:p w:rsidR="008E703B" w:rsidRPr="00250830" w:rsidRDefault="008E703B" w:rsidP="00F42691">
      <w:pPr>
        <w:pStyle w:val="NoSpacing"/>
        <w:jc w:val="center"/>
        <w:rPr>
          <w:sz w:val="28"/>
          <w:szCs w:val="28"/>
        </w:rPr>
      </w:pPr>
      <w:r w:rsidRPr="00250830">
        <w:rPr>
          <w:sz w:val="28"/>
          <w:szCs w:val="28"/>
        </w:rPr>
        <w:t>Это каждый должен знать.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Вос-ль</w:t>
      </w:r>
      <w:r w:rsidRPr="00250830">
        <w:rPr>
          <w:sz w:val="28"/>
          <w:szCs w:val="28"/>
        </w:rPr>
        <w:t>: Молодцы, ребята. Эти правила надо знать и соблюдать. А ты, Зайка, запомни их и больше никогда не играй со спичками.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>Зайка</w:t>
      </w:r>
      <w:r w:rsidRPr="00250830">
        <w:rPr>
          <w:sz w:val="28"/>
          <w:szCs w:val="28"/>
        </w:rPr>
        <w:t>:  Запомнил. Я больше никогда не буду играть со спичками. А вы поиграете со мной?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b/>
          <w:sz w:val="28"/>
          <w:szCs w:val="28"/>
        </w:rPr>
      </w:pPr>
      <w:r w:rsidRPr="00250830">
        <w:rPr>
          <w:b/>
          <w:sz w:val="28"/>
          <w:szCs w:val="28"/>
        </w:rPr>
        <w:t>V. Зайка предлагает поиграть в игру "Топаем, хлопаем".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i/>
          <w:sz w:val="28"/>
          <w:szCs w:val="28"/>
          <w:u w:val="single"/>
        </w:rPr>
        <w:t>Условия:</w:t>
      </w:r>
      <w:r w:rsidRPr="00250830">
        <w:rPr>
          <w:sz w:val="28"/>
          <w:szCs w:val="28"/>
        </w:rPr>
        <w:t xml:space="preserve"> если дети поступают правильно - хлопать, если не правильно - топать. Дети стоят в кругу.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Знаю я теперь, друзья,</w:t>
      </w:r>
    </w:p>
    <w:p w:rsidR="008E703B" w:rsidRPr="00250830" w:rsidRDefault="008E703B" w:rsidP="00F42691">
      <w:pPr>
        <w:pStyle w:val="NoSpacing"/>
        <w:jc w:val="center"/>
        <w:rPr>
          <w:sz w:val="28"/>
          <w:szCs w:val="28"/>
        </w:rPr>
      </w:pPr>
      <w:r w:rsidRPr="00250830">
        <w:rPr>
          <w:sz w:val="28"/>
          <w:szCs w:val="28"/>
        </w:rPr>
        <w:t>Что с огнем играть нельзя.(хлопают)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Спички весело горят,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Буду с ними я играть.(топают)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Рома убежал за дом,</w:t>
      </w:r>
    </w:p>
    <w:p w:rsidR="008E703B" w:rsidRPr="00250830" w:rsidRDefault="008E703B" w:rsidP="00F42691">
      <w:pPr>
        <w:pStyle w:val="NoSpacing"/>
        <w:jc w:val="center"/>
        <w:rPr>
          <w:sz w:val="28"/>
          <w:szCs w:val="28"/>
        </w:rPr>
      </w:pPr>
      <w:r w:rsidRPr="00250830">
        <w:rPr>
          <w:sz w:val="28"/>
          <w:szCs w:val="28"/>
        </w:rPr>
        <w:t>Там играет он с огнем. (топают)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Он опасен, Маша знает,</w:t>
      </w:r>
    </w:p>
    <w:p w:rsidR="008E703B" w:rsidRPr="00250830" w:rsidRDefault="008E703B" w:rsidP="003C5BF4">
      <w:pPr>
        <w:pStyle w:val="NoSpacing"/>
        <w:jc w:val="center"/>
        <w:rPr>
          <w:sz w:val="28"/>
          <w:szCs w:val="28"/>
        </w:rPr>
      </w:pPr>
      <w:r w:rsidRPr="00250830">
        <w:rPr>
          <w:sz w:val="28"/>
          <w:szCs w:val="28"/>
        </w:rPr>
        <w:t>Утюг больше не включает. (хлопают)</w:t>
      </w:r>
    </w:p>
    <w:p w:rsidR="008E703B" w:rsidRPr="00250830" w:rsidRDefault="008E703B" w:rsidP="003C5BF4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Вика с Лерою играют,</w:t>
      </w:r>
    </w:p>
    <w:p w:rsidR="008E703B" w:rsidRPr="00250830" w:rsidRDefault="008E703B" w:rsidP="00F42691">
      <w:pPr>
        <w:pStyle w:val="NoSpacing"/>
        <w:jc w:val="center"/>
        <w:rPr>
          <w:sz w:val="28"/>
          <w:szCs w:val="28"/>
        </w:rPr>
      </w:pPr>
      <w:r w:rsidRPr="00250830">
        <w:rPr>
          <w:sz w:val="28"/>
          <w:szCs w:val="28"/>
        </w:rPr>
        <w:t>На печи газ зажигают. (топают)</w:t>
      </w:r>
    </w:p>
    <w:p w:rsidR="008E703B" w:rsidRPr="00250830" w:rsidRDefault="008E703B" w:rsidP="00A5134A">
      <w:pPr>
        <w:pStyle w:val="NoSpacing"/>
        <w:rPr>
          <w:sz w:val="28"/>
          <w:szCs w:val="28"/>
        </w:rPr>
      </w:pPr>
      <w:r w:rsidRPr="00250830">
        <w:rPr>
          <w:sz w:val="28"/>
          <w:szCs w:val="28"/>
        </w:rPr>
        <w:t>Все теперь ребята знают,</w:t>
      </w:r>
    </w:p>
    <w:p w:rsidR="008E703B" w:rsidRPr="00250830" w:rsidRDefault="008E703B" w:rsidP="00F42691">
      <w:pPr>
        <w:pStyle w:val="NoSpacing"/>
        <w:jc w:val="center"/>
        <w:rPr>
          <w:sz w:val="28"/>
          <w:szCs w:val="28"/>
        </w:rPr>
      </w:pPr>
      <w:r w:rsidRPr="00250830">
        <w:rPr>
          <w:sz w:val="28"/>
          <w:szCs w:val="28"/>
        </w:rPr>
        <w:t>Что с огнем играть нельзя? (да)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  <w:r w:rsidRPr="00250830">
        <w:rPr>
          <w:b/>
          <w:i/>
          <w:sz w:val="28"/>
          <w:szCs w:val="28"/>
        </w:rPr>
        <w:t xml:space="preserve">Вос-ль: </w:t>
      </w:r>
      <w:r w:rsidRPr="00250830">
        <w:rPr>
          <w:sz w:val="28"/>
          <w:szCs w:val="28"/>
        </w:rPr>
        <w:t>Помните, ребята, правила эти. И ты, Зайка, знай, что нельзя играть со спичками, иначе может случиться беда. Выздоравливай и приходи к нам в гости.</w:t>
      </w: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Pr="00250830" w:rsidRDefault="008E703B" w:rsidP="00F42691">
      <w:pPr>
        <w:pStyle w:val="NoSpacing"/>
        <w:rPr>
          <w:sz w:val="28"/>
          <w:szCs w:val="28"/>
        </w:rPr>
      </w:pPr>
    </w:p>
    <w:p w:rsidR="008E703B" w:rsidRDefault="008E703B" w:rsidP="00F42691">
      <w:pPr>
        <w:pStyle w:val="NoSpacing"/>
      </w:pPr>
    </w:p>
    <w:p w:rsidR="008E703B" w:rsidRDefault="008E703B" w:rsidP="00F42691">
      <w:pPr>
        <w:pStyle w:val="NoSpacing"/>
      </w:pPr>
    </w:p>
    <w:p w:rsidR="008E703B" w:rsidRPr="00EC1972" w:rsidRDefault="008E703B" w:rsidP="00F42691">
      <w:pPr>
        <w:pStyle w:val="NoSpacing"/>
        <w:rPr>
          <w:lang w:val="en-US"/>
        </w:rPr>
      </w:pPr>
    </w:p>
    <w:sectPr w:rsidR="008E703B" w:rsidRPr="00EC1972" w:rsidSect="00250830">
      <w:pgSz w:w="11906" w:h="16838"/>
      <w:pgMar w:top="567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731"/>
    <w:rsid w:val="00017073"/>
    <w:rsid w:val="00250830"/>
    <w:rsid w:val="003C5BF4"/>
    <w:rsid w:val="00460EB3"/>
    <w:rsid w:val="00525507"/>
    <w:rsid w:val="005F7731"/>
    <w:rsid w:val="007A448F"/>
    <w:rsid w:val="008E703B"/>
    <w:rsid w:val="00A5134A"/>
    <w:rsid w:val="00AF59F0"/>
    <w:rsid w:val="00BE3D49"/>
    <w:rsid w:val="00C4257E"/>
    <w:rsid w:val="00C6703F"/>
    <w:rsid w:val="00CC4CC2"/>
    <w:rsid w:val="00D34604"/>
    <w:rsid w:val="00DF1CA6"/>
    <w:rsid w:val="00E9681E"/>
    <w:rsid w:val="00EC1972"/>
    <w:rsid w:val="00EC7EC2"/>
    <w:rsid w:val="00F42691"/>
    <w:rsid w:val="00F9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269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4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35D1D-97AB-4A23-910C-5E8676A14720}"/>
</file>

<file path=customXml/itemProps2.xml><?xml version="1.0" encoding="utf-8"?>
<ds:datastoreItem xmlns:ds="http://schemas.openxmlformats.org/officeDocument/2006/customXml" ds:itemID="{29A16C1C-ADD1-4028-99EC-4ECF7D1A3351}"/>
</file>

<file path=customXml/itemProps3.xml><?xml version="1.0" encoding="utf-8"?>
<ds:datastoreItem xmlns:ds="http://schemas.openxmlformats.org/officeDocument/2006/customXml" ds:itemID="{C586C2CE-F953-4B84-B2B6-28C58272CF27}"/>
</file>

<file path=customXml/itemProps4.xml><?xml version="1.0" encoding="utf-8"?>
<ds:datastoreItem xmlns:ds="http://schemas.openxmlformats.org/officeDocument/2006/customXml" ds:itemID="{ECA28235-2C44-4676-90FD-D4FB1F3F5BB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693</Words>
  <Characters>3956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Лариса</cp:lastModifiedBy>
  <cp:revision>10</cp:revision>
  <cp:lastPrinted>2014-12-08T06:20:00Z</cp:lastPrinted>
  <dcterms:created xsi:type="dcterms:W3CDTF">2013-04-14T16:04:00Z</dcterms:created>
  <dcterms:modified xsi:type="dcterms:W3CDTF">2014-12-08T06:20:00Z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