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08"/>
      </w:tblGrid>
      <w:tr w:rsidR="007B043C" w:rsidRPr="00D554BB" w:rsidTr="007B4338">
        <w:trPr>
          <w:trHeight w:val="964"/>
        </w:trPr>
        <w:tc>
          <w:tcPr>
            <w:tcW w:w="9569" w:type="dxa"/>
            <w:gridSpan w:val="4"/>
            <w:tcMar>
              <w:left w:w="0" w:type="dxa"/>
              <w:right w:w="0" w:type="dxa"/>
            </w:tcMar>
          </w:tcPr>
          <w:bookmarkStart w:id="0" w:name="_GoBack"/>
          <w:bookmarkEnd w:id="0"/>
          <w:p w:rsidR="007B043C" w:rsidRPr="00D554BB" w:rsidRDefault="00A13D76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A4F81" wp14:editId="7CE8C826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-186690</wp:posOffset>
                      </wp:positionV>
                      <wp:extent cx="1409700" cy="466725"/>
                      <wp:effectExtent l="0" t="0" r="19050" b="2857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9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538D" w:rsidRPr="0005538D" w:rsidRDefault="0005538D" w:rsidP="0005538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A4F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358.95pt;margin-top:-14.7pt;width:111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" fillcolor="white [3201]" strokecolor="white [3212]" strokeweight=".5pt">
                      <v:path arrowok="t"/>
                      <v:textbox>
                        <w:txbxContent>
                          <w:p w:rsidR="0005538D" w:rsidRPr="0005538D" w:rsidRDefault="0005538D" w:rsidP="0005538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C09"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53542B" wp14:editId="5CD09A8F">
                  <wp:extent cx="561975" cy="695325"/>
                  <wp:effectExtent l="0" t="0" r="9525" b="9525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 w:rsidTr="007B4338">
        <w:trPr>
          <w:trHeight w:val="1332"/>
        </w:trPr>
        <w:tc>
          <w:tcPr>
            <w:tcW w:w="9569" w:type="dxa"/>
            <w:gridSpan w:val="4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 w:rsidTr="007B4338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A30830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 ноября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08" w:type="dxa"/>
            <w:tcBorders>
              <w:left w:val="nil"/>
              <w:bottom w:val="single" w:sz="4" w:space="0" w:color="auto"/>
            </w:tcBorders>
          </w:tcPr>
          <w:p w:rsidR="007B043C" w:rsidRPr="00D554BB" w:rsidRDefault="00A30830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2289</w:t>
            </w:r>
          </w:p>
        </w:tc>
      </w:tr>
      <w:tr w:rsidR="007B043C" w:rsidRPr="00D554BB" w:rsidTr="007B4338">
        <w:trPr>
          <w:trHeight w:val="428"/>
        </w:trPr>
        <w:tc>
          <w:tcPr>
            <w:tcW w:w="9569" w:type="dxa"/>
            <w:gridSpan w:val="4"/>
            <w:tcMar>
              <w:left w:w="0" w:type="dxa"/>
              <w:right w:w="0" w:type="dxa"/>
            </w:tcMar>
          </w:tcPr>
          <w:p w:rsidR="00AE2D2F" w:rsidRDefault="00AE2D2F" w:rsidP="005D58D1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  <w:p w:rsidR="00C269C5" w:rsidRDefault="00A67809" w:rsidP="00A6780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691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5A311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E165E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5A311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Костромы </w:t>
            </w:r>
          </w:p>
          <w:p w:rsidR="00C269C5" w:rsidRDefault="005A311C" w:rsidP="00A6780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31 декабря 2013 года № 3070 «Об установлении размера платы, взимаемой </w:t>
            </w:r>
          </w:p>
          <w:p w:rsidR="00A67809" w:rsidRPr="00485691" w:rsidRDefault="005A311C" w:rsidP="00981DA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родителей (законных представителей) з</w:t>
            </w:r>
            <w:r w:rsidR="00E806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деятельность»</w:t>
            </w:r>
          </w:p>
          <w:p w:rsidR="00710960" w:rsidRPr="004752DF" w:rsidRDefault="00710960" w:rsidP="003E3DF7">
            <w:pPr>
              <w:widowControl/>
              <w:autoSpaceDE/>
              <w:ind w:left="851" w:right="70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485691" w:rsidRPr="00485691" w:rsidRDefault="00C140C0" w:rsidP="007B43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="00F247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24707">
        <w:rPr>
          <w:rFonts w:ascii="Times New Roman" w:hAnsi="Times New Roman" w:cs="Times New Roman"/>
          <w:sz w:val="26"/>
          <w:szCs w:val="26"/>
        </w:rPr>
        <w:t xml:space="preserve"> </w:t>
      </w:r>
      <w:r w:rsidR="005A311C">
        <w:rPr>
          <w:rFonts w:ascii="Times New Roman" w:hAnsi="Times New Roman" w:cs="Times New Roman"/>
          <w:sz w:val="26"/>
          <w:szCs w:val="26"/>
        </w:rPr>
        <w:t>пунктами 2, 4 статьи 65 Федерального закона от 29 декабря 2012 года № 273-ФЗ «Об образовании в</w:t>
      </w:r>
      <w:r w:rsidR="000961C9">
        <w:rPr>
          <w:rFonts w:ascii="Times New Roman" w:hAnsi="Times New Roman" w:cs="Times New Roman"/>
          <w:sz w:val="26"/>
          <w:szCs w:val="26"/>
        </w:rPr>
        <w:t xml:space="preserve"> Российской Федерации», </w:t>
      </w:r>
      <w:r w:rsidR="005A311C">
        <w:rPr>
          <w:rFonts w:ascii="Times New Roman" w:hAnsi="Times New Roman" w:cs="Times New Roman"/>
          <w:sz w:val="26"/>
          <w:szCs w:val="26"/>
        </w:rPr>
        <w:t>постановление</w:t>
      </w:r>
      <w:r w:rsidR="000961C9">
        <w:rPr>
          <w:rFonts w:ascii="Times New Roman" w:hAnsi="Times New Roman" w:cs="Times New Roman"/>
          <w:sz w:val="26"/>
          <w:szCs w:val="26"/>
        </w:rPr>
        <w:t>м</w:t>
      </w:r>
      <w:r w:rsidR="005A311C">
        <w:rPr>
          <w:rFonts w:ascii="Times New Roman" w:hAnsi="Times New Roman" w:cs="Times New Roman"/>
          <w:sz w:val="26"/>
          <w:szCs w:val="26"/>
        </w:rPr>
        <w:t xml:space="preserve"> администрации Костромской области от </w:t>
      </w:r>
      <w:r w:rsidR="00C130BC">
        <w:rPr>
          <w:rFonts w:ascii="Times New Roman" w:hAnsi="Times New Roman" w:cs="Times New Roman"/>
          <w:sz w:val="26"/>
          <w:szCs w:val="26"/>
        </w:rPr>
        <w:t xml:space="preserve">30 </w:t>
      </w:r>
      <w:r w:rsidR="00685380">
        <w:rPr>
          <w:rFonts w:ascii="Times New Roman" w:hAnsi="Times New Roman" w:cs="Times New Roman"/>
          <w:sz w:val="26"/>
          <w:szCs w:val="26"/>
        </w:rPr>
        <w:t>ноября 2020</w:t>
      </w:r>
      <w:r w:rsidR="000961C9">
        <w:rPr>
          <w:rFonts w:ascii="Times New Roman" w:hAnsi="Times New Roman" w:cs="Times New Roman"/>
          <w:sz w:val="26"/>
          <w:szCs w:val="26"/>
        </w:rPr>
        <w:t xml:space="preserve"> </w:t>
      </w:r>
      <w:r w:rsidR="005A311C">
        <w:rPr>
          <w:rFonts w:ascii="Times New Roman" w:hAnsi="Times New Roman" w:cs="Times New Roman"/>
          <w:sz w:val="26"/>
          <w:szCs w:val="26"/>
        </w:rPr>
        <w:t>года №</w:t>
      </w:r>
      <w:r w:rsidR="00C130BC">
        <w:rPr>
          <w:rFonts w:ascii="Times New Roman" w:hAnsi="Times New Roman" w:cs="Times New Roman"/>
          <w:sz w:val="26"/>
          <w:szCs w:val="26"/>
        </w:rPr>
        <w:t xml:space="preserve"> 525-а </w:t>
      </w:r>
      <w:r w:rsidR="005A311C">
        <w:rPr>
          <w:rFonts w:ascii="Times New Roman" w:hAnsi="Times New Roman" w:cs="Times New Roman"/>
          <w:sz w:val="26"/>
          <w:szCs w:val="26"/>
        </w:rPr>
        <w:t>«Об установлении максимального размера родительской платы за присмотр и уход за детьми в муниципальных образовательных организациях Костромской области, реализующих образовательную программу дошкольного образования», р</w:t>
      </w:r>
      <w:r w:rsidR="00485691" w:rsidRPr="0052762A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hyperlink r:id="rId9" w:history="1">
        <w:r w:rsidR="00485691" w:rsidRPr="0052762A">
          <w:rPr>
            <w:rFonts w:ascii="Times New Roman" w:hAnsi="Times New Roman" w:cs="Times New Roman"/>
            <w:sz w:val="26"/>
            <w:szCs w:val="26"/>
          </w:rPr>
          <w:t>статьями 42</w:t>
        </w:r>
      </w:hyperlink>
      <w:r w:rsidR="00485691" w:rsidRPr="005276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485691" w:rsidRPr="0052762A">
          <w:rPr>
            <w:rFonts w:ascii="Times New Roman" w:hAnsi="Times New Roman" w:cs="Times New Roman"/>
            <w:sz w:val="26"/>
            <w:szCs w:val="26"/>
          </w:rPr>
          <w:t>44</w:t>
        </w:r>
      </w:hyperlink>
      <w:r w:rsidR="00485691" w:rsidRPr="005276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485691" w:rsidRPr="0052762A">
          <w:rPr>
            <w:rFonts w:ascii="Times New Roman" w:hAnsi="Times New Roman" w:cs="Times New Roman"/>
            <w:sz w:val="26"/>
            <w:szCs w:val="26"/>
          </w:rPr>
          <w:t>частью 1 статьи 57</w:t>
        </w:r>
      </w:hyperlink>
      <w:r w:rsidR="00485691" w:rsidRPr="0052762A">
        <w:rPr>
          <w:rFonts w:ascii="Times New Roman" w:hAnsi="Times New Roman" w:cs="Times New Roman"/>
          <w:sz w:val="26"/>
          <w:szCs w:val="26"/>
        </w:rPr>
        <w:t xml:space="preserve"> Устава города </w:t>
      </w:r>
      <w:r w:rsidR="00485691" w:rsidRPr="00485691">
        <w:rPr>
          <w:rFonts w:ascii="Times New Roman" w:hAnsi="Times New Roman" w:cs="Times New Roman"/>
          <w:sz w:val="26"/>
          <w:szCs w:val="26"/>
        </w:rPr>
        <w:t xml:space="preserve">Костромы, </w:t>
      </w:r>
    </w:p>
    <w:p w:rsidR="00FF08DF" w:rsidRDefault="00FF08DF">
      <w:pPr>
        <w:widowControl/>
        <w:autoSpaceDE/>
        <w:spacing w:before="360" w:after="36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B53F18" w:rsidRDefault="00E860F5" w:rsidP="007B43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92B9A">
        <w:rPr>
          <w:rFonts w:ascii="Times New Roman" w:eastAsia="Calibri" w:hAnsi="Times New Roman" w:cs="Times New Roman"/>
          <w:sz w:val="26"/>
          <w:szCs w:val="26"/>
          <w:lang w:eastAsia="en-US"/>
        </w:rPr>
        <w:t>. </w:t>
      </w:r>
      <w:r w:rsidR="00B53F18">
        <w:rPr>
          <w:rFonts w:ascii="Times New Roman" w:eastAsia="Calibri" w:hAnsi="Times New Roman" w:cs="Times New Roman"/>
          <w:sz w:val="26"/>
          <w:szCs w:val="26"/>
          <w:lang w:eastAsia="en-US"/>
        </w:rPr>
        <w:t>Внести</w:t>
      </w:r>
      <w:r w:rsidR="00F247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53F18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F247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53F18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Администрации</w:t>
      </w:r>
      <w:r w:rsidR="00F2470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53F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города Костромы от </w:t>
      </w:r>
      <w:r w:rsidR="005A311C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165EF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B53F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80674">
        <w:rPr>
          <w:rFonts w:ascii="Times New Roman" w:eastAsia="Calibri" w:hAnsi="Times New Roman" w:cs="Times New Roman"/>
          <w:sz w:val="26"/>
          <w:szCs w:val="26"/>
          <w:lang w:eastAsia="en-US"/>
        </w:rPr>
        <w:t>декаб</w:t>
      </w:r>
      <w:r w:rsidR="00E165EF">
        <w:rPr>
          <w:rFonts w:ascii="Times New Roman" w:eastAsia="Calibri" w:hAnsi="Times New Roman" w:cs="Times New Roman"/>
          <w:sz w:val="26"/>
          <w:szCs w:val="26"/>
          <w:lang w:eastAsia="en-US"/>
        </w:rPr>
        <w:t>ря</w:t>
      </w:r>
      <w:r w:rsidR="00B53F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201</w:t>
      </w:r>
      <w:r w:rsidR="005A311C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F6D29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="00B53F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года № </w:t>
      </w:r>
      <w:r w:rsidR="005A311C">
        <w:rPr>
          <w:rFonts w:ascii="Times New Roman" w:eastAsia="Calibri" w:hAnsi="Times New Roman" w:cs="Times New Roman"/>
          <w:sz w:val="26"/>
          <w:szCs w:val="26"/>
          <w:lang w:eastAsia="en-US"/>
        </w:rPr>
        <w:t>3070</w:t>
      </w:r>
      <w:r w:rsidR="00B53F1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="005A311C">
        <w:rPr>
          <w:rFonts w:ascii="Times New Roman" w:hAnsi="Times New Roman" w:cs="Times New Roman"/>
          <w:sz w:val="26"/>
          <w:szCs w:val="26"/>
        </w:rPr>
        <w:t>Об установлении размера платы, взимаемой с родителей (законных представителей) з</w:t>
      </w:r>
      <w:r w:rsidR="00E80674">
        <w:rPr>
          <w:rFonts w:ascii="Times New Roman" w:hAnsi="Times New Roman" w:cs="Times New Roman"/>
          <w:sz w:val="26"/>
          <w:szCs w:val="26"/>
        </w:rPr>
        <w:t>а</w:t>
      </w:r>
      <w:r w:rsidR="005A311C">
        <w:rPr>
          <w:rFonts w:ascii="Times New Roman" w:hAnsi="Times New Roman" w:cs="Times New Roman"/>
          <w:sz w:val="26"/>
          <w:szCs w:val="26"/>
        </w:rPr>
        <w:t xml:space="preserve">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</w:t>
      </w:r>
      <w:r w:rsidR="00B53F18">
        <w:rPr>
          <w:rFonts w:ascii="Times New Roman" w:hAnsi="Times New Roman" w:cs="Times New Roman"/>
          <w:sz w:val="26"/>
          <w:szCs w:val="26"/>
        </w:rPr>
        <w:t xml:space="preserve">» </w:t>
      </w:r>
      <w:r w:rsidR="00E165EF">
        <w:rPr>
          <w:rFonts w:ascii="Times New Roman" w:hAnsi="Times New Roman" w:cs="Times New Roman"/>
          <w:sz w:val="26"/>
          <w:szCs w:val="26"/>
        </w:rPr>
        <w:t>(с изменениями</w:t>
      </w:r>
      <w:r w:rsidR="00270D9C">
        <w:rPr>
          <w:rFonts w:ascii="Times New Roman" w:hAnsi="Times New Roman" w:cs="Times New Roman"/>
          <w:sz w:val="26"/>
          <w:szCs w:val="26"/>
        </w:rPr>
        <w:t>, внесенными постановлениями</w:t>
      </w:r>
      <w:r w:rsidR="00C140C0">
        <w:rPr>
          <w:rFonts w:ascii="Times New Roman" w:hAnsi="Times New Roman" w:cs="Times New Roman"/>
          <w:sz w:val="26"/>
          <w:szCs w:val="26"/>
        </w:rPr>
        <w:t xml:space="preserve"> </w:t>
      </w:r>
      <w:r w:rsidR="00CF759D">
        <w:rPr>
          <w:rFonts w:ascii="Times New Roman" w:hAnsi="Times New Roman" w:cs="Times New Roman"/>
          <w:sz w:val="26"/>
          <w:szCs w:val="26"/>
        </w:rPr>
        <w:t>Администрации города Костромы</w:t>
      </w:r>
      <w:r w:rsidR="00C140C0">
        <w:rPr>
          <w:rFonts w:ascii="Times New Roman" w:hAnsi="Times New Roman" w:cs="Times New Roman"/>
          <w:sz w:val="26"/>
          <w:szCs w:val="26"/>
        </w:rPr>
        <w:t xml:space="preserve"> </w:t>
      </w:r>
      <w:r w:rsidR="00CF759D">
        <w:rPr>
          <w:rFonts w:ascii="Times New Roman" w:hAnsi="Times New Roman" w:cs="Times New Roman"/>
          <w:sz w:val="26"/>
          <w:szCs w:val="26"/>
        </w:rPr>
        <w:t xml:space="preserve">от </w:t>
      </w:r>
      <w:r w:rsidR="005A311C">
        <w:rPr>
          <w:rFonts w:ascii="Times New Roman" w:hAnsi="Times New Roman" w:cs="Times New Roman"/>
          <w:sz w:val="26"/>
          <w:szCs w:val="26"/>
        </w:rPr>
        <w:t>2</w:t>
      </w:r>
      <w:r w:rsidR="00CF759D">
        <w:rPr>
          <w:rFonts w:ascii="Times New Roman" w:hAnsi="Times New Roman" w:cs="Times New Roman"/>
          <w:sz w:val="26"/>
          <w:szCs w:val="26"/>
        </w:rPr>
        <w:t xml:space="preserve">7 </w:t>
      </w:r>
      <w:r w:rsidR="005A311C">
        <w:rPr>
          <w:rFonts w:ascii="Times New Roman" w:hAnsi="Times New Roman" w:cs="Times New Roman"/>
          <w:sz w:val="26"/>
          <w:szCs w:val="26"/>
        </w:rPr>
        <w:t>ноября</w:t>
      </w:r>
      <w:r w:rsidR="00CF759D">
        <w:rPr>
          <w:rFonts w:ascii="Times New Roman" w:hAnsi="Times New Roman" w:cs="Times New Roman"/>
          <w:sz w:val="26"/>
          <w:szCs w:val="26"/>
        </w:rPr>
        <w:t xml:space="preserve"> 201</w:t>
      </w:r>
      <w:r w:rsidR="005A311C">
        <w:rPr>
          <w:rFonts w:ascii="Times New Roman" w:hAnsi="Times New Roman" w:cs="Times New Roman"/>
          <w:sz w:val="26"/>
          <w:szCs w:val="26"/>
        </w:rPr>
        <w:t>5</w:t>
      </w:r>
      <w:r w:rsidR="000F6D29">
        <w:rPr>
          <w:rFonts w:ascii="Times New Roman" w:hAnsi="Times New Roman" w:cs="Times New Roman"/>
          <w:sz w:val="26"/>
          <w:szCs w:val="26"/>
        </w:rPr>
        <w:t> </w:t>
      </w:r>
      <w:r w:rsidR="00CF759D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5A311C">
        <w:rPr>
          <w:rFonts w:ascii="Times New Roman" w:hAnsi="Times New Roman" w:cs="Times New Roman"/>
          <w:sz w:val="26"/>
          <w:szCs w:val="26"/>
        </w:rPr>
        <w:t>3536</w:t>
      </w:r>
      <w:r w:rsidR="005D652B">
        <w:rPr>
          <w:rFonts w:ascii="Times New Roman" w:hAnsi="Times New Roman" w:cs="Times New Roman"/>
          <w:sz w:val="26"/>
          <w:szCs w:val="26"/>
        </w:rPr>
        <w:t>, от 23 ноября 2016 года № 3189</w:t>
      </w:r>
      <w:r w:rsidR="00C269C5">
        <w:rPr>
          <w:rFonts w:ascii="Times New Roman" w:hAnsi="Times New Roman" w:cs="Times New Roman"/>
          <w:sz w:val="26"/>
          <w:szCs w:val="26"/>
        </w:rPr>
        <w:t>, от 30 ноября 2016 года № 3233</w:t>
      </w:r>
      <w:r w:rsidR="000F6D29">
        <w:rPr>
          <w:rFonts w:ascii="Times New Roman" w:hAnsi="Times New Roman" w:cs="Times New Roman"/>
          <w:sz w:val="26"/>
          <w:szCs w:val="26"/>
        </w:rPr>
        <w:t>, от </w:t>
      </w:r>
      <w:r w:rsidR="00C140C0">
        <w:rPr>
          <w:rFonts w:ascii="Times New Roman" w:hAnsi="Times New Roman" w:cs="Times New Roman"/>
          <w:sz w:val="26"/>
          <w:szCs w:val="26"/>
        </w:rPr>
        <w:t>29 </w:t>
      </w:r>
      <w:r w:rsidR="00FE520F">
        <w:rPr>
          <w:rFonts w:ascii="Times New Roman" w:hAnsi="Times New Roman" w:cs="Times New Roman"/>
          <w:sz w:val="26"/>
          <w:szCs w:val="26"/>
        </w:rPr>
        <w:t>ноября 2017 года</w:t>
      </w:r>
      <w:r w:rsidR="00F24707">
        <w:rPr>
          <w:rFonts w:ascii="Times New Roman" w:hAnsi="Times New Roman" w:cs="Times New Roman"/>
          <w:sz w:val="26"/>
          <w:szCs w:val="26"/>
        </w:rPr>
        <w:t xml:space="preserve"> </w:t>
      </w:r>
      <w:r w:rsidR="00FE520F">
        <w:rPr>
          <w:rFonts w:ascii="Times New Roman" w:hAnsi="Times New Roman" w:cs="Times New Roman"/>
          <w:sz w:val="26"/>
          <w:szCs w:val="26"/>
        </w:rPr>
        <w:t>№ 3112</w:t>
      </w:r>
      <w:r w:rsidR="00A21FD8">
        <w:rPr>
          <w:rFonts w:ascii="Times New Roman" w:hAnsi="Times New Roman" w:cs="Times New Roman"/>
          <w:sz w:val="26"/>
          <w:szCs w:val="26"/>
        </w:rPr>
        <w:t>, от 29 ноября 2018 года № 2618</w:t>
      </w:r>
      <w:r w:rsidR="00C140C0">
        <w:rPr>
          <w:rFonts w:ascii="Times New Roman" w:hAnsi="Times New Roman" w:cs="Times New Roman"/>
          <w:sz w:val="26"/>
          <w:szCs w:val="26"/>
        </w:rPr>
        <w:t>, от 28 ноября 2019 года №</w:t>
      </w:r>
      <w:r w:rsidR="00C140C0">
        <w:t> </w:t>
      </w:r>
      <w:r w:rsidR="00685380">
        <w:rPr>
          <w:rFonts w:ascii="Times New Roman" w:hAnsi="Times New Roman" w:cs="Times New Roman"/>
          <w:sz w:val="26"/>
          <w:szCs w:val="26"/>
        </w:rPr>
        <w:t>2306</w:t>
      </w:r>
      <w:r w:rsidR="00CF759D">
        <w:rPr>
          <w:rFonts w:ascii="Times New Roman" w:hAnsi="Times New Roman" w:cs="Times New Roman"/>
          <w:sz w:val="26"/>
          <w:szCs w:val="26"/>
        </w:rPr>
        <w:t>)</w:t>
      </w:r>
      <w:r w:rsidR="00E165EF">
        <w:rPr>
          <w:rFonts w:ascii="Times New Roman" w:hAnsi="Times New Roman" w:cs="Times New Roman"/>
          <w:sz w:val="26"/>
          <w:szCs w:val="26"/>
        </w:rPr>
        <w:t xml:space="preserve"> </w:t>
      </w:r>
      <w:r w:rsidR="00B53F18">
        <w:rPr>
          <w:rFonts w:ascii="Times New Roman" w:hAnsi="Times New Roman" w:cs="Times New Roman"/>
          <w:sz w:val="26"/>
          <w:szCs w:val="26"/>
        </w:rPr>
        <w:t>следующ</w:t>
      </w:r>
      <w:r w:rsidR="005A311C">
        <w:rPr>
          <w:rFonts w:ascii="Times New Roman" w:hAnsi="Times New Roman" w:cs="Times New Roman"/>
          <w:sz w:val="26"/>
          <w:szCs w:val="26"/>
        </w:rPr>
        <w:t>и</w:t>
      </w:r>
      <w:r w:rsidR="00B53F18">
        <w:rPr>
          <w:rFonts w:ascii="Times New Roman" w:hAnsi="Times New Roman" w:cs="Times New Roman"/>
          <w:sz w:val="26"/>
          <w:szCs w:val="26"/>
        </w:rPr>
        <w:t>е изменени</w:t>
      </w:r>
      <w:r w:rsidR="005A311C">
        <w:rPr>
          <w:rFonts w:ascii="Times New Roman" w:hAnsi="Times New Roman" w:cs="Times New Roman"/>
          <w:sz w:val="26"/>
          <w:szCs w:val="26"/>
        </w:rPr>
        <w:t>я</w:t>
      </w:r>
      <w:r w:rsidR="00B53F18">
        <w:rPr>
          <w:rFonts w:ascii="Times New Roman" w:hAnsi="Times New Roman" w:cs="Times New Roman"/>
          <w:sz w:val="26"/>
          <w:szCs w:val="26"/>
        </w:rPr>
        <w:t>:</w:t>
      </w:r>
    </w:p>
    <w:p w:rsidR="005A311C" w:rsidRDefault="00334A43" w:rsidP="007B43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526915">
        <w:rPr>
          <w:rFonts w:ascii="Times New Roman" w:hAnsi="Times New Roman" w:cs="Times New Roman"/>
          <w:sz w:val="26"/>
          <w:szCs w:val="26"/>
        </w:rPr>
        <w:t>1.1.1 слова</w:t>
      </w:r>
      <w:r w:rsidR="005A311C">
        <w:rPr>
          <w:rFonts w:ascii="Times New Roman" w:hAnsi="Times New Roman" w:cs="Times New Roman"/>
          <w:sz w:val="26"/>
          <w:szCs w:val="26"/>
        </w:rPr>
        <w:t xml:space="preserve"> «</w:t>
      </w:r>
      <w:r w:rsidR="00526915">
        <w:rPr>
          <w:rFonts w:ascii="Times New Roman" w:hAnsi="Times New Roman" w:cs="Times New Roman"/>
          <w:sz w:val="26"/>
          <w:szCs w:val="26"/>
        </w:rPr>
        <w:t xml:space="preserve">81 рубль </w:t>
      </w:r>
      <w:r w:rsidR="00685380">
        <w:rPr>
          <w:rFonts w:ascii="Times New Roman" w:hAnsi="Times New Roman" w:cs="Times New Roman"/>
          <w:sz w:val="26"/>
          <w:szCs w:val="26"/>
        </w:rPr>
        <w:t>25</w:t>
      </w:r>
      <w:r w:rsidR="00526915">
        <w:rPr>
          <w:rFonts w:ascii="Times New Roman" w:hAnsi="Times New Roman" w:cs="Times New Roman"/>
          <w:sz w:val="26"/>
          <w:szCs w:val="26"/>
        </w:rPr>
        <w:t xml:space="preserve"> копеек» заменить словами</w:t>
      </w:r>
      <w:r w:rsidR="005A311C">
        <w:rPr>
          <w:rFonts w:ascii="Times New Roman" w:hAnsi="Times New Roman" w:cs="Times New Roman"/>
          <w:sz w:val="26"/>
          <w:szCs w:val="26"/>
        </w:rPr>
        <w:t xml:space="preserve"> «</w:t>
      </w:r>
      <w:r w:rsidR="00526915">
        <w:rPr>
          <w:rFonts w:ascii="Times New Roman" w:hAnsi="Times New Roman" w:cs="Times New Roman"/>
          <w:sz w:val="26"/>
          <w:szCs w:val="26"/>
        </w:rPr>
        <w:t xml:space="preserve">84 рубля </w:t>
      </w:r>
      <w:r w:rsidR="00A21FD8">
        <w:rPr>
          <w:rFonts w:ascii="Times New Roman" w:hAnsi="Times New Roman" w:cs="Times New Roman"/>
          <w:sz w:val="26"/>
          <w:szCs w:val="26"/>
        </w:rPr>
        <w:t>5</w:t>
      </w:r>
      <w:r w:rsidR="00685380">
        <w:rPr>
          <w:rFonts w:ascii="Times New Roman" w:hAnsi="Times New Roman" w:cs="Times New Roman"/>
          <w:sz w:val="26"/>
          <w:szCs w:val="26"/>
        </w:rPr>
        <w:t>0</w:t>
      </w:r>
      <w:r w:rsidR="004370C4">
        <w:rPr>
          <w:rFonts w:ascii="Times New Roman" w:hAnsi="Times New Roman" w:cs="Times New Roman"/>
          <w:sz w:val="26"/>
          <w:szCs w:val="26"/>
        </w:rPr>
        <w:t> </w:t>
      </w:r>
      <w:r w:rsidR="00526915">
        <w:rPr>
          <w:rFonts w:ascii="Times New Roman" w:hAnsi="Times New Roman" w:cs="Times New Roman"/>
          <w:sz w:val="26"/>
          <w:szCs w:val="26"/>
        </w:rPr>
        <w:t>копеек</w:t>
      </w:r>
      <w:r w:rsidR="005A311C">
        <w:rPr>
          <w:rFonts w:ascii="Times New Roman" w:hAnsi="Times New Roman" w:cs="Times New Roman"/>
          <w:sz w:val="26"/>
          <w:szCs w:val="26"/>
        </w:rPr>
        <w:t>»;</w:t>
      </w:r>
    </w:p>
    <w:p w:rsidR="00334A43" w:rsidRDefault="005A311C" w:rsidP="007B43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5A311C">
        <w:rPr>
          <w:rFonts w:ascii="Times New Roman" w:hAnsi="Times New Roman" w:cs="Times New Roman"/>
          <w:sz w:val="26"/>
          <w:szCs w:val="26"/>
        </w:rPr>
        <w:t xml:space="preserve"> </w:t>
      </w:r>
      <w:r w:rsidR="00526915">
        <w:rPr>
          <w:rFonts w:ascii="Times New Roman" w:hAnsi="Times New Roman" w:cs="Times New Roman"/>
          <w:sz w:val="26"/>
          <w:szCs w:val="26"/>
        </w:rPr>
        <w:t>в пункте 1.1.2 слова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26915">
        <w:rPr>
          <w:rFonts w:ascii="Times New Roman" w:hAnsi="Times New Roman" w:cs="Times New Roman"/>
          <w:sz w:val="26"/>
          <w:szCs w:val="26"/>
        </w:rPr>
        <w:t xml:space="preserve">40 рублей </w:t>
      </w:r>
      <w:r w:rsidR="00685380">
        <w:rPr>
          <w:rFonts w:ascii="Times New Roman" w:hAnsi="Times New Roman" w:cs="Times New Roman"/>
          <w:sz w:val="26"/>
          <w:szCs w:val="26"/>
        </w:rPr>
        <w:t>63</w:t>
      </w:r>
      <w:r w:rsidR="00526915">
        <w:rPr>
          <w:rFonts w:ascii="Times New Roman" w:hAnsi="Times New Roman" w:cs="Times New Roman"/>
          <w:sz w:val="26"/>
          <w:szCs w:val="26"/>
        </w:rPr>
        <w:t xml:space="preserve"> копейки» 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26915">
        <w:rPr>
          <w:rFonts w:ascii="Times New Roman" w:hAnsi="Times New Roman" w:cs="Times New Roman"/>
          <w:sz w:val="26"/>
          <w:szCs w:val="26"/>
        </w:rPr>
        <w:t xml:space="preserve">42 рубля </w:t>
      </w:r>
      <w:r w:rsidR="00685380">
        <w:rPr>
          <w:rFonts w:ascii="Times New Roman" w:hAnsi="Times New Roman" w:cs="Times New Roman"/>
          <w:sz w:val="26"/>
          <w:szCs w:val="26"/>
        </w:rPr>
        <w:t>26</w:t>
      </w:r>
      <w:r w:rsidR="004370C4">
        <w:rPr>
          <w:rFonts w:ascii="Times New Roman" w:hAnsi="Times New Roman" w:cs="Times New Roman"/>
          <w:sz w:val="26"/>
          <w:szCs w:val="26"/>
        </w:rPr>
        <w:t> </w:t>
      </w:r>
      <w:r w:rsidR="00526915">
        <w:rPr>
          <w:rFonts w:ascii="Times New Roman" w:hAnsi="Times New Roman" w:cs="Times New Roman"/>
          <w:sz w:val="26"/>
          <w:szCs w:val="26"/>
        </w:rPr>
        <w:t>копеек</w:t>
      </w:r>
      <w:r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5A311C" w:rsidRDefault="00526915" w:rsidP="007B43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пункте 1.2.1 слова</w:t>
      </w:r>
      <w:r w:rsidR="005A311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105 рублей </w:t>
      </w:r>
      <w:r w:rsidR="00685380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копейки» заменить словами</w:t>
      </w:r>
      <w:r w:rsidR="005A311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109 рублей </w:t>
      </w:r>
      <w:r w:rsidR="00685380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копейки</w:t>
      </w:r>
      <w:r w:rsidR="005A311C">
        <w:rPr>
          <w:rFonts w:ascii="Times New Roman" w:hAnsi="Times New Roman" w:cs="Times New Roman"/>
          <w:sz w:val="26"/>
          <w:szCs w:val="26"/>
        </w:rPr>
        <w:t>»;</w:t>
      </w:r>
    </w:p>
    <w:p w:rsidR="005A311C" w:rsidRDefault="005A311C" w:rsidP="007B43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пункте 1.</w:t>
      </w:r>
      <w:r w:rsidR="00F32C5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F32C51">
        <w:rPr>
          <w:rFonts w:ascii="Times New Roman" w:hAnsi="Times New Roman" w:cs="Times New Roman"/>
          <w:sz w:val="26"/>
          <w:szCs w:val="26"/>
        </w:rPr>
        <w:t>2</w:t>
      </w:r>
      <w:r w:rsidR="00526915">
        <w:rPr>
          <w:rFonts w:ascii="Times New Roman" w:hAnsi="Times New Roman" w:cs="Times New Roman"/>
          <w:sz w:val="26"/>
          <w:szCs w:val="26"/>
        </w:rPr>
        <w:t xml:space="preserve"> слова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26915">
        <w:rPr>
          <w:rFonts w:ascii="Times New Roman" w:hAnsi="Times New Roman" w:cs="Times New Roman"/>
          <w:sz w:val="26"/>
          <w:szCs w:val="26"/>
        </w:rPr>
        <w:t xml:space="preserve">52 рубля </w:t>
      </w:r>
      <w:r w:rsidR="00685380">
        <w:rPr>
          <w:rFonts w:ascii="Times New Roman" w:hAnsi="Times New Roman" w:cs="Times New Roman"/>
          <w:sz w:val="26"/>
          <w:szCs w:val="26"/>
        </w:rPr>
        <w:t>58</w:t>
      </w:r>
      <w:r w:rsidR="00526915">
        <w:rPr>
          <w:rFonts w:ascii="Times New Roman" w:hAnsi="Times New Roman" w:cs="Times New Roman"/>
          <w:sz w:val="26"/>
          <w:szCs w:val="26"/>
        </w:rPr>
        <w:t xml:space="preserve"> копеек» 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26915">
        <w:rPr>
          <w:rFonts w:ascii="Times New Roman" w:hAnsi="Times New Roman" w:cs="Times New Roman"/>
          <w:sz w:val="26"/>
          <w:szCs w:val="26"/>
        </w:rPr>
        <w:t xml:space="preserve">54 рубля </w:t>
      </w:r>
      <w:r w:rsidR="00685380">
        <w:rPr>
          <w:rFonts w:ascii="Times New Roman" w:hAnsi="Times New Roman" w:cs="Times New Roman"/>
          <w:sz w:val="26"/>
          <w:szCs w:val="26"/>
        </w:rPr>
        <w:t>6</w:t>
      </w:r>
      <w:r w:rsidR="00A21FD8">
        <w:rPr>
          <w:rFonts w:ascii="Times New Roman" w:hAnsi="Times New Roman" w:cs="Times New Roman"/>
          <w:sz w:val="26"/>
          <w:szCs w:val="26"/>
        </w:rPr>
        <w:t>8</w:t>
      </w:r>
      <w:r w:rsidR="004370C4">
        <w:rPr>
          <w:rFonts w:ascii="Times New Roman" w:hAnsi="Times New Roman" w:cs="Times New Roman"/>
          <w:sz w:val="26"/>
          <w:szCs w:val="26"/>
        </w:rPr>
        <w:t> </w:t>
      </w:r>
      <w:r w:rsidR="00526915">
        <w:rPr>
          <w:rFonts w:ascii="Times New Roman" w:hAnsi="Times New Roman" w:cs="Times New Roman"/>
          <w:sz w:val="26"/>
          <w:szCs w:val="26"/>
        </w:rPr>
        <w:t>копеек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32C51" w:rsidRDefault="00526915" w:rsidP="007B43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в пункте 1.2.3 слова</w:t>
      </w:r>
      <w:r w:rsidR="00F32C5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118 рублей </w:t>
      </w:r>
      <w:r w:rsidR="00685380"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 xml:space="preserve"> копеек» заменить словами</w:t>
      </w:r>
      <w:r w:rsidR="00F32C5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123 рубля </w:t>
      </w:r>
      <w:r w:rsidR="00685380">
        <w:rPr>
          <w:rFonts w:ascii="Times New Roman" w:hAnsi="Times New Roman" w:cs="Times New Roman"/>
          <w:sz w:val="26"/>
          <w:szCs w:val="26"/>
        </w:rPr>
        <w:t>60</w:t>
      </w:r>
      <w:r w:rsidR="004370C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копеек</w:t>
      </w:r>
      <w:r w:rsidR="00F32C51">
        <w:rPr>
          <w:rFonts w:ascii="Times New Roman" w:hAnsi="Times New Roman" w:cs="Times New Roman"/>
          <w:sz w:val="26"/>
          <w:szCs w:val="26"/>
        </w:rPr>
        <w:t>»</w:t>
      </w:r>
      <w:r w:rsidR="00E80674">
        <w:rPr>
          <w:rFonts w:ascii="Times New Roman" w:hAnsi="Times New Roman" w:cs="Times New Roman"/>
          <w:sz w:val="26"/>
          <w:szCs w:val="26"/>
        </w:rPr>
        <w:t>.</w:t>
      </w:r>
    </w:p>
    <w:p w:rsidR="00C130BC" w:rsidRDefault="00C130BC" w:rsidP="007B43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777" w:rsidRDefault="00847EA4" w:rsidP="007B43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2B9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2. </w:t>
      </w:r>
      <w:r w:rsidR="00BF2E03" w:rsidRPr="00BF2E03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</w:t>
      </w:r>
      <w:r w:rsidR="004F5985">
        <w:rPr>
          <w:rFonts w:ascii="Times New Roman" w:eastAsia="Calibri" w:hAnsi="Times New Roman" w:cs="Times New Roman"/>
          <w:sz w:val="26"/>
          <w:szCs w:val="26"/>
          <w:lang w:eastAsia="en-US"/>
        </w:rPr>
        <w:t>е постановление вступает в силу с</w:t>
      </w:r>
      <w:r w:rsidR="00A811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 января 2021</w:t>
      </w:r>
      <w:r w:rsidR="00E63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года, но не ранее дня официального опубликования.</w:t>
      </w:r>
    </w:p>
    <w:p w:rsidR="00685380" w:rsidRDefault="00685380" w:rsidP="00BF2E03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85380" w:rsidRDefault="00685380" w:rsidP="00BF2E0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26915" w:rsidRPr="00492B9A" w:rsidRDefault="00526915" w:rsidP="00BF2E0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E3DF7" w:rsidRDefault="00C130BC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966D4" w:rsidRPr="00492B9A">
        <w:rPr>
          <w:rFonts w:ascii="Times New Roman" w:hAnsi="Times New Roman" w:cs="Times New Roman"/>
          <w:sz w:val="26"/>
          <w:szCs w:val="26"/>
        </w:rPr>
        <w:t xml:space="preserve">Администрации города Костромы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47EA4" w:rsidRPr="00492B9A">
        <w:rPr>
          <w:rFonts w:ascii="Times New Roman" w:hAnsi="Times New Roman" w:cs="Times New Roman"/>
          <w:sz w:val="26"/>
          <w:szCs w:val="26"/>
        </w:rPr>
        <w:t xml:space="preserve">    </w:t>
      </w:r>
      <w:r w:rsidR="00FE520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20F">
        <w:rPr>
          <w:rFonts w:ascii="Times New Roman" w:hAnsi="Times New Roman" w:cs="Times New Roman"/>
          <w:sz w:val="26"/>
          <w:szCs w:val="26"/>
        </w:rPr>
        <w:t xml:space="preserve"> </w:t>
      </w:r>
      <w:r w:rsidR="000966D4" w:rsidRPr="00492B9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А. В. Смирнов</w:t>
      </w: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526915" w:rsidRDefault="00526915" w:rsidP="00685380">
      <w:pPr>
        <w:widowControl/>
        <w:suppressAutoHyphens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F32C51" w:rsidRPr="00933151" w:rsidRDefault="00F32C51" w:rsidP="00933151">
      <w:pPr>
        <w:rPr>
          <w:rFonts w:ascii="Times New Roman" w:hAnsi="Times New Roman" w:cs="Times New Roman"/>
          <w:sz w:val="26"/>
          <w:szCs w:val="24"/>
        </w:rPr>
      </w:pPr>
    </w:p>
    <w:sectPr w:rsidR="00F32C51" w:rsidRPr="00933151" w:rsidSect="007B4338">
      <w:headerReference w:type="default" r:id="rId12"/>
      <w:footnotePr>
        <w:pos w:val="beneathText"/>
      </w:footnotePr>
      <w:pgSz w:w="11905" w:h="16837"/>
      <w:pgMar w:top="1134" w:right="567" w:bottom="1134" w:left="1701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CF" w:rsidRPr="00270A18" w:rsidRDefault="00F861CF" w:rsidP="00FF08DF">
      <w:pPr>
        <w:pStyle w:val="a7"/>
        <w:spacing w:after="0"/>
        <w:rPr>
          <w:rFonts w:cs="Arial"/>
        </w:rPr>
      </w:pPr>
      <w:r>
        <w:separator/>
      </w:r>
    </w:p>
  </w:endnote>
  <w:endnote w:type="continuationSeparator" w:id="0">
    <w:p w:rsidR="00F861CF" w:rsidRPr="00270A18" w:rsidRDefault="00F861CF" w:rsidP="00FF08DF">
      <w:pPr>
        <w:pStyle w:val="a7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BCC791E9-E926-40C9-B04B-EEA51E8D2692}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2" w:subsetted="1" w:fontKey="{418F12B8-2D5E-4BB8-9C1D-7E828BBA0BFA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CF" w:rsidRPr="00270A18" w:rsidRDefault="00F861CF" w:rsidP="00FF08DF">
      <w:pPr>
        <w:pStyle w:val="a7"/>
        <w:spacing w:after="0"/>
        <w:rPr>
          <w:rFonts w:cs="Arial"/>
        </w:rPr>
      </w:pPr>
      <w:r>
        <w:separator/>
      </w:r>
    </w:p>
  </w:footnote>
  <w:footnote w:type="continuationSeparator" w:id="0">
    <w:p w:rsidR="00F861CF" w:rsidRPr="00270A18" w:rsidRDefault="00F861CF" w:rsidP="00FF08DF">
      <w:pPr>
        <w:pStyle w:val="a7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9A" w:rsidRPr="00B704D7" w:rsidRDefault="0076619A" w:rsidP="00B704D7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99A"/>
    <w:multiLevelType w:val="hybridMultilevel"/>
    <w:tmpl w:val="340053CE"/>
    <w:lvl w:ilvl="0" w:tplc="3E0EEC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2F5A4E"/>
    <w:multiLevelType w:val="multilevel"/>
    <w:tmpl w:val="F4423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Calibri" w:hint="default"/>
      </w:rPr>
    </w:lvl>
  </w:abstractNum>
  <w:abstractNum w:abstractNumId="2" w15:restartNumberingAfterBreak="0">
    <w:nsid w:val="428E7B19"/>
    <w:multiLevelType w:val="hybridMultilevel"/>
    <w:tmpl w:val="DB38B318"/>
    <w:lvl w:ilvl="0" w:tplc="804685B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9F116B"/>
    <w:multiLevelType w:val="hybridMultilevel"/>
    <w:tmpl w:val="3CB4521A"/>
    <w:lvl w:ilvl="0" w:tplc="BBECC97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2018DD"/>
    <w:multiLevelType w:val="hybridMultilevel"/>
    <w:tmpl w:val="8EC81C92"/>
    <w:lvl w:ilvl="0" w:tplc="ACF6FEDA">
      <w:start w:val="1"/>
      <w:numFmt w:val="decimal"/>
      <w:lvlText w:val="%1."/>
      <w:lvlJc w:val="left"/>
      <w:pPr>
        <w:ind w:left="2231" w:hanging="138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TrueTypeFonts/>
  <w:saveSubsetFonts/>
  <w:attachedTemplate r:id="rId1"/>
  <w:defaultTabStop w:val="708"/>
  <w:drawingGridHorizontalSpacing w:val="9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38"/>
    <w:rsid w:val="000035EE"/>
    <w:rsid w:val="0003461C"/>
    <w:rsid w:val="00037740"/>
    <w:rsid w:val="000420D1"/>
    <w:rsid w:val="00044DC1"/>
    <w:rsid w:val="00054347"/>
    <w:rsid w:val="0005538D"/>
    <w:rsid w:val="000727AC"/>
    <w:rsid w:val="0007431C"/>
    <w:rsid w:val="000804B7"/>
    <w:rsid w:val="000842CB"/>
    <w:rsid w:val="000861D0"/>
    <w:rsid w:val="000961C9"/>
    <w:rsid w:val="000966D4"/>
    <w:rsid w:val="000B15E4"/>
    <w:rsid w:val="000B666B"/>
    <w:rsid w:val="000B7961"/>
    <w:rsid w:val="000D4F1B"/>
    <w:rsid w:val="000D659E"/>
    <w:rsid w:val="000E042B"/>
    <w:rsid w:val="000F22E3"/>
    <w:rsid w:val="000F6832"/>
    <w:rsid w:val="000F6D29"/>
    <w:rsid w:val="00103298"/>
    <w:rsid w:val="00105B90"/>
    <w:rsid w:val="00113258"/>
    <w:rsid w:val="00114239"/>
    <w:rsid w:val="001166AC"/>
    <w:rsid w:val="001203B9"/>
    <w:rsid w:val="001273F6"/>
    <w:rsid w:val="00150DB6"/>
    <w:rsid w:val="00152444"/>
    <w:rsid w:val="00165216"/>
    <w:rsid w:val="0019647C"/>
    <w:rsid w:val="001C555F"/>
    <w:rsid w:val="001F0164"/>
    <w:rsid w:val="001F3AE1"/>
    <w:rsid w:val="001F63F7"/>
    <w:rsid w:val="001F7C17"/>
    <w:rsid w:val="00201BC6"/>
    <w:rsid w:val="00205461"/>
    <w:rsid w:val="00227AD2"/>
    <w:rsid w:val="0023064F"/>
    <w:rsid w:val="00236929"/>
    <w:rsid w:val="00244E10"/>
    <w:rsid w:val="00254E56"/>
    <w:rsid w:val="00270D9C"/>
    <w:rsid w:val="0028240D"/>
    <w:rsid w:val="002938EC"/>
    <w:rsid w:val="002B2F3D"/>
    <w:rsid w:val="002B72AF"/>
    <w:rsid w:val="002C1952"/>
    <w:rsid w:val="002C575A"/>
    <w:rsid w:val="002D756F"/>
    <w:rsid w:val="002E0D39"/>
    <w:rsid w:val="002E2B58"/>
    <w:rsid w:val="002F26ED"/>
    <w:rsid w:val="00313216"/>
    <w:rsid w:val="00333F34"/>
    <w:rsid w:val="00333F73"/>
    <w:rsid w:val="00334A43"/>
    <w:rsid w:val="00347E65"/>
    <w:rsid w:val="003501C1"/>
    <w:rsid w:val="00361194"/>
    <w:rsid w:val="00363E2C"/>
    <w:rsid w:val="00387800"/>
    <w:rsid w:val="003934A0"/>
    <w:rsid w:val="003A1DB2"/>
    <w:rsid w:val="003A6961"/>
    <w:rsid w:val="003C637B"/>
    <w:rsid w:val="003C68B0"/>
    <w:rsid w:val="003E1FB3"/>
    <w:rsid w:val="003E3DF7"/>
    <w:rsid w:val="004000D0"/>
    <w:rsid w:val="00405251"/>
    <w:rsid w:val="004070A9"/>
    <w:rsid w:val="00407716"/>
    <w:rsid w:val="004370C4"/>
    <w:rsid w:val="004505AD"/>
    <w:rsid w:val="00450962"/>
    <w:rsid w:val="00456669"/>
    <w:rsid w:val="00466CBA"/>
    <w:rsid w:val="0047086B"/>
    <w:rsid w:val="00473EFE"/>
    <w:rsid w:val="004752DF"/>
    <w:rsid w:val="00480B75"/>
    <w:rsid w:val="00485691"/>
    <w:rsid w:val="0048677C"/>
    <w:rsid w:val="00492B9A"/>
    <w:rsid w:val="004A68A2"/>
    <w:rsid w:val="004A7E22"/>
    <w:rsid w:val="004C38E9"/>
    <w:rsid w:val="004C6C41"/>
    <w:rsid w:val="004C7054"/>
    <w:rsid w:val="004D4DDA"/>
    <w:rsid w:val="004D6765"/>
    <w:rsid w:val="004F5985"/>
    <w:rsid w:val="004F6C4E"/>
    <w:rsid w:val="00526915"/>
    <w:rsid w:val="0052762A"/>
    <w:rsid w:val="0053796D"/>
    <w:rsid w:val="00542C73"/>
    <w:rsid w:val="00550E93"/>
    <w:rsid w:val="0055192D"/>
    <w:rsid w:val="00552A5A"/>
    <w:rsid w:val="00566230"/>
    <w:rsid w:val="00576590"/>
    <w:rsid w:val="00585799"/>
    <w:rsid w:val="0058678A"/>
    <w:rsid w:val="005A311C"/>
    <w:rsid w:val="005B1C39"/>
    <w:rsid w:val="005B26B2"/>
    <w:rsid w:val="005B2C18"/>
    <w:rsid w:val="005C2A38"/>
    <w:rsid w:val="005D58D1"/>
    <w:rsid w:val="005D60B6"/>
    <w:rsid w:val="005D652B"/>
    <w:rsid w:val="005F4906"/>
    <w:rsid w:val="005F4A80"/>
    <w:rsid w:val="005F64EF"/>
    <w:rsid w:val="00626E3A"/>
    <w:rsid w:val="00627F51"/>
    <w:rsid w:val="00647DEB"/>
    <w:rsid w:val="006700A7"/>
    <w:rsid w:val="00685380"/>
    <w:rsid w:val="00692976"/>
    <w:rsid w:val="006A7248"/>
    <w:rsid w:val="006B3C1A"/>
    <w:rsid w:val="006B695E"/>
    <w:rsid w:val="006D0B9F"/>
    <w:rsid w:val="006E7D12"/>
    <w:rsid w:val="006F464A"/>
    <w:rsid w:val="00702D49"/>
    <w:rsid w:val="00703286"/>
    <w:rsid w:val="00710960"/>
    <w:rsid w:val="00711F40"/>
    <w:rsid w:val="0071455B"/>
    <w:rsid w:val="0073435D"/>
    <w:rsid w:val="00755E5E"/>
    <w:rsid w:val="00763A22"/>
    <w:rsid w:val="0076619A"/>
    <w:rsid w:val="007672F5"/>
    <w:rsid w:val="00771D61"/>
    <w:rsid w:val="00775777"/>
    <w:rsid w:val="00781393"/>
    <w:rsid w:val="007A2D9B"/>
    <w:rsid w:val="007A4F7B"/>
    <w:rsid w:val="007B043C"/>
    <w:rsid w:val="007B4338"/>
    <w:rsid w:val="007B4DFA"/>
    <w:rsid w:val="007D1379"/>
    <w:rsid w:val="007D1E6E"/>
    <w:rsid w:val="007D25E7"/>
    <w:rsid w:val="007D7AF8"/>
    <w:rsid w:val="007E11DB"/>
    <w:rsid w:val="007E63D2"/>
    <w:rsid w:val="0080304D"/>
    <w:rsid w:val="008247E1"/>
    <w:rsid w:val="00847EA4"/>
    <w:rsid w:val="00855A94"/>
    <w:rsid w:val="008604FF"/>
    <w:rsid w:val="00862C2B"/>
    <w:rsid w:val="008B2DB9"/>
    <w:rsid w:val="008C6100"/>
    <w:rsid w:val="008C785D"/>
    <w:rsid w:val="008D2418"/>
    <w:rsid w:val="008D4228"/>
    <w:rsid w:val="008E02E0"/>
    <w:rsid w:val="008E62DD"/>
    <w:rsid w:val="008F38F5"/>
    <w:rsid w:val="00911636"/>
    <w:rsid w:val="0091495C"/>
    <w:rsid w:val="00914A6A"/>
    <w:rsid w:val="00921104"/>
    <w:rsid w:val="00933151"/>
    <w:rsid w:val="00937FB9"/>
    <w:rsid w:val="0095575E"/>
    <w:rsid w:val="0097173A"/>
    <w:rsid w:val="00973AA6"/>
    <w:rsid w:val="00981DA9"/>
    <w:rsid w:val="009A6804"/>
    <w:rsid w:val="009A73DA"/>
    <w:rsid w:val="009D2D51"/>
    <w:rsid w:val="009D7722"/>
    <w:rsid w:val="009E1113"/>
    <w:rsid w:val="009F299C"/>
    <w:rsid w:val="00A12968"/>
    <w:rsid w:val="00A13D76"/>
    <w:rsid w:val="00A17968"/>
    <w:rsid w:val="00A21FD8"/>
    <w:rsid w:val="00A30830"/>
    <w:rsid w:val="00A30860"/>
    <w:rsid w:val="00A32998"/>
    <w:rsid w:val="00A37A57"/>
    <w:rsid w:val="00A40029"/>
    <w:rsid w:val="00A417F8"/>
    <w:rsid w:val="00A544EC"/>
    <w:rsid w:val="00A60259"/>
    <w:rsid w:val="00A60C09"/>
    <w:rsid w:val="00A67809"/>
    <w:rsid w:val="00A81120"/>
    <w:rsid w:val="00A847AE"/>
    <w:rsid w:val="00A87C24"/>
    <w:rsid w:val="00A9212B"/>
    <w:rsid w:val="00A95AFC"/>
    <w:rsid w:val="00A96F7A"/>
    <w:rsid w:val="00AB26FD"/>
    <w:rsid w:val="00AE2D2F"/>
    <w:rsid w:val="00AE463D"/>
    <w:rsid w:val="00AE5AC7"/>
    <w:rsid w:val="00AE5D42"/>
    <w:rsid w:val="00AF18F6"/>
    <w:rsid w:val="00B0458E"/>
    <w:rsid w:val="00B16A84"/>
    <w:rsid w:val="00B17DC2"/>
    <w:rsid w:val="00B302B9"/>
    <w:rsid w:val="00B305DF"/>
    <w:rsid w:val="00B4408E"/>
    <w:rsid w:val="00B51CDF"/>
    <w:rsid w:val="00B53F18"/>
    <w:rsid w:val="00B57DC5"/>
    <w:rsid w:val="00B704D7"/>
    <w:rsid w:val="00B73738"/>
    <w:rsid w:val="00BB2D6D"/>
    <w:rsid w:val="00BB35E7"/>
    <w:rsid w:val="00BC63D7"/>
    <w:rsid w:val="00BD407D"/>
    <w:rsid w:val="00BD52DD"/>
    <w:rsid w:val="00BE56F7"/>
    <w:rsid w:val="00BF2E03"/>
    <w:rsid w:val="00BF31CB"/>
    <w:rsid w:val="00BF7DF4"/>
    <w:rsid w:val="00C023EC"/>
    <w:rsid w:val="00C130BC"/>
    <w:rsid w:val="00C140C0"/>
    <w:rsid w:val="00C269C5"/>
    <w:rsid w:val="00C361E3"/>
    <w:rsid w:val="00C36298"/>
    <w:rsid w:val="00C43CC8"/>
    <w:rsid w:val="00C520F6"/>
    <w:rsid w:val="00C53436"/>
    <w:rsid w:val="00C605FF"/>
    <w:rsid w:val="00C63518"/>
    <w:rsid w:val="00C903F1"/>
    <w:rsid w:val="00CB4A8C"/>
    <w:rsid w:val="00CB54B9"/>
    <w:rsid w:val="00CB71DE"/>
    <w:rsid w:val="00CD2C82"/>
    <w:rsid w:val="00CF2AA8"/>
    <w:rsid w:val="00CF47B4"/>
    <w:rsid w:val="00CF759D"/>
    <w:rsid w:val="00D01E5C"/>
    <w:rsid w:val="00D02A59"/>
    <w:rsid w:val="00D04863"/>
    <w:rsid w:val="00D3398A"/>
    <w:rsid w:val="00D36021"/>
    <w:rsid w:val="00D4607E"/>
    <w:rsid w:val="00D461CD"/>
    <w:rsid w:val="00D47CAA"/>
    <w:rsid w:val="00D51802"/>
    <w:rsid w:val="00D57A17"/>
    <w:rsid w:val="00D63811"/>
    <w:rsid w:val="00D87D2D"/>
    <w:rsid w:val="00D91410"/>
    <w:rsid w:val="00D91F7F"/>
    <w:rsid w:val="00D97133"/>
    <w:rsid w:val="00DA2ADA"/>
    <w:rsid w:val="00DA6A2D"/>
    <w:rsid w:val="00DB1CC1"/>
    <w:rsid w:val="00E165EF"/>
    <w:rsid w:val="00E247CE"/>
    <w:rsid w:val="00E43670"/>
    <w:rsid w:val="00E537AF"/>
    <w:rsid w:val="00E546D4"/>
    <w:rsid w:val="00E570BC"/>
    <w:rsid w:val="00E616EC"/>
    <w:rsid w:val="00E63373"/>
    <w:rsid w:val="00E67D84"/>
    <w:rsid w:val="00E75D01"/>
    <w:rsid w:val="00E80674"/>
    <w:rsid w:val="00E82077"/>
    <w:rsid w:val="00E860F5"/>
    <w:rsid w:val="00EA42FB"/>
    <w:rsid w:val="00EB1C20"/>
    <w:rsid w:val="00EB2585"/>
    <w:rsid w:val="00EE3988"/>
    <w:rsid w:val="00EF012A"/>
    <w:rsid w:val="00EF2D11"/>
    <w:rsid w:val="00F05287"/>
    <w:rsid w:val="00F1214C"/>
    <w:rsid w:val="00F1261F"/>
    <w:rsid w:val="00F1775C"/>
    <w:rsid w:val="00F24707"/>
    <w:rsid w:val="00F32C51"/>
    <w:rsid w:val="00F35F97"/>
    <w:rsid w:val="00F56240"/>
    <w:rsid w:val="00F61280"/>
    <w:rsid w:val="00F65C6A"/>
    <w:rsid w:val="00F83EB6"/>
    <w:rsid w:val="00F86082"/>
    <w:rsid w:val="00F861CF"/>
    <w:rsid w:val="00F86420"/>
    <w:rsid w:val="00F97533"/>
    <w:rsid w:val="00FA08DA"/>
    <w:rsid w:val="00FB6264"/>
    <w:rsid w:val="00FC0416"/>
    <w:rsid w:val="00FD0459"/>
    <w:rsid w:val="00FD7336"/>
    <w:rsid w:val="00FE520F"/>
    <w:rsid w:val="00FE6E7A"/>
    <w:rsid w:val="00FF08DF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95109B-0F5F-47E0-BF9A-763FD637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</w:style>
  <w:style w:type="paragraph" w:styleId="aa">
    <w:name w:val="footer"/>
    <w:basedOn w:val="a"/>
    <w:semiHidden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4D4DD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2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0B75"/>
    <w:pPr>
      <w:ind w:left="720"/>
      <w:contextualSpacing/>
    </w:pPr>
  </w:style>
  <w:style w:type="table" w:customStyle="1" w:styleId="13">
    <w:name w:val="Сетка таблицы1"/>
    <w:basedOn w:val="a1"/>
    <w:next w:val="ae"/>
    <w:uiPriority w:val="59"/>
    <w:rsid w:val="008F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678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4856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C534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D59114696A9F61AE39CC1A1A7A221DC64EED6C961DBA56CE9D267B15FF6C797340D0B08E9308E93ACA2Ag2cAJ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B8D59114696A9F61AE39CC1A1A7A221DC64EED6C961DBA56CE9D267B15FF6C797340D0B08E9308E93BC32Dg2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59114696A9F61AE39CC1A1A7A221DC64EED6C961DBA56CE9D267B15FF6C797340D0B08E9308E93BCB23g2cDJ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zzhivinaJS\&#1056;&#1072;&#1073;&#1086;&#1095;&#1080;&#1081;%20&#1089;&#1090;&#1086;&#1083;\&#1070;&#1083;&#1080;&#1103;%20&#1056;\&#1051;&#1077;&#1090;&#1086;%2015\&#1044;&#1086;&#1082;&#1091;&#1084;&#1077;&#1085;&#1090;&#1099;%20&#1080;&#1079;%20&#1082;&#1086;&#1085;&#1089;&#1091;&#1083;&#1100;&#1090;&#1072;&#1085;&#1090;%20+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AWJJH2MPE6E2-17446855-6350</_dlc_DocId>
    <_dlc_DocIdUrl xmlns="4a252ca3-5a62-4c1c-90a6-29f4710e47f8">
      <Url>http://xn--44-6kcadhwnl3cfdx.xn--p1ai/Kostroma_EDU/Mdou_ds76/_layouts/15/DocIdRedir.aspx?ID=AWJJH2MPE6E2-17446855-6350</Url>
      <Description>AWJJH2MPE6E2-17446855-6350</Description>
    </_dlc_DocIdUrl>
  </documentManagement>
</p:properties>
</file>

<file path=customXml/itemProps1.xml><?xml version="1.0" encoding="utf-8"?>
<ds:datastoreItem xmlns:ds="http://schemas.openxmlformats.org/officeDocument/2006/customXml" ds:itemID="{66953BCE-C9C3-4DAE-AC5F-CB48C5B014BD}"/>
</file>

<file path=customXml/itemProps2.xml><?xml version="1.0" encoding="utf-8"?>
<ds:datastoreItem xmlns:ds="http://schemas.openxmlformats.org/officeDocument/2006/customXml" ds:itemID="{48C6DFC0-F2F3-486A-9912-8BC57AC08DA9}"/>
</file>

<file path=customXml/itemProps3.xml><?xml version="1.0" encoding="utf-8"?>
<ds:datastoreItem xmlns:ds="http://schemas.openxmlformats.org/officeDocument/2006/customXml" ds:itemID="{546C73B2-CF42-438B-BCE0-DCABBA1F1BA4}"/>
</file>

<file path=customXml/itemProps4.xml><?xml version="1.0" encoding="utf-8"?>
<ds:datastoreItem xmlns:ds="http://schemas.openxmlformats.org/officeDocument/2006/customXml" ds:itemID="{7D4DB31D-2C17-4657-B482-03035ED2D23E}"/>
</file>

<file path=customXml/itemProps5.xml><?xml version="1.0" encoding="utf-8"?>
<ds:datastoreItem xmlns:ds="http://schemas.openxmlformats.org/officeDocument/2006/customXml" ds:itemID="{D4625AEF-1457-4299-91C7-F7262ADC60B8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1</TotalTime>
  <Pages>2</Pages>
  <Words>398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Разживина Юлия Сергеевна</dc:creator>
  <cp:lastModifiedBy>Елесина Ольга Руфимовна</cp:lastModifiedBy>
  <cp:revision>2</cp:revision>
  <cp:lastPrinted>2020-12-03T07:01:00Z</cp:lastPrinted>
  <dcterms:created xsi:type="dcterms:W3CDTF">2020-12-09T09:48:00Z</dcterms:created>
  <dcterms:modified xsi:type="dcterms:W3CDTF">2020-12-09T09:48:00Z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8b4fe30e-df6a-4026-94d3-60dab6a342b6</vt:lpwstr>
  </property>
</Properties>
</file>