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37CF" w14:textId="77777777" w:rsidR="00E93BAE" w:rsidRPr="00FC4385" w:rsidRDefault="00E93BAE" w:rsidP="00E93BAE">
      <w:pPr>
        <w:jc w:val="both"/>
      </w:pPr>
    </w:p>
    <w:p w14:paraId="2906E5BB" w14:textId="27A60E01" w:rsidR="00E93BAE" w:rsidRDefault="00E93BAE" w:rsidP="00E93BAE">
      <w:pPr>
        <w:jc w:val="center"/>
      </w:pPr>
      <w:r w:rsidRPr="00C62AA9">
        <w:t>План мероприятий по укреплению и сохранению здоровья</w:t>
      </w:r>
    </w:p>
    <w:p w14:paraId="2873FD41" w14:textId="1F773B8E" w:rsidR="007276F0" w:rsidRDefault="007276F0" w:rsidP="00E93BAE">
      <w:pPr>
        <w:jc w:val="center"/>
      </w:pPr>
      <w:r>
        <w:t>на</w:t>
      </w:r>
      <w:bookmarkStart w:id="0" w:name="_GoBack"/>
      <w:bookmarkEnd w:id="0"/>
      <w:r>
        <w:t xml:space="preserve"> 2019-2020 учебный год</w:t>
      </w:r>
    </w:p>
    <w:p w14:paraId="08A7EF22" w14:textId="77777777" w:rsidR="00E93BAE" w:rsidRPr="00C62AA9" w:rsidRDefault="00E93BAE" w:rsidP="00E93BAE">
      <w:pPr>
        <w:jc w:val="center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790"/>
        <w:gridCol w:w="1704"/>
        <w:gridCol w:w="1418"/>
        <w:gridCol w:w="2108"/>
      </w:tblGrid>
      <w:tr w:rsidR="00E93BAE" w:rsidRPr="00310B3B" w14:paraId="3156863B" w14:textId="77777777" w:rsidTr="00E41549">
        <w:tc>
          <w:tcPr>
            <w:tcW w:w="651" w:type="dxa"/>
          </w:tcPr>
          <w:p w14:paraId="2D8DA7AC" w14:textId="77777777" w:rsidR="00E93BAE" w:rsidRPr="00310B3B" w:rsidRDefault="00E93BAE" w:rsidP="00E41549">
            <w:r w:rsidRPr="00310B3B">
              <w:t>№ п/п</w:t>
            </w:r>
          </w:p>
        </w:tc>
        <w:tc>
          <w:tcPr>
            <w:tcW w:w="3915" w:type="dxa"/>
          </w:tcPr>
          <w:p w14:paraId="2E662D6E" w14:textId="77777777" w:rsidR="00E93BAE" w:rsidRPr="00310B3B" w:rsidRDefault="00E93BAE" w:rsidP="00E41549">
            <w:pPr>
              <w:jc w:val="center"/>
            </w:pPr>
            <w:r w:rsidRPr="00310B3B">
              <w:t>Мероприятия</w:t>
            </w:r>
          </w:p>
        </w:tc>
        <w:tc>
          <w:tcPr>
            <w:tcW w:w="1736" w:type="dxa"/>
          </w:tcPr>
          <w:p w14:paraId="20E9946D" w14:textId="77777777" w:rsidR="00E93BAE" w:rsidRPr="00310B3B" w:rsidRDefault="00E93BAE" w:rsidP="00E41549">
            <w:pPr>
              <w:jc w:val="center"/>
            </w:pPr>
            <w:r w:rsidRPr="00310B3B">
              <w:t>Сроки</w:t>
            </w:r>
          </w:p>
        </w:tc>
        <w:tc>
          <w:tcPr>
            <w:tcW w:w="1464" w:type="dxa"/>
          </w:tcPr>
          <w:p w14:paraId="3BEFEDAB" w14:textId="77777777" w:rsidR="00E93BAE" w:rsidRPr="00310B3B" w:rsidRDefault="00E93BAE" w:rsidP="00E41549">
            <w:pPr>
              <w:jc w:val="center"/>
            </w:pPr>
            <w:r w:rsidRPr="00310B3B">
              <w:t>Класс</w:t>
            </w:r>
          </w:p>
        </w:tc>
        <w:tc>
          <w:tcPr>
            <w:tcW w:w="2123" w:type="dxa"/>
          </w:tcPr>
          <w:p w14:paraId="7E7D8B50" w14:textId="77777777" w:rsidR="00E93BAE" w:rsidRPr="00310B3B" w:rsidRDefault="00E93BAE" w:rsidP="00E41549">
            <w:pPr>
              <w:jc w:val="center"/>
            </w:pPr>
            <w:r w:rsidRPr="00310B3B">
              <w:t>Исполнитель</w:t>
            </w:r>
          </w:p>
        </w:tc>
      </w:tr>
      <w:tr w:rsidR="00E93BAE" w:rsidRPr="00310B3B" w14:paraId="41CB55B9" w14:textId="77777777" w:rsidTr="00E41549">
        <w:tc>
          <w:tcPr>
            <w:tcW w:w="9889" w:type="dxa"/>
            <w:gridSpan w:val="5"/>
          </w:tcPr>
          <w:p w14:paraId="5F685D2C" w14:textId="77777777" w:rsidR="00E93BAE" w:rsidRPr="007C2AB4" w:rsidRDefault="00E93BAE" w:rsidP="00E41549">
            <w:pPr>
              <w:jc w:val="center"/>
              <w:rPr>
                <w:b/>
              </w:rPr>
            </w:pPr>
            <w:r w:rsidRPr="007C2AB4">
              <w:rPr>
                <w:b/>
              </w:rPr>
              <w:t>Общеукрепляющие мероприятия</w:t>
            </w:r>
          </w:p>
        </w:tc>
      </w:tr>
      <w:tr w:rsidR="00E93BAE" w:rsidRPr="00310B3B" w14:paraId="062FAE61" w14:textId="77777777" w:rsidTr="00E41549">
        <w:tc>
          <w:tcPr>
            <w:tcW w:w="651" w:type="dxa"/>
          </w:tcPr>
          <w:p w14:paraId="30A473E6" w14:textId="77777777" w:rsidR="00E93BAE" w:rsidRPr="00310B3B" w:rsidRDefault="00E93BAE" w:rsidP="00E41549">
            <w:r w:rsidRPr="00310B3B">
              <w:t>1</w:t>
            </w:r>
          </w:p>
        </w:tc>
        <w:tc>
          <w:tcPr>
            <w:tcW w:w="3915" w:type="dxa"/>
          </w:tcPr>
          <w:p w14:paraId="2FFF024B" w14:textId="77777777" w:rsidR="00E93BAE" w:rsidRPr="00310B3B" w:rsidRDefault="00E93BAE" w:rsidP="00E41549">
            <w:r w:rsidRPr="00310B3B"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1736" w:type="dxa"/>
          </w:tcPr>
          <w:p w14:paraId="6507B283" w14:textId="02DE5D18" w:rsidR="00E93BAE" w:rsidRPr="00310B3B" w:rsidRDefault="00E93BAE" w:rsidP="00E41549">
            <w:r>
              <w:t>Ноябрь 201</w:t>
            </w:r>
            <w:r w:rsidR="007276F0">
              <w:t>9</w:t>
            </w:r>
            <w:r>
              <w:t xml:space="preserve"> г</w:t>
            </w:r>
          </w:p>
        </w:tc>
        <w:tc>
          <w:tcPr>
            <w:tcW w:w="1464" w:type="dxa"/>
          </w:tcPr>
          <w:p w14:paraId="73583F6D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1B8631C2" w14:textId="77777777" w:rsidR="00E93BAE" w:rsidRPr="00310B3B" w:rsidRDefault="00E93BAE" w:rsidP="00E41549">
            <w:r w:rsidRPr="00310B3B">
              <w:t>мед. работник</w:t>
            </w:r>
          </w:p>
        </w:tc>
      </w:tr>
      <w:tr w:rsidR="00E93BAE" w:rsidRPr="00310B3B" w14:paraId="35FEDCCA" w14:textId="77777777" w:rsidTr="00E41549">
        <w:tc>
          <w:tcPr>
            <w:tcW w:w="651" w:type="dxa"/>
          </w:tcPr>
          <w:p w14:paraId="6E417CFA" w14:textId="77777777" w:rsidR="00E93BAE" w:rsidRPr="00310B3B" w:rsidRDefault="00E93BAE" w:rsidP="00E41549">
            <w:r w:rsidRPr="00310B3B">
              <w:t>2</w:t>
            </w:r>
          </w:p>
        </w:tc>
        <w:tc>
          <w:tcPr>
            <w:tcW w:w="3915" w:type="dxa"/>
          </w:tcPr>
          <w:p w14:paraId="6164766F" w14:textId="77777777" w:rsidR="00E93BAE" w:rsidRPr="00310B3B" w:rsidRDefault="00E93BAE" w:rsidP="00E41549">
            <w:r w:rsidRPr="00310B3B">
              <w:t>Диспансеризация учащихся школы</w:t>
            </w:r>
          </w:p>
          <w:p w14:paraId="662064A7" w14:textId="77777777" w:rsidR="00E93BAE" w:rsidRPr="00310B3B" w:rsidRDefault="00E93BAE" w:rsidP="00E41549">
            <w:r w:rsidRPr="00310B3B">
              <w:t>Совместно с врачом д/п № 6 на основании приказа Минздрава от 10.08.2017 № 514.</w:t>
            </w:r>
          </w:p>
        </w:tc>
        <w:tc>
          <w:tcPr>
            <w:tcW w:w="1736" w:type="dxa"/>
          </w:tcPr>
          <w:p w14:paraId="03C23CD4" w14:textId="77777777" w:rsidR="00E93BAE" w:rsidRPr="00310B3B" w:rsidRDefault="00E93BAE" w:rsidP="00E41549">
            <w:r w:rsidRPr="00310B3B">
              <w:t>в течение года</w:t>
            </w:r>
          </w:p>
        </w:tc>
        <w:tc>
          <w:tcPr>
            <w:tcW w:w="1464" w:type="dxa"/>
          </w:tcPr>
          <w:p w14:paraId="4DA4428B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3199AACF" w14:textId="77777777" w:rsidR="00E93BAE" w:rsidRPr="00310B3B" w:rsidRDefault="00E93BAE" w:rsidP="00E41549">
            <w:r w:rsidRPr="00310B3B">
              <w:t>мед. работник</w:t>
            </w:r>
          </w:p>
          <w:p w14:paraId="6F3A98A5" w14:textId="77777777" w:rsidR="00E93BAE" w:rsidRPr="00310B3B" w:rsidRDefault="00E93BAE" w:rsidP="00E41549">
            <w:proofErr w:type="spellStart"/>
            <w:proofErr w:type="gramStart"/>
            <w:r w:rsidRPr="00310B3B">
              <w:t>кл.руководитель</w:t>
            </w:r>
            <w:proofErr w:type="spellEnd"/>
            <w:proofErr w:type="gramEnd"/>
          </w:p>
        </w:tc>
      </w:tr>
      <w:tr w:rsidR="00E93BAE" w:rsidRPr="00310B3B" w14:paraId="59C972AB" w14:textId="77777777" w:rsidTr="00E41549">
        <w:tc>
          <w:tcPr>
            <w:tcW w:w="651" w:type="dxa"/>
          </w:tcPr>
          <w:p w14:paraId="0D690C20" w14:textId="77777777" w:rsidR="00E93BAE" w:rsidRPr="00310B3B" w:rsidRDefault="00E93BAE" w:rsidP="00E41549">
            <w:r w:rsidRPr="00310B3B">
              <w:t>3</w:t>
            </w:r>
          </w:p>
        </w:tc>
        <w:tc>
          <w:tcPr>
            <w:tcW w:w="3915" w:type="dxa"/>
          </w:tcPr>
          <w:p w14:paraId="1202D9D5" w14:textId="77777777" w:rsidR="00E93BAE" w:rsidRPr="00310B3B" w:rsidRDefault="00E93BAE" w:rsidP="00E41549">
            <w:r w:rsidRPr="00310B3B">
              <w:t>Контроль соблюдения режима дня учащимися.</w:t>
            </w:r>
          </w:p>
        </w:tc>
        <w:tc>
          <w:tcPr>
            <w:tcW w:w="1736" w:type="dxa"/>
          </w:tcPr>
          <w:p w14:paraId="126B6852" w14:textId="77777777" w:rsidR="00E93BAE" w:rsidRPr="00310B3B" w:rsidRDefault="00E93BAE" w:rsidP="00E41549">
            <w:r w:rsidRPr="00310B3B">
              <w:t>постоянно</w:t>
            </w:r>
          </w:p>
        </w:tc>
        <w:tc>
          <w:tcPr>
            <w:tcW w:w="1464" w:type="dxa"/>
          </w:tcPr>
          <w:p w14:paraId="3D8DBE26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01C47FAA" w14:textId="77777777" w:rsidR="00E93BAE" w:rsidRPr="00310B3B" w:rsidRDefault="00E93BAE" w:rsidP="00E41549">
            <w:r>
              <w:t>к</w:t>
            </w:r>
            <w:r w:rsidRPr="00310B3B">
              <w:t>лассные</w:t>
            </w:r>
          </w:p>
          <w:p w14:paraId="6A6257A6" w14:textId="77777777" w:rsidR="00E93BAE" w:rsidRPr="00310B3B" w:rsidRDefault="00E93BAE" w:rsidP="00E41549">
            <w:r w:rsidRPr="00310B3B">
              <w:t>руководители</w:t>
            </w:r>
          </w:p>
        </w:tc>
      </w:tr>
      <w:tr w:rsidR="00E93BAE" w:rsidRPr="00310B3B" w14:paraId="6CBBCBE1" w14:textId="77777777" w:rsidTr="00E41549">
        <w:tc>
          <w:tcPr>
            <w:tcW w:w="651" w:type="dxa"/>
          </w:tcPr>
          <w:p w14:paraId="2040E22A" w14:textId="77777777" w:rsidR="00E93BAE" w:rsidRPr="00310B3B" w:rsidRDefault="00E93BAE" w:rsidP="00E41549">
            <w:r w:rsidRPr="00310B3B">
              <w:t>4.</w:t>
            </w:r>
          </w:p>
        </w:tc>
        <w:tc>
          <w:tcPr>
            <w:tcW w:w="3915" w:type="dxa"/>
          </w:tcPr>
          <w:p w14:paraId="74312924" w14:textId="77777777" w:rsidR="00E93BAE" w:rsidRPr="00310B3B" w:rsidRDefault="00E93BAE" w:rsidP="00E41549">
            <w:r w:rsidRPr="00310B3B">
              <w:t>Организация работы по пропаганде здорового образа жизни среди учащихся (лекции, беседы, вечера).</w:t>
            </w:r>
          </w:p>
        </w:tc>
        <w:tc>
          <w:tcPr>
            <w:tcW w:w="1736" w:type="dxa"/>
          </w:tcPr>
          <w:p w14:paraId="1D0439A6" w14:textId="77777777" w:rsidR="00E93BAE" w:rsidRPr="00310B3B" w:rsidRDefault="00E93BAE" w:rsidP="00E41549">
            <w:r w:rsidRPr="00310B3B">
              <w:t>в течение года</w:t>
            </w:r>
          </w:p>
        </w:tc>
        <w:tc>
          <w:tcPr>
            <w:tcW w:w="1464" w:type="dxa"/>
          </w:tcPr>
          <w:p w14:paraId="46245A9D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7BB5138C" w14:textId="77777777" w:rsidR="00E93BAE" w:rsidRPr="00310B3B" w:rsidRDefault="00E93BAE" w:rsidP="00E41549">
            <w:r w:rsidRPr="00310B3B">
              <w:t>классные руководители</w:t>
            </w:r>
          </w:p>
        </w:tc>
      </w:tr>
      <w:tr w:rsidR="00E93BAE" w:rsidRPr="00310B3B" w14:paraId="34A565D8" w14:textId="77777777" w:rsidTr="00E41549">
        <w:tc>
          <w:tcPr>
            <w:tcW w:w="651" w:type="dxa"/>
          </w:tcPr>
          <w:p w14:paraId="7B8977D6" w14:textId="77777777" w:rsidR="00E93BAE" w:rsidRPr="00310B3B" w:rsidRDefault="00E93BAE" w:rsidP="00E41549">
            <w:r w:rsidRPr="00310B3B">
              <w:t>5.</w:t>
            </w:r>
          </w:p>
        </w:tc>
        <w:tc>
          <w:tcPr>
            <w:tcW w:w="3915" w:type="dxa"/>
          </w:tcPr>
          <w:p w14:paraId="63C74BBE" w14:textId="77777777" w:rsidR="00E93BAE" w:rsidRPr="00310B3B" w:rsidRDefault="00E93BAE" w:rsidP="00E41549">
            <w:r w:rsidRPr="00310B3B">
              <w:t>Проведение Дней Здоровья</w:t>
            </w:r>
          </w:p>
        </w:tc>
        <w:tc>
          <w:tcPr>
            <w:tcW w:w="1736" w:type="dxa"/>
          </w:tcPr>
          <w:p w14:paraId="6FB1B3BA" w14:textId="77777777" w:rsidR="00E93BAE" w:rsidRPr="00310B3B" w:rsidRDefault="00E93BAE" w:rsidP="00E41549">
            <w:r w:rsidRPr="00310B3B">
              <w:t>сентябрь,</w:t>
            </w:r>
          </w:p>
          <w:p w14:paraId="0F48E281" w14:textId="77777777" w:rsidR="00E93BAE" w:rsidRPr="00310B3B" w:rsidRDefault="00E93BAE" w:rsidP="00E41549">
            <w:r w:rsidRPr="00310B3B">
              <w:t>апрель</w:t>
            </w:r>
          </w:p>
        </w:tc>
        <w:tc>
          <w:tcPr>
            <w:tcW w:w="1464" w:type="dxa"/>
          </w:tcPr>
          <w:p w14:paraId="7A26331F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2684184F" w14:textId="77777777" w:rsidR="00E93BAE" w:rsidRPr="00310B3B" w:rsidRDefault="00E93BAE" w:rsidP="00E41549">
            <w:r>
              <w:t>педагоги-организаторы</w:t>
            </w:r>
            <w:r w:rsidRPr="00310B3B">
              <w:t>, учителя физической культуры</w:t>
            </w:r>
          </w:p>
        </w:tc>
      </w:tr>
      <w:tr w:rsidR="00E93BAE" w:rsidRPr="00310B3B" w14:paraId="07901336" w14:textId="77777777" w:rsidTr="00E41549">
        <w:tc>
          <w:tcPr>
            <w:tcW w:w="651" w:type="dxa"/>
          </w:tcPr>
          <w:p w14:paraId="4840CC76" w14:textId="77777777" w:rsidR="00E93BAE" w:rsidRPr="00310B3B" w:rsidRDefault="00E93BAE" w:rsidP="00E41549">
            <w:r w:rsidRPr="00310B3B">
              <w:t>6.</w:t>
            </w:r>
          </w:p>
        </w:tc>
        <w:tc>
          <w:tcPr>
            <w:tcW w:w="3915" w:type="dxa"/>
          </w:tcPr>
          <w:p w14:paraId="78F09F29" w14:textId="77777777" w:rsidR="00E93BAE" w:rsidRPr="00310B3B" w:rsidRDefault="00E93BAE" w:rsidP="00E41549">
            <w:r w:rsidRPr="00310B3B">
              <w:t>Проведение месячника профилактической работы</w:t>
            </w:r>
          </w:p>
        </w:tc>
        <w:tc>
          <w:tcPr>
            <w:tcW w:w="1736" w:type="dxa"/>
          </w:tcPr>
          <w:p w14:paraId="4216CEFF" w14:textId="77777777" w:rsidR="00E93BAE" w:rsidRPr="00310B3B" w:rsidRDefault="00E93BAE" w:rsidP="00E41549">
            <w:r w:rsidRPr="00310B3B">
              <w:t>октябрь</w:t>
            </w:r>
          </w:p>
        </w:tc>
        <w:tc>
          <w:tcPr>
            <w:tcW w:w="1464" w:type="dxa"/>
          </w:tcPr>
          <w:p w14:paraId="000FE415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7CADAC21" w14:textId="77777777" w:rsidR="00E93BAE" w:rsidRPr="00310B3B" w:rsidRDefault="00E93BAE" w:rsidP="00E41549">
            <w:r>
              <w:t>педагоги-организаторы,</w:t>
            </w:r>
          </w:p>
          <w:p w14:paraId="2DB1582A" w14:textId="77777777" w:rsidR="00E93BAE" w:rsidRPr="00310B3B" w:rsidRDefault="00E93BAE" w:rsidP="00E41549">
            <w:r w:rsidRPr="00310B3B">
              <w:t>классные руководители</w:t>
            </w:r>
          </w:p>
        </w:tc>
      </w:tr>
      <w:tr w:rsidR="00E93BAE" w:rsidRPr="00310B3B" w14:paraId="17463796" w14:textId="77777777" w:rsidTr="00E41549">
        <w:tc>
          <w:tcPr>
            <w:tcW w:w="651" w:type="dxa"/>
          </w:tcPr>
          <w:p w14:paraId="3D3DAAD3" w14:textId="77777777" w:rsidR="00E93BAE" w:rsidRPr="00310B3B" w:rsidRDefault="00E93BAE" w:rsidP="00E41549">
            <w:r w:rsidRPr="00310B3B">
              <w:t>7.</w:t>
            </w:r>
          </w:p>
        </w:tc>
        <w:tc>
          <w:tcPr>
            <w:tcW w:w="3915" w:type="dxa"/>
          </w:tcPr>
          <w:p w14:paraId="01CF40F0" w14:textId="77777777" w:rsidR="00E93BAE" w:rsidRPr="00310B3B" w:rsidRDefault="00E93BAE" w:rsidP="00E41549">
            <w:r w:rsidRPr="00310B3B">
              <w:t xml:space="preserve">Обеспечение соблюдения </w:t>
            </w:r>
            <w:proofErr w:type="spellStart"/>
            <w:r w:rsidRPr="00310B3B">
              <w:t>санитарно</w:t>
            </w:r>
            <w:proofErr w:type="spellEnd"/>
            <w:r w:rsidRPr="00310B3B">
              <w:t xml:space="preserve"> – гигиенических требований на уроках, режима проветривания классных комнат на переменах</w:t>
            </w:r>
          </w:p>
        </w:tc>
        <w:tc>
          <w:tcPr>
            <w:tcW w:w="1736" w:type="dxa"/>
          </w:tcPr>
          <w:p w14:paraId="06FAFA54" w14:textId="77777777" w:rsidR="00E93BAE" w:rsidRPr="00310B3B" w:rsidRDefault="00E93BAE" w:rsidP="00E41549">
            <w:r w:rsidRPr="00310B3B">
              <w:t>постоянно</w:t>
            </w:r>
          </w:p>
        </w:tc>
        <w:tc>
          <w:tcPr>
            <w:tcW w:w="1464" w:type="dxa"/>
          </w:tcPr>
          <w:p w14:paraId="65621267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7E68D87D" w14:textId="77777777" w:rsidR="00E93BAE" w:rsidRPr="00310B3B" w:rsidRDefault="00E93BAE" w:rsidP="00E41549">
            <w:r w:rsidRPr="00310B3B">
              <w:t>учителя-предметники</w:t>
            </w:r>
          </w:p>
        </w:tc>
      </w:tr>
      <w:tr w:rsidR="00E93BAE" w:rsidRPr="00310B3B" w14:paraId="6A130B2B" w14:textId="77777777" w:rsidTr="00E41549">
        <w:tc>
          <w:tcPr>
            <w:tcW w:w="651" w:type="dxa"/>
          </w:tcPr>
          <w:p w14:paraId="7BCF38D9" w14:textId="77777777" w:rsidR="00E93BAE" w:rsidRPr="00310B3B" w:rsidRDefault="00E93BAE" w:rsidP="00E41549">
            <w:r w:rsidRPr="00310B3B">
              <w:t>8</w:t>
            </w:r>
          </w:p>
        </w:tc>
        <w:tc>
          <w:tcPr>
            <w:tcW w:w="3915" w:type="dxa"/>
          </w:tcPr>
          <w:p w14:paraId="57C4E859" w14:textId="77777777" w:rsidR="00E93BAE" w:rsidRPr="00310B3B" w:rsidRDefault="00E93BAE" w:rsidP="00E41549">
            <w:r w:rsidRPr="00310B3B">
              <w:t>Обеспечение своевременного проведения профилактических прививок учащимися</w:t>
            </w:r>
          </w:p>
        </w:tc>
        <w:tc>
          <w:tcPr>
            <w:tcW w:w="1736" w:type="dxa"/>
          </w:tcPr>
          <w:p w14:paraId="38128090" w14:textId="77777777" w:rsidR="00E93BAE" w:rsidRPr="00310B3B" w:rsidRDefault="00E93BAE" w:rsidP="00E41549">
            <w:r w:rsidRPr="00310B3B">
              <w:t>по графику</w:t>
            </w:r>
          </w:p>
        </w:tc>
        <w:tc>
          <w:tcPr>
            <w:tcW w:w="1464" w:type="dxa"/>
          </w:tcPr>
          <w:p w14:paraId="38DAF32C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42AFB72D" w14:textId="77777777" w:rsidR="00E93BAE" w:rsidRPr="00310B3B" w:rsidRDefault="00E93BAE" w:rsidP="00E41549">
            <w:r w:rsidRPr="00310B3B">
              <w:t>мед. работник</w:t>
            </w:r>
          </w:p>
        </w:tc>
      </w:tr>
      <w:tr w:rsidR="00E93BAE" w:rsidRPr="00310B3B" w14:paraId="5428F78D" w14:textId="77777777" w:rsidTr="00E41549">
        <w:tc>
          <w:tcPr>
            <w:tcW w:w="651" w:type="dxa"/>
          </w:tcPr>
          <w:p w14:paraId="77A057F2" w14:textId="77777777" w:rsidR="00E93BAE" w:rsidRPr="00310B3B" w:rsidRDefault="00E93BAE" w:rsidP="00E41549">
            <w:r w:rsidRPr="00310B3B">
              <w:t>9.</w:t>
            </w:r>
          </w:p>
        </w:tc>
        <w:tc>
          <w:tcPr>
            <w:tcW w:w="3915" w:type="dxa"/>
          </w:tcPr>
          <w:p w14:paraId="5D5ACB42" w14:textId="77777777" w:rsidR="00E93BAE" w:rsidRPr="00310B3B" w:rsidRDefault="00E93BAE" w:rsidP="00E41549">
            <w:r w:rsidRPr="00310B3B">
              <w:t>Проведение спортивно-массовых мероприятий в школе, участие в городских спортивно – массовых мероприятиях.</w:t>
            </w:r>
          </w:p>
        </w:tc>
        <w:tc>
          <w:tcPr>
            <w:tcW w:w="1736" w:type="dxa"/>
          </w:tcPr>
          <w:p w14:paraId="7F3495FD" w14:textId="77777777" w:rsidR="00E93BAE" w:rsidRPr="00310B3B" w:rsidRDefault="00E93BAE" w:rsidP="00E41549">
            <w:r w:rsidRPr="00310B3B">
              <w:t>в течение года</w:t>
            </w:r>
          </w:p>
        </w:tc>
        <w:tc>
          <w:tcPr>
            <w:tcW w:w="1464" w:type="dxa"/>
          </w:tcPr>
          <w:p w14:paraId="1F6B0425" w14:textId="77777777" w:rsidR="00E93BAE" w:rsidRPr="00310B3B" w:rsidRDefault="00E93BAE" w:rsidP="00E41549">
            <w:r>
              <w:t>1-11</w:t>
            </w:r>
          </w:p>
        </w:tc>
        <w:tc>
          <w:tcPr>
            <w:tcW w:w="2123" w:type="dxa"/>
          </w:tcPr>
          <w:p w14:paraId="678AD562" w14:textId="77777777" w:rsidR="00E93BAE" w:rsidRPr="00310B3B" w:rsidRDefault="00E93BAE" w:rsidP="00E41549">
            <w:r w:rsidRPr="00310B3B">
              <w:t>учителя  физической культуры</w:t>
            </w:r>
          </w:p>
        </w:tc>
      </w:tr>
    </w:tbl>
    <w:p w14:paraId="42ADCC17" w14:textId="77777777" w:rsidR="00E93BAE" w:rsidRDefault="00E93BAE" w:rsidP="00E93BAE"/>
    <w:sectPr w:rsidR="00E93BAE" w:rsidSect="002466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0"/>
    <w:rsid w:val="000F0138"/>
    <w:rsid w:val="001357C6"/>
    <w:rsid w:val="00164E6E"/>
    <w:rsid w:val="00177067"/>
    <w:rsid w:val="0022208D"/>
    <w:rsid w:val="002466CC"/>
    <w:rsid w:val="002617B0"/>
    <w:rsid w:val="002C5EAA"/>
    <w:rsid w:val="00364C64"/>
    <w:rsid w:val="00372BB3"/>
    <w:rsid w:val="003B24DA"/>
    <w:rsid w:val="00495A5B"/>
    <w:rsid w:val="004F3AA1"/>
    <w:rsid w:val="005104F9"/>
    <w:rsid w:val="00556497"/>
    <w:rsid w:val="00556C7C"/>
    <w:rsid w:val="00556F04"/>
    <w:rsid w:val="00571D59"/>
    <w:rsid w:val="005A465F"/>
    <w:rsid w:val="005D08F8"/>
    <w:rsid w:val="005E392D"/>
    <w:rsid w:val="005F1EBD"/>
    <w:rsid w:val="00600F0E"/>
    <w:rsid w:val="00646274"/>
    <w:rsid w:val="006A7C58"/>
    <w:rsid w:val="007276F0"/>
    <w:rsid w:val="00731E22"/>
    <w:rsid w:val="00791E23"/>
    <w:rsid w:val="007C7175"/>
    <w:rsid w:val="007D3671"/>
    <w:rsid w:val="008019D5"/>
    <w:rsid w:val="0080224B"/>
    <w:rsid w:val="00885DA4"/>
    <w:rsid w:val="00892B60"/>
    <w:rsid w:val="008B6C00"/>
    <w:rsid w:val="008D1F8B"/>
    <w:rsid w:val="009152A3"/>
    <w:rsid w:val="009637D7"/>
    <w:rsid w:val="00976CB7"/>
    <w:rsid w:val="009849A1"/>
    <w:rsid w:val="009A201A"/>
    <w:rsid w:val="009A3AA5"/>
    <w:rsid w:val="009E2341"/>
    <w:rsid w:val="009E2B83"/>
    <w:rsid w:val="009F5332"/>
    <w:rsid w:val="00A3322F"/>
    <w:rsid w:val="00A921BD"/>
    <w:rsid w:val="00AA52F1"/>
    <w:rsid w:val="00B3157B"/>
    <w:rsid w:val="00B33106"/>
    <w:rsid w:val="00B663EC"/>
    <w:rsid w:val="00B66B7D"/>
    <w:rsid w:val="00B7173D"/>
    <w:rsid w:val="00B94678"/>
    <w:rsid w:val="00C55C30"/>
    <w:rsid w:val="00C923F8"/>
    <w:rsid w:val="00CF1126"/>
    <w:rsid w:val="00D16B51"/>
    <w:rsid w:val="00D42A71"/>
    <w:rsid w:val="00D613A2"/>
    <w:rsid w:val="00D73896"/>
    <w:rsid w:val="00D81D4E"/>
    <w:rsid w:val="00DA7CB6"/>
    <w:rsid w:val="00E075CF"/>
    <w:rsid w:val="00E337F4"/>
    <w:rsid w:val="00E51558"/>
    <w:rsid w:val="00E7016F"/>
    <w:rsid w:val="00E86852"/>
    <w:rsid w:val="00E93BAE"/>
    <w:rsid w:val="00E95A06"/>
    <w:rsid w:val="00E97A07"/>
    <w:rsid w:val="00EB0092"/>
    <w:rsid w:val="00ED2AD0"/>
    <w:rsid w:val="00EE0006"/>
    <w:rsid w:val="00F46165"/>
    <w:rsid w:val="00F5529F"/>
    <w:rsid w:val="00F7498F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FEB4B"/>
  <w15:docId w15:val="{D1F09C52-C0F2-4A1B-947D-273D4AEA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81D4E"/>
    <w:pPr>
      <w:spacing w:after="240"/>
    </w:pPr>
    <w:rPr>
      <w:rFonts w:ascii="Book Antiqua" w:hAnsi="Book Antiqua"/>
      <w:b/>
      <w:bCs/>
      <w:caps/>
    </w:rPr>
  </w:style>
  <w:style w:type="paragraph" w:styleId="a3">
    <w:name w:val="Balloon Text"/>
    <w:basedOn w:val="a"/>
    <w:link w:val="a4"/>
    <w:rsid w:val="00E8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685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ED2AD0"/>
    <w:rPr>
      <w:rFonts w:ascii="Book Antiqua" w:hAnsi="Book Antiqua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3;&#1100;&#1103;\Downloads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AWJJH2MPE6E2-329691377-537</_dlc_DocId>
    <_dlc_DocIdUrl xmlns="4a252ca3-5a62-4c1c-90a6-29f4710e47f8">
      <Url>http://edu-sps.koiro.local/Kostroma_EDU/L-34/_layouts/15/DocIdRedir.aspx?ID=AWJJH2MPE6E2-329691377-537</Url>
      <Description>AWJJH2MPE6E2-329691377-537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76706-9AF8-4540-A1FF-DB9E2049BD20}"/>
</file>

<file path=customXml/itemProps2.xml><?xml version="1.0" encoding="utf-8"?>
<ds:datastoreItem xmlns:ds="http://schemas.openxmlformats.org/officeDocument/2006/customXml" ds:itemID="{AEA3BC5E-2C80-49FB-81E5-3D55C57AE5D1}"/>
</file>

<file path=customXml/itemProps3.xml><?xml version="1.0" encoding="utf-8"?>
<ds:datastoreItem xmlns:ds="http://schemas.openxmlformats.org/officeDocument/2006/customXml" ds:itemID="{F2F42122-C056-4D89-BE08-9D4E97E864EC}"/>
</file>

<file path=customXml/itemProps4.xml><?xml version="1.0" encoding="utf-8"?>
<ds:datastoreItem xmlns:ds="http://schemas.openxmlformats.org/officeDocument/2006/customXml" ds:itemID="{C7BF7CA1-E748-46AD-9C5A-03A017A63F51}"/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LICEI - 34</cp:lastModifiedBy>
  <cp:revision>2</cp:revision>
  <cp:lastPrinted>2013-01-31T08:33:00Z</cp:lastPrinted>
  <dcterms:created xsi:type="dcterms:W3CDTF">2020-01-29T04:38:00Z</dcterms:created>
  <dcterms:modified xsi:type="dcterms:W3CDTF">2020-01-29T04:38:00Z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cc6b1bea-b15b-49bd-80b7-fe6f66926981</vt:lpwstr>
  </property>
</Properties>
</file>