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8C" w:rsidRDefault="00C6488C" w:rsidP="009F3D8D">
      <w:pPr>
        <w:jc w:val="center"/>
        <w:rPr>
          <w:rFonts w:ascii="Times New Roman" w:hAnsi="Times New Roman"/>
          <w:sz w:val="24"/>
          <w:szCs w:val="24"/>
        </w:rPr>
      </w:pPr>
      <w:r w:rsidRPr="00F3048A">
        <w:rPr>
          <w:rFonts w:ascii="Times New Roman" w:hAnsi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7.5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оиск спортивных звезд"/>
          </v:shape>
        </w:pict>
      </w:r>
    </w:p>
    <w:p w:rsidR="00C6488C" w:rsidRDefault="00C6488C" w:rsidP="00AE5A52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9.2pt;margin-top:30.25pt;width:207pt;height:151.5pt;z-index:251659264;visibility:visible">
            <v:imagedata r:id="rId4" o:title=""/>
            <w10:wrap type="square"/>
          </v:shape>
        </w:pict>
      </w:r>
      <w:r w:rsidRPr="00AE5A52">
        <w:rPr>
          <w:rFonts w:ascii="Times New Roman" w:hAnsi="Times New Roman"/>
          <w:sz w:val="24"/>
          <w:szCs w:val="24"/>
        </w:rPr>
        <w:t xml:space="preserve">Учимся мы в шестом классе и за данное время </w:t>
      </w:r>
      <w:r>
        <w:rPr>
          <w:rFonts w:ascii="Times New Roman" w:hAnsi="Times New Roman"/>
          <w:sz w:val="24"/>
          <w:szCs w:val="24"/>
        </w:rPr>
        <w:t>посетили более 500 уроков физкультуры. Каждый раз, идя на урок, мы проходили мимо стенда «Спортивная жизнь школы» (фото 1).</w:t>
      </w:r>
    </w:p>
    <w:p w:rsidR="00C6488C" w:rsidRDefault="00C6488C" w:rsidP="00AE5A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данном стенде находится информация о мальчишках и девчонках, которые учатся вместе с нами и достигли различных успехов в разных видах спорта. Кого-то из этих ребят мы знаем лично, а про кого-то знаем только имя и в каком классе учится. Подойдя к третьему этапу конкурса, мы задались вопросом, а что было раньше? Школе в этом году 36! А мы знаем, так мало.</w:t>
      </w:r>
    </w:p>
    <w:p w:rsidR="00C6488C" w:rsidRDefault="00C6488C" w:rsidP="00AE5A52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2" o:spid="_x0000_s1027" type="#_x0000_t75" style="position:absolute;left:0;text-align:left;margin-left:241.9pt;margin-top:117.65pt;width:224.1pt;height:168pt;z-index:251656192;visibility:visible">
            <v:imagedata r:id="rId5" o:title=""/>
            <w10:wrap type="square"/>
          </v:shape>
        </w:pict>
      </w:r>
      <w:r>
        <w:rPr>
          <w:noProof/>
        </w:rPr>
        <w:pict>
          <v:shape id="Рисунок 1" o:spid="_x0000_s1028" type="#_x0000_t75" style="position:absolute;left:0;text-align:left;margin-left:1.2pt;margin-top:117.7pt;width:224.25pt;height:168pt;z-index:251655168;visibility:visible">
            <v:imagedata r:id="rId6" o:title=""/>
            <w10:wrap type="square"/>
          </v:shape>
        </w:pict>
      </w:r>
      <w:r>
        <w:rPr>
          <w:rFonts w:ascii="Times New Roman" w:hAnsi="Times New Roman"/>
          <w:sz w:val="24"/>
          <w:szCs w:val="24"/>
        </w:rPr>
        <w:t xml:space="preserve">Думали мы не долго, ведь если надо узнать прошлое иди в музей, вот туда мы и направились. Алла Александровна (заведующая школьного музея) с радостью согласилась рассказать нам о спортсменах прошлых лет (фото 2, 3). Но вот незадача музей наш работает недавно, и не все материалы еще собраны и систематизированы. Алла Александровна показала нам коробку с фотографиями спортсменов разных лет, но к сожалению, не фамилий, ни каким видом спорта они занимались не было. </w:t>
      </w:r>
    </w:p>
    <w:p w:rsidR="00C6488C" w:rsidRDefault="00C6488C" w:rsidP="00AE5A52">
      <w:pPr>
        <w:jc w:val="both"/>
        <w:rPr>
          <w:rFonts w:ascii="Times New Roman" w:hAnsi="Times New Roman"/>
          <w:sz w:val="24"/>
          <w:szCs w:val="24"/>
        </w:rPr>
      </w:pPr>
    </w:p>
    <w:p w:rsidR="00C6488C" w:rsidRDefault="00C6488C" w:rsidP="00AE5A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Идея! Вот этим мы и займемся. Соберем все данные и оформим их. </w:t>
      </w:r>
    </w:p>
    <w:p w:rsidR="00C6488C" w:rsidRDefault="00C6488C" w:rsidP="00AE5A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Сначала мы пошли к учителям физической культуры, из разговора мы восстановили имена части спортсменов. После этого мы пошли к классным руководителям, которые работают в нашей школе более 20 лет. Наш труд мыл вознагражден! Почти вся работа выполнена, осталось определить только семерых спортсменов, но мы обязательно это сделаем.</w:t>
      </w:r>
    </w:p>
    <w:p w:rsidR="00C6488C" w:rsidRDefault="00C6488C" w:rsidP="001462BF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Результатом нашей работы стала презентация </w:t>
      </w:r>
      <w:hyperlink r:id="rId7" w:history="1">
        <w:r w:rsidRPr="001462BF">
          <w:rPr>
            <w:rStyle w:val="Hyperlink"/>
            <w:rFonts w:ascii="Times New Roman" w:hAnsi="Times New Roman"/>
            <w:b/>
            <w:sz w:val="24"/>
            <w:szCs w:val="24"/>
          </w:rPr>
          <w:t>«Спортивные звезды»</w:t>
        </w:r>
      </w:hyperlink>
      <w:r>
        <w:rPr>
          <w:rFonts w:ascii="Times New Roman" w:hAnsi="Times New Roman"/>
          <w:sz w:val="24"/>
          <w:szCs w:val="24"/>
        </w:rPr>
        <w:t xml:space="preserve"> и оформленная папка для музея (фото 4).</w:t>
      </w:r>
    </w:p>
    <w:p w:rsidR="00C6488C" w:rsidRDefault="00C6488C" w:rsidP="00AE5A52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9" type="#_x0000_t75" style="position:absolute;left:0;text-align:left;margin-left:1.2pt;margin-top:.3pt;width:174pt;height:130.5pt;z-index:251660288;visibility:visible">
            <v:imagedata r:id="rId8" o:title=""/>
            <w10:wrap type="square"/>
          </v:shape>
        </w:pict>
      </w:r>
      <w:r>
        <w:rPr>
          <w:rFonts w:ascii="Times New Roman" w:hAnsi="Times New Roman"/>
          <w:sz w:val="24"/>
          <w:szCs w:val="24"/>
        </w:rPr>
        <w:t xml:space="preserve">Как, оказывается, очень приятно видеть результат своей работы, особенно, который останется в музее на долгие-долгие года! </w:t>
      </w:r>
    </w:p>
    <w:p w:rsidR="00C6488C" w:rsidRDefault="00C6488C" w:rsidP="00AE5A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что же сегодня? Разве мы гордимся только прошлыми спортсменами? Ведь даже в нашем классе есть спортсменка, Кадышева Ольга, которая уже сегодня имеет награды по плаванию всероссийского значения. И опять мы пошли по классным руководителям, на этот раз с вопросом, есть ли в классе спортсмены, которые на сегодняшний день достигли конкретных достижений.</w:t>
      </w:r>
    </w:p>
    <w:p w:rsidR="00C6488C" w:rsidRDefault="00C6488C" w:rsidP="00AE5A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список спортсменов школы пополнился, и эти данные были оформлены в презентацию </w:t>
      </w:r>
      <w:hyperlink r:id="rId9" w:history="1">
        <w:r w:rsidRPr="001462BF">
          <w:rPr>
            <w:rStyle w:val="Hyperlink"/>
            <w:rFonts w:ascii="Times New Roman" w:hAnsi="Times New Roman"/>
            <w:b/>
            <w:sz w:val="24"/>
            <w:szCs w:val="24"/>
          </w:rPr>
          <w:t>«Олимпийский резерв»</w:t>
        </w:r>
      </w:hyperlink>
      <w:r>
        <w:rPr>
          <w:rFonts w:ascii="Times New Roman" w:hAnsi="Times New Roman"/>
          <w:sz w:val="24"/>
          <w:szCs w:val="24"/>
        </w:rPr>
        <w:t>. Конечно же, данная работа не конечна, еще многие и многие учащиеся войдут в данный список.</w:t>
      </w:r>
    </w:p>
    <w:p w:rsidR="00C6488C" w:rsidRDefault="00C6488C" w:rsidP="00AE5A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Хотелось бы сказать, что гордимся мы не только учениками, в школе есть команда по волейболу, в состав которой входят учителя (фото 5, 6) и вот уже третий год, как команда учителей соревнуется с учащимися 11-х классов. Данные соревнования проходят два раза в год. Руководитель нашей команды  «Леопарды» (Шестерова Наталия Андреевна) так же входит в состав этой команды. </w:t>
      </w:r>
    </w:p>
    <w:p w:rsidR="00C6488C" w:rsidRDefault="00C6488C" w:rsidP="00AE5A52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4" o:spid="_x0000_s1030" type="#_x0000_t75" style="position:absolute;left:0;text-align:left;margin-left:229.95pt;margin-top:6.95pt;width:3in;height:162pt;z-index:251658240;visibility:visible">
            <v:imagedata r:id="rId10" o:title=""/>
            <w10:wrap type="square"/>
          </v:shape>
        </w:pict>
      </w:r>
      <w:r>
        <w:rPr>
          <w:noProof/>
        </w:rPr>
        <w:pict>
          <v:shape id="Рисунок 3" o:spid="_x0000_s1031" type="#_x0000_t75" style="position:absolute;left:0;text-align:left;margin-left:4.2pt;margin-top:6.95pt;width:212.25pt;height:159pt;z-index:251657216;visibility:visible">
            <v:imagedata r:id="rId11" o:title=""/>
            <w10:wrap type="square"/>
          </v:shape>
        </w:pict>
      </w:r>
    </w:p>
    <w:p w:rsidR="00C6488C" w:rsidRDefault="00C6488C" w:rsidP="00AE5A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такая у нас спортивная школа, надеемся, что список спортсменов нашей школы будет пополняться с каждым годом все больше и больше. А мы будем гордиться ими, и не забывать вписывать в книгу, которую создали для музея. </w:t>
      </w:r>
    </w:p>
    <w:p w:rsidR="00C6488C" w:rsidRPr="00AE5A52" w:rsidRDefault="00C6488C" w:rsidP="00AE5A52">
      <w:pPr>
        <w:jc w:val="both"/>
        <w:rPr>
          <w:rFonts w:ascii="Times New Roman" w:hAnsi="Times New Roman"/>
          <w:sz w:val="24"/>
          <w:szCs w:val="24"/>
        </w:rPr>
      </w:pPr>
    </w:p>
    <w:sectPr w:rsidR="00C6488C" w:rsidRPr="00AE5A52" w:rsidSect="00EC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A52"/>
    <w:rsid w:val="00050AA8"/>
    <w:rsid w:val="001462BF"/>
    <w:rsid w:val="001B00F3"/>
    <w:rsid w:val="001B646A"/>
    <w:rsid w:val="001F7FD4"/>
    <w:rsid w:val="00292AE8"/>
    <w:rsid w:val="002F67CD"/>
    <w:rsid w:val="00357D95"/>
    <w:rsid w:val="003706F4"/>
    <w:rsid w:val="00532077"/>
    <w:rsid w:val="00561F59"/>
    <w:rsid w:val="005F00B7"/>
    <w:rsid w:val="006634A5"/>
    <w:rsid w:val="006B7598"/>
    <w:rsid w:val="00827D95"/>
    <w:rsid w:val="008B63AF"/>
    <w:rsid w:val="00913F16"/>
    <w:rsid w:val="009309F1"/>
    <w:rsid w:val="009E7774"/>
    <w:rsid w:val="009F3D8D"/>
    <w:rsid w:val="00A119E7"/>
    <w:rsid w:val="00A43E93"/>
    <w:rsid w:val="00A73659"/>
    <w:rsid w:val="00AA5483"/>
    <w:rsid w:val="00AE54F9"/>
    <w:rsid w:val="00AE5A52"/>
    <w:rsid w:val="00C33134"/>
    <w:rsid w:val="00C6488C"/>
    <w:rsid w:val="00CA45EC"/>
    <w:rsid w:val="00D20C97"/>
    <w:rsid w:val="00D54404"/>
    <w:rsid w:val="00DE61F8"/>
    <w:rsid w:val="00E4363E"/>
    <w:rsid w:val="00EC452B"/>
    <w:rsid w:val="00F1486C"/>
    <w:rsid w:val="00F3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52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B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75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462B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F7FD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duportal44.ru/Kostroma_EDU/Kos_sch_4/DocLib49/%D1%81%D0%BF%D0%BE%D1%80%D1%82%D0%B8%D0%B2%D0%BD%D1%8B%D0%B5%20%D0%B7%D0%B2%D0%B5%D0%B7%D0%B4%D1%8B.ppt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www.eduportal44.ru/Kostroma_EDU/Kos_sch_4/DocLib49/%D0%BE%D0%BB%D0%B8%D0%BC%D0%BF%D0%B8%D0%B8%D1%81%D0%BA%D0%B8%D0%B9%20%D1%80%D0%B5%D0%B7%D0%B5%D1%80%D0%B2.pps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EF6E7ED5CAA4390527EFF0B700B9D" ma:contentTypeVersion="49" ma:contentTypeDescription="Создание документа." ma:contentTypeScope="" ma:versionID="b55f75c02bb09d316f803560c7c56f5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AWJJH2MPE6E2-1350645938-53</_dlc_DocId>
    <_dlc_DocIdUrl xmlns="4a252ca3-5a62-4c1c-90a6-29f4710e47f8">
      <Url>http://edu-sps.koiro.local/Kostroma_EDU/Kos_sch_4/_layouts/15/DocIdRedir.aspx?ID=AWJJH2MPE6E2-1350645938-53</Url>
      <Description>AWJJH2MPE6E2-1350645938-53</Description>
    </_dlc_DocIdUrl>
  </documentManagement>
</p:properties>
</file>

<file path=customXml/itemProps1.xml><?xml version="1.0" encoding="utf-8"?>
<ds:datastoreItem xmlns:ds="http://schemas.openxmlformats.org/officeDocument/2006/customXml" ds:itemID="{1080959D-5F40-4692-8C7E-9B0B10C60BA3}"/>
</file>

<file path=customXml/itemProps2.xml><?xml version="1.0" encoding="utf-8"?>
<ds:datastoreItem xmlns:ds="http://schemas.openxmlformats.org/officeDocument/2006/customXml" ds:itemID="{410B661A-2894-4534-8B25-C865E647D3FE}"/>
</file>

<file path=customXml/itemProps3.xml><?xml version="1.0" encoding="utf-8"?>
<ds:datastoreItem xmlns:ds="http://schemas.openxmlformats.org/officeDocument/2006/customXml" ds:itemID="{FD8A149B-4BA4-4433-A18A-CDDD3A011D6F}"/>
</file>

<file path=customXml/itemProps4.xml><?xml version="1.0" encoding="utf-8"?>
<ds:datastoreItem xmlns:ds="http://schemas.openxmlformats.org/officeDocument/2006/customXml" ds:itemID="{BAA56C72-2F7A-4361-8123-1049E486952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2</Pages>
  <Words>468</Words>
  <Characters>2672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Павел</cp:lastModifiedBy>
  <cp:revision>16</cp:revision>
  <dcterms:created xsi:type="dcterms:W3CDTF">2013-12-15T15:19:00Z</dcterms:created>
  <dcterms:modified xsi:type="dcterms:W3CDTF">2013-12-16T20:00:00Z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0x010100786EF6E7ED5CAA4390527EFF0B700B9D</vt:lpwstr>
  </property>
  <property fmtid="{D5CDD505-2E9C-101B-9397-08002B2CF9AE}" pid="3" name="_dlc_DocIdItemGuid">
    <vt:lpwstr>8000c193-cf83-42be-9dae-8ee877e7b6b4</vt:lpwstr>
  </property>
</Properties>
</file>