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65" w:rsidRDefault="009D3865" w:rsidP="00DC3E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Наша команда «Факел» хочет предоставить вам отчёт о проделанной исследовательской работе на тему «Олимпийские резервы школы №4».</w:t>
      </w:r>
    </w:p>
    <w:p w:rsidR="009D3865" w:rsidRDefault="009D3865" w:rsidP="00DC3E98">
      <w:pPr>
        <w:spacing w:after="0"/>
        <w:jc w:val="both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263.3pt;width:242.15pt;height:160.75pt;z-index:251659264">
            <v:imagedata r:id="rId4" o:title=""/>
            <w10:wrap type="square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0;margin-top:263.3pt;width:3in;height:161.9pt;z-index:251658240">
            <v:imagedata r:id="rId5" o:title=""/>
            <w10:wrap type="square"/>
          </v:shape>
        </w:pict>
      </w:r>
      <w:r>
        <w:rPr>
          <w:sz w:val="24"/>
          <w:szCs w:val="24"/>
        </w:rPr>
        <w:t xml:space="preserve">     Со дня открытия нашей школы, спорт стал для нас очень важным так называемым «соратником». Первый директор школы – Вера Михайловна особо отметила важность спорта, с тех пор так и повелось, дети с детства занимались спортом как в школе, так и в различных секциях и кружках. Заинтересованнсть ребят своим делом приводило ребят к не только физическому, но и духовному росту . Наши ребята часто участвовали в различных соревнованиях. Некоторые добились таких грандиозных успехов, что стали мастерами, например, Колотырина Светлана – мастер спорта международного класса по вольной борьбе, двухкратная чемпионка Европы, чемпионка России. Также можно взять Громову Любовь – мастер спорта по конному спорту, двухкратная чемпионка России. Конечно, в школе не все были такими успешными спортсменами, но также хочется немаловажные победы и других ребят: Кремешков Игорь – победитель и призёр городских и областных соревнований по лыжному спорту; Хренов Дмитрий – победитель и призёр городских и областных соревнований по баскетболу; Пименов Алексей – победитель и призёр городских и областных соревнований по лыжному спорту и многих других. </w:t>
      </w:r>
    </w:p>
    <w:p w:rsidR="009D3865" w:rsidRDefault="009D3865" w:rsidP="00DC3E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D3865" w:rsidRDefault="009D3865" w:rsidP="00DC3E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 опыт предыдущих поколений воплощается в нынешних школьниках, которые стараются обогатить и усовершенствовать полученное мастерство. Около 35% учеников младшего, среднего и старшего звена занимаются разными видами спорта, в частности тхеквандо, плаванием, футболом, теннисом и даже боксом. Из старшеклассников одни из успешных учеников 11 «А»- Смирнов Алексей (победитель и призер городских и областных, а также всероссийских соревнований по конному спорту), ученица 10 «А» класса Кучина Жанна (призер и победитель городских соревнований по настольному теннису), ученица 9 «А»- Смирнова Татьяна (призер и победитель городских, областных и всероссийских соревнований по плаванию). Фото 1, 2</w:t>
      </w:r>
    </w:p>
    <w:p w:rsidR="009D3865" w:rsidRDefault="009D3865" w:rsidP="00221FE6">
      <w:pPr>
        <w:spacing w:after="0"/>
        <w:rPr>
          <w:sz w:val="24"/>
          <w:szCs w:val="24"/>
        </w:rPr>
      </w:pPr>
      <w:r>
        <w:rPr>
          <w:noProof/>
          <w:lang w:eastAsia="ru-RU"/>
        </w:rPr>
        <w:pict>
          <v:shape id="_x0000_s1028" type="#_x0000_t75" style="position:absolute;margin-left:243pt;margin-top:2.1pt;width:234pt;height:155.7pt;z-index:251657216">
            <v:imagedata r:id="rId6" o:title=""/>
            <w10:wrap type="square"/>
          </v:shape>
        </w:pict>
      </w:r>
      <w:r>
        <w:rPr>
          <w:noProof/>
          <w:lang w:eastAsia="ru-RU"/>
        </w:rPr>
        <w:pict>
          <v:shape id="_x0000_s1029" type="#_x0000_t75" style="position:absolute;margin-left:0;margin-top:3pt;width:234pt;height:155.7pt;z-index:251656192">
            <v:imagedata r:id="rId7" o:title=""/>
            <w10:wrap type="square"/>
          </v:shape>
        </w:pict>
      </w:r>
      <w:r>
        <w:rPr>
          <w:sz w:val="24"/>
          <w:szCs w:val="24"/>
        </w:rPr>
        <w:t xml:space="preserve">    </w:t>
      </w:r>
    </w:p>
    <w:p w:rsidR="009D3865" w:rsidRDefault="009D3865" w:rsidP="00221F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что касается нашего класса, то у нас большая половина занимается спортом: танцами, шахматами, настольным теннисом, футболом, лёгкой атлетикой и конечно, плаванием. </w:t>
      </w:r>
    </w:p>
    <w:p w:rsidR="009D3865" w:rsidRDefault="009D3865" w:rsidP="00F319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Пример можно брать с таких исключительных учеников,  как Колесников Василий и Блинова Софья (фото 3) – победители и призёры городских и областных соревнований по плаванию; Майоров Милослав – призёр городских и областных соревнований по боксу; Ерёмин Андрей – призёр городских соревнований в командной игре по футболу; Иоффе Александра (фото 4), Кучина Милена, Силин Арсений – призёры городских и областных соревнований по настольному теннису.</w:t>
      </w:r>
    </w:p>
    <w:p w:rsidR="009D3865" w:rsidRPr="006C2274" w:rsidRDefault="009D3865" w:rsidP="00F319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Из этого можно сделать вывод, что в нашей школе все дорожат спортом, стараются изо всех сил, не сдаются и побеждают. </w:t>
      </w:r>
      <w:bookmarkStart w:id="0" w:name="_GoBack"/>
      <w:bookmarkEnd w:id="0"/>
      <w:r>
        <w:rPr>
          <w:sz w:val="24"/>
          <w:szCs w:val="24"/>
        </w:rPr>
        <w:t xml:space="preserve">И мы думаем, что мы можем быть достойной сменой спортсменов для будущих олимпиад  и являться «олимпийским резервом». </w:t>
      </w:r>
    </w:p>
    <w:sectPr w:rsidR="009D3865" w:rsidRPr="006C2274" w:rsidSect="0068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274"/>
    <w:rsid w:val="00191AC0"/>
    <w:rsid w:val="00221FE6"/>
    <w:rsid w:val="00265E4D"/>
    <w:rsid w:val="002B71A7"/>
    <w:rsid w:val="003F4ED0"/>
    <w:rsid w:val="00491ACA"/>
    <w:rsid w:val="0061059B"/>
    <w:rsid w:val="00617237"/>
    <w:rsid w:val="006853BD"/>
    <w:rsid w:val="006C2274"/>
    <w:rsid w:val="006E4350"/>
    <w:rsid w:val="007305B9"/>
    <w:rsid w:val="00747056"/>
    <w:rsid w:val="00812BD3"/>
    <w:rsid w:val="008335A8"/>
    <w:rsid w:val="00835B56"/>
    <w:rsid w:val="008A700C"/>
    <w:rsid w:val="009D3865"/>
    <w:rsid w:val="00AD2A59"/>
    <w:rsid w:val="00C37F4A"/>
    <w:rsid w:val="00CB67DF"/>
    <w:rsid w:val="00D073B6"/>
    <w:rsid w:val="00D5553E"/>
    <w:rsid w:val="00DC3E98"/>
    <w:rsid w:val="00E504C1"/>
    <w:rsid w:val="00F319E3"/>
    <w:rsid w:val="00FC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EF6E7ED5CAA4390527EFF0B700B9D" ma:contentTypeVersion="49" ma:contentTypeDescription="Создание документа." ma:contentTypeScope="" ma:versionID="b55f75c02bb09d316f803560c7c56f5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AWJJH2MPE6E2-1350645938-59</_dlc_DocId>
    <_dlc_DocIdUrl xmlns="4a252ca3-5a62-4c1c-90a6-29f4710e47f8">
      <Url>http://edu-sps.koiro.local/Kostroma_EDU/Kos_sch_4/_layouts/15/DocIdRedir.aspx?ID=AWJJH2MPE6E2-1350645938-59</Url>
      <Description>AWJJH2MPE6E2-1350645938-59</Description>
    </_dlc_DocIdUrl>
  </documentManagement>
</p:properties>
</file>

<file path=customXml/itemProps1.xml><?xml version="1.0" encoding="utf-8"?>
<ds:datastoreItem xmlns:ds="http://schemas.openxmlformats.org/officeDocument/2006/customXml" ds:itemID="{9C3EA528-B8DD-472A-9483-C06B3E783541}"/>
</file>

<file path=customXml/itemProps2.xml><?xml version="1.0" encoding="utf-8"?>
<ds:datastoreItem xmlns:ds="http://schemas.openxmlformats.org/officeDocument/2006/customXml" ds:itemID="{B312733A-7CD2-480F-9C2D-21C69E18D1BC}"/>
</file>

<file path=customXml/itemProps3.xml><?xml version="1.0" encoding="utf-8"?>
<ds:datastoreItem xmlns:ds="http://schemas.openxmlformats.org/officeDocument/2006/customXml" ds:itemID="{BE50E1E7-3711-40E4-9424-B65A23D268C3}"/>
</file>

<file path=customXml/itemProps4.xml><?xml version="1.0" encoding="utf-8"?>
<ds:datastoreItem xmlns:ds="http://schemas.openxmlformats.org/officeDocument/2006/customXml" ds:itemID="{359F7063-7107-440C-A13C-2FD9C50812D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421</Words>
  <Characters>2405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Павел</cp:lastModifiedBy>
  <cp:revision>6</cp:revision>
  <dcterms:created xsi:type="dcterms:W3CDTF">2013-12-16T17:00:00Z</dcterms:created>
  <dcterms:modified xsi:type="dcterms:W3CDTF">2013-12-16T20:20:00Z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0x010100786EF6E7ED5CAA4390527EFF0B700B9D</vt:lpwstr>
  </property>
  <property fmtid="{D5CDD505-2E9C-101B-9397-08002B2CF9AE}" pid="3" name="_dlc_DocIdItemGuid">
    <vt:lpwstr>e5a3bfd4-e472-4897-aab9-5cefa0601f02</vt:lpwstr>
  </property>
</Properties>
</file>