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F9" w:rsidRDefault="00F856F9" w:rsidP="00D42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525A">
        <w:rPr>
          <w:sz w:val="28"/>
          <w:szCs w:val="28"/>
        </w:rPr>
        <w:t>С 28 января по 31 января 2013 года проходил городской конкурс чтецов среди учащихся 1, 2, 3, 4-х классов общеобразовательных учреждений города Костромы «История моей Родины».</w:t>
      </w:r>
      <w:r>
        <w:rPr>
          <w:sz w:val="28"/>
          <w:szCs w:val="28"/>
        </w:rPr>
        <w:t xml:space="preserve"> Конкурс посвящался «400-летию восстановления Российской государственности и окончания Смутного времени». В конкурсе принимали участие и ребята нашей школы. Все они стали победителями и призёрами конкурса.</w:t>
      </w:r>
    </w:p>
    <w:p w:rsidR="00F856F9" w:rsidRDefault="00F856F9" w:rsidP="00D42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– Смирнов Владислав,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>2 Г</w:t>
        </w:r>
      </w:smartTag>
      <w:r>
        <w:rPr>
          <w:sz w:val="28"/>
          <w:szCs w:val="28"/>
        </w:rPr>
        <w:t xml:space="preserve"> класс, учитель Русакова Оксана Владимировна.</w:t>
      </w:r>
    </w:p>
    <w:p w:rsidR="00F856F9" w:rsidRPr="00D42D26" w:rsidRDefault="00F856F9" w:rsidP="00D42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 – Котова Полина, </w:t>
      </w:r>
      <w:smartTag w:uri="urn:schemas-microsoft-com:office:smarttags" w:element="metricconverter">
        <w:smartTagPr>
          <w:attr w:name="ProductID" w:val="4 Г"/>
        </w:smartTagPr>
        <w:r>
          <w:rPr>
            <w:sz w:val="28"/>
            <w:szCs w:val="28"/>
          </w:rPr>
          <w:t>4 Г</w:t>
        </w:r>
      </w:smartTag>
      <w:r>
        <w:rPr>
          <w:sz w:val="28"/>
          <w:szCs w:val="28"/>
        </w:rPr>
        <w:t xml:space="preserve"> класс, учитель Комлева Наталья Дмитриевна.</w:t>
      </w:r>
      <w:r>
        <w:rPr>
          <w:sz w:val="28"/>
          <w:szCs w:val="28"/>
        </w:rPr>
        <w:br/>
        <w:t xml:space="preserve">Диплом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 – Матросов Александр, </w:t>
      </w:r>
      <w:smartTag w:uri="urn:schemas-microsoft-com:office:smarttags" w:element="metricconverter">
        <w:smartTagPr>
          <w:attr w:name="ProductID" w:val="3 Г"/>
        </w:smartTagPr>
        <w:r>
          <w:rPr>
            <w:sz w:val="28"/>
            <w:szCs w:val="28"/>
          </w:rPr>
          <w:t>3 Г</w:t>
        </w:r>
      </w:smartTag>
      <w:r>
        <w:rPr>
          <w:sz w:val="28"/>
          <w:szCs w:val="28"/>
        </w:rPr>
        <w:t xml:space="preserve"> класс, учитель Иванова Елена Витальевна.</w:t>
      </w:r>
    </w:p>
    <w:p w:rsidR="00F856F9" w:rsidRDefault="00F856F9" w:rsidP="00D42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 - Фомина Анна, 1 А класс, учитель Пахомова Татьяна Владимировна.</w:t>
      </w:r>
    </w:p>
    <w:p w:rsidR="00F856F9" w:rsidRDefault="00F856F9" w:rsidP="00D42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 – Чхапелия Дато, 4 А класс, учитель Корепанова Наталья Юрьевна.</w:t>
      </w:r>
    </w:p>
    <w:p w:rsidR="00F856F9" w:rsidRPr="0007525A" w:rsidRDefault="00F856F9" w:rsidP="00D42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Прекрасные стихи, сложные, очень серьёзные! Прекрасные исполнители-чтецы! Молодцы! Участие в городском конкурсе – уже победа! Успехов в дальнейшем творчестве!</w:t>
      </w:r>
    </w:p>
    <w:p w:rsidR="00F856F9" w:rsidRDefault="00F856F9"/>
    <w:sectPr w:rsidR="00F856F9" w:rsidSect="003A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D26"/>
    <w:rsid w:val="0007525A"/>
    <w:rsid w:val="001D7B8C"/>
    <w:rsid w:val="002179D8"/>
    <w:rsid w:val="00356AFD"/>
    <w:rsid w:val="003A3BD6"/>
    <w:rsid w:val="0050583E"/>
    <w:rsid w:val="005063C2"/>
    <w:rsid w:val="008729A3"/>
    <w:rsid w:val="00A51E94"/>
    <w:rsid w:val="00B067A5"/>
    <w:rsid w:val="00B80DC1"/>
    <w:rsid w:val="00C36915"/>
    <w:rsid w:val="00C57800"/>
    <w:rsid w:val="00D42D26"/>
    <w:rsid w:val="00E16132"/>
    <w:rsid w:val="00E63849"/>
    <w:rsid w:val="00F8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2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AWJJH2MPE6E2-1350645938-38</_dlc_DocId>
    <_dlc_DocIdUrl xmlns="4a252ca3-5a62-4c1c-90a6-29f4710e47f8">
      <Url>https://xn--44-6kcadhwnl3cfdx.xn--p1ai/Kostroma_EDU/Kos_sch_4/_layouts/15/DocIdRedir.aspx?ID=AWJJH2MPE6E2-1350645938-38</Url>
      <Description>AWJJH2MPE6E2-1350645938-38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EF6E7ED5CAA4390527EFF0B700B9D" ma:contentTypeVersion="49" ma:contentTypeDescription="Создание документа." ma:contentTypeScope="" ma:versionID="b55f75c02bb09d316f803560c7c56f5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016D8-8313-43B3-B0D0-93013B79BE4C}"/>
</file>

<file path=customXml/itemProps2.xml><?xml version="1.0" encoding="utf-8"?>
<ds:datastoreItem xmlns:ds="http://schemas.openxmlformats.org/officeDocument/2006/customXml" ds:itemID="{FB97AB03-267B-4897-AF15-9D24261A4E00}"/>
</file>

<file path=customXml/itemProps3.xml><?xml version="1.0" encoding="utf-8"?>
<ds:datastoreItem xmlns:ds="http://schemas.openxmlformats.org/officeDocument/2006/customXml" ds:itemID="{A22B2CCE-3CBE-40D6-889B-AC1A19A6C28C}"/>
</file>

<file path=customXml/itemProps4.xml><?xml version="1.0" encoding="utf-8"?>
<ds:datastoreItem xmlns:ds="http://schemas.openxmlformats.org/officeDocument/2006/customXml" ds:itemID="{3A6A8BDB-237C-4313-A23C-107ACD6D3C3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144</Words>
  <Characters>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Павел</cp:lastModifiedBy>
  <cp:revision>2</cp:revision>
  <dcterms:created xsi:type="dcterms:W3CDTF">2013-04-01T18:18:00Z</dcterms:created>
  <dcterms:modified xsi:type="dcterms:W3CDTF">2013-04-01T18:18:00Z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0x010100786EF6E7ED5CAA4390527EFF0B700B9D</vt:lpwstr>
  </property>
  <property fmtid="{D5CDD505-2E9C-101B-9397-08002B2CF9AE}" pid="3" name="_dlc_DocIdItemGuid">
    <vt:lpwstr>39e79a06-97d7-4d6d-b84a-0fce3756e473</vt:lpwstr>
  </property>
</Properties>
</file>