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6F" w:rsidRPr="00535084" w:rsidRDefault="0062396F" w:rsidP="009771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084">
        <w:rPr>
          <w:rFonts w:ascii="Times New Roman" w:hAnsi="Times New Roman" w:cs="Times New Roman"/>
          <w:b/>
          <w:bCs/>
          <w:sz w:val="28"/>
          <w:szCs w:val="28"/>
        </w:rPr>
        <w:t>ИНФОРМАЦИЯ ДЛЯ РОДИТЕЛЕЙ И ДЕТЕЙ</w:t>
      </w:r>
    </w:p>
    <w:p w:rsidR="0062396F" w:rsidRPr="00535084" w:rsidRDefault="006239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5084">
        <w:rPr>
          <w:rFonts w:ascii="Times New Roman" w:hAnsi="Times New Roman" w:cs="Times New Roman"/>
          <w:b/>
          <w:bCs/>
          <w:sz w:val="28"/>
          <w:szCs w:val="28"/>
        </w:rPr>
        <w:t>Что необходимо для получения Почетных знаков ГТО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b/>
          <w:bCs/>
          <w:sz w:val="28"/>
          <w:szCs w:val="28"/>
        </w:rPr>
        <w:t>Для получения почетного «золотого» знака</w:t>
      </w:r>
      <w:r w:rsidRPr="00535084">
        <w:rPr>
          <w:rFonts w:ascii="Times New Roman" w:hAnsi="Times New Roman" w:cs="Times New Roman"/>
          <w:sz w:val="28"/>
          <w:szCs w:val="28"/>
        </w:rPr>
        <w:t xml:space="preserve"> необходимо все нормативы сдать на «золото»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>1 - ступень (от 6 до 8 лет) необходимо выполнить 7 нормативов: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50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35084">
        <w:rPr>
          <w:rFonts w:ascii="Times New Roman" w:hAnsi="Times New Roman" w:cs="Times New Roman"/>
          <w:sz w:val="28"/>
          <w:szCs w:val="28"/>
        </w:rPr>
        <w:t xml:space="preserve">норматива 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       4                                                                             </w:t>
      </w:r>
      <w:r w:rsidRPr="005350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норматива по выбору</w:t>
      </w:r>
      <w:r>
        <w:rPr>
          <w:rFonts w:ascii="Times New Roman" w:hAnsi="Times New Roman" w:cs="Times New Roman"/>
          <w:sz w:val="28"/>
          <w:szCs w:val="28"/>
        </w:rPr>
        <w:t xml:space="preserve">        3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 xml:space="preserve">2 – ступень (от 9 до 10 лет) и 3 – ступень (от 11 до 12 лет) выполнить 8 нормативов: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35084">
        <w:rPr>
          <w:rFonts w:ascii="Times New Roman" w:hAnsi="Times New Roman" w:cs="Times New Roman"/>
          <w:sz w:val="28"/>
          <w:szCs w:val="28"/>
        </w:rPr>
        <w:t>норматива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5350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35084">
        <w:rPr>
          <w:rFonts w:ascii="Times New Roman" w:hAnsi="Times New Roman" w:cs="Times New Roman"/>
          <w:sz w:val="28"/>
          <w:szCs w:val="28"/>
        </w:rPr>
        <w:t>норматива по выбору</w:t>
      </w:r>
      <w:r>
        <w:rPr>
          <w:rFonts w:ascii="Times New Roman" w:hAnsi="Times New Roman" w:cs="Times New Roman"/>
          <w:sz w:val="28"/>
          <w:szCs w:val="28"/>
        </w:rPr>
        <w:t xml:space="preserve">          4</w:t>
      </w:r>
    </w:p>
    <w:p w:rsidR="0062396F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>4 – ступень (от 13 до 15 лет), 5 – ступень(от 16 до 18 лет),6 – ступень (от 18 до 24 лет) выполнить 9 нормативов: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 xml:space="preserve">норматива 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        4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>нормативов по выбору</w:t>
      </w:r>
      <w:r>
        <w:rPr>
          <w:rFonts w:ascii="Times New Roman" w:hAnsi="Times New Roman" w:cs="Times New Roman"/>
          <w:sz w:val="28"/>
          <w:szCs w:val="28"/>
        </w:rPr>
        <w:t xml:space="preserve">           5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b/>
          <w:bCs/>
          <w:sz w:val="28"/>
          <w:szCs w:val="28"/>
        </w:rPr>
        <w:t>Для почетного «серебряного» знака</w:t>
      </w:r>
      <w:r w:rsidRPr="00535084">
        <w:rPr>
          <w:rFonts w:ascii="Times New Roman" w:hAnsi="Times New Roman" w:cs="Times New Roman"/>
          <w:sz w:val="28"/>
          <w:szCs w:val="28"/>
        </w:rPr>
        <w:t xml:space="preserve"> необходимо все нормативы сдать на «золото» или «серебро», без знака «бронзы»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>1 –ступень необходимо выполнить 6 нормативов: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 xml:space="preserve">норматива 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>норматива по выбору</w:t>
      </w:r>
      <w:r>
        <w:rPr>
          <w:rFonts w:ascii="Times New Roman" w:hAnsi="Times New Roman" w:cs="Times New Roman"/>
          <w:sz w:val="28"/>
          <w:szCs w:val="28"/>
        </w:rPr>
        <w:t xml:space="preserve">     2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>2 ступень, 3 – ступень выполнить 7 нормативов: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>норматива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     4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>норматива по выбору</w:t>
      </w:r>
      <w:r>
        <w:rPr>
          <w:rFonts w:ascii="Times New Roman" w:hAnsi="Times New Roman" w:cs="Times New Roman"/>
          <w:sz w:val="28"/>
          <w:szCs w:val="28"/>
        </w:rPr>
        <w:t xml:space="preserve">       3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>4 ступень,5 – ступень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84">
        <w:rPr>
          <w:rFonts w:ascii="Times New Roman" w:hAnsi="Times New Roman" w:cs="Times New Roman"/>
          <w:sz w:val="28"/>
          <w:szCs w:val="28"/>
        </w:rPr>
        <w:t>6 – ступень выполнить 8 нормативов: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 xml:space="preserve">норматива 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     4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>норматива по выбору</w:t>
      </w:r>
      <w:r>
        <w:rPr>
          <w:rFonts w:ascii="Times New Roman" w:hAnsi="Times New Roman" w:cs="Times New Roman"/>
          <w:sz w:val="28"/>
          <w:szCs w:val="28"/>
        </w:rPr>
        <w:t xml:space="preserve">         4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b/>
          <w:bCs/>
          <w:sz w:val="28"/>
          <w:szCs w:val="28"/>
        </w:rPr>
        <w:t>Для почетного «бронзового» знака</w:t>
      </w:r>
      <w:r w:rsidRPr="00535084">
        <w:rPr>
          <w:rFonts w:ascii="Times New Roman" w:hAnsi="Times New Roman" w:cs="Times New Roman"/>
          <w:sz w:val="28"/>
          <w:szCs w:val="28"/>
        </w:rPr>
        <w:t xml:space="preserve"> необходимо сдать нормативы «знака любого достоинства»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>4 ступень,5 – ступень,6 – ступень необходимо выполнить 7 нормативов: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 xml:space="preserve">норматива 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    4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>норматива по выбору</w:t>
      </w:r>
      <w:r>
        <w:rPr>
          <w:rFonts w:ascii="Times New Roman" w:hAnsi="Times New Roman" w:cs="Times New Roman"/>
          <w:sz w:val="28"/>
          <w:szCs w:val="28"/>
        </w:rPr>
        <w:t xml:space="preserve">       3</w:t>
      </w:r>
    </w:p>
    <w:p w:rsidR="0062396F" w:rsidRPr="00535084" w:rsidRDefault="0062396F">
      <w:pPr>
        <w:rPr>
          <w:rFonts w:ascii="Times New Roman" w:hAnsi="Times New Roman" w:cs="Times New Roman"/>
          <w:sz w:val="28"/>
          <w:szCs w:val="28"/>
        </w:rPr>
      </w:pPr>
      <w:r w:rsidRPr="00535084">
        <w:rPr>
          <w:rFonts w:ascii="Times New Roman" w:hAnsi="Times New Roman" w:cs="Times New Roman"/>
          <w:sz w:val="28"/>
          <w:szCs w:val="28"/>
        </w:rPr>
        <w:t>С нормативами можно ознакомится на официальном сайте ГТО</w:t>
      </w:r>
    </w:p>
    <w:sectPr w:rsidR="0062396F" w:rsidRPr="00535084" w:rsidSect="00D35A1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E25"/>
    <w:rsid w:val="00092F9C"/>
    <w:rsid w:val="000D5512"/>
    <w:rsid w:val="00181437"/>
    <w:rsid w:val="00184494"/>
    <w:rsid w:val="001F620B"/>
    <w:rsid w:val="0021345D"/>
    <w:rsid w:val="00245B7E"/>
    <w:rsid w:val="00346166"/>
    <w:rsid w:val="00535084"/>
    <w:rsid w:val="00570580"/>
    <w:rsid w:val="005A327F"/>
    <w:rsid w:val="0062396F"/>
    <w:rsid w:val="007831CF"/>
    <w:rsid w:val="008E04A7"/>
    <w:rsid w:val="008E5924"/>
    <w:rsid w:val="00977176"/>
    <w:rsid w:val="00991DA4"/>
    <w:rsid w:val="00AD5E10"/>
    <w:rsid w:val="00BD6C22"/>
    <w:rsid w:val="00BF3E25"/>
    <w:rsid w:val="00BF795D"/>
    <w:rsid w:val="00C27607"/>
    <w:rsid w:val="00CE387D"/>
    <w:rsid w:val="00D0234D"/>
    <w:rsid w:val="00D35A19"/>
    <w:rsid w:val="00D56346"/>
    <w:rsid w:val="00E75A7E"/>
    <w:rsid w:val="00EA0FA0"/>
    <w:rsid w:val="00F7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B7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4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AWJJH2MPE6E2-482870392-276</_dlc_DocId>
    <_dlc_DocIdUrl xmlns="4a252ca3-5a62-4c1c-90a6-29f4710e47f8">
      <Url>http://xn--44-6kcadhwnl3cfdx.xn--p1ai/Kostroma_EDU/Kos-Sch-8/_layouts/15/DocIdRedir.aspx?ID=AWJJH2MPE6E2-482870392-276</Url>
      <Description>AWJJH2MPE6E2-482870392-276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5B860FA00E24F8A1473DFB2D806E3" ma:contentTypeVersion="49" ma:contentTypeDescription="Создание документа." ma:contentTypeScope="" ma:versionID="3800c65f61faf0b488fc111733c04ce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08722-0303-49F0-A656-DACE73F391B3}"/>
</file>

<file path=customXml/itemProps2.xml><?xml version="1.0" encoding="utf-8"?>
<ds:datastoreItem xmlns:ds="http://schemas.openxmlformats.org/officeDocument/2006/customXml" ds:itemID="{799D24A5-3661-49CA-8B2C-E31051DFC187}"/>
</file>

<file path=customXml/itemProps3.xml><?xml version="1.0" encoding="utf-8"?>
<ds:datastoreItem xmlns:ds="http://schemas.openxmlformats.org/officeDocument/2006/customXml" ds:itemID="{13A2EA29-4A82-40FE-A84B-28C19E39483B}"/>
</file>

<file path=customXml/itemProps4.xml><?xml version="1.0" encoding="utf-8"?>
<ds:datastoreItem xmlns:ds="http://schemas.openxmlformats.org/officeDocument/2006/customXml" ds:itemID="{175D8A64-06A7-4776-AB30-2B1C8F0B6D6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274</Words>
  <Characters>1566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ФизВос</dc:creator>
  <cp:keywords/>
  <dc:description/>
  <cp:lastModifiedBy>user</cp:lastModifiedBy>
  <cp:revision>7</cp:revision>
  <cp:lastPrinted>2019-04-04T13:30:00Z</cp:lastPrinted>
  <dcterms:created xsi:type="dcterms:W3CDTF">2019-04-09T08:16:00Z</dcterms:created>
  <dcterms:modified xsi:type="dcterms:W3CDTF">2019-04-22T09:09:00Z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0x01010006E5B860FA00E24F8A1473DFB2D806E3</vt:lpwstr>
  </property>
  <property fmtid="{D5CDD505-2E9C-101B-9397-08002B2CF9AE}" pid="3" name="_dlc_DocIdItemGuid">
    <vt:lpwstr>65a124fe-f9aa-428c-aedc-3853f6f15cff</vt:lpwstr>
  </property>
</Properties>
</file>