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0D" w:rsidRPr="00C6170D" w:rsidRDefault="00C6170D" w:rsidP="00C6170D">
      <w:pPr>
        <w:tabs>
          <w:tab w:val="left" w:pos="851"/>
        </w:tabs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C6170D" w:rsidRPr="00C6170D" w:rsidRDefault="00C6170D" w:rsidP="00C6170D">
      <w:pPr>
        <w:tabs>
          <w:tab w:val="left" w:pos="851"/>
        </w:tabs>
        <w:suppressAutoHyphens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6170D" w:rsidRPr="00C6170D" w:rsidRDefault="00C6170D" w:rsidP="00097815">
      <w:pPr>
        <w:shd w:val="clear" w:color="auto" w:fill="FFFFFF" w:themeFill="background1"/>
        <w:tabs>
          <w:tab w:val="left" w:pos="851"/>
        </w:tabs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15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0"/>
        <w:gridCol w:w="180"/>
        <w:gridCol w:w="200"/>
        <w:gridCol w:w="3360"/>
        <w:gridCol w:w="380"/>
        <w:gridCol w:w="560"/>
        <w:gridCol w:w="100"/>
        <w:gridCol w:w="380"/>
        <w:gridCol w:w="460"/>
        <w:gridCol w:w="1220"/>
        <w:gridCol w:w="816"/>
        <w:gridCol w:w="1264"/>
        <w:gridCol w:w="1220"/>
        <w:gridCol w:w="30"/>
      </w:tblGrid>
      <w:tr w:rsidR="00C6170D" w:rsidRPr="00097815" w:rsidTr="00097815">
        <w:trPr>
          <w:trHeight w:val="334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C6170D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" w:name="Par345"/>
            <w:bookmarkEnd w:id="1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C6170D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C6170D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9B075A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spacing w:line="332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81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ОТЧЕТ О ВЫПОЛНЕНИИ МУНИЦИПАЛЬНОГО ЗАДАНИЯ</w:t>
            </w:r>
            <w:r w:rsidR="00C6170D" w:rsidRPr="0009781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№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C6170D" w:rsidRPr="00097815" w:rsidRDefault="00305576" w:rsidP="00305576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973/206</w:t>
            </w:r>
            <w:r w:rsidR="00097815" w:rsidRPr="00097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-2019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6170D" w:rsidRPr="00097815" w:rsidTr="00C6170D">
        <w:trPr>
          <w:trHeight w:val="32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spacing w:line="298" w:lineRule="exact"/>
              <w:ind w:left="43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8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20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B94121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B94121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spacing w:line="29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8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год и на плановый период 20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B94121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spacing w:line="298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8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 20</w:t>
            </w:r>
            <w:r w:rsidR="00B94121" w:rsidRPr="000978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spacing w:line="298" w:lineRule="exact"/>
              <w:ind w:right="292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8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годов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6170D" w:rsidRPr="00097815" w:rsidTr="00C6170D">
        <w:trPr>
          <w:trHeight w:val="271"/>
        </w:trPr>
        <w:tc>
          <w:tcPr>
            <w:tcW w:w="151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6170D" w:rsidRPr="00097815" w:rsidTr="007B4B34">
        <w:trPr>
          <w:trHeight w:val="268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spacing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815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6170D" w:rsidRPr="00097815" w:rsidTr="007B4B34">
        <w:trPr>
          <w:trHeight w:val="40"/>
        </w:trPr>
        <w:tc>
          <w:tcPr>
            <w:tcW w:w="87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6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815">
              <w:rPr>
                <w:rFonts w:ascii="Times New Roman" w:hAnsi="Times New Roman" w:cs="Times New Roman"/>
                <w:w w:val="96"/>
                <w:sz w:val="24"/>
                <w:szCs w:val="24"/>
                <w:lang w:eastAsia="ru-RU"/>
              </w:rPr>
              <w:t xml:space="preserve">Форма </w:t>
            </w:r>
            <w:proofErr w:type="gramStart"/>
            <w:r w:rsidRPr="00097815">
              <w:rPr>
                <w:rFonts w:ascii="Times New Roman" w:hAnsi="Times New Roman" w:cs="Times New Roman"/>
                <w:w w:val="96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6170D" w:rsidRPr="00097815" w:rsidTr="007B4B34">
        <w:trPr>
          <w:trHeight w:val="275"/>
        </w:trPr>
        <w:tc>
          <w:tcPr>
            <w:tcW w:w="87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0506001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6170D" w:rsidRPr="00097815" w:rsidTr="007B4B34">
        <w:trPr>
          <w:trHeight w:val="11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6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spacing w:line="273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ОКУД</w:t>
            </w: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A3CAF" w:rsidRPr="00097815" w:rsidTr="007B4B34">
        <w:trPr>
          <w:trHeight w:val="170"/>
        </w:trPr>
        <w:tc>
          <w:tcPr>
            <w:tcW w:w="1180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3CAF" w:rsidRPr="00097815" w:rsidRDefault="002A3CAF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города Костромы «</w:t>
            </w:r>
            <w:proofErr w:type="gramStart"/>
            <w:r w:rsidRPr="00097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097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CAF" w:rsidRPr="00097815" w:rsidRDefault="002A3CAF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3CAF" w:rsidRPr="00097815" w:rsidRDefault="002A3CAF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3CAF" w:rsidRPr="00097815" w:rsidRDefault="002A3CAF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3CAF" w:rsidRPr="00097815" w:rsidRDefault="002A3CAF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6170D" w:rsidRPr="00097815" w:rsidTr="007B4B34">
        <w:trPr>
          <w:trHeight w:val="285"/>
        </w:trPr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170D" w:rsidRPr="00097815" w:rsidRDefault="002A3CAF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школа № </w:t>
            </w:r>
            <w:r w:rsidR="00097815" w:rsidRPr="00097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097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spacing w:line="273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8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097815" w:rsidRDefault="00C6170D" w:rsidP="00097815">
            <w:pPr>
              <w:shd w:val="clear" w:color="auto" w:fill="FFFFFF" w:themeFill="background1"/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B3D7F" w:rsidRPr="00C6170D" w:rsidTr="0061501E">
        <w:trPr>
          <w:trHeight w:val="273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spacing w:line="273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spacing w:line="273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сводному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реестру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B3D7F" w:rsidRPr="00C6170D" w:rsidTr="0061501E">
        <w:trPr>
          <w:trHeight w:val="285"/>
        </w:trPr>
        <w:tc>
          <w:tcPr>
            <w:tcW w:w="11800" w:type="dxa"/>
            <w:gridSpan w:val="10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B3D7F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3D7F" w:rsidRPr="004D6DB6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607B7">
              <w:rPr>
                <w:rFonts w:ascii="Times New Roman" w:hAnsi="Times New Roman" w:cs="Times New Roman"/>
                <w:bCs/>
                <w:sz w:val="24"/>
                <w:szCs w:val="24"/>
              </w:rPr>
              <w:t>бразование начальное общее</w:t>
            </w:r>
          </w:p>
        </w:tc>
        <w:tc>
          <w:tcPr>
            <w:tcW w:w="81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B3D7F" w:rsidRPr="00C6170D" w:rsidRDefault="000B3D7F" w:rsidP="0061501E">
            <w:pPr>
              <w:tabs>
                <w:tab w:val="left" w:pos="811"/>
              </w:tabs>
              <w:suppressAutoHyphens w:val="0"/>
              <w:autoSpaceDN w:val="0"/>
              <w:adjustRightInd w:val="0"/>
              <w:ind w:right="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ind w:right="40" w:hanging="402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B3D7F" w:rsidRPr="00C6170D" w:rsidTr="0061501E">
        <w:trPr>
          <w:trHeight w:val="255"/>
        </w:trPr>
        <w:tc>
          <w:tcPr>
            <w:tcW w:w="11800" w:type="dxa"/>
            <w:gridSpan w:val="10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0B3D7F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ind w:righ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85.12</w:t>
            </w:r>
          </w:p>
        </w:tc>
        <w:tc>
          <w:tcPr>
            <w:tcW w:w="3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B3D7F" w:rsidRPr="00C6170D" w:rsidTr="0061501E">
        <w:trPr>
          <w:trHeight w:val="285"/>
        </w:trPr>
        <w:tc>
          <w:tcPr>
            <w:tcW w:w="1180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D7F" w:rsidRPr="004D6DB6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  <w:r w:rsidRPr="004D6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D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spacing w:line="273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85.13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B3D7F" w:rsidRPr="00C6170D" w:rsidTr="0061501E">
        <w:trPr>
          <w:trHeight w:val="285"/>
        </w:trPr>
        <w:tc>
          <w:tcPr>
            <w:tcW w:w="1180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D7F" w:rsidRPr="004D6DB6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spacing w:line="274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85.14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B3D7F" w:rsidRPr="00C6170D" w:rsidTr="0061501E">
        <w:trPr>
          <w:trHeight w:val="285"/>
        </w:trPr>
        <w:tc>
          <w:tcPr>
            <w:tcW w:w="1180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D7F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CD0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дошкольное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spacing w:line="274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D7F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85.11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B3D7F" w:rsidRPr="00C6170D" w:rsidTr="0061501E">
        <w:trPr>
          <w:trHeight w:val="28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7F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spacing w:line="273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spacing w:line="273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учреждения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spacing w:line="273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B3D7F" w:rsidRPr="00C6170D" w:rsidTr="0061501E">
        <w:trPr>
          <w:trHeight w:val="229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4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spacing w:line="229" w:lineRule="exact"/>
              <w:ind w:right="21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w w:val="99"/>
                <w:sz w:val="20"/>
                <w:szCs w:val="20"/>
                <w:lang w:eastAsia="ru-RU"/>
              </w:rPr>
              <w:t>(указывается тип</w:t>
            </w:r>
            <w:r w:rsidRPr="00C6170D">
              <w:rPr>
                <w:rFonts w:ascii="Times New Roman" w:hAnsi="Times New Roman" w:cs="Times New Roman"/>
                <w:w w:val="99"/>
                <w:sz w:val="20"/>
                <w:szCs w:val="20"/>
                <w:lang w:eastAsia="ru-RU"/>
              </w:rPr>
              <w:t xml:space="preserve"> муниципального учреждения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B3D7F" w:rsidRPr="00C6170D" w:rsidTr="0061501E">
        <w:trPr>
          <w:trHeight w:val="8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7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ind w:left="136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w w:val="99"/>
                <w:sz w:val="20"/>
                <w:szCs w:val="20"/>
                <w:lang w:eastAsia="ru-RU"/>
              </w:rPr>
              <w:t>из базового (отраслевого) перечня)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B3D7F" w:rsidRPr="00C6170D" w:rsidTr="0061501E">
        <w:trPr>
          <w:trHeight w:val="15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7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D7F" w:rsidRPr="00C6170D" w:rsidRDefault="000B3D7F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0B3D7F" w:rsidRDefault="000B3D7F" w:rsidP="000B3D7F">
      <w:pPr>
        <w:tabs>
          <w:tab w:val="left" w:pos="851"/>
        </w:tabs>
        <w:suppressAutoHyphens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3D7F" w:rsidRDefault="000B3D7F" w:rsidP="000B3D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B075A">
        <w:rPr>
          <w:rFonts w:ascii="Times New Roman" w:hAnsi="Times New Roman" w:cs="Times New Roman"/>
          <w:sz w:val="24"/>
          <w:szCs w:val="24"/>
          <w:lang w:eastAsia="ru-RU"/>
        </w:rPr>
        <w:t>Периодичность _____</w:t>
      </w:r>
      <w:r w:rsidRPr="009B075A">
        <w:rPr>
          <w:rFonts w:ascii="Times New Roman" w:hAnsi="Times New Roman" w:cs="Times New Roman"/>
          <w:sz w:val="24"/>
          <w:szCs w:val="24"/>
          <w:u w:val="single"/>
          <w:lang w:eastAsia="ru-RU"/>
        </w:rPr>
        <w:t>2 раза в год</w:t>
      </w:r>
      <w:r w:rsidRPr="009B075A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    </w:t>
      </w:r>
    </w:p>
    <w:p w:rsidR="000B3D7F" w:rsidRDefault="000B3D7F" w:rsidP="000B3D7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(указывается в соответствии </w:t>
      </w:r>
      <w:r w:rsidRPr="009B075A">
        <w:rPr>
          <w:rFonts w:ascii="Times New Roman" w:hAnsi="Times New Roman" w:cs="Times New Roman"/>
          <w:sz w:val="24"/>
          <w:szCs w:val="24"/>
          <w:lang w:eastAsia="ru-RU"/>
        </w:rPr>
        <w:t xml:space="preserve">с периодичностью представления отчета о выполнении муниципального задания, </w:t>
      </w:r>
      <w:proofErr w:type="gramEnd"/>
    </w:p>
    <w:p w:rsidR="000B3D7F" w:rsidRDefault="000B3D7F" w:rsidP="000B3D7F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B075A">
        <w:rPr>
          <w:rFonts w:ascii="Times New Roman" w:hAnsi="Times New Roman" w:cs="Times New Roman"/>
          <w:sz w:val="24"/>
          <w:szCs w:val="24"/>
          <w:lang w:eastAsia="ru-RU"/>
        </w:rPr>
        <w:t>установленной в муниципальном задании)</w:t>
      </w:r>
      <w:proofErr w:type="gramEnd"/>
    </w:p>
    <w:p w:rsidR="000B3D7F" w:rsidRDefault="000B3D7F" w:rsidP="000B3D7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B075A" w:rsidRDefault="009B075A" w:rsidP="009B075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6170D" w:rsidRPr="009B075A" w:rsidRDefault="00C6170D" w:rsidP="009B075A">
      <w:pPr>
        <w:rPr>
          <w:rFonts w:ascii="Times New Roman" w:hAnsi="Times New Roman" w:cs="Times New Roman"/>
          <w:sz w:val="24"/>
          <w:szCs w:val="24"/>
          <w:lang w:eastAsia="ru-RU"/>
        </w:rPr>
        <w:sectPr w:rsidR="00C6170D" w:rsidRPr="009B075A" w:rsidSect="00295953">
          <w:pgSz w:w="16840" w:h="11904" w:orient="landscape"/>
          <w:pgMar w:top="567" w:right="880" w:bottom="493" w:left="860" w:header="720" w:footer="720" w:gutter="0"/>
          <w:cols w:space="720" w:equalWidth="0">
            <w:col w:w="15100"/>
          </w:cols>
          <w:noEndnote/>
        </w:sectPr>
      </w:pPr>
    </w:p>
    <w:tbl>
      <w:tblPr>
        <w:tblW w:w="15349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0"/>
        <w:gridCol w:w="4140"/>
        <w:gridCol w:w="1020"/>
        <w:gridCol w:w="2260"/>
        <w:gridCol w:w="560"/>
        <w:gridCol w:w="2340"/>
        <w:gridCol w:w="599"/>
        <w:gridCol w:w="2880"/>
        <w:gridCol w:w="1260"/>
        <w:gridCol w:w="30"/>
      </w:tblGrid>
      <w:tr w:rsidR="00C6170D" w:rsidRPr="00C6170D" w:rsidTr="00295953">
        <w:trPr>
          <w:trHeight w:val="161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C6170D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  <w:bookmarkStart w:id="2" w:name="page3"/>
            <w:bookmarkEnd w:id="2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C6170D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C6170D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C6170D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C6170D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C6170D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C6170D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C6170D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spacing w:line="160" w:lineRule="exact"/>
              <w:ind w:left="2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C6170D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6170D" w:rsidRPr="00C6170D" w:rsidTr="00295953">
        <w:trPr>
          <w:trHeight w:val="110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C6170D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C6170D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C6170D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ind w:right="-9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Часть 1. Сведения об оказываемых </w:t>
            </w:r>
            <w:r w:rsidR="00FC50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муниципальных услугах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C6170D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C6170D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C6170D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6170D" w:rsidRPr="00C6170D" w:rsidTr="00295953">
        <w:trPr>
          <w:trHeight w:val="553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C6170D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C6170D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C6170D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C6170D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ind w:left="14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170D" w:rsidRPr="00C6170D" w:rsidRDefault="00B97DFF" w:rsidP="00B97DFF">
            <w:pPr>
              <w:tabs>
                <w:tab w:val="left" w:pos="851"/>
              </w:tabs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C6170D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C6170D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C6170D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C6170D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6170D" w:rsidRPr="00C6170D" w:rsidTr="00295953">
        <w:trPr>
          <w:trHeight w:val="309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C6170D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1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C6170D" w:rsidRDefault="00C6170D" w:rsidP="00F607B7">
            <w:pPr>
              <w:tabs>
                <w:tab w:val="left" w:pos="851"/>
              </w:tabs>
              <w:suppressAutoHyphens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  <w:r w:rsidR="00F60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   </w:t>
            </w:r>
            <w:r w:rsidR="00F607B7" w:rsidRPr="00F60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основных общеобразовательных </w:t>
            </w:r>
            <w:r w:rsidR="00F60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C6170D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Уникальный номер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170D" w:rsidRPr="00C6170D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C6170D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6170D" w:rsidRPr="00C6170D" w:rsidTr="00295953">
        <w:trPr>
          <w:trHeight w:val="275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C6170D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91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C6170D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C6170D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6170D" w:rsidRPr="00F607B7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C6170D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6170D" w:rsidRPr="00C6170D" w:rsidTr="00295953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170D" w:rsidRPr="00C6170D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170D" w:rsidRPr="00C6170D" w:rsidRDefault="00F607B7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0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начального общего образования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6170D" w:rsidRPr="00C6170D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6170D" w:rsidRPr="00C6170D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6170D" w:rsidRPr="00C6170D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6170D" w:rsidRPr="00C6170D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C6170D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C6170D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spacing w:line="273" w:lineRule="exact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6170D" w:rsidRPr="00F607B7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C6170D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6170D" w:rsidRPr="00C6170D" w:rsidTr="00295953">
        <w:trPr>
          <w:trHeight w:val="30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C6170D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spacing w:line="273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9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C6170D" w:rsidRDefault="00C6170D" w:rsidP="00FB6759">
            <w:pPr>
              <w:tabs>
                <w:tab w:val="left" w:pos="851"/>
              </w:tabs>
              <w:suppressAutoHyphens w:val="0"/>
              <w:autoSpaceDN w:val="0"/>
              <w:adjustRightInd w:val="0"/>
              <w:spacing w:line="273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</w:t>
            </w:r>
            <w:r w:rsidR="00F60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150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4413" w:rsidRPr="00214413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физические </w:t>
            </w:r>
            <w:r w:rsidR="00B325C2" w:rsidRPr="00F607B7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лица</w:t>
            </w:r>
            <w:r w:rsidR="00FB6759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___________________________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C6170D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spacing w:line="268" w:lineRule="exact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6170D" w:rsidRPr="00F607B7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70D" w:rsidRPr="00C6170D" w:rsidRDefault="00C6170D" w:rsidP="00C6170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68458F" w:rsidRPr="00C6170D" w:rsidTr="00FB6759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58F" w:rsidRPr="00C6170D" w:rsidRDefault="0068458F" w:rsidP="0068458F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58F" w:rsidRPr="00C6170D" w:rsidRDefault="0068458F" w:rsidP="0068458F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58F" w:rsidRPr="00C6170D" w:rsidRDefault="0068458F" w:rsidP="0068458F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58F" w:rsidRPr="00C6170D" w:rsidRDefault="0068458F" w:rsidP="0068458F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58F" w:rsidRPr="00C6170D" w:rsidRDefault="0068458F" w:rsidP="0068458F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58F" w:rsidRPr="00C6170D" w:rsidRDefault="0068458F" w:rsidP="0068458F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9B075A" w:rsidRDefault="00C6170D" w:rsidP="009B075A">
      <w:pPr>
        <w:tabs>
          <w:tab w:val="left" w:pos="851"/>
        </w:tabs>
        <w:suppressAutoHyphens w:val="0"/>
        <w:overflowPunct w:val="0"/>
        <w:autoSpaceDN w:val="0"/>
        <w:adjustRightInd w:val="0"/>
        <w:ind w:left="62"/>
        <w:rPr>
          <w:rFonts w:ascii="Times New Roman" w:hAnsi="Times New Roman" w:cs="Times New Roman"/>
          <w:sz w:val="24"/>
          <w:szCs w:val="24"/>
          <w:lang w:eastAsia="ru-RU"/>
        </w:rPr>
      </w:pPr>
      <w:r w:rsidRPr="00C6170D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9B075A" w:rsidRPr="009B075A">
        <w:rPr>
          <w:rFonts w:ascii="Times New Roman" w:hAnsi="Times New Roman" w:cs="Times New Roman"/>
          <w:sz w:val="24"/>
          <w:szCs w:val="24"/>
          <w:lang w:eastAsia="ru-RU"/>
        </w:rPr>
        <w:t>Сведения о фактическом достижении показателей, характеризующих объем и</w:t>
      </w:r>
      <w:r w:rsidR="009B075A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9B075A" w:rsidRPr="009B075A">
        <w:rPr>
          <w:rFonts w:ascii="Times New Roman" w:hAnsi="Times New Roman" w:cs="Times New Roman"/>
          <w:sz w:val="24"/>
          <w:szCs w:val="24"/>
          <w:lang w:eastAsia="ru-RU"/>
        </w:rPr>
        <w:t>или) качество муниципальной услуги</w:t>
      </w:r>
      <w:r w:rsidRPr="00C6170D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C6170D" w:rsidRDefault="00C6170D" w:rsidP="009B075A">
      <w:pPr>
        <w:tabs>
          <w:tab w:val="left" w:pos="851"/>
        </w:tabs>
        <w:suppressAutoHyphens w:val="0"/>
        <w:overflowPunct w:val="0"/>
        <w:autoSpaceDN w:val="0"/>
        <w:adjustRightInd w:val="0"/>
        <w:ind w:left="62"/>
        <w:rPr>
          <w:rFonts w:ascii="Times New Roman" w:hAnsi="Times New Roman" w:cs="Times New Roman"/>
          <w:sz w:val="24"/>
          <w:szCs w:val="24"/>
          <w:lang w:eastAsia="ru-RU"/>
        </w:rPr>
      </w:pPr>
      <w:r w:rsidRPr="00C6170D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="00A5392D" w:rsidRPr="009B075A">
        <w:rPr>
          <w:rFonts w:ascii="Times New Roman" w:hAnsi="Times New Roman" w:cs="Times New Roman"/>
          <w:sz w:val="24"/>
          <w:szCs w:val="24"/>
          <w:lang w:eastAsia="ru-RU"/>
        </w:rPr>
        <w:t>Сведения о фактическом достижении показателей, характеризующих</w:t>
      </w:r>
      <w:r w:rsidR="006150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075A" w:rsidRPr="009B075A">
        <w:rPr>
          <w:rFonts w:ascii="Times New Roman" w:hAnsi="Times New Roman" w:cs="Times New Roman"/>
          <w:sz w:val="24"/>
          <w:szCs w:val="24"/>
          <w:lang w:eastAsia="ru-RU"/>
        </w:rPr>
        <w:t>качество муниципальной услуги</w:t>
      </w:r>
      <w:r w:rsidRPr="00C6170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5392D" w:rsidRDefault="00A5392D" w:rsidP="009B075A">
      <w:pPr>
        <w:tabs>
          <w:tab w:val="left" w:pos="851"/>
        </w:tabs>
        <w:suppressAutoHyphens w:val="0"/>
        <w:overflowPunct w:val="0"/>
        <w:autoSpaceDN w:val="0"/>
        <w:adjustRightInd w:val="0"/>
        <w:ind w:left="62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29"/>
        <w:gridCol w:w="1046"/>
        <w:gridCol w:w="1325"/>
        <w:gridCol w:w="1325"/>
        <w:gridCol w:w="1325"/>
        <w:gridCol w:w="1500"/>
        <w:gridCol w:w="1276"/>
        <w:gridCol w:w="992"/>
        <w:gridCol w:w="850"/>
        <w:gridCol w:w="851"/>
        <w:gridCol w:w="850"/>
        <w:gridCol w:w="993"/>
        <w:gridCol w:w="1134"/>
        <w:gridCol w:w="850"/>
      </w:tblGrid>
      <w:tr w:rsidR="009B075A" w:rsidRPr="009B075A" w:rsidTr="00666B47">
        <w:tc>
          <w:tcPr>
            <w:tcW w:w="1129" w:type="dxa"/>
            <w:vMerge w:val="restart"/>
            <w:vAlign w:val="center"/>
          </w:tcPr>
          <w:p w:rsidR="009B075A" w:rsidRPr="00666B47" w:rsidRDefault="009B075A" w:rsidP="009B075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696" w:type="dxa"/>
            <w:gridSpan w:val="3"/>
            <w:vMerge w:val="restart"/>
            <w:vAlign w:val="center"/>
          </w:tcPr>
          <w:p w:rsidR="009B075A" w:rsidRPr="00666B47" w:rsidRDefault="009B075A" w:rsidP="009B075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825" w:type="dxa"/>
            <w:gridSpan w:val="2"/>
            <w:vMerge w:val="restart"/>
            <w:vAlign w:val="center"/>
          </w:tcPr>
          <w:p w:rsidR="009B075A" w:rsidRPr="00666B47" w:rsidRDefault="009B075A" w:rsidP="009B075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6" w:type="dxa"/>
            <w:gridSpan w:val="8"/>
            <w:vAlign w:val="center"/>
          </w:tcPr>
          <w:p w:rsidR="009B075A" w:rsidRPr="00666B47" w:rsidRDefault="009B075A" w:rsidP="009B075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9B075A" w:rsidRPr="009B075A" w:rsidTr="00666B47">
        <w:tc>
          <w:tcPr>
            <w:tcW w:w="1129" w:type="dxa"/>
            <w:vMerge/>
          </w:tcPr>
          <w:p w:rsidR="009B075A" w:rsidRPr="00666B47" w:rsidRDefault="009B075A" w:rsidP="009B075A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696" w:type="dxa"/>
            <w:gridSpan w:val="3"/>
            <w:vMerge/>
          </w:tcPr>
          <w:p w:rsidR="009B075A" w:rsidRPr="00666B47" w:rsidRDefault="009B075A" w:rsidP="009B075A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25" w:type="dxa"/>
            <w:gridSpan w:val="2"/>
            <w:vMerge/>
          </w:tcPr>
          <w:p w:rsidR="009B075A" w:rsidRPr="00666B47" w:rsidRDefault="009B075A" w:rsidP="009B075A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B075A" w:rsidRPr="00666B47" w:rsidRDefault="009B075A" w:rsidP="009B075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vAlign w:val="center"/>
          </w:tcPr>
          <w:p w:rsidR="009B075A" w:rsidRPr="00666B47" w:rsidRDefault="009B075A" w:rsidP="009B075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vAlign w:val="center"/>
          </w:tcPr>
          <w:p w:rsidR="009B075A" w:rsidRPr="00666B47" w:rsidRDefault="009B075A" w:rsidP="009B075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  <w:vAlign w:val="center"/>
          </w:tcPr>
          <w:p w:rsidR="009B075A" w:rsidRPr="00666B47" w:rsidRDefault="009B075A" w:rsidP="009B075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vAlign w:val="center"/>
          </w:tcPr>
          <w:p w:rsidR="009B075A" w:rsidRPr="00666B47" w:rsidRDefault="009B075A" w:rsidP="009B075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vAlign w:val="center"/>
          </w:tcPr>
          <w:p w:rsidR="009B075A" w:rsidRPr="00666B47" w:rsidRDefault="009B075A" w:rsidP="009B075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vAlign w:val="center"/>
          </w:tcPr>
          <w:p w:rsidR="009B075A" w:rsidRPr="00666B47" w:rsidRDefault="009B075A" w:rsidP="009B075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9B075A" w:rsidRPr="009B075A" w:rsidTr="00666B47">
        <w:tc>
          <w:tcPr>
            <w:tcW w:w="1129" w:type="dxa"/>
            <w:vMerge/>
          </w:tcPr>
          <w:p w:rsidR="009B075A" w:rsidRPr="00666B47" w:rsidRDefault="009B075A" w:rsidP="009B075A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vAlign w:val="center"/>
          </w:tcPr>
          <w:p w:rsidR="009B075A" w:rsidRPr="00666B47" w:rsidRDefault="009B075A" w:rsidP="009B075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9B075A" w:rsidRPr="00666B47" w:rsidRDefault="009B075A" w:rsidP="009B075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325" w:type="dxa"/>
            <w:vAlign w:val="center"/>
          </w:tcPr>
          <w:p w:rsidR="009B075A" w:rsidRPr="00666B47" w:rsidRDefault="009B075A" w:rsidP="009B075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9B075A" w:rsidRPr="00666B47" w:rsidRDefault="009B075A" w:rsidP="009B075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325" w:type="dxa"/>
            <w:vAlign w:val="center"/>
          </w:tcPr>
          <w:p w:rsidR="009B075A" w:rsidRPr="00666B47" w:rsidRDefault="009B075A" w:rsidP="009B075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9B075A" w:rsidRPr="00666B47" w:rsidRDefault="009B075A" w:rsidP="009B075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325" w:type="dxa"/>
            <w:vAlign w:val="center"/>
          </w:tcPr>
          <w:p w:rsidR="009B075A" w:rsidRPr="00666B47" w:rsidRDefault="009B075A" w:rsidP="009B075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9B075A" w:rsidRPr="00666B47" w:rsidRDefault="009B075A" w:rsidP="009B075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500" w:type="dxa"/>
            <w:vAlign w:val="center"/>
          </w:tcPr>
          <w:p w:rsidR="009B075A" w:rsidRPr="00666B47" w:rsidRDefault="009B075A" w:rsidP="009B075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9B075A" w:rsidRPr="00666B47" w:rsidRDefault="009B075A" w:rsidP="009B075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</w:tcPr>
          <w:p w:rsidR="009B075A" w:rsidRPr="00666B47" w:rsidRDefault="009B075A" w:rsidP="009B075A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B075A" w:rsidRPr="00666B47" w:rsidRDefault="009B075A" w:rsidP="009B075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9B075A" w:rsidRPr="00666B47" w:rsidRDefault="009B075A" w:rsidP="009B075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1" w:type="dxa"/>
            <w:vMerge/>
          </w:tcPr>
          <w:p w:rsidR="009B075A" w:rsidRPr="00666B47" w:rsidRDefault="009B075A" w:rsidP="009B075A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9B075A" w:rsidRPr="00666B47" w:rsidRDefault="009B075A" w:rsidP="009B075A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9B075A" w:rsidRPr="00666B47" w:rsidRDefault="009B075A" w:rsidP="009B075A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9B075A" w:rsidRPr="00666B47" w:rsidRDefault="009B075A" w:rsidP="009B075A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9B075A" w:rsidRPr="00666B47" w:rsidRDefault="009B075A" w:rsidP="009B075A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9B075A" w:rsidRPr="009B075A" w:rsidTr="00666B47">
        <w:tc>
          <w:tcPr>
            <w:tcW w:w="1129" w:type="dxa"/>
            <w:vAlign w:val="center"/>
          </w:tcPr>
          <w:p w:rsidR="009B075A" w:rsidRPr="00666B47" w:rsidRDefault="009B075A" w:rsidP="009B075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vAlign w:val="center"/>
          </w:tcPr>
          <w:p w:rsidR="009B075A" w:rsidRPr="00666B47" w:rsidRDefault="009B075A" w:rsidP="009B075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5" w:type="dxa"/>
            <w:vAlign w:val="center"/>
          </w:tcPr>
          <w:p w:rsidR="009B075A" w:rsidRPr="00666B47" w:rsidRDefault="009B075A" w:rsidP="009B075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5" w:type="dxa"/>
            <w:vAlign w:val="center"/>
          </w:tcPr>
          <w:p w:rsidR="009B075A" w:rsidRPr="00666B47" w:rsidRDefault="009B075A" w:rsidP="009B075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5" w:type="dxa"/>
            <w:vAlign w:val="center"/>
          </w:tcPr>
          <w:p w:rsidR="009B075A" w:rsidRPr="00666B47" w:rsidRDefault="009B075A" w:rsidP="009B075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vAlign w:val="center"/>
          </w:tcPr>
          <w:p w:rsidR="009B075A" w:rsidRPr="00666B47" w:rsidRDefault="009B075A" w:rsidP="009B075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9B075A" w:rsidRPr="00666B47" w:rsidRDefault="009B075A" w:rsidP="009B075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9B075A" w:rsidRPr="00666B47" w:rsidRDefault="009B075A" w:rsidP="009B075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9B075A" w:rsidRPr="00666B47" w:rsidRDefault="009B075A" w:rsidP="009B075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9B075A" w:rsidRPr="00666B47" w:rsidRDefault="009B075A" w:rsidP="009B075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9B075A" w:rsidRPr="00666B47" w:rsidRDefault="009B075A" w:rsidP="009B075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vAlign w:val="center"/>
          </w:tcPr>
          <w:p w:rsidR="009B075A" w:rsidRPr="00666B47" w:rsidRDefault="009B075A" w:rsidP="009B075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9B075A" w:rsidRPr="00666B47" w:rsidRDefault="009B075A" w:rsidP="009B075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9B075A" w:rsidRPr="00666B47" w:rsidRDefault="009B075A" w:rsidP="009B075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66B47" w:rsidRPr="009B075A" w:rsidTr="007B4B34">
        <w:tc>
          <w:tcPr>
            <w:tcW w:w="1129" w:type="dxa"/>
            <w:vMerge w:val="restart"/>
          </w:tcPr>
          <w:p w:rsidR="00666B47" w:rsidRPr="00666B47" w:rsidRDefault="00666B47" w:rsidP="00666B47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801012О.99.0.БА81АЭ92001</w:t>
            </w:r>
          </w:p>
        </w:tc>
        <w:tc>
          <w:tcPr>
            <w:tcW w:w="1046" w:type="dxa"/>
            <w:vMerge w:val="restart"/>
          </w:tcPr>
          <w:p w:rsidR="00666B47" w:rsidRPr="00666B47" w:rsidRDefault="00666B47" w:rsidP="00666B47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указано</w:t>
            </w:r>
          </w:p>
        </w:tc>
        <w:tc>
          <w:tcPr>
            <w:tcW w:w="1325" w:type="dxa"/>
            <w:vMerge w:val="restart"/>
          </w:tcPr>
          <w:p w:rsidR="00666B47" w:rsidRPr="00666B47" w:rsidRDefault="00666B47" w:rsidP="00666B47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указано</w:t>
            </w:r>
          </w:p>
        </w:tc>
        <w:tc>
          <w:tcPr>
            <w:tcW w:w="1325" w:type="dxa"/>
            <w:vMerge w:val="restart"/>
          </w:tcPr>
          <w:p w:rsidR="00666B47" w:rsidRPr="00666B47" w:rsidRDefault="00666B47" w:rsidP="00666B47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указано</w:t>
            </w:r>
          </w:p>
        </w:tc>
        <w:tc>
          <w:tcPr>
            <w:tcW w:w="1325" w:type="dxa"/>
            <w:vMerge w:val="restart"/>
            <w:vAlign w:val="bottom"/>
          </w:tcPr>
          <w:p w:rsidR="00666B47" w:rsidRPr="00666B47" w:rsidRDefault="00666B47" w:rsidP="00666B4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очная</w:t>
            </w:r>
          </w:p>
          <w:p w:rsidR="00666B47" w:rsidRPr="00666B47" w:rsidRDefault="00666B47" w:rsidP="00666B4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00" w:type="dxa"/>
            <w:vMerge w:val="restart"/>
          </w:tcPr>
          <w:p w:rsidR="00666B47" w:rsidRPr="00666B47" w:rsidRDefault="00666B47" w:rsidP="00666B47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6B47" w:rsidRPr="00666B47" w:rsidRDefault="00666B47" w:rsidP="00666B47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077D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Уровень освоения </w:t>
            </w:r>
            <w:proofErr w:type="gramStart"/>
            <w:r w:rsidRPr="000C077D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обучающимися</w:t>
            </w:r>
            <w:proofErr w:type="gramEnd"/>
            <w:r w:rsidRPr="000C077D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основной общеобразовательной </w:t>
            </w:r>
            <w:r w:rsidRPr="000C077D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программы начального общего образования</w:t>
            </w:r>
          </w:p>
        </w:tc>
        <w:tc>
          <w:tcPr>
            <w:tcW w:w="992" w:type="dxa"/>
          </w:tcPr>
          <w:p w:rsidR="00666B47" w:rsidRPr="00666B47" w:rsidRDefault="00666B47" w:rsidP="00666B47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666B47" w:rsidRPr="00A5392D" w:rsidRDefault="00666B47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39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1" w:type="dxa"/>
          </w:tcPr>
          <w:p w:rsidR="00666B47" w:rsidRP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7B4B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850" w:type="dxa"/>
          </w:tcPr>
          <w:p w:rsidR="00666B47" w:rsidRPr="007B4B34" w:rsidRDefault="00E049E7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993" w:type="dxa"/>
          </w:tcPr>
          <w:p w:rsidR="00666B47" w:rsidRP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</w:t>
            </w:r>
            <w:r w:rsidR="004344FA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%</w:t>
            </w:r>
          </w:p>
        </w:tc>
        <w:tc>
          <w:tcPr>
            <w:tcW w:w="1134" w:type="dxa"/>
          </w:tcPr>
          <w:p w:rsidR="00666B47" w:rsidRPr="007B4B34" w:rsidRDefault="00666B47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666B47" w:rsidRPr="007B4B34" w:rsidRDefault="00666B47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B4B34" w:rsidRPr="009B075A" w:rsidTr="007B4B34">
        <w:trPr>
          <w:trHeight w:val="276"/>
        </w:trPr>
        <w:tc>
          <w:tcPr>
            <w:tcW w:w="1129" w:type="dxa"/>
            <w:vMerge/>
          </w:tcPr>
          <w:p w:rsidR="007B4B34" w:rsidRPr="00666B47" w:rsidRDefault="007B4B34" w:rsidP="00666B47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vMerge/>
          </w:tcPr>
          <w:p w:rsidR="007B4B34" w:rsidRPr="00666B47" w:rsidRDefault="007B4B34" w:rsidP="00666B47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vMerge/>
          </w:tcPr>
          <w:p w:rsidR="007B4B34" w:rsidRPr="00666B47" w:rsidRDefault="007B4B34" w:rsidP="00666B47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vMerge/>
          </w:tcPr>
          <w:p w:rsidR="007B4B34" w:rsidRPr="00666B47" w:rsidRDefault="007B4B34" w:rsidP="00666B47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vMerge/>
            <w:vAlign w:val="bottom"/>
          </w:tcPr>
          <w:p w:rsidR="007B4B34" w:rsidRPr="00666B47" w:rsidRDefault="007B4B34" w:rsidP="00666B47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vMerge/>
          </w:tcPr>
          <w:p w:rsidR="007B4B34" w:rsidRPr="00666B47" w:rsidRDefault="007B4B34" w:rsidP="00666B47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7B4B34" w:rsidRPr="00666B47" w:rsidRDefault="007B4B34" w:rsidP="00666B47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077D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Доля родителей (законных представителей) обучающихся начального общего образования, удовлетворенных условиями и качеством предоставляемой муниципальной услуги</w:t>
            </w:r>
          </w:p>
        </w:tc>
        <w:tc>
          <w:tcPr>
            <w:tcW w:w="992" w:type="dxa"/>
            <w:vMerge w:val="restart"/>
          </w:tcPr>
          <w:p w:rsidR="007B4B34" w:rsidRPr="00666B47" w:rsidRDefault="007B4B34" w:rsidP="00666B47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процент</w:t>
            </w:r>
          </w:p>
        </w:tc>
        <w:tc>
          <w:tcPr>
            <w:tcW w:w="850" w:type="dxa"/>
            <w:vMerge w:val="restart"/>
          </w:tcPr>
          <w:p w:rsidR="007B4B34" w:rsidRPr="00A5392D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39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1" w:type="dxa"/>
            <w:vMerge w:val="restart"/>
          </w:tcPr>
          <w:p w:rsidR="007B4B34" w:rsidRP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7B4B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99</w:t>
            </w:r>
          </w:p>
        </w:tc>
        <w:tc>
          <w:tcPr>
            <w:tcW w:w="850" w:type="dxa"/>
            <w:vMerge w:val="restart"/>
          </w:tcPr>
          <w:p w:rsidR="007B4B34" w:rsidRPr="007B4B34" w:rsidRDefault="00E049E7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99</w:t>
            </w:r>
          </w:p>
        </w:tc>
        <w:tc>
          <w:tcPr>
            <w:tcW w:w="993" w:type="dxa"/>
            <w:vMerge w:val="restart"/>
          </w:tcPr>
          <w:p w:rsidR="007B4B34" w:rsidRPr="007B4B34" w:rsidRDefault="00B00742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</w:t>
            </w:r>
            <w:r w:rsidR="004344FA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%</w:t>
            </w:r>
          </w:p>
        </w:tc>
        <w:tc>
          <w:tcPr>
            <w:tcW w:w="1134" w:type="dxa"/>
            <w:vMerge w:val="restart"/>
          </w:tcPr>
          <w:p w:rsidR="007B4B34" w:rsidRP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7B4B34" w:rsidRP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B4B34" w:rsidRPr="009B075A" w:rsidTr="007B4B34">
        <w:trPr>
          <w:trHeight w:val="812"/>
        </w:trPr>
        <w:tc>
          <w:tcPr>
            <w:tcW w:w="1129" w:type="dxa"/>
            <w:tcBorders>
              <w:top w:val="nil"/>
            </w:tcBorders>
          </w:tcPr>
          <w:p w:rsidR="007B4B34" w:rsidRPr="009B075A" w:rsidRDefault="007B4B34" w:rsidP="00666B47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  <w:r w:rsidRPr="00FB6759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801012О.99.0.БА81АЛ08001</w:t>
            </w:r>
          </w:p>
        </w:tc>
        <w:tc>
          <w:tcPr>
            <w:tcW w:w="1046" w:type="dxa"/>
            <w:tcBorders>
              <w:top w:val="nil"/>
            </w:tcBorders>
          </w:tcPr>
          <w:p w:rsidR="007B4B34" w:rsidRPr="00FB6759" w:rsidRDefault="007B4B34" w:rsidP="00666B4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FB675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325" w:type="dxa"/>
            <w:tcBorders>
              <w:top w:val="nil"/>
            </w:tcBorders>
          </w:tcPr>
          <w:p w:rsidR="007B4B34" w:rsidRPr="00FB6759" w:rsidRDefault="007B4B34" w:rsidP="00666B47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B675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325" w:type="dxa"/>
            <w:tcBorders>
              <w:top w:val="nil"/>
            </w:tcBorders>
            <w:vAlign w:val="bottom"/>
          </w:tcPr>
          <w:p w:rsidR="007B4B34" w:rsidRPr="00C6170D" w:rsidRDefault="007B4B34" w:rsidP="00666B4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не указано </w:t>
            </w:r>
          </w:p>
        </w:tc>
        <w:tc>
          <w:tcPr>
            <w:tcW w:w="1325" w:type="dxa"/>
            <w:tcBorders>
              <w:top w:val="nil"/>
            </w:tcBorders>
            <w:vAlign w:val="bottom"/>
          </w:tcPr>
          <w:p w:rsidR="007B4B34" w:rsidRPr="00C6170D" w:rsidRDefault="007B4B34" w:rsidP="00666B4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очная</w:t>
            </w:r>
          </w:p>
        </w:tc>
        <w:tc>
          <w:tcPr>
            <w:tcW w:w="1500" w:type="dxa"/>
            <w:tcBorders>
              <w:top w:val="nil"/>
            </w:tcBorders>
          </w:tcPr>
          <w:p w:rsidR="007B4B34" w:rsidRPr="009B075A" w:rsidRDefault="007B4B34" w:rsidP="00666B47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B4B34" w:rsidRPr="009B075A" w:rsidRDefault="007B4B34" w:rsidP="00666B47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B4B34" w:rsidRPr="009B075A" w:rsidRDefault="007B4B34" w:rsidP="00666B47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4B34" w:rsidRPr="009B075A" w:rsidRDefault="007B4B34" w:rsidP="00666B47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4B34" w:rsidRPr="009B075A" w:rsidRDefault="007B4B34" w:rsidP="00666B47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7B4B34" w:rsidRPr="009B075A" w:rsidRDefault="007B4B34" w:rsidP="00666B47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7B4B34" w:rsidRPr="009B075A" w:rsidRDefault="007B4B34" w:rsidP="00666B47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B4B34" w:rsidRPr="009B075A" w:rsidRDefault="007B4B34" w:rsidP="00666B47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7B4B34" w:rsidRPr="009B075A" w:rsidRDefault="007B4B34" w:rsidP="00666B47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7B4B34" w:rsidRPr="009B075A" w:rsidTr="00A5392D">
        <w:tc>
          <w:tcPr>
            <w:tcW w:w="1129" w:type="dxa"/>
          </w:tcPr>
          <w:p w:rsidR="007B4B34" w:rsidRPr="009B075A" w:rsidRDefault="007B4B34" w:rsidP="00666B47">
            <w:pPr>
              <w:widowControl/>
              <w:suppressAutoHyphens w:val="0"/>
              <w:autoSpaceDE/>
              <w:rPr>
                <w:rFonts w:ascii="Times New Roman" w:eastAsiaTheme="minorHAnsi" w:hAnsi="Times New Roman" w:cstheme="minorBidi"/>
                <w:sz w:val="26"/>
                <w:szCs w:val="22"/>
                <w:lang w:eastAsia="en-US"/>
              </w:rPr>
            </w:pPr>
            <w:r w:rsidRPr="00FB6759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801012О.99.0.БА81АЮ16001</w:t>
            </w:r>
          </w:p>
        </w:tc>
        <w:tc>
          <w:tcPr>
            <w:tcW w:w="1046" w:type="dxa"/>
            <w:vAlign w:val="bottom"/>
          </w:tcPr>
          <w:p w:rsidR="007B4B34" w:rsidRPr="00C6170D" w:rsidRDefault="007B4B34" w:rsidP="00666B4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не указано</w:t>
            </w:r>
          </w:p>
        </w:tc>
        <w:tc>
          <w:tcPr>
            <w:tcW w:w="1325" w:type="dxa"/>
            <w:vAlign w:val="bottom"/>
          </w:tcPr>
          <w:p w:rsidR="007B4B34" w:rsidRPr="00C6170D" w:rsidRDefault="007B4B34" w:rsidP="00666B4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не указано</w:t>
            </w:r>
          </w:p>
        </w:tc>
        <w:tc>
          <w:tcPr>
            <w:tcW w:w="1325" w:type="dxa"/>
            <w:vAlign w:val="bottom"/>
          </w:tcPr>
          <w:p w:rsidR="007B4B34" w:rsidRPr="00C6170D" w:rsidRDefault="007B4B34" w:rsidP="00666B4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B6759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проходящие </w:t>
            </w:r>
            <w:proofErr w:type="gramStart"/>
            <w:r w:rsidRPr="00FB6759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обучение по состоянию</w:t>
            </w:r>
            <w:proofErr w:type="gramEnd"/>
            <w:r w:rsidRPr="00FB6759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здоровья на дому</w:t>
            </w:r>
          </w:p>
        </w:tc>
        <w:tc>
          <w:tcPr>
            <w:tcW w:w="1325" w:type="dxa"/>
            <w:vAlign w:val="bottom"/>
          </w:tcPr>
          <w:p w:rsidR="007B4B34" w:rsidRPr="00C6170D" w:rsidRDefault="007B4B34" w:rsidP="00666B4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очная</w:t>
            </w:r>
          </w:p>
        </w:tc>
        <w:tc>
          <w:tcPr>
            <w:tcW w:w="1500" w:type="dxa"/>
          </w:tcPr>
          <w:p w:rsidR="007B4B34" w:rsidRPr="009B075A" w:rsidRDefault="007B4B34" w:rsidP="00666B47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6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7B4B34" w:rsidRPr="009B075A" w:rsidRDefault="007B4B34" w:rsidP="00666B47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B4B34" w:rsidRPr="009B075A" w:rsidRDefault="007B4B34" w:rsidP="00666B47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4B34" w:rsidRPr="009B075A" w:rsidRDefault="007B4B34" w:rsidP="00666B47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4B34" w:rsidRPr="009B075A" w:rsidRDefault="007B4B34" w:rsidP="00666B47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7B4B34" w:rsidRPr="009B075A" w:rsidRDefault="007B4B34" w:rsidP="00666B47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7B4B34" w:rsidRPr="009B075A" w:rsidRDefault="007B4B34" w:rsidP="00666B47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B4B34" w:rsidRPr="009B075A" w:rsidRDefault="007B4B34" w:rsidP="00666B47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7B4B34" w:rsidRPr="009B075A" w:rsidRDefault="007B4B34" w:rsidP="00666B47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9B075A" w:rsidRDefault="009B075A" w:rsidP="009B075A">
      <w:pPr>
        <w:tabs>
          <w:tab w:val="left" w:pos="851"/>
        </w:tabs>
        <w:suppressAutoHyphens w:val="0"/>
        <w:overflowPunct w:val="0"/>
        <w:autoSpaceDN w:val="0"/>
        <w:adjustRightInd w:val="0"/>
        <w:ind w:left="6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170D" w:rsidRDefault="00C6170D" w:rsidP="00666B47">
      <w:pPr>
        <w:tabs>
          <w:tab w:val="left" w:pos="851"/>
        </w:tabs>
        <w:suppressAutoHyphens w:val="0"/>
        <w:autoSpaceDN w:val="0"/>
        <w:adjustRightInd w:val="0"/>
        <w:ind w:left="62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page5"/>
      <w:bookmarkEnd w:id="3"/>
      <w:r w:rsidRPr="00C6170D">
        <w:rPr>
          <w:rFonts w:ascii="Times New Roman" w:hAnsi="Times New Roman" w:cs="Times New Roman"/>
          <w:sz w:val="24"/>
          <w:szCs w:val="24"/>
          <w:lang w:eastAsia="ru-RU"/>
        </w:rPr>
        <w:t xml:space="preserve">3.2. </w:t>
      </w:r>
      <w:r w:rsidR="00666B47" w:rsidRPr="00666B47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фактическом достижении показателей, характеризующих </w:t>
      </w:r>
      <w:proofErr w:type="spellStart"/>
      <w:r w:rsidR="00666B47" w:rsidRPr="00666B47">
        <w:rPr>
          <w:rFonts w:ascii="Times New Roman" w:hAnsi="Times New Roman" w:cs="Times New Roman"/>
          <w:sz w:val="24"/>
          <w:szCs w:val="24"/>
          <w:lang w:eastAsia="ru-RU"/>
        </w:rPr>
        <w:t>объеммуниципальной</w:t>
      </w:r>
      <w:proofErr w:type="spellEnd"/>
      <w:r w:rsidR="00666B47" w:rsidRPr="00666B47">
        <w:rPr>
          <w:rFonts w:ascii="Times New Roman" w:hAnsi="Times New Roman" w:cs="Times New Roman"/>
          <w:sz w:val="24"/>
          <w:szCs w:val="24"/>
          <w:lang w:eastAsia="ru-RU"/>
        </w:rPr>
        <w:t xml:space="preserve"> услуги</w:t>
      </w:r>
      <w:r w:rsidRPr="00C6170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66B47" w:rsidRDefault="00666B47" w:rsidP="00666B47">
      <w:pPr>
        <w:tabs>
          <w:tab w:val="left" w:pos="851"/>
        </w:tabs>
        <w:suppressAutoHyphens w:val="0"/>
        <w:autoSpaceDN w:val="0"/>
        <w:adjustRightInd w:val="0"/>
        <w:ind w:left="62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1318"/>
        <w:gridCol w:w="1318"/>
        <w:gridCol w:w="1318"/>
        <w:gridCol w:w="1318"/>
        <w:gridCol w:w="1321"/>
        <w:gridCol w:w="916"/>
        <w:gridCol w:w="850"/>
        <w:gridCol w:w="709"/>
        <w:gridCol w:w="992"/>
        <w:gridCol w:w="851"/>
        <w:gridCol w:w="992"/>
        <w:gridCol w:w="992"/>
        <w:gridCol w:w="851"/>
        <w:gridCol w:w="850"/>
      </w:tblGrid>
      <w:tr w:rsidR="00666B47" w:rsidRPr="00666B47" w:rsidTr="00666B47">
        <w:tc>
          <w:tcPr>
            <w:tcW w:w="850" w:type="dxa"/>
            <w:vMerge w:val="restart"/>
            <w:vAlign w:val="center"/>
          </w:tcPr>
          <w:p w:rsidR="00666B47" w:rsidRPr="00666B47" w:rsidRDefault="00666B47" w:rsidP="00666B47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Уникальный номер реестровой записи</w:t>
            </w:r>
          </w:p>
        </w:tc>
        <w:tc>
          <w:tcPr>
            <w:tcW w:w="3954" w:type="dxa"/>
            <w:gridSpan w:val="3"/>
            <w:vMerge w:val="restart"/>
            <w:vAlign w:val="center"/>
          </w:tcPr>
          <w:p w:rsidR="00666B47" w:rsidRPr="00666B47" w:rsidRDefault="00666B47" w:rsidP="00666B47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639" w:type="dxa"/>
            <w:gridSpan w:val="2"/>
            <w:vMerge w:val="restart"/>
            <w:vAlign w:val="center"/>
          </w:tcPr>
          <w:p w:rsidR="00666B47" w:rsidRPr="00666B47" w:rsidRDefault="00666B47" w:rsidP="00666B47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53" w:type="dxa"/>
            <w:gridSpan w:val="8"/>
            <w:vAlign w:val="center"/>
          </w:tcPr>
          <w:p w:rsidR="00666B47" w:rsidRPr="00666B47" w:rsidRDefault="00666B47" w:rsidP="00666B47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  <w:vAlign w:val="center"/>
          </w:tcPr>
          <w:p w:rsidR="00666B47" w:rsidRPr="00666B47" w:rsidRDefault="00666B47" w:rsidP="00666B47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Средний размер платы (цена, тариф)</w:t>
            </w:r>
          </w:p>
        </w:tc>
      </w:tr>
      <w:tr w:rsidR="00666B47" w:rsidRPr="00666B47" w:rsidTr="00666B47">
        <w:tc>
          <w:tcPr>
            <w:tcW w:w="850" w:type="dxa"/>
            <w:vMerge/>
          </w:tcPr>
          <w:p w:rsidR="00666B47" w:rsidRPr="00666B47" w:rsidRDefault="00666B47" w:rsidP="00666B47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54" w:type="dxa"/>
            <w:gridSpan w:val="3"/>
            <w:vMerge/>
          </w:tcPr>
          <w:p w:rsidR="00666B47" w:rsidRPr="00666B47" w:rsidRDefault="00666B47" w:rsidP="00666B47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9" w:type="dxa"/>
            <w:gridSpan w:val="2"/>
            <w:vMerge/>
          </w:tcPr>
          <w:p w:rsidR="00666B47" w:rsidRPr="00666B47" w:rsidRDefault="00666B47" w:rsidP="00666B47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666B47" w:rsidRPr="00666B47" w:rsidRDefault="00666B47" w:rsidP="00666B47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Align w:val="center"/>
          </w:tcPr>
          <w:p w:rsidR="00666B47" w:rsidRPr="00666B47" w:rsidRDefault="00666B47" w:rsidP="00666B47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vAlign w:val="center"/>
          </w:tcPr>
          <w:p w:rsidR="00666B47" w:rsidRPr="00666B47" w:rsidRDefault="00666B47" w:rsidP="00666B47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1" w:type="dxa"/>
            <w:vMerge w:val="restart"/>
            <w:vAlign w:val="center"/>
          </w:tcPr>
          <w:p w:rsidR="00666B47" w:rsidRPr="00666B47" w:rsidRDefault="00666B47" w:rsidP="00666B47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vAlign w:val="center"/>
          </w:tcPr>
          <w:p w:rsidR="00666B47" w:rsidRPr="00666B47" w:rsidRDefault="00666B47" w:rsidP="00666B47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vAlign w:val="center"/>
          </w:tcPr>
          <w:p w:rsidR="00666B47" w:rsidRPr="00666B47" w:rsidRDefault="00666B47" w:rsidP="00666B47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отклонение, превышающее допустимое (возможное) </w:t>
            </w: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значение</w:t>
            </w:r>
          </w:p>
        </w:tc>
        <w:tc>
          <w:tcPr>
            <w:tcW w:w="851" w:type="dxa"/>
            <w:vMerge w:val="restart"/>
            <w:vAlign w:val="center"/>
          </w:tcPr>
          <w:p w:rsidR="00666B47" w:rsidRPr="00666B47" w:rsidRDefault="00666B47" w:rsidP="00666B47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причина отклонения</w:t>
            </w:r>
          </w:p>
        </w:tc>
        <w:tc>
          <w:tcPr>
            <w:tcW w:w="850" w:type="dxa"/>
            <w:vMerge/>
          </w:tcPr>
          <w:p w:rsidR="00666B47" w:rsidRPr="00666B47" w:rsidRDefault="00666B47" w:rsidP="00666B47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</w:tr>
      <w:tr w:rsidR="00666B47" w:rsidRPr="00666B47" w:rsidTr="00666B47">
        <w:tc>
          <w:tcPr>
            <w:tcW w:w="850" w:type="dxa"/>
            <w:vMerge/>
          </w:tcPr>
          <w:p w:rsidR="00666B47" w:rsidRPr="00666B47" w:rsidRDefault="00666B47" w:rsidP="00666B47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18" w:type="dxa"/>
            <w:vAlign w:val="center"/>
          </w:tcPr>
          <w:p w:rsidR="00666B47" w:rsidRPr="00666B47" w:rsidRDefault="00666B47" w:rsidP="00666B47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_________</w:t>
            </w:r>
          </w:p>
          <w:p w:rsidR="00666B47" w:rsidRPr="00666B47" w:rsidRDefault="00666B47" w:rsidP="00666B47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318" w:type="dxa"/>
            <w:vAlign w:val="center"/>
          </w:tcPr>
          <w:p w:rsidR="00666B47" w:rsidRPr="00666B47" w:rsidRDefault="00666B47" w:rsidP="00666B47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_________</w:t>
            </w:r>
          </w:p>
          <w:p w:rsidR="00666B47" w:rsidRPr="00666B47" w:rsidRDefault="00666B47" w:rsidP="00666B47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318" w:type="dxa"/>
            <w:vAlign w:val="center"/>
          </w:tcPr>
          <w:p w:rsidR="00666B47" w:rsidRPr="00666B47" w:rsidRDefault="00666B47" w:rsidP="00666B47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_________</w:t>
            </w:r>
          </w:p>
          <w:p w:rsidR="00666B47" w:rsidRPr="00666B47" w:rsidRDefault="00666B47" w:rsidP="00666B47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318" w:type="dxa"/>
            <w:vAlign w:val="center"/>
          </w:tcPr>
          <w:p w:rsidR="00666B47" w:rsidRPr="00666B47" w:rsidRDefault="00666B47" w:rsidP="00666B47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_________</w:t>
            </w:r>
          </w:p>
          <w:p w:rsidR="00666B47" w:rsidRPr="00666B47" w:rsidRDefault="00666B47" w:rsidP="00666B47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321" w:type="dxa"/>
            <w:vAlign w:val="center"/>
          </w:tcPr>
          <w:p w:rsidR="00666B47" w:rsidRPr="00666B47" w:rsidRDefault="00666B47" w:rsidP="00666B47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_________</w:t>
            </w:r>
          </w:p>
          <w:p w:rsidR="00666B47" w:rsidRPr="00666B47" w:rsidRDefault="00666B47" w:rsidP="00666B47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916" w:type="dxa"/>
            <w:vMerge/>
          </w:tcPr>
          <w:p w:rsidR="00666B47" w:rsidRPr="00666B47" w:rsidRDefault="00666B47" w:rsidP="00666B47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66B47" w:rsidRPr="00666B47" w:rsidRDefault="00666B47" w:rsidP="00666B47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666B47" w:rsidRPr="00666B47" w:rsidRDefault="00666B47" w:rsidP="00666B47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992" w:type="dxa"/>
            <w:vMerge/>
          </w:tcPr>
          <w:p w:rsidR="00666B47" w:rsidRPr="00666B47" w:rsidRDefault="00666B47" w:rsidP="00666B47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:rsidR="00666B47" w:rsidRPr="00666B47" w:rsidRDefault="00666B47" w:rsidP="00666B47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666B47" w:rsidRPr="00666B47" w:rsidRDefault="00666B47" w:rsidP="00666B47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666B47" w:rsidRPr="00666B47" w:rsidRDefault="00666B47" w:rsidP="00666B47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:rsidR="00666B47" w:rsidRPr="00666B47" w:rsidRDefault="00666B47" w:rsidP="00666B47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</w:tcPr>
          <w:p w:rsidR="00666B47" w:rsidRPr="00666B47" w:rsidRDefault="00666B47" w:rsidP="00666B47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</w:tr>
      <w:tr w:rsidR="00666B47" w:rsidRPr="00666B47" w:rsidTr="00666B47">
        <w:tc>
          <w:tcPr>
            <w:tcW w:w="850" w:type="dxa"/>
            <w:vAlign w:val="center"/>
          </w:tcPr>
          <w:p w:rsidR="00666B47" w:rsidRPr="00666B47" w:rsidRDefault="00666B47" w:rsidP="00666B47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318" w:type="dxa"/>
            <w:vAlign w:val="center"/>
          </w:tcPr>
          <w:p w:rsidR="00666B47" w:rsidRPr="00666B47" w:rsidRDefault="00666B47" w:rsidP="00666B47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18" w:type="dxa"/>
            <w:vAlign w:val="center"/>
          </w:tcPr>
          <w:p w:rsidR="00666B47" w:rsidRPr="00666B47" w:rsidRDefault="00666B47" w:rsidP="00666B47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18" w:type="dxa"/>
            <w:vAlign w:val="center"/>
          </w:tcPr>
          <w:p w:rsidR="00666B47" w:rsidRPr="00666B47" w:rsidRDefault="00666B47" w:rsidP="00666B47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18" w:type="dxa"/>
            <w:vAlign w:val="center"/>
          </w:tcPr>
          <w:p w:rsidR="00666B47" w:rsidRPr="00666B47" w:rsidRDefault="00666B47" w:rsidP="00666B47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21" w:type="dxa"/>
            <w:vAlign w:val="center"/>
          </w:tcPr>
          <w:p w:rsidR="00666B47" w:rsidRPr="00666B47" w:rsidRDefault="00666B47" w:rsidP="00666B47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16" w:type="dxa"/>
            <w:vAlign w:val="center"/>
          </w:tcPr>
          <w:p w:rsidR="00666B47" w:rsidRPr="00666B47" w:rsidRDefault="00666B47" w:rsidP="00666B47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666B47" w:rsidRPr="00666B47" w:rsidRDefault="00666B47" w:rsidP="00666B47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666B47" w:rsidRPr="00666B47" w:rsidRDefault="00666B47" w:rsidP="00666B47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666B47" w:rsidRPr="00666B47" w:rsidRDefault="00666B47" w:rsidP="00666B47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666B47" w:rsidRPr="00666B47" w:rsidRDefault="00666B47" w:rsidP="00666B47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666B47" w:rsidRPr="00666B47" w:rsidRDefault="00666B47" w:rsidP="00666B47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666B47" w:rsidRPr="00666B47" w:rsidRDefault="00666B47" w:rsidP="00666B47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51" w:type="dxa"/>
            <w:vAlign w:val="center"/>
          </w:tcPr>
          <w:p w:rsidR="00666B47" w:rsidRPr="00666B47" w:rsidRDefault="00666B47" w:rsidP="00666B47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:rsidR="00666B47" w:rsidRPr="00666B47" w:rsidRDefault="00666B47" w:rsidP="00666B47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</w:tr>
      <w:tr w:rsidR="00A5392D" w:rsidRPr="00666B47" w:rsidTr="007B4B34">
        <w:trPr>
          <w:trHeight w:val="766"/>
        </w:trPr>
        <w:tc>
          <w:tcPr>
            <w:tcW w:w="850" w:type="dxa"/>
            <w:vAlign w:val="bottom"/>
          </w:tcPr>
          <w:p w:rsidR="00A5392D" w:rsidRPr="00C6170D" w:rsidRDefault="00A5392D" w:rsidP="00A5392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9F76A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801012О.99.0.БА81АЭ92001</w:t>
            </w:r>
          </w:p>
        </w:tc>
        <w:tc>
          <w:tcPr>
            <w:tcW w:w="1318" w:type="dxa"/>
            <w:vAlign w:val="bottom"/>
          </w:tcPr>
          <w:p w:rsidR="00A5392D" w:rsidRPr="00C6170D" w:rsidRDefault="00A5392D" w:rsidP="00A5392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318" w:type="dxa"/>
            <w:vAlign w:val="bottom"/>
          </w:tcPr>
          <w:p w:rsidR="00A5392D" w:rsidRPr="00C6170D" w:rsidRDefault="00A5392D" w:rsidP="00A5392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318" w:type="dxa"/>
            <w:vAlign w:val="bottom"/>
          </w:tcPr>
          <w:p w:rsidR="00A5392D" w:rsidRPr="00C6170D" w:rsidRDefault="00A5392D" w:rsidP="00A5392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318" w:type="dxa"/>
            <w:vAlign w:val="bottom"/>
          </w:tcPr>
          <w:p w:rsidR="00A5392D" w:rsidRPr="00C6170D" w:rsidRDefault="00A5392D" w:rsidP="00A5392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321" w:type="dxa"/>
          </w:tcPr>
          <w:p w:rsidR="00A5392D" w:rsidRPr="00666B47" w:rsidRDefault="00A5392D" w:rsidP="00A5392D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vAlign w:val="bottom"/>
          </w:tcPr>
          <w:p w:rsidR="00A5392D" w:rsidRPr="00C6170D" w:rsidRDefault="00A5392D" w:rsidP="00A5392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9F76A3">
              <w:rPr>
                <w:rFonts w:ascii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9F76A3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Pr="009F76A3">
              <w:rPr>
                <w:rFonts w:ascii="Times New Roman" w:hAnsi="Times New Roman" w:cs="Times New Roman"/>
                <w:lang w:eastAsia="ru-RU"/>
              </w:rPr>
              <w:t xml:space="preserve"> начального общего образования муниципальной общеобразовательной организации города Костромы</w:t>
            </w:r>
          </w:p>
        </w:tc>
        <w:tc>
          <w:tcPr>
            <w:tcW w:w="850" w:type="dxa"/>
            <w:vAlign w:val="bottom"/>
          </w:tcPr>
          <w:p w:rsidR="00A5392D" w:rsidRPr="00C6170D" w:rsidRDefault="00A5392D" w:rsidP="00A5392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человек</w:t>
            </w:r>
          </w:p>
        </w:tc>
        <w:tc>
          <w:tcPr>
            <w:tcW w:w="709" w:type="dxa"/>
            <w:vAlign w:val="bottom"/>
          </w:tcPr>
          <w:p w:rsidR="00A5392D" w:rsidRPr="00C6170D" w:rsidRDefault="00A5392D" w:rsidP="007B4B34">
            <w:pPr>
              <w:tabs>
                <w:tab w:val="left" w:pos="851"/>
              </w:tabs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792</w:t>
            </w:r>
          </w:p>
        </w:tc>
        <w:tc>
          <w:tcPr>
            <w:tcW w:w="992" w:type="dxa"/>
          </w:tcPr>
          <w:p w:rsidR="00A5392D" w:rsidRPr="007B4B34" w:rsidRDefault="00A5392D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P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P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P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P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P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P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P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P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P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Pr="007B4B34" w:rsidRDefault="0009781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486</w:t>
            </w:r>
          </w:p>
        </w:tc>
        <w:tc>
          <w:tcPr>
            <w:tcW w:w="851" w:type="dxa"/>
          </w:tcPr>
          <w:p w:rsidR="00A5392D" w:rsidRDefault="00A5392D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Pr="007B4B34" w:rsidRDefault="0009781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</w:t>
            </w:r>
            <w:r w:rsidR="0061501E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</w:t>
            </w:r>
            <w:r w:rsidR="00B122F6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92" w:type="dxa"/>
          </w:tcPr>
          <w:p w:rsidR="00A5392D" w:rsidRDefault="00A5392D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P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10%</w:t>
            </w:r>
          </w:p>
        </w:tc>
        <w:tc>
          <w:tcPr>
            <w:tcW w:w="992" w:type="dxa"/>
          </w:tcPr>
          <w:p w:rsidR="00A5392D" w:rsidRDefault="00A5392D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B4B34" w:rsidRP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51" w:type="dxa"/>
          </w:tcPr>
          <w:p w:rsidR="00A5392D" w:rsidRPr="007B4B34" w:rsidRDefault="00A5392D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A5392D" w:rsidRPr="007B4B34" w:rsidRDefault="00A5392D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A5392D" w:rsidRPr="00666B47" w:rsidTr="007B4B34">
        <w:trPr>
          <w:trHeight w:val="766"/>
        </w:trPr>
        <w:tc>
          <w:tcPr>
            <w:tcW w:w="850" w:type="dxa"/>
            <w:vAlign w:val="bottom"/>
          </w:tcPr>
          <w:p w:rsidR="00A5392D" w:rsidRPr="00C6170D" w:rsidRDefault="00A5392D" w:rsidP="00A5392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B6759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801012О.99.0.БА81АЛ08001</w:t>
            </w:r>
          </w:p>
        </w:tc>
        <w:tc>
          <w:tcPr>
            <w:tcW w:w="1318" w:type="dxa"/>
          </w:tcPr>
          <w:p w:rsidR="00A5392D" w:rsidRPr="00FB6759" w:rsidRDefault="00A5392D" w:rsidP="00A5392D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FB675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318" w:type="dxa"/>
          </w:tcPr>
          <w:p w:rsidR="00A5392D" w:rsidRPr="00FB6759" w:rsidRDefault="00A5392D" w:rsidP="00A5392D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B675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318" w:type="dxa"/>
            <w:vAlign w:val="bottom"/>
          </w:tcPr>
          <w:p w:rsidR="00A5392D" w:rsidRPr="00C6170D" w:rsidRDefault="00A5392D" w:rsidP="00A5392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не указано </w:t>
            </w:r>
          </w:p>
        </w:tc>
        <w:tc>
          <w:tcPr>
            <w:tcW w:w="1318" w:type="dxa"/>
            <w:vAlign w:val="bottom"/>
          </w:tcPr>
          <w:p w:rsidR="00A5392D" w:rsidRPr="00C6170D" w:rsidRDefault="00A5392D" w:rsidP="00A5392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очная</w:t>
            </w:r>
          </w:p>
        </w:tc>
        <w:tc>
          <w:tcPr>
            <w:tcW w:w="1321" w:type="dxa"/>
          </w:tcPr>
          <w:p w:rsidR="00A5392D" w:rsidRPr="00666B47" w:rsidRDefault="00A5392D" w:rsidP="00A5392D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vAlign w:val="bottom"/>
          </w:tcPr>
          <w:p w:rsidR="00A5392D" w:rsidRPr="00C6170D" w:rsidRDefault="00A5392D" w:rsidP="00A5392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9F76A3">
              <w:rPr>
                <w:rFonts w:ascii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9F76A3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Pr="009F76A3">
              <w:rPr>
                <w:rFonts w:ascii="Times New Roman" w:hAnsi="Times New Roman" w:cs="Times New Roman"/>
                <w:lang w:eastAsia="ru-RU"/>
              </w:rPr>
              <w:t xml:space="preserve"> начального общего образования муниципальной общеобразовательной организации города Костромы</w:t>
            </w:r>
          </w:p>
        </w:tc>
        <w:tc>
          <w:tcPr>
            <w:tcW w:w="850" w:type="dxa"/>
            <w:vAlign w:val="bottom"/>
          </w:tcPr>
          <w:p w:rsidR="00A5392D" w:rsidRPr="00C6170D" w:rsidRDefault="00A5392D" w:rsidP="00A5392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человек</w:t>
            </w:r>
          </w:p>
        </w:tc>
        <w:tc>
          <w:tcPr>
            <w:tcW w:w="709" w:type="dxa"/>
          </w:tcPr>
          <w:p w:rsidR="00A5392D" w:rsidRPr="00666B47" w:rsidRDefault="00A5392D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5392D">
              <w:rPr>
                <w:rFonts w:ascii="Times New Roman" w:hAnsi="Times New Roman" w:cs="Times New Roman"/>
                <w:lang w:eastAsia="ru-RU"/>
              </w:rPr>
              <w:t>792</w:t>
            </w:r>
          </w:p>
        </w:tc>
        <w:tc>
          <w:tcPr>
            <w:tcW w:w="992" w:type="dxa"/>
          </w:tcPr>
          <w:p w:rsidR="00A5392D" w:rsidRPr="00666B47" w:rsidRDefault="00A5392D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5392D" w:rsidRPr="00666B47" w:rsidRDefault="00A5392D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392D" w:rsidRPr="00666B47" w:rsidRDefault="00A5392D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392D" w:rsidRPr="00666B47" w:rsidRDefault="00A5392D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5392D" w:rsidRPr="00666B47" w:rsidRDefault="00A5392D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5392D" w:rsidRPr="00666B47" w:rsidRDefault="00A5392D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92D" w:rsidRPr="00666B47" w:rsidTr="007B4B34">
        <w:trPr>
          <w:trHeight w:val="766"/>
        </w:trPr>
        <w:tc>
          <w:tcPr>
            <w:tcW w:w="850" w:type="dxa"/>
            <w:vAlign w:val="bottom"/>
          </w:tcPr>
          <w:p w:rsidR="00A5392D" w:rsidRPr="00C6170D" w:rsidRDefault="00A5392D" w:rsidP="00A5392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B6759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801012О.99.0.БА81АЮ16001</w:t>
            </w:r>
          </w:p>
        </w:tc>
        <w:tc>
          <w:tcPr>
            <w:tcW w:w="1318" w:type="dxa"/>
            <w:vAlign w:val="bottom"/>
          </w:tcPr>
          <w:p w:rsidR="00A5392D" w:rsidRPr="00C6170D" w:rsidRDefault="00A5392D" w:rsidP="00A5392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не указано</w:t>
            </w:r>
          </w:p>
        </w:tc>
        <w:tc>
          <w:tcPr>
            <w:tcW w:w="1318" w:type="dxa"/>
            <w:vAlign w:val="bottom"/>
          </w:tcPr>
          <w:p w:rsidR="00A5392D" w:rsidRPr="00C6170D" w:rsidRDefault="00A5392D" w:rsidP="00A5392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не указано</w:t>
            </w:r>
          </w:p>
        </w:tc>
        <w:tc>
          <w:tcPr>
            <w:tcW w:w="1318" w:type="dxa"/>
            <w:vAlign w:val="bottom"/>
          </w:tcPr>
          <w:p w:rsidR="00A5392D" w:rsidRPr="00C6170D" w:rsidRDefault="00A5392D" w:rsidP="00A5392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B6759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проходящие </w:t>
            </w:r>
            <w:proofErr w:type="gramStart"/>
            <w:r w:rsidRPr="00FB6759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обучение по состоянию</w:t>
            </w:r>
            <w:proofErr w:type="gramEnd"/>
            <w:r w:rsidRPr="00FB6759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здоровья на дому</w:t>
            </w:r>
          </w:p>
        </w:tc>
        <w:tc>
          <w:tcPr>
            <w:tcW w:w="1318" w:type="dxa"/>
            <w:vAlign w:val="bottom"/>
          </w:tcPr>
          <w:p w:rsidR="00A5392D" w:rsidRPr="00C6170D" w:rsidRDefault="00A5392D" w:rsidP="00A5392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очная</w:t>
            </w:r>
          </w:p>
        </w:tc>
        <w:tc>
          <w:tcPr>
            <w:tcW w:w="1321" w:type="dxa"/>
          </w:tcPr>
          <w:p w:rsidR="00A5392D" w:rsidRPr="00666B47" w:rsidRDefault="00A5392D" w:rsidP="00A5392D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vAlign w:val="bottom"/>
          </w:tcPr>
          <w:p w:rsidR="00A5392D" w:rsidRPr="00C6170D" w:rsidRDefault="00A5392D" w:rsidP="00A5392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9F76A3">
              <w:rPr>
                <w:rFonts w:ascii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9F76A3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Pr="009F76A3">
              <w:rPr>
                <w:rFonts w:ascii="Times New Roman" w:hAnsi="Times New Roman" w:cs="Times New Roman"/>
                <w:lang w:eastAsia="ru-RU"/>
              </w:rPr>
              <w:t xml:space="preserve"> начального общего образования муниципальной </w:t>
            </w:r>
            <w:r w:rsidRPr="009F76A3">
              <w:rPr>
                <w:rFonts w:ascii="Times New Roman" w:hAnsi="Times New Roman" w:cs="Times New Roman"/>
                <w:lang w:eastAsia="ru-RU"/>
              </w:rPr>
              <w:lastRenderedPageBreak/>
              <w:t>общеобразовательной организации города Костромы</w:t>
            </w:r>
          </w:p>
        </w:tc>
        <w:tc>
          <w:tcPr>
            <w:tcW w:w="850" w:type="dxa"/>
            <w:vAlign w:val="bottom"/>
          </w:tcPr>
          <w:p w:rsidR="00A5392D" w:rsidRPr="00C6170D" w:rsidRDefault="00A5392D" w:rsidP="00A5392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 человек</w:t>
            </w:r>
          </w:p>
        </w:tc>
        <w:tc>
          <w:tcPr>
            <w:tcW w:w="709" w:type="dxa"/>
          </w:tcPr>
          <w:p w:rsidR="00A5392D" w:rsidRPr="007B4B34" w:rsidRDefault="00A5392D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7B4B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792</w:t>
            </w:r>
          </w:p>
        </w:tc>
        <w:tc>
          <w:tcPr>
            <w:tcW w:w="992" w:type="dxa"/>
          </w:tcPr>
          <w:p w:rsidR="00A5392D" w:rsidRPr="007B4B34" w:rsidRDefault="0009781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851" w:type="dxa"/>
          </w:tcPr>
          <w:p w:rsidR="00A5392D" w:rsidRPr="007B4B34" w:rsidRDefault="00D30A9C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92" w:type="dxa"/>
          </w:tcPr>
          <w:p w:rsidR="00A5392D" w:rsidRP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10%</w:t>
            </w:r>
          </w:p>
        </w:tc>
        <w:tc>
          <w:tcPr>
            <w:tcW w:w="992" w:type="dxa"/>
          </w:tcPr>
          <w:p w:rsidR="00A5392D" w:rsidRPr="007B4B34" w:rsidRDefault="007B4B34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51" w:type="dxa"/>
          </w:tcPr>
          <w:p w:rsidR="00A5392D" w:rsidRPr="007B4B34" w:rsidRDefault="00A5392D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A5392D" w:rsidRPr="007B4B34" w:rsidRDefault="00A5392D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666B47" w:rsidRDefault="00666B47" w:rsidP="00666B47">
      <w:pPr>
        <w:tabs>
          <w:tab w:val="left" w:pos="851"/>
        </w:tabs>
        <w:suppressAutoHyphens w:val="0"/>
        <w:autoSpaceDN w:val="0"/>
        <w:adjustRightInd w:val="0"/>
        <w:ind w:left="6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6B47" w:rsidRPr="00C6170D" w:rsidRDefault="00666B47" w:rsidP="00666B47">
      <w:pPr>
        <w:tabs>
          <w:tab w:val="left" w:pos="851"/>
        </w:tabs>
        <w:suppressAutoHyphens w:val="0"/>
        <w:autoSpaceDN w:val="0"/>
        <w:adjustRightInd w:val="0"/>
        <w:ind w:left="6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170D" w:rsidRPr="00C6170D" w:rsidRDefault="00C6170D" w:rsidP="00C6170D">
      <w:pPr>
        <w:tabs>
          <w:tab w:val="left" w:pos="851"/>
        </w:tabs>
        <w:suppressAutoHyphens w:val="0"/>
        <w:autoSpaceDN w:val="0"/>
        <w:adjustRightInd w:val="0"/>
        <w:spacing w:line="137" w:lineRule="exac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DFF" w:rsidRDefault="00B97DFF" w:rsidP="00C6170D">
      <w:pPr>
        <w:tabs>
          <w:tab w:val="left" w:pos="851"/>
        </w:tabs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4767" w:rsidRDefault="00294767">
      <w:pPr>
        <w:widowControl/>
        <w:suppressAutoHyphens w:val="0"/>
        <w:autoSpaceDE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4767" w:rsidRDefault="00294767">
      <w:pPr>
        <w:widowControl/>
        <w:suppressAutoHyphens w:val="0"/>
        <w:autoSpaceDE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4767" w:rsidRDefault="00294767">
      <w:pPr>
        <w:widowControl/>
        <w:suppressAutoHyphens w:val="0"/>
        <w:autoSpaceDE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4767" w:rsidRDefault="00294767">
      <w:pPr>
        <w:widowControl/>
        <w:suppressAutoHyphens w:val="0"/>
        <w:autoSpaceDE/>
        <w:rPr>
          <w:rFonts w:ascii="Times New Roman" w:hAnsi="Times New Roman" w:cs="Times New Roman"/>
          <w:sz w:val="26"/>
          <w:szCs w:val="26"/>
          <w:lang w:eastAsia="ru-RU"/>
        </w:rPr>
      </w:pPr>
    </w:p>
    <w:p w:rsidR="00294767" w:rsidRDefault="00294767">
      <w:pPr>
        <w:widowControl/>
        <w:suppressAutoHyphens w:val="0"/>
        <w:autoSpaceDE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br w:type="page"/>
      </w:r>
    </w:p>
    <w:tbl>
      <w:tblPr>
        <w:tblW w:w="15349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0"/>
        <w:gridCol w:w="4140"/>
        <w:gridCol w:w="1020"/>
        <w:gridCol w:w="2260"/>
        <w:gridCol w:w="560"/>
        <w:gridCol w:w="2797"/>
        <w:gridCol w:w="142"/>
        <w:gridCol w:w="2880"/>
        <w:gridCol w:w="1260"/>
        <w:gridCol w:w="30"/>
      </w:tblGrid>
      <w:tr w:rsidR="00294767" w:rsidRPr="00C6170D" w:rsidTr="00294767">
        <w:trPr>
          <w:trHeight w:val="553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B97DFF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br w:type="page"/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ind w:left="14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94767" w:rsidRPr="00C6170D" w:rsidTr="00294767">
        <w:trPr>
          <w:trHeight w:val="309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1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   </w:t>
            </w:r>
            <w:r w:rsidRPr="006A0A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6A0A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адаптированных</w:t>
            </w:r>
            <w:proofErr w:type="gramEnd"/>
            <w:r w:rsidRPr="006A0A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основных общеобразовательных 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Уникальный номер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94767" w:rsidRPr="00C6170D" w:rsidTr="00294767">
        <w:trPr>
          <w:trHeight w:val="275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91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294767" w:rsidRPr="00F607B7" w:rsidRDefault="00294767" w:rsidP="00294767">
            <w:pPr>
              <w:tabs>
                <w:tab w:val="left" w:pos="851"/>
              </w:tabs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94767" w:rsidRPr="00C6170D" w:rsidTr="00294767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 </w:t>
            </w:r>
            <w:proofErr w:type="gramStart"/>
            <w:r w:rsidRPr="006A0A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начального</w:t>
            </w:r>
            <w:proofErr w:type="gramEnd"/>
            <w:r w:rsidRPr="006A0A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A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общегообразования</w:t>
            </w:r>
            <w:proofErr w:type="spell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spacing w:line="273" w:lineRule="exact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767" w:rsidRPr="00F607B7" w:rsidRDefault="00294767" w:rsidP="00294767">
            <w:pPr>
              <w:tabs>
                <w:tab w:val="left" w:pos="851"/>
              </w:tabs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94767" w:rsidRPr="00C6170D" w:rsidTr="00294767">
        <w:trPr>
          <w:trHeight w:val="30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spacing w:line="273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9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spacing w:line="273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Категории потребителей муниципальной </w:t>
            </w:r>
            <w:proofErr w:type="spellStart"/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830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</w:t>
            </w:r>
            <w:proofErr w:type="gramEnd"/>
            <w:r w:rsidRPr="00D830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изические</w:t>
            </w:r>
            <w:proofErr w:type="spellEnd"/>
            <w:r w:rsidRPr="00D830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лица с ограниченными возможностями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spacing w:line="268" w:lineRule="exact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4767" w:rsidRPr="00F607B7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94767" w:rsidRPr="00C6170D" w:rsidTr="00294767">
        <w:trPr>
          <w:trHeight w:val="277"/>
        </w:trPr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здоровья и дети инвалиды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1A1C05" w:rsidRDefault="001A1C05" w:rsidP="001A1C05">
      <w:pPr>
        <w:tabs>
          <w:tab w:val="left" w:pos="851"/>
        </w:tabs>
        <w:suppressAutoHyphens w:val="0"/>
        <w:overflowPunct w:val="0"/>
        <w:autoSpaceDN w:val="0"/>
        <w:adjustRightInd w:val="0"/>
        <w:ind w:left="62"/>
        <w:rPr>
          <w:rFonts w:ascii="Times New Roman" w:hAnsi="Times New Roman" w:cs="Times New Roman"/>
          <w:sz w:val="24"/>
          <w:szCs w:val="24"/>
          <w:lang w:eastAsia="ru-RU"/>
        </w:rPr>
      </w:pPr>
      <w:r w:rsidRPr="00C6170D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9B075A">
        <w:rPr>
          <w:rFonts w:ascii="Times New Roman" w:hAnsi="Times New Roman" w:cs="Times New Roman"/>
          <w:sz w:val="24"/>
          <w:szCs w:val="24"/>
          <w:lang w:eastAsia="ru-RU"/>
        </w:rPr>
        <w:t>Сведения о фактическом достижении показателей, характеризующих объем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9B075A">
        <w:rPr>
          <w:rFonts w:ascii="Times New Roman" w:hAnsi="Times New Roman" w:cs="Times New Roman"/>
          <w:sz w:val="24"/>
          <w:szCs w:val="24"/>
          <w:lang w:eastAsia="ru-RU"/>
        </w:rPr>
        <w:t>или) качество муниципальной услуги</w:t>
      </w:r>
      <w:r w:rsidRPr="00C6170D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1A1C05" w:rsidRDefault="001A1C05" w:rsidP="001A1C05">
      <w:pPr>
        <w:tabs>
          <w:tab w:val="left" w:pos="851"/>
        </w:tabs>
        <w:suppressAutoHyphens w:val="0"/>
        <w:overflowPunct w:val="0"/>
        <w:autoSpaceDN w:val="0"/>
        <w:adjustRightInd w:val="0"/>
        <w:ind w:left="62"/>
        <w:rPr>
          <w:rFonts w:ascii="Times New Roman" w:hAnsi="Times New Roman" w:cs="Times New Roman"/>
          <w:sz w:val="24"/>
          <w:szCs w:val="24"/>
          <w:lang w:eastAsia="ru-RU"/>
        </w:rPr>
      </w:pPr>
      <w:r w:rsidRPr="00C6170D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Pr="009B075A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фактическом достижении показателей, </w:t>
      </w:r>
      <w:proofErr w:type="spellStart"/>
      <w:r w:rsidRPr="009B075A">
        <w:rPr>
          <w:rFonts w:ascii="Times New Roman" w:hAnsi="Times New Roman" w:cs="Times New Roman"/>
          <w:sz w:val="24"/>
          <w:szCs w:val="24"/>
          <w:lang w:eastAsia="ru-RU"/>
        </w:rPr>
        <w:t>характеризующихкачество</w:t>
      </w:r>
      <w:proofErr w:type="spellEnd"/>
      <w:r w:rsidRPr="009B075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услуги</w:t>
      </w:r>
      <w:r w:rsidRPr="00C6170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A1C05" w:rsidRDefault="001A1C05" w:rsidP="001A1C05">
      <w:pPr>
        <w:tabs>
          <w:tab w:val="left" w:pos="851"/>
        </w:tabs>
        <w:suppressAutoHyphens w:val="0"/>
        <w:overflowPunct w:val="0"/>
        <w:autoSpaceDN w:val="0"/>
        <w:adjustRightInd w:val="0"/>
        <w:ind w:left="62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29"/>
        <w:gridCol w:w="1046"/>
        <w:gridCol w:w="1325"/>
        <w:gridCol w:w="1325"/>
        <w:gridCol w:w="1325"/>
        <w:gridCol w:w="1500"/>
        <w:gridCol w:w="1276"/>
        <w:gridCol w:w="992"/>
        <w:gridCol w:w="850"/>
        <w:gridCol w:w="851"/>
        <w:gridCol w:w="850"/>
        <w:gridCol w:w="993"/>
        <w:gridCol w:w="1134"/>
        <w:gridCol w:w="850"/>
      </w:tblGrid>
      <w:tr w:rsidR="001A1C05" w:rsidRPr="009B075A" w:rsidTr="007B4B34">
        <w:tc>
          <w:tcPr>
            <w:tcW w:w="1129" w:type="dxa"/>
            <w:vMerge w:val="restart"/>
            <w:vAlign w:val="center"/>
          </w:tcPr>
          <w:p w:rsidR="001A1C05" w:rsidRPr="001A1C05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A1C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Уникальный номер реестровой записи</w:t>
            </w:r>
          </w:p>
        </w:tc>
        <w:tc>
          <w:tcPr>
            <w:tcW w:w="3696" w:type="dxa"/>
            <w:gridSpan w:val="3"/>
            <w:vMerge w:val="restart"/>
            <w:vAlign w:val="center"/>
          </w:tcPr>
          <w:p w:rsidR="001A1C05" w:rsidRPr="001A1C05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A1C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825" w:type="dxa"/>
            <w:gridSpan w:val="2"/>
            <w:vMerge w:val="restart"/>
            <w:vAlign w:val="center"/>
          </w:tcPr>
          <w:p w:rsidR="001A1C05" w:rsidRPr="001A1C05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A1C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6" w:type="dxa"/>
            <w:gridSpan w:val="8"/>
            <w:vAlign w:val="center"/>
          </w:tcPr>
          <w:p w:rsidR="001A1C05" w:rsidRPr="001A1C05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A1C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Показатель качества муниципальной услуги</w:t>
            </w:r>
          </w:p>
        </w:tc>
      </w:tr>
      <w:tr w:rsidR="001A1C05" w:rsidRPr="009B075A" w:rsidTr="007B4B34">
        <w:tc>
          <w:tcPr>
            <w:tcW w:w="1129" w:type="dxa"/>
            <w:vMerge/>
          </w:tcPr>
          <w:p w:rsidR="001A1C05" w:rsidRPr="001A1C05" w:rsidRDefault="001A1C05" w:rsidP="007B4B34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96" w:type="dxa"/>
            <w:gridSpan w:val="3"/>
            <w:vMerge/>
          </w:tcPr>
          <w:p w:rsidR="001A1C05" w:rsidRPr="001A1C05" w:rsidRDefault="001A1C05" w:rsidP="007B4B34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25" w:type="dxa"/>
            <w:gridSpan w:val="2"/>
            <w:vMerge/>
          </w:tcPr>
          <w:p w:rsidR="001A1C05" w:rsidRPr="001A1C05" w:rsidRDefault="001A1C05" w:rsidP="007B4B34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A1C05" w:rsidRPr="001A1C05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A1C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vAlign w:val="center"/>
          </w:tcPr>
          <w:p w:rsidR="001A1C05" w:rsidRPr="001A1C05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A1C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vAlign w:val="center"/>
          </w:tcPr>
          <w:p w:rsidR="001A1C05" w:rsidRPr="001A1C05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A1C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  <w:vAlign w:val="center"/>
          </w:tcPr>
          <w:p w:rsidR="001A1C05" w:rsidRPr="001A1C05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A1C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vAlign w:val="center"/>
          </w:tcPr>
          <w:p w:rsidR="001A1C05" w:rsidRPr="001A1C05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A1C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vAlign w:val="center"/>
          </w:tcPr>
          <w:p w:rsidR="001A1C05" w:rsidRPr="001A1C05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A1C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vAlign w:val="center"/>
          </w:tcPr>
          <w:p w:rsidR="001A1C05" w:rsidRPr="001A1C05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A1C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причина отклонения</w:t>
            </w:r>
          </w:p>
        </w:tc>
      </w:tr>
      <w:tr w:rsidR="001A1C05" w:rsidRPr="009B075A" w:rsidTr="007B4B34">
        <w:tc>
          <w:tcPr>
            <w:tcW w:w="1129" w:type="dxa"/>
            <w:vMerge/>
          </w:tcPr>
          <w:p w:rsidR="001A1C05" w:rsidRPr="001A1C05" w:rsidRDefault="001A1C05" w:rsidP="007B4B34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vAlign w:val="center"/>
          </w:tcPr>
          <w:p w:rsidR="001A1C05" w:rsidRPr="001A1C05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A1C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_________</w:t>
            </w:r>
          </w:p>
          <w:p w:rsidR="001A1C05" w:rsidRPr="001A1C05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A1C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325" w:type="dxa"/>
            <w:vAlign w:val="center"/>
          </w:tcPr>
          <w:p w:rsidR="001A1C05" w:rsidRPr="001A1C05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A1C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_________</w:t>
            </w:r>
          </w:p>
          <w:p w:rsidR="001A1C05" w:rsidRPr="001A1C05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A1C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325" w:type="dxa"/>
            <w:vAlign w:val="center"/>
          </w:tcPr>
          <w:p w:rsidR="001A1C05" w:rsidRPr="001A1C05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A1C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_________</w:t>
            </w:r>
          </w:p>
          <w:p w:rsidR="001A1C05" w:rsidRPr="001A1C05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A1C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325" w:type="dxa"/>
            <w:vAlign w:val="center"/>
          </w:tcPr>
          <w:p w:rsidR="001A1C05" w:rsidRPr="001A1C05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A1C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_________</w:t>
            </w:r>
          </w:p>
          <w:p w:rsidR="001A1C05" w:rsidRPr="001A1C05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A1C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500" w:type="dxa"/>
            <w:vAlign w:val="center"/>
          </w:tcPr>
          <w:p w:rsidR="001A1C05" w:rsidRPr="001A1C05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A1C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_________</w:t>
            </w:r>
          </w:p>
          <w:p w:rsidR="001A1C05" w:rsidRPr="001A1C05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A1C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</w:tcPr>
          <w:p w:rsidR="001A1C05" w:rsidRPr="001A1C05" w:rsidRDefault="001A1C05" w:rsidP="007B4B34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1A1C05" w:rsidRPr="001A1C05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A1C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1A1C05" w:rsidRPr="001A1C05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A1C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851" w:type="dxa"/>
            <w:vMerge/>
          </w:tcPr>
          <w:p w:rsidR="001A1C05" w:rsidRPr="001A1C05" w:rsidRDefault="001A1C05" w:rsidP="007B4B34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</w:tcPr>
          <w:p w:rsidR="001A1C05" w:rsidRPr="001A1C05" w:rsidRDefault="001A1C05" w:rsidP="007B4B34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1A1C05" w:rsidRPr="001A1C05" w:rsidRDefault="001A1C05" w:rsidP="007B4B34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1A1C05" w:rsidRPr="001A1C05" w:rsidRDefault="001A1C05" w:rsidP="007B4B34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</w:tcPr>
          <w:p w:rsidR="001A1C05" w:rsidRPr="001A1C05" w:rsidRDefault="001A1C05" w:rsidP="007B4B34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</w:tr>
      <w:tr w:rsidR="001A1C05" w:rsidRPr="009B075A" w:rsidTr="007B4B34">
        <w:tc>
          <w:tcPr>
            <w:tcW w:w="1129" w:type="dxa"/>
            <w:vAlign w:val="center"/>
          </w:tcPr>
          <w:p w:rsidR="001A1C05" w:rsidRPr="001A1C05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A1C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46" w:type="dxa"/>
            <w:vAlign w:val="center"/>
          </w:tcPr>
          <w:p w:rsidR="001A1C05" w:rsidRPr="001A1C05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A1C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25" w:type="dxa"/>
            <w:vAlign w:val="center"/>
          </w:tcPr>
          <w:p w:rsidR="001A1C05" w:rsidRPr="001A1C05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A1C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25" w:type="dxa"/>
            <w:vAlign w:val="center"/>
          </w:tcPr>
          <w:p w:rsidR="001A1C05" w:rsidRPr="001A1C05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A1C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5" w:type="dxa"/>
            <w:vAlign w:val="center"/>
          </w:tcPr>
          <w:p w:rsidR="001A1C05" w:rsidRPr="001A1C05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A1C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00" w:type="dxa"/>
            <w:vAlign w:val="center"/>
          </w:tcPr>
          <w:p w:rsidR="001A1C05" w:rsidRPr="001A1C05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A1C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1A1C05" w:rsidRPr="001A1C05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A1C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1A1C05" w:rsidRPr="001A1C05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A1C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1A1C05" w:rsidRPr="001A1C05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A1C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1A1C05" w:rsidRPr="001A1C05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A1C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1A1C05" w:rsidRPr="001A1C05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A1C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3" w:type="dxa"/>
            <w:vAlign w:val="center"/>
          </w:tcPr>
          <w:p w:rsidR="001A1C05" w:rsidRPr="001A1C05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A1C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1A1C05" w:rsidRPr="001A1C05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A1C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1A1C05" w:rsidRPr="001A1C05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A1C0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</w:tr>
      <w:tr w:rsidR="00AA26E2" w:rsidRPr="009B075A" w:rsidTr="007B4B34">
        <w:tc>
          <w:tcPr>
            <w:tcW w:w="1129" w:type="dxa"/>
            <w:vMerge w:val="restart"/>
          </w:tcPr>
          <w:p w:rsidR="00AA26E2" w:rsidRPr="00666B47" w:rsidRDefault="00AA26E2" w:rsidP="00AA26E2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7F8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801012О.99.0.БА82АГ08001</w:t>
            </w:r>
          </w:p>
        </w:tc>
        <w:tc>
          <w:tcPr>
            <w:tcW w:w="1046" w:type="dxa"/>
            <w:vMerge w:val="restart"/>
          </w:tcPr>
          <w:p w:rsidR="00AA26E2" w:rsidRPr="00666B47" w:rsidRDefault="00AA26E2" w:rsidP="00AA26E2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7F80">
              <w:rPr>
                <w:rFonts w:ascii="Times New Roman" w:hAnsi="Times New Roman" w:cs="Times New Roman"/>
                <w:sz w:val="19"/>
                <w:szCs w:val="19"/>
              </w:rPr>
              <w:t>слабослышащие и позднооглохшие</w:t>
            </w:r>
          </w:p>
        </w:tc>
        <w:tc>
          <w:tcPr>
            <w:tcW w:w="1325" w:type="dxa"/>
            <w:vMerge w:val="restart"/>
          </w:tcPr>
          <w:p w:rsidR="00AA26E2" w:rsidRDefault="00AA26E2" w:rsidP="00AA26E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A26E2" w:rsidRPr="00697F80" w:rsidRDefault="00AA26E2" w:rsidP="00AA26E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 указано</w:t>
            </w:r>
          </w:p>
        </w:tc>
        <w:tc>
          <w:tcPr>
            <w:tcW w:w="1325" w:type="dxa"/>
            <w:vMerge w:val="restart"/>
          </w:tcPr>
          <w:p w:rsidR="00AA26E2" w:rsidRPr="00666B47" w:rsidRDefault="00AA26E2" w:rsidP="00AA26E2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 w:val="restart"/>
            <w:vAlign w:val="bottom"/>
          </w:tcPr>
          <w:p w:rsidR="00AA26E2" w:rsidRPr="00666B47" w:rsidRDefault="00AA26E2" w:rsidP="00AA26E2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Pr="00697F80">
              <w:rPr>
                <w:rFonts w:ascii="Times New Roman" w:hAnsi="Times New Roman" w:cs="Times New Roman"/>
                <w:sz w:val="19"/>
                <w:szCs w:val="19"/>
              </w:rPr>
              <w:t>чная</w:t>
            </w:r>
          </w:p>
        </w:tc>
        <w:tc>
          <w:tcPr>
            <w:tcW w:w="1500" w:type="dxa"/>
            <w:vMerge w:val="restart"/>
          </w:tcPr>
          <w:p w:rsidR="00AA26E2" w:rsidRPr="00666B47" w:rsidRDefault="00AA26E2" w:rsidP="00AA26E2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AA26E2" w:rsidRPr="00C6170D" w:rsidRDefault="00AA26E2" w:rsidP="00AA26E2">
            <w:pPr>
              <w:tabs>
                <w:tab w:val="left" w:pos="851"/>
              </w:tabs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0C077D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Уровень освоения </w:t>
            </w:r>
            <w:proofErr w:type="gramStart"/>
            <w:r w:rsidRPr="000C077D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обучающимися</w:t>
            </w:r>
            <w:proofErr w:type="gramEnd"/>
            <w:r w:rsidRPr="000C077D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адаптированной </w:t>
            </w:r>
            <w:r w:rsidRPr="000C077D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основной общеобразовательной программы 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начального</w:t>
            </w:r>
            <w:r w:rsidRPr="000C077D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общего образования</w:t>
            </w:r>
          </w:p>
        </w:tc>
        <w:tc>
          <w:tcPr>
            <w:tcW w:w="992" w:type="dxa"/>
            <w:vAlign w:val="bottom"/>
          </w:tcPr>
          <w:p w:rsidR="00AA26E2" w:rsidRPr="00C6170D" w:rsidRDefault="00AA26E2" w:rsidP="00AA26E2">
            <w:pPr>
              <w:tabs>
                <w:tab w:val="left" w:pos="851"/>
              </w:tabs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процент</w:t>
            </w:r>
          </w:p>
        </w:tc>
        <w:tc>
          <w:tcPr>
            <w:tcW w:w="850" w:type="dxa"/>
            <w:vAlign w:val="bottom"/>
          </w:tcPr>
          <w:p w:rsidR="00AA26E2" w:rsidRPr="00C6170D" w:rsidRDefault="00AA26E2" w:rsidP="00AA26E2">
            <w:pPr>
              <w:tabs>
                <w:tab w:val="left" w:pos="851"/>
              </w:tabs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744</w:t>
            </w:r>
          </w:p>
        </w:tc>
        <w:tc>
          <w:tcPr>
            <w:tcW w:w="851" w:type="dxa"/>
          </w:tcPr>
          <w:p w:rsidR="00AA26E2" w:rsidRDefault="00AA26E2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ED239A" w:rsidRP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850" w:type="dxa"/>
          </w:tcPr>
          <w:p w:rsidR="00AA26E2" w:rsidRDefault="00AA26E2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ED239A" w:rsidRP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993" w:type="dxa"/>
          </w:tcPr>
          <w:p w:rsidR="00AA26E2" w:rsidRDefault="00AA26E2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ED239A" w:rsidRP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1%</w:t>
            </w:r>
          </w:p>
        </w:tc>
        <w:tc>
          <w:tcPr>
            <w:tcW w:w="1134" w:type="dxa"/>
          </w:tcPr>
          <w:p w:rsidR="00AA26E2" w:rsidRPr="00ED239A" w:rsidRDefault="00AA26E2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AA26E2" w:rsidRPr="00ED239A" w:rsidRDefault="00AA26E2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AA26E2" w:rsidRPr="009B075A" w:rsidTr="00AA26E2">
        <w:trPr>
          <w:trHeight w:val="276"/>
        </w:trPr>
        <w:tc>
          <w:tcPr>
            <w:tcW w:w="1129" w:type="dxa"/>
            <w:vMerge/>
          </w:tcPr>
          <w:p w:rsidR="00AA26E2" w:rsidRPr="00666B47" w:rsidRDefault="00AA26E2" w:rsidP="001A1C0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vMerge/>
          </w:tcPr>
          <w:p w:rsidR="00AA26E2" w:rsidRPr="00666B47" w:rsidRDefault="00AA26E2" w:rsidP="001A1C0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vMerge/>
          </w:tcPr>
          <w:p w:rsidR="00AA26E2" w:rsidRPr="00666B47" w:rsidRDefault="00AA26E2" w:rsidP="001A1C0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vMerge/>
          </w:tcPr>
          <w:p w:rsidR="00AA26E2" w:rsidRPr="00666B47" w:rsidRDefault="00AA26E2" w:rsidP="001A1C0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vMerge/>
            <w:vAlign w:val="bottom"/>
          </w:tcPr>
          <w:p w:rsidR="00AA26E2" w:rsidRPr="00666B47" w:rsidRDefault="00AA26E2" w:rsidP="001A1C0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vMerge/>
          </w:tcPr>
          <w:p w:rsidR="00AA26E2" w:rsidRPr="00666B47" w:rsidRDefault="00AA26E2" w:rsidP="001A1C0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AA26E2" w:rsidRPr="00666B47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AB4">
              <w:rPr>
                <w:rFonts w:ascii="Times New Roman" w:hAnsi="Times New Roman" w:cs="Times New Roman"/>
                <w:sz w:val="19"/>
                <w:szCs w:val="19"/>
                <w:shd w:val="clear" w:color="auto" w:fill="FFFFFF" w:themeFill="background1"/>
                <w:lang w:eastAsia="ru-RU"/>
              </w:rPr>
              <w:t>Доля родителей (законных представителей) обучающихся по адаптированной образовательной программе начального общего образования, удовлетворенных условиями и качеством предоставляемой</w:t>
            </w:r>
            <w:r w:rsidRPr="009E4AB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муниципальной услуги</w:t>
            </w:r>
          </w:p>
        </w:tc>
        <w:tc>
          <w:tcPr>
            <w:tcW w:w="992" w:type="dxa"/>
            <w:vMerge w:val="restart"/>
          </w:tcPr>
          <w:p w:rsidR="00AA26E2" w:rsidRPr="00AA26E2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AA26E2">
              <w:rPr>
                <w:rFonts w:ascii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0" w:type="dxa"/>
            <w:vMerge w:val="restart"/>
          </w:tcPr>
          <w:p w:rsidR="00AA26E2" w:rsidRPr="00AA26E2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AA26E2">
              <w:rPr>
                <w:rFonts w:ascii="Times New Roman" w:hAnsi="Times New Roman" w:cs="Times New Roman"/>
                <w:lang w:eastAsia="ru-RU"/>
              </w:rPr>
              <w:t>744</w:t>
            </w:r>
          </w:p>
        </w:tc>
        <w:tc>
          <w:tcPr>
            <w:tcW w:w="851" w:type="dxa"/>
            <w:vMerge w:val="restart"/>
          </w:tcPr>
          <w:p w:rsidR="00AA26E2" w:rsidRP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ED239A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99</w:t>
            </w:r>
          </w:p>
        </w:tc>
        <w:tc>
          <w:tcPr>
            <w:tcW w:w="850" w:type="dxa"/>
            <w:vMerge w:val="restart"/>
          </w:tcPr>
          <w:p w:rsidR="00AA26E2" w:rsidRP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99</w:t>
            </w:r>
          </w:p>
        </w:tc>
        <w:tc>
          <w:tcPr>
            <w:tcW w:w="993" w:type="dxa"/>
            <w:vMerge w:val="restart"/>
          </w:tcPr>
          <w:p w:rsidR="00AA26E2" w:rsidRP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1%</w:t>
            </w:r>
          </w:p>
        </w:tc>
        <w:tc>
          <w:tcPr>
            <w:tcW w:w="1134" w:type="dxa"/>
            <w:vMerge w:val="restart"/>
          </w:tcPr>
          <w:p w:rsidR="00AA26E2" w:rsidRPr="00ED239A" w:rsidRDefault="00AA26E2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AA26E2" w:rsidRPr="00ED239A" w:rsidRDefault="00AA26E2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AA26E2" w:rsidRPr="009B075A" w:rsidTr="007B4B34">
        <w:trPr>
          <w:trHeight w:val="411"/>
        </w:trPr>
        <w:tc>
          <w:tcPr>
            <w:tcW w:w="1129" w:type="dxa"/>
            <w:tcBorders>
              <w:top w:val="nil"/>
            </w:tcBorders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  <w:r w:rsidRPr="00697F8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801012О.99.0.БА82АЖ16001</w:t>
            </w:r>
          </w:p>
        </w:tc>
        <w:tc>
          <w:tcPr>
            <w:tcW w:w="1046" w:type="dxa"/>
            <w:tcBorders>
              <w:top w:val="nil"/>
            </w:tcBorders>
          </w:tcPr>
          <w:p w:rsidR="00AA26E2" w:rsidRPr="00697F80" w:rsidRDefault="00AA26E2" w:rsidP="001A1C0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A26E2" w:rsidRPr="00697F80" w:rsidRDefault="00AA26E2" w:rsidP="001A1C05">
            <w:pPr>
              <w:tabs>
                <w:tab w:val="left" w:pos="851"/>
              </w:tabs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697F8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слабовидящие</w:t>
            </w:r>
          </w:p>
        </w:tc>
        <w:tc>
          <w:tcPr>
            <w:tcW w:w="1325" w:type="dxa"/>
            <w:tcBorders>
              <w:top w:val="nil"/>
            </w:tcBorders>
          </w:tcPr>
          <w:p w:rsidR="00AA26E2" w:rsidRDefault="00AA26E2" w:rsidP="001A1C0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A26E2" w:rsidRPr="00697F80" w:rsidRDefault="00AA26E2" w:rsidP="001A1C0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 указано</w:t>
            </w:r>
          </w:p>
        </w:tc>
        <w:tc>
          <w:tcPr>
            <w:tcW w:w="1325" w:type="dxa"/>
            <w:tcBorders>
              <w:top w:val="nil"/>
            </w:tcBorders>
            <w:vAlign w:val="bottom"/>
          </w:tcPr>
          <w:p w:rsidR="00AA26E2" w:rsidRPr="00C6170D" w:rsidRDefault="00AA26E2" w:rsidP="001A1C05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5" w:type="dxa"/>
            <w:tcBorders>
              <w:top w:val="nil"/>
            </w:tcBorders>
            <w:vAlign w:val="bottom"/>
          </w:tcPr>
          <w:p w:rsidR="00AA26E2" w:rsidRPr="00C6170D" w:rsidRDefault="00AA26E2" w:rsidP="001A1C05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Pr="00697F80">
              <w:rPr>
                <w:rFonts w:ascii="Times New Roman" w:hAnsi="Times New Roman" w:cs="Times New Roman"/>
                <w:sz w:val="19"/>
                <w:szCs w:val="19"/>
              </w:rPr>
              <w:t>чная</w:t>
            </w:r>
          </w:p>
        </w:tc>
        <w:tc>
          <w:tcPr>
            <w:tcW w:w="1500" w:type="dxa"/>
            <w:tcBorders>
              <w:top w:val="nil"/>
            </w:tcBorders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AA26E2" w:rsidRPr="009B075A" w:rsidTr="007B4B34">
        <w:tc>
          <w:tcPr>
            <w:tcW w:w="1129" w:type="dxa"/>
            <w:tcBorders>
              <w:top w:val="nil"/>
            </w:tcBorders>
          </w:tcPr>
          <w:p w:rsidR="00AA26E2" w:rsidRPr="009B075A" w:rsidRDefault="00AA26E2" w:rsidP="001A1C05">
            <w:pPr>
              <w:widowControl/>
              <w:suppressAutoHyphens w:val="0"/>
              <w:autoSpaceDE/>
              <w:rPr>
                <w:rFonts w:ascii="Times New Roman" w:eastAsiaTheme="minorHAnsi" w:hAnsi="Times New Roman" w:cstheme="minorBidi"/>
                <w:sz w:val="26"/>
                <w:szCs w:val="22"/>
                <w:lang w:eastAsia="en-US"/>
              </w:rPr>
            </w:pPr>
            <w:r w:rsidRPr="00697F8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801012О.99.0.БА82АЗ70001</w:t>
            </w:r>
          </w:p>
        </w:tc>
        <w:tc>
          <w:tcPr>
            <w:tcW w:w="1046" w:type="dxa"/>
            <w:tcBorders>
              <w:top w:val="nil"/>
            </w:tcBorders>
            <w:vAlign w:val="bottom"/>
          </w:tcPr>
          <w:p w:rsidR="00AA26E2" w:rsidRPr="00C6170D" w:rsidRDefault="00AA26E2" w:rsidP="001A1C05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97F8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 тяжелыми нарушениями речи</w:t>
            </w:r>
          </w:p>
        </w:tc>
        <w:tc>
          <w:tcPr>
            <w:tcW w:w="1325" w:type="dxa"/>
            <w:tcBorders>
              <w:top w:val="nil"/>
            </w:tcBorders>
          </w:tcPr>
          <w:p w:rsidR="00AA26E2" w:rsidRDefault="00AA26E2" w:rsidP="001A1C0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A26E2" w:rsidRPr="00697F80" w:rsidRDefault="00AA26E2" w:rsidP="001A1C0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 указано</w:t>
            </w:r>
          </w:p>
        </w:tc>
        <w:tc>
          <w:tcPr>
            <w:tcW w:w="1325" w:type="dxa"/>
            <w:tcBorders>
              <w:top w:val="nil"/>
            </w:tcBorders>
            <w:vAlign w:val="bottom"/>
          </w:tcPr>
          <w:p w:rsidR="00AA26E2" w:rsidRPr="00C6170D" w:rsidRDefault="00AA26E2" w:rsidP="001A1C05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5" w:type="dxa"/>
            <w:tcBorders>
              <w:top w:val="nil"/>
            </w:tcBorders>
            <w:vAlign w:val="bottom"/>
          </w:tcPr>
          <w:p w:rsidR="00AA26E2" w:rsidRPr="00C6170D" w:rsidRDefault="00AA26E2" w:rsidP="001A1C05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Pr="00697F80">
              <w:rPr>
                <w:rFonts w:ascii="Times New Roman" w:hAnsi="Times New Roman" w:cs="Times New Roman"/>
                <w:sz w:val="19"/>
                <w:szCs w:val="19"/>
              </w:rPr>
              <w:t>чная</w:t>
            </w:r>
          </w:p>
        </w:tc>
        <w:tc>
          <w:tcPr>
            <w:tcW w:w="1500" w:type="dxa"/>
            <w:tcBorders>
              <w:top w:val="nil"/>
            </w:tcBorders>
          </w:tcPr>
          <w:p w:rsidR="00AA26E2" w:rsidRPr="009B075A" w:rsidRDefault="00AA26E2" w:rsidP="001A1C0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6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AA26E2" w:rsidRPr="009B075A" w:rsidTr="007B4B34">
        <w:tc>
          <w:tcPr>
            <w:tcW w:w="1129" w:type="dxa"/>
            <w:vAlign w:val="bottom"/>
          </w:tcPr>
          <w:p w:rsidR="00AA26E2" w:rsidRPr="00697F80" w:rsidRDefault="00AA26E2" w:rsidP="001A1C05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97F8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801012О.99.0.БА82АК24001</w:t>
            </w:r>
          </w:p>
        </w:tc>
        <w:tc>
          <w:tcPr>
            <w:tcW w:w="1046" w:type="dxa"/>
            <w:vAlign w:val="bottom"/>
          </w:tcPr>
          <w:p w:rsidR="00AA26E2" w:rsidRPr="00C6170D" w:rsidRDefault="00AA26E2" w:rsidP="001A1C05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97F8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1325" w:type="dxa"/>
          </w:tcPr>
          <w:p w:rsidR="00AA26E2" w:rsidRDefault="00AA26E2" w:rsidP="001A1C0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A26E2" w:rsidRPr="00697F80" w:rsidRDefault="00AA26E2" w:rsidP="001A1C0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 указано</w:t>
            </w:r>
          </w:p>
        </w:tc>
        <w:tc>
          <w:tcPr>
            <w:tcW w:w="1325" w:type="dxa"/>
            <w:vAlign w:val="bottom"/>
          </w:tcPr>
          <w:p w:rsidR="00AA26E2" w:rsidRPr="00C6170D" w:rsidRDefault="00AA26E2" w:rsidP="001A1C05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5" w:type="dxa"/>
            <w:vAlign w:val="bottom"/>
          </w:tcPr>
          <w:p w:rsidR="00AA26E2" w:rsidRPr="00C6170D" w:rsidRDefault="00AA26E2" w:rsidP="001A1C05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Pr="00697F80">
              <w:rPr>
                <w:rFonts w:ascii="Times New Roman" w:hAnsi="Times New Roman" w:cs="Times New Roman"/>
                <w:sz w:val="19"/>
                <w:szCs w:val="19"/>
              </w:rPr>
              <w:t>чная</w:t>
            </w:r>
          </w:p>
        </w:tc>
        <w:tc>
          <w:tcPr>
            <w:tcW w:w="1500" w:type="dxa"/>
          </w:tcPr>
          <w:p w:rsidR="00AA26E2" w:rsidRPr="009B075A" w:rsidRDefault="00AA26E2" w:rsidP="001A1C0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6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AA26E2" w:rsidRPr="009B075A" w:rsidTr="007B4B34">
        <w:tc>
          <w:tcPr>
            <w:tcW w:w="1129" w:type="dxa"/>
            <w:tcBorders>
              <w:top w:val="nil"/>
            </w:tcBorders>
            <w:vAlign w:val="bottom"/>
          </w:tcPr>
          <w:p w:rsidR="00AA26E2" w:rsidRPr="00697F80" w:rsidRDefault="00AA26E2" w:rsidP="001A1C05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97F8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801012О.99.0.БА82АЛ78001</w:t>
            </w:r>
          </w:p>
        </w:tc>
        <w:tc>
          <w:tcPr>
            <w:tcW w:w="1046" w:type="dxa"/>
            <w:tcBorders>
              <w:top w:val="nil"/>
            </w:tcBorders>
            <w:vAlign w:val="bottom"/>
          </w:tcPr>
          <w:p w:rsidR="00AA26E2" w:rsidRPr="00C6170D" w:rsidRDefault="00AA26E2" w:rsidP="001A1C05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97F8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 задержкой психического развития</w:t>
            </w:r>
          </w:p>
        </w:tc>
        <w:tc>
          <w:tcPr>
            <w:tcW w:w="1325" w:type="dxa"/>
            <w:tcBorders>
              <w:top w:val="nil"/>
            </w:tcBorders>
          </w:tcPr>
          <w:p w:rsidR="00AA26E2" w:rsidRDefault="00AA26E2" w:rsidP="001A1C0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A26E2" w:rsidRPr="00697F80" w:rsidRDefault="00AA26E2" w:rsidP="001A1C0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 указано</w:t>
            </w:r>
          </w:p>
        </w:tc>
        <w:tc>
          <w:tcPr>
            <w:tcW w:w="1325" w:type="dxa"/>
            <w:tcBorders>
              <w:top w:val="nil"/>
            </w:tcBorders>
            <w:vAlign w:val="bottom"/>
          </w:tcPr>
          <w:p w:rsidR="00AA26E2" w:rsidRPr="00C6170D" w:rsidRDefault="00AA26E2" w:rsidP="001A1C05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5" w:type="dxa"/>
            <w:tcBorders>
              <w:top w:val="nil"/>
            </w:tcBorders>
            <w:vAlign w:val="bottom"/>
          </w:tcPr>
          <w:p w:rsidR="00AA26E2" w:rsidRPr="00C6170D" w:rsidRDefault="00AA26E2" w:rsidP="001A1C05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Pr="00697F80">
              <w:rPr>
                <w:rFonts w:ascii="Times New Roman" w:hAnsi="Times New Roman" w:cs="Times New Roman"/>
                <w:sz w:val="19"/>
                <w:szCs w:val="19"/>
              </w:rPr>
              <w:t>чная</w:t>
            </w:r>
          </w:p>
        </w:tc>
        <w:tc>
          <w:tcPr>
            <w:tcW w:w="1500" w:type="dxa"/>
            <w:tcBorders>
              <w:top w:val="nil"/>
            </w:tcBorders>
          </w:tcPr>
          <w:p w:rsidR="00AA26E2" w:rsidRPr="009B075A" w:rsidRDefault="00AA26E2" w:rsidP="001A1C0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6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AA26E2" w:rsidRPr="009B075A" w:rsidTr="007B4B34">
        <w:tc>
          <w:tcPr>
            <w:tcW w:w="1129" w:type="dxa"/>
            <w:vAlign w:val="bottom"/>
          </w:tcPr>
          <w:p w:rsidR="00AA26E2" w:rsidRPr="00697F80" w:rsidRDefault="00AA26E2" w:rsidP="001A1C05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97F8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801012О.99.0.БА82АН32001</w:t>
            </w:r>
          </w:p>
        </w:tc>
        <w:tc>
          <w:tcPr>
            <w:tcW w:w="1046" w:type="dxa"/>
            <w:vAlign w:val="bottom"/>
          </w:tcPr>
          <w:p w:rsidR="00AA26E2" w:rsidRPr="00C6170D" w:rsidRDefault="00AA26E2" w:rsidP="001A1C05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97F8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с расстройствами </w:t>
            </w:r>
            <w:proofErr w:type="spellStart"/>
            <w:r w:rsidRPr="00697F8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аутистического</w:t>
            </w:r>
            <w:proofErr w:type="spellEnd"/>
            <w:r w:rsidRPr="00697F8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спектра</w:t>
            </w:r>
          </w:p>
        </w:tc>
        <w:tc>
          <w:tcPr>
            <w:tcW w:w="1325" w:type="dxa"/>
          </w:tcPr>
          <w:p w:rsidR="00AA26E2" w:rsidRDefault="00AA26E2" w:rsidP="001A1C0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A26E2" w:rsidRPr="00697F80" w:rsidRDefault="00AA26E2" w:rsidP="001A1C0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 указано</w:t>
            </w:r>
          </w:p>
        </w:tc>
        <w:tc>
          <w:tcPr>
            <w:tcW w:w="1325" w:type="dxa"/>
            <w:vAlign w:val="bottom"/>
          </w:tcPr>
          <w:p w:rsidR="00AA26E2" w:rsidRPr="00C6170D" w:rsidRDefault="00AA26E2" w:rsidP="001A1C05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5" w:type="dxa"/>
            <w:vAlign w:val="bottom"/>
          </w:tcPr>
          <w:p w:rsidR="00AA26E2" w:rsidRPr="00C6170D" w:rsidRDefault="00AA26E2" w:rsidP="001A1C05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Pr="00697F80">
              <w:rPr>
                <w:rFonts w:ascii="Times New Roman" w:hAnsi="Times New Roman" w:cs="Times New Roman"/>
                <w:sz w:val="19"/>
                <w:szCs w:val="19"/>
              </w:rPr>
              <w:t>чная</w:t>
            </w:r>
          </w:p>
        </w:tc>
        <w:tc>
          <w:tcPr>
            <w:tcW w:w="1500" w:type="dxa"/>
          </w:tcPr>
          <w:p w:rsidR="00AA26E2" w:rsidRPr="009B075A" w:rsidRDefault="00AA26E2" w:rsidP="001A1C0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6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AA26E2" w:rsidRPr="009B075A" w:rsidTr="00AA26E2">
        <w:tc>
          <w:tcPr>
            <w:tcW w:w="1129" w:type="dxa"/>
          </w:tcPr>
          <w:p w:rsidR="00AA26E2" w:rsidRPr="009B075A" w:rsidRDefault="00AA26E2" w:rsidP="001A1C05">
            <w:pPr>
              <w:widowControl/>
              <w:suppressAutoHyphens w:val="0"/>
              <w:autoSpaceDE/>
              <w:rPr>
                <w:rFonts w:ascii="Times New Roman" w:eastAsiaTheme="minorHAnsi" w:hAnsi="Times New Roman" w:cstheme="minorBidi"/>
                <w:sz w:val="26"/>
                <w:szCs w:val="22"/>
                <w:lang w:eastAsia="en-US"/>
              </w:rPr>
            </w:pPr>
            <w:r w:rsidRPr="009959E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801012О.99.0.БА82АА00001</w:t>
            </w:r>
          </w:p>
        </w:tc>
        <w:tc>
          <w:tcPr>
            <w:tcW w:w="1046" w:type="dxa"/>
            <w:vAlign w:val="bottom"/>
          </w:tcPr>
          <w:p w:rsidR="00AA26E2" w:rsidRPr="00697F80" w:rsidRDefault="00AA26E2" w:rsidP="001A1C05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указано</w:t>
            </w:r>
          </w:p>
        </w:tc>
        <w:tc>
          <w:tcPr>
            <w:tcW w:w="1325" w:type="dxa"/>
          </w:tcPr>
          <w:p w:rsidR="00AA26E2" w:rsidRDefault="00AA26E2" w:rsidP="001A1C0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A26E2" w:rsidRPr="00697F80" w:rsidRDefault="00AA26E2" w:rsidP="001A1C0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 указано</w:t>
            </w:r>
          </w:p>
        </w:tc>
        <w:tc>
          <w:tcPr>
            <w:tcW w:w="1325" w:type="dxa"/>
            <w:vAlign w:val="bottom"/>
          </w:tcPr>
          <w:p w:rsidR="00AA26E2" w:rsidRPr="00C6170D" w:rsidRDefault="00AA26E2" w:rsidP="001A1C05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5" w:type="dxa"/>
            <w:vAlign w:val="bottom"/>
          </w:tcPr>
          <w:p w:rsidR="00AA26E2" w:rsidRPr="00C6170D" w:rsidRDefault="00AA26E2" w:rsidP="001A1C05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Pr="00697F80">
              <w:rPr>
                <w:rFonts w:ascii="Times New Roman" w:hAnsi="Times New Roman" w:cs="Times New Roman"/>
                <w:sz w:val="19"/>
                <w:szCs w:val="19"/>
              </w:rPr>
              <w:t>чная</w:t>
            </w:r>
          </w:p>
        </w:tc>
        <w:tc>
          <w:tcPr>
            <w:tcW w:w="1500" w:type="dxa"/>
          </w:tcPr>
          <w:p w:rsidR="00AA26E2" w:rsidRPr="009B075A" w:rsidRDefault="00AA26E2" w:rsidP="001A1C0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6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AA26E2" w:rsidRPr="009B075A" w:rsidRDefault="00AA26E2" w:rsidP="001A1C0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1A1C05" w:rsidRDefault="001A1C05" w:rsidP="001A1C05">
      <w:pPr>
        <w:tabs>
          <w:tab w:val="left" w:pos="851"/>
        </w:tabs>
        <w:suppressAutoHyphens w:val="0"/>
        <w:overflowPunct w:val="0"/>
        <w:autoSpaceDN w:val="0"/>
        <w:adjustRightInd w:val="0"/>
        <w:ind w:left="6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1C05" w:rsidRDefault="001A1C05" w:rsidP="001A1C05">
      <w:pPr>
        <w:tabs>
          <w:tab w:val="left" w:pos="851"/>
        </w:tabs>
        <w:suppressAutoHyphens w:val="0"/>
        <w:autoSpaceDN w:val="0"/>
        <w:adjustRightInd w:val="0"/>
        <w:ind w:left="62"/>
        <w:rPr>
          <w:rFonts w:ascii="Times New Roman" w:hAnsi="Times New Roman" w:cs="Times New Roman"/>
          <w:sz w:val="24"/>
          <w:szCs w:val="24"/>
          <w:lang w:eastAsia="ru-RU"/>
        </w:rPr>
      </w:pPr>
      <w:r w:rsidRPr="00C6170D">
        <w:rPr>
          <w:rFonts w:ascii="Times New Roman" w:hAnsi="Times New Roman" w:cs="Times New Roman"/>
          <w:sz w:val="24"/>
          <w:szCs w:val="24"/>
          <w:lang w:eastAsia="ru-RU"/>
        </w:rPr>
        <w:t xml:space="preserve">3.2. </w:t>
      </w:r>
      <w:r w:rsidRPr="00666B47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фактическом достижении показателей, характеризующих </w:t>
      </w:r>
      <w:r w:rsidR="0061501E">
        <w:rPr>
          <w:rFonts w:ascii="Times New Roman" w:hAnsi="Times New Roman" w:cs="Times New Roman"/>
          <w:sz w:val="24"/>
          <w:szCs w:val="24"/>
          <w:lang w:eastAsia="ru-RU"/>
        </w:rPr>
        <w:t>объему му</w:t>
      </w:r>
      <w:r w:rsidRPr="00666B47">
        <w:rPr>
          <w:rFonts w:ascii="Times New Roman" w:hAnsi="Times New Roman" w:cs="Times New Roman"/>
          <w:sz w:val="24"/>
          <w:szCs w:val="24"/>
          <w:lang w:eastAsia="ru-RU"/>
        </w:rPr>
        <w:t>ниципальной услуги</w:t>
      </w:r>
      <w:r w:rsidRPr="00C6170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A1C05" w:rsidRDefault="001A1C05" w:rsidP="001A1C05">
      <w:pPr>
        <w:tabs>
          <w:tab w:val="left" w:pos="851"/>
        </w:tabs>
        <w:suppressAutoHyphens w:val="0"/>
        <w:autoSpaceDN w:val="0"/>
        <w:adjustRightInd w:val="0"/>
        <w:ind w:left="62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1318"/>
        <w:gridCol w:w="1318"/>
        <w:gridCol w:w="1318"/>
        <w:gridCol w:w="1318"/>
        <w:gridCol w:w="1321"/>
        <w:gridCol w:w="916"/>
        <w:gridCol w:w="850"/>
        <w:gridCol w:w="709"/>
        <w:gridCol w:w="992"/>
        <w:gridCol w:w="851"/>
        <w:gridCol w:w="992"/>
        <w:gridCol w:w="992"/>
        <w:gridCol w:w="851"/>
        <w:gridCol w:w="850"/>
      </w:tblGrid>
      <w:tr w:rsidR="001A1C05" w:rsidRPr="00666B47" w:rsidTr="007B4B34">
        <w:tc>
          <w:tcPr>
            <w:tcW w:w="850" w:type="dxa"/>
            <w:vMerge w:val="restart"/>
            <w:vAlign w:val="center"/>
          </w:tcPr>
          <w:p w:rsidR="001A1C05" w:rsidRPr="00666B47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Уникальный номер реестро</w:t>
            </w: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вой записи</w:t>
            </w:r>
          </w:p>
        </w:tc>
        <w:tc>
          <w:tcPr>
            <w:tcW w:w="3954" w:type="dxa"/>
            <w:gridSpan w:val="3"/>
            <w:vMerge w:val="restart"/>
            <w:vAlign w:val="center"/>
          </w:tcPr>
          <w:p w:rsidR="001A1C05" w:rsidRPr="00666B47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639" w:type="dxa"/>
            <w:gridSpan w:val="2"/>
            <w:vMerge w:val="restart"/>
            <w:vAlign w:val="center"/>
          </w:tcPr>
          <w:p w:rsidR="001A1C05" w:rsidRPr="00666B47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53" w:type="dxa"/>
            <w:gridSpan w:val="8"/>
            <w:vAlign w:val="center"/>
          </w:tcPr>
          <w:p w:rsidR="001A1C05" w:rsidRPr="00666B47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  <w:vAlign w:val="center"/>
          </w:tcPr>
          <w:p w:rsidR="001A1C05" w:rsidRPr="00666B47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Средний размер платы </w:t>
            </w: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(цена, тариф)</w:t>
            </w:r>
          </w:p>
        </w:tc>
      </w:tr>
      <w:tr w:rsidR="001A1C05" w:rsidRPr="00666B47" w:rsidTr="007B4B34">
        <w:tc>
          <w:tcPr>
            <w:tcW w:w="850" w:type="dxa"/>
            <w:vMerge/>
          </w:tcPr>
          <w:p w:rsidR="001A1C05" w:rsidRPr="00666B47" w:rsidRDefault="001A1C05" w:rsidP="007B4B34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54" w:type="dxa"/>
            <w:gridSpan w:val="3"/>
            <w:vMerge/>
          </w:tcPr>
          <w:p w:rsidR="001A1C05" w:rsidRPr="00666B47" w:rsidRDefault="001A1C05" w:rsidP="007B4B34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9" w:type="dxa"/>
            <w:gridSpan w:val="2"/>
            <w:vMerge/>
          </w:tcPr>
          <w:p w:rsidR="001A1C05" w:rsidRPr="00666B47" w:rsidRDefault="001A1C05" w:rsidP="007B4B34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1A1C05" w:rsidRPr="00666B47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наименование </w:t>
            </w: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показателя</w:t>
            </w:r>
          </w:p>
        </w:tc>
        <w:tc>
          <w:tcPr>
            <w:tcW w:w="1559" w:type="dxa"/>
            <w:gridSpan w:val="2"/>
            <w:vAlign w:val="center"/>
          </w:tcPr>
          <w:p w:rsidR="001A1C05" w:rsidRPr="00666B47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единица измерения по </w:t>
            </w: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ОКЕИ</w:t>
            </w:r>
          </w:p>
        </w:tc>
        <w:tc>
          <w:tcPr>
            <w:tcW w:w="992" w:type="dxa"/>
            <w:vMerge w:val="restart"/>
            <w:vAlign w:val="center"/>
          </w:tcPr>
          <w:p w:rsidR="001A1C05" w:rsidRPr="00666B47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утверждено в </w:t>
            </w: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муниципальном задании на год</w:t>
            </w:r>
          </w:p>
        </w:tc>
        <w:tc>
          <w:tcPr>
            <w:tcW w:w="851" w:type="dxa"/>
            <w:vMerge w:val="restart"/>
            <w:vAlign w:val="center"/>
          </w:tcPr>
          <w:p w:rsidR="001A1C05" w:rsidRPr="00666B47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исполнено на </w:t>
            </w: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отчетную дату</w:t>
            </w:r>
          </w:p>
        </w:tc>
        <w:tc>
          <w:tcPr>
            <w:tcW w:w="992" w:type="dxa"/>
            <w:vMerge w:val="restart"/>
            <w:vAlign w:val="center"/>
          </w:tcPr>
          <w:p w:rsidR="001A1C05" w:rsidRPr="00666B47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допустимое </w:t>
            </w: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(возможное) отклонение</w:t>
            </w:r>
          </w:p>
        </w:tc>
        <w:tc>
          <w:tcPr>
            <w:tcW w:w="992" w:type="dxa"/>
            <w:vMerge w:val="restart"/>
            <w:vAlign w:val="center"/>
          </w:tcPr>
          <w:p w:rsidR="001A1C05" w:rsidRPr="00666B47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отклонение, </w:t>
            </w: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превышающее допустимое (возможное) значение</w:t>
            </w:r>
          </w:p>
        </w:tc>
        <w:tc>
          <w:tcPr>
            <w:tcW w:w="851" w:type="dxa"/>
            <w:vMerge w:val="restart"/>
            <w:vAlign w:val="center"/>
          </w:tcPr>
          <w:p w:rsidR="001A1C05" w:rsidRPr="00666B47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причина </w:t>
            </w: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отклонения</w:t>
            </w:r>
          </w:p>
        </w:tc>
        <w:tc>
          <w:tcPr>
            <w:tcW w:w="850" w:type="dxa"/>
            <w:vMerge/>
          </w:tcPr>
          <w:p w:rsidR="001A1C05" w:rsidRPr="00666B47" w:rsidRDefault="001A1C05" w:rsidP="007B4B34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</w:tr>
      <w:tr w:rsidR="001A1C05" w:rsidRPr="00666B47" w:rsidTr="007B4B34">
        <w:tc>
          <w:tcPr>
            <w:tcW w:w="850" w:type="dxa"/>
            <w:vMerge/>
          </w:tcPr>
          <w:p w:rsidR="001A1C05" w:rsidRPr="00666B47" w:rsidRDefault="001A1C05" w:rsidP="007B4B34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18" w:type="dxa"/>
            <w:vAlign w:val="center"/>
          </w:tcPr>
          <w:p w:rsidR="001A1C05" w:rsidRPr="00666B47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_________</w:t>
            </w:r>
          </w:p>
          <w:p w:rsidR="001A1C05" w:rsidRPr="00666B47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318" w:type="dxa"/>
            <w:vAlign w:val="center"/>
          </w:tcPr>
          <w:p w:rsidR="001A1C05" w:rsidRPr="00666B47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_________</w:t>
            </w:r>
          </w:p>
          <w:p w:rsidR="001A1C05" w:rsidRPr="00666B47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318" w:type="dxa"/>
            <w:vAlign w:val="center"/>
          </w:tcPr>
          <w:p w:rsidR="001A1C05" w:rsidRPr="00666B47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_________</w:t>
            </w:r>
          </w:p>
          <w:p w:rsidR="001A1C05" w:rsidRPr="00666B47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318" w:type="dxa"/>
            <w:vAlign w:val="center"/>
          </w:tcPr>
          <w:p w:rsidR="001A1C05" w:rsidRPr="00666B47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_________</w:t>
            </w:r>
          </w:p>
          <w:p w:rsidR="001A1C05" w:rsidRPr="00666B47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321" w:type="dxa"/>
            <w:vAlign w:val="center"/>
          </w:tcPr>
          <w:p w:rsidR="001A1C05" w:rsidRPr="00666B47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_________</w:t>
            </w:r>
          </w:p>
          <w:p w:rsidR="001A1C05" w:rsidRPr="00666B47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916" w:type="dxa"/>
            <w:vMerge/>
          </w:tcPr>
          <w:p w:rsidR="001A1C05" w:rsidRPr="00666B47" w:rsidRDefault="001A1C05" w:rsidP="007B4B34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A1C05" w:rsidRPr="00666B47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1A1C05" w:rsidRPr="00666B47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992" w:type="dxa"/>
            <w:vMerge/>
          </w:tcPr>
          <w:p w:rsidR="001A1C05" w:rsidRPr="00666B47" w:rsidRDefault="001A1C05" w:rsidP="007B4B34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:rsidR="001A1C05" w:rsidRPr="00666B47" w:rsidRDefault="001A1C05" w:rsidP="007B4B34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1A1C05" w:rsidRPr="00666B47" w:rsidRDefault="001A1C05" w:rsidP="007B4B34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1A1C05" w:rsidRPr="00666B47" w:rsidRDefault="001A1C05" w:rsidP="007B4B34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:rsidR="001A1C05" w:rsidRPr="00666B47" w:rsidRDefault="001A1C05" w:rsidP="007B4B34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</w:tcPr>
          <w:p w:rsidR="001A1C05" w:rsidRPr="00666B47" w:rsidRDefault="001A1C05" w:rsidP="007B4B34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</w:tr>
      <w:tr w:rsidR="001A1C05" w:rsidRPr="00666B47" w:rsidTr="007B4B34">
        <w:tc>
          <w:tcPr>
            <w:tcW w:w="850" w:type="dxa"/>
            <w:vAlign w:val="center"/>
          </w:tcPr>
          <w:p w:rsidR="001A1C05" w:rsidRPr="00666B47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18" w:type="dxa"/>
            <w:vAlign w:val="center"/>
          </w:tcPr>
          <w:p w:rsidR="001A1C05" w:rsidRPr="00666B47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18" w:type="dxa"/>
            <w:vAlign w:val="center"/>
          </w:tcPr>
          <w:p w:rsidR="001A1C05" w:rsidRPr="00666B47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18" w:type="dxa"/>
            <w:vAlign w:val="center"/>
          </w:tcPr>
          <w:p w:rsidR="001A1C05" w:rsidRPr="00666B47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18" w:type="dxa"/>
            <w:vAlign w:val="center"/>
          </w:tcPr>
          <w:p w:rsidR="001A1C05" w:rsidRPr="00666B47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21" w:type="dxa"/>
            <w:vAlign w:val="center"/>
          </w:tcPr>
          <w:p w:rsidR="001A1C05" w:rsidRPr="00666B47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16" w:type="dxa"/>
            <w:vAlign w:val="center"/>
          </w:tcPr>
          <w:p w:rsidR="001A1C05" w:rsidRPr="00666B47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1A1C05" w:rsidRPr="00666B47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1A1C05" w:rsidRPr="00666B47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1A1C05" w:rsidRPr="00666B47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1A1C05" w:rsidRPr="00666B47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1A1C05" w:rsidRPr="00666B47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1A1C05" w:rsidRPr="00666B47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51" w:type="dxa"/>
            <w:vAlign w:val="center"/>
          </w:tcPr>
          <w:p w:rsidR="001A1C05" w:rsidRPr="00666B47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:rsidR="001A1C05" w:rsidRPr="00666B47" w:rsidRDefault="001A1C05" w:rsidP="007B4B34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</w:tr>
      <w:tr w:rsidR="00ED239A" w:rsidRPr="00666B47" w:rsidTr="004344FA">
        <w:trPr>
          <w:trHeight w:val="766"/>
        </w:trPr>
        <w:tc>
          <w:tcPr>
            <w:tcW w:w="850" w:type="dxa"/>
            <w:vAlign w:val="bottom"/>
          </w:tcPr>
          <w:p w:rsidR="00ED239A" w:rsidRPr="00C6170D" w:rsidRDefault="00ED239A" w:rsidP="00ED239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697F8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801012О.99.0.БА82АГ08001</w:t>
            </w:r>
          </w:p>
        </w:tc>
        <w:tc>
          <w:tcPr>
            <w:tcW w:w="1318" w:type="dxa"/>
          </w:tcPr>
          <w:p w:rsidR="00ED239A" w:rsidRPr="00666B47" w:rsidRDefault="00ED239A" w:rsidP="00ED239A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7F80">
              <w:rPr>
                <w:rFonts w:ascii="Times New Roman" w:hAnsi="Times New Roman" w:cs="Times New Roman"/>
                <w:sz w:val="19"/>
                <w:szCs w:val="19"/>
              </w:rPr>
              <w:t>слабослышащие и позднооглохшие</w:t>
            </w:r>
          </w:p>
        </w:tc>
        <w:tc>
          <w:tcPr>
            <w:tcW w:w="1318" w:type="dxa"/>
          </w:tcPr>
          <w:p w:rsidR="00ED239A" w:rsidRDefault="00ED239A" w:rsidP="00ED239A">
            <w:r w:rsidRPr="00BC378D">
              <w:rPr>
                <w:rFonts w:ascii="Times New Roman" w:hAnsi="Times New Roman" w:cs="Times New Roman"/>
                <w:sz w:val="19"/>
                <w:szCs w:val="19"/>
              </w:rPr>
              <w:t>не указано</w:t>
            </w:r>
          </w:p>
        </w:tc>
        <w:tc>
          <w:tcPr>
            <w:tcW w:w="1318" w:type="dxa"/>
            <w:vAlign w:val="bottom"/>
          </w:tcPr>
          <w:p w:rsidR="00ED239A" w:rsidRPr="00C6170D" w:rsidRDefault="00ED239A" w:rsidP="00ED239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</w:tcPr>
          <w:p w:rsidR="00ED239A" w:rsidRDefault="00ED239A" w:rsidP="00ED239A">
            <w:r w:rsidRPr="00DD6339">
              <w:rPr>
                <w:rFonts w:ascii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321" w:type="dxa"/>
          </w:tcPr>
          <w:p w:rsidR="00ED239A" w:rsidRPr="00666B47" w:rsidRDefault="00ED239A" w:rsidP="00ED239A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vAlign w:val="bottom"/>
          </w:tcPr>
          <w:p w:rsidR="00ED239A" w:rsidRPr="00C6170D" w:rsidRDefault="00ED239A" w:rsidP="00ED239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9F76A3">
              <w:rPr>
                <w:rFonts w:ascii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9F76A3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Pr="009F76A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ED239A" w:rsidRPr="00C6170D" w:rsidRDefault="00ED239A" w:rsidP="00ED239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709" w:type="dxa"/>
            <w:vAlign w:val="bottom"/>
          </w:tcPr>
          <w:p w:rsidR="00ED239A" w:rsidRPr="00C6170D" w:rsidRDefault="00ED239A" w:rsidP="00ED239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792</w:t>
            </w:r>
          </w:p>
        </w:tc>
        <w:tc>
          <w:tcPr>
            <w:tcW w:w="992" w:type="dxa"/>
          </w:tcPr>
          <w:p w:rsidR="00ED239A" w:rsidRP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D239A" w:rsidRP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D239A" w:rsidRP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D239A" w:rsidRP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D239A" w:rsidRPr="002A2663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ED239A" w:rsidRPr="00666B47" w:rsidRDefault="00ED239A" w:rsidP="00ED239A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39A" w:rsidRPr="00666B47" w:rsidTr="004344FA">
        <w:trPr>
          <w:trHeight w:val="766"/>
        </w:trPr>
        <w:tc>
          <w:tcPr>
            <w:tcW w:w="850" w:type="dxa"/>
          </w:tcPr>
          <w:p w:rsidR="00ED239A" w:rsidRPr="009B075A" w:rsidRDefault="00ED239A" w:rsidP="00ED239A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  <w:r w:rsidRPr="00697F8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801012О.99.0.БА82АЖ16001</w:t>
            </w:r>
          </w:p>
        </w:tc>
        <w:tc>
          <w:tcPr>
            <w:tcW w:w="1318" w:type="dxa"/>
          </w:tcPr>
          <w:p w:rsidR="00ED239A" w:rsidRPr="00697F80" w:rsidRDefault="00ED239A" w:rsidP="00ED239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D239A" w:rsidRPr="00697F80" w:rsidRDefault="00ED239A" w:rsidP="00ED239A">
            <w:pPr>
              <w:tabs>
                <w:tab w:val="left" w:pos="851"/>
              </w:tabs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697F8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слабовидящие</w:t>
            </w:r>
          </w:p>
        </w:tc>
        <w:tc>
          <w:tcPr>
            <w:tcW w:w="1318" w:type="dxa"/>
          </w:tcPr>
          <w:p w:rsidR="00ED239A" w:rsidRDefault="00ED239A" w:rsidP="00ED239A">
            <w:r w:rsidRPr="00BC378D">
              <w:rPr>
                <w:rFonts w:ascii="Times New Roman" w:hAnsi="Times New Roman" w:cs="Times New Roman"/>
                <w:sz w:val="19"/>
                <w:szCs w:val="19"/>
              </w:rPr>
              <w:t>не указано</w:t>
            </w:r>
          </w:p>
        </w:tc>
        <w:tc>
          <w:tcPr>
            <w:tcW w:w="1318" w:type="dxa"/>
            <w:vAlign w:val="bottom"/>
          </w:tcPr>
          <w:p w:rsidR="00ED239A" w:rsidRPr="00C6170D" w:rsidRDefault="00ED239A" w:rsidP="00ED239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18" w:type="dxa"/>
          </w:tcPr>
          <w:p w:rsidR="00ED239A" w:rsidRDefault="00ED239A" w:rsidP="00ED239A">
            <w:r w:rsidRPr="00DD6339">
              <w:rPr>
                <w:rFonts w:ascii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321" w:type="dxa"/>
          </w:tcPr>
          <w:p w:rsidR="00ED239A" w:rsidRPr="00666B47" w:rsidRDefault="00ED239A" w:rsidP="00ED239A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vAlign w:val="bottom"/>
          </w:tcPr>
          <w:p w:rsidR="00ED239A" w:rsidRPr="00C6170D" w:rsidRDefault="00ED239A" w:rsidP="00ED239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9F76A3">
              <w:rPr>
                <w:rFonts w:ascii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9F76A3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Pr="009F76A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ED239A" w:rsidRPr="00C6170D" w:rsidRDefault="00ED239A" w:rsidP="00ED239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709" w:type="dxa"/>
            <w:vAlign w:val="bottom"/>
          </w:tcPr>
          <w:p w:rsidR="00ED239A" w:rsidRPr="00C6170D" w:rsidRDefault="00ED239A" w:rsidP="00ED239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792</w:t>
            </w:r>
          </w:p>
        </w:tc>
        <w:tc>
          <w:tcPr>
            <w:tcW w:w="992" w:type="dxa"/>
          </w:tcPr>
          <w:p w:rsidR="00ED239A" w:rsidRP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D239A" w:rsidRP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D239A" w:rsidRP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ED239A" w:rsidRP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ED239A" w:rsidRPr="00ED239A" w:rsidRDefault="00ED239A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ED239A" w:rsidRPr="00666B47" w:rsidRDefault="00ED239A" w:rsidP="00ED239A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B0D" w:rsidRPr="00666B47" w:rsidTr="004344FA">
        <w:trPr>
          <w:trHeight w:val="766"/>
        </w:trPr>
        <w:tc>
          <w:tcPr>
            <w:tcW w:w="850" w:type="dxa"/>
            <w:vAlign w:val="bottom"/>
          </w:tcPr>
          <w:p w:rsidR="00184B0D" w:rsidRPr="00697F80" w:rsidRDefault="00184B0D" w:rsidP="00184B0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97F8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801012О.99.0.БА82А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З70001</w:t>
            </w:r>
          </w:p>
        </w:tc>
        <w:tc>
          <w:tcPr>
            <w:tcW w:w="1318" w:type="dxa"/>
            <w:vAlign w:val="bottom"/>
          </w:tcPr>
          <w:p w:rsidR="00184B0D" w:rsidRPr="00C6170D" w:rsidRDefault="00184B0D" w:rsidP="00184B0D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97F8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с 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тяжелыми нарушениями речи</w:t>
            </w:r>
          </w:p>
        </w:tc>
        <w:tc>
          <w:tcPr>
            <w:tcW w:w="1318" w:type="dxa"/>
          </w:tcPr>
          <w:p w:rsidR="00184B0D" w:rsidRDefault="00184B0D" w:rsidP="004209AF">
            <w:r w:rsidRPr="00BC378D">
              <w:rPr>
                <w:rFonts w:ascii="Times New Roman" w:hAnsi="Times New Roman" w:cs="Times New Roman"/>
                <w:sz w:val="19"/>
                <w:szCs w:val="19"/>
              </w:rPr>
              <w:t>не указано</w:t>
            </w:r>
          </w:p>
        </w:tc>
        <w:tc>
          <w:tcPr>
            <w:tcW w:w="1318" w:type="dxa"/>
            <w:vAlign w:val="bottom"/>
          </w:tcPr>
          <w:p w:rsidR="00184B0D" w:rsidRPr="00C6170D" w:rsidRDefault="00184B0D" w:rsidP="004209AF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18" w:type="dxa"/>
          </w:tcPr>
          <w:p w:rsidR="00184B0D" w:rsidRDefault="00184B0D" w:rsidP="004209AF">
            <w:r w:rsidRPr="00DD6339">
              <w:rPr>
                <w:rFonts w:ascii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321" w:type="dxa"/>
          </w:tcPr>
          <w:p w:rsidR="00184B0D" w:rsidRPr="00666B47" w:rsidRDefault="00184B0D" w:rsidP="004209AF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vAlign w:val="bottom"/>
          </w:tcPr>
          <w:p w:rsidR="00184B0D" w:rsidRPr="00C6170D" w:rsidRDefault="00184B0D" w:rsidP="004209AF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9F76A3">
              <w:rPr>
                <w:rFonts w:ascii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9F76A3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Pr="009F76A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184B0D" w:rsidRPr="00C6170D" w:rsidRDefault="00184B0D" w:rsidP="004209AF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709" w:type="dxa"/>
            <w:vAlign w:val="bottom"/>
          </w:tcPr>
          <w:p w:rsidR="00184B0D" w:rsidRPr="00C6170D" w:rsidRDefault="00184B0D" w:rsidP="004209AF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792</w:t>
            </w:r>
          </w:p>
        </w:tc>
        <w:tc>
          <w:tcPr>
            <w:tcW w:w="992" w:type="dxa"/>
          </w:tcPr>
          <w:p w:rsidR="00184B0D" w:rsidRPr="00ED239A" w:rsidRDefault="00184B0D" w:rsidP="004209AF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851" w:type="dxa"/>
          </w:tcPr>
          <w:p w:rsidR="00184B0D" w:rsidRPr="00ED239A" w:rsidRDefault="00811C83" w:rsidP="004209AF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2" w:type="dxa"/>
          </w:tcPr>
          <w:p w:rsidR="00184B0D" w:rsidRPr="00ED239A" w:rsidRDefault="00184B0D" w:rsidP="004209AF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184B0D" w:rsidRPr="00ED239A" w:rsidRDefault="0061501E" w:rsidP="004209AF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</w:t>
            </w:r>
            <w:r w:rsidR="00184B0D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0%</w:t>
            </w:r>
          </w:p>
        </w:tc>
        <w:tc>
          <w:tcPr>
            <w:tcW w:w="851" w:type="dxa"/>
          </w:tcPr>
          <w:p w:rsidR="00811C83" w:rsidRDefault="00811C83" w:rsidP="00811C83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дополнительно в ОУ было принято 1 человека с заключением ПМПК;</w:t>
            </w:r>
          </w:p>
          <w:p w:rsidR="00184B0D" w:rsidRPr="0061501E" w:rsidRDefault="00811C83" w:rsidP="00811C83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 учащийся получили заключение ПМПК</w:t>
            </w:r>
          </w:p>
        </w:tc>
        <w:tc>
          <w:tcPr>
            <w:tcW w:w="850" w:type="dxa"/>
          </w:tcPr>
          <w:p w:rsidR="00184B0D" w:rsidRPr="00184B0D" w:rsidRDefault="00184B0D" w:rsidP="004209AF">
            <w:pPr>
              <w:suppressAutoHyphens w:val="0"/>
              <w:autoSpaceDN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84B0D" w:rsidRPr="00666B47" w:rsidTr="004344FA">
        <w:trPr>
          <w:trHeight w:val="766"/>
        </w:trPr>
        <w:tc>
          <w:tcPr>
            <w:tcW w:w="850" w:type="dxa"/>
            <w:vAlign w:val="bottom"/>
          </w:tcPr>
          <w:p w:rsidR="00184B0D" w:rsidRPr="00697F80" w:rsidRDefault="00184B0D" w:rsidP="00ED239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97F8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801012О.99.0.БА82АК24001</w:t>
            </w:r>
          </w:p>
        </w:tc>
        <w:tc>
          <w:tcPr>
            <w:tcW w:w="1318" w:type="dxa"/>
            <w:vAlign w:val="bottom"/>
          </w:tcPr>
          <w:p w:rsidR="00184B0D" w:rsidRPr="00C6170D" w:rsidRDefault="00184B0D" w:rsidP="00ED239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97F8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1318" w:type="dxa"/>
          </w:tcPr>
          <w:p w:rsidR="00184B0D" w:rsidRDefault="00184B0D" w:rsidP="00ED239A">
            <w:r w:rsidRPr="00BC378D">
              <w:rPr>
                <w:rFonts w:ascii="Times New Roman" w:hAnsi="Times New Roman" w:cs="Times New Roman"/>
                <w:sz w:val="19"/>
                <w:szCs w:val="19"/>
              </w:rPr>
              <w:t>не указано</w:t>
            </w:r>
          </w:p>
        </w:tc>
        <w:tc>
          <w:tcPr>
            <w:tcW w:w="1318" w:type="dxa"/>
            <w:vAlign w:val="bottom"/>
          </w:tcPr>
          <w:p w:rsidR="00184B0D" w:rsidRPr="00C6170D" w:rsidRDefault="00184B0D" w:rsidP="00ED239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18" w:type="dxa"/>
          </w:tcPr>
          <w:p w:rsidR="00184B0D" w:rsidRDefault="00184B0D" w:rsidP="00ED239A">
            <w:r w:rsidRPr="00DD6339">
              <w:rPr>
                <w:rFonts w:ascii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321" w:type="dxa"/>
          </w:tcPr>
          <w:p w:rsidR="00184B0D" w:rsidRPr="00666B47" w:rsidRDefault="00184B0D" w:rsidP="00ED239A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vAlign w:val="bottom"/>
          </w:tcPr>
          <w:p w:rsidR="00184B0D" w:rsidRPr="00C6170D" w:rsidRDefault="00184B0D" w:rsidP="00ED239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9F76A3">
              <w:rPr>
                <w:rFonts w:ascii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9F76A3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Pr="009F76A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184B0D" w:rsidRPr="00C6170D" w:rsidRDefault="00184B0D" w:rsidP="00ED239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709" w:type="dxa"/>
            <w:vAlign w:val="bottom"/>
          </w:tcPr>
          <w:p w:rsidR="00184B0D" w:rsidRPr="00C6170D" w:rsidRDefault="00184B0D" w:rsidP="00ED239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792</w:t>
            </w:r>
          </w:p>
        </w:tc>
        <w:tc>
          <w:tcPr>
            <w:tcW w:w="992" w:type="dxa"/>
          </w:tcPr>
          <w:p w:rsidR="00184B0D" w:rsidRPr="00ED239A" w:rsidRDefault="00184B0D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851" w:type="dxa"/>
          </w:tcPr>
          <w:p w:rsidR="00184B0D" w:rsidRPr="00ED239A" w:rsidRDefault="00184B0D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92" w:type="dxa"/>
          </w:tcPr>
          <w:p w:rsidR="00184B0D" w:rsidRPr="00ED239A" w:rsidRDefault="00D30A9C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10%</w:t>
            </w:r>
          </w:p>
        </w:tc>
        <w:tc>
          <w:tcPr>
            <w:tcW w:w="992" w:type="dxa"/>
          </w:tcPr>
          <w:p w:rsidR="00184B0D" w:rsidRPr="00ED239A" w:rsidRDefault="00184B0D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100%</w:t>
            </w:r>
          </w:p>
        </w:tc>
        <w:tc>
          <w:tcPr>
            <w:tcW w:w="851" w:type="dxa"/>
          </w:tcPr>
          <w:p w:rsidR="00184B0D" w:rsidRPr="00ED239A" w:rsidRDefault="00184B0D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в ОУ было принято 1 человек в 1 класс с заключением ПМПК</w:t>
            </w:r>
          </w:p>
        </w:tc>
        <w:tc>
          <w:tcPr>
            <w:tcW w:w="850" w:type="dxa"/>
          </w:tcPr>
          <w:p w:rsidR="00184B0D" w:rsidRPr="00666B47" w:rsidRDefault="00184B0D" w:rsidP="00ED239A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B0D" w:rsidRPr="00666B47" w:rsidTr="004344FA">
        <w:trPr>
          <w:trHeight w:val="766"/>
        </w:trPr>
        <w:tc>
          <w:tcPr>
            <w:tcW w:w="850" w:type="dxa"/>
            <w:vAlign w:val="bottom"/>
          </w:tcPr>
          <w:p w:rsidR="00184B0D" w:rsidRPr="00697F80" w:rsidRDefault="00184B0D" w:rsidP="00ED239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97F8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801012О.99.0.БА82АЛ78001</w:t>
            </w:r>
          </w:p>
        </w:tc>
        <w:tc>
          <w:tcPr>
            <w:tcW w:w="1318" w:type="dxa"/>
            <w:vAlign w:val="bottom"/>
          </w:tcPr>
          <w:p w:rsidR="00184B0D" w:rsidRPr="00C6170D" w:rsidRDefault="00184B0D" w:rsidP="00ED239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97F8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 задержкой психического развития</w:t>
            </w:r>
          </w:p>
        </w:tc>
        <w:tc>
          <w:tcPr>
            <w:tcW w:w="1318" w:type="dxa"/>
          </w:tcPr>
          <w:p w:rsidR="00184B0D" w:rsidRDefault="00184B0D" w:rsidP="00ED239A">
            <w:r w:rsidRPr="00BC378D">
              <w:rPr>
                <w:rFonts w:ascii="Times New Roman" w:hAnsi="Times New Roman" w:cs="Times New Roman"/>
                <w:sz w:val="19"/>
                <w:szCs w:val="19"/>
              </w:rPr>
              <w:t>не указано</w:t>
            </w:r>
          </w:p>
        </w:tc>
        <w:tc>
          <w:tcPr>
            <w:tcW w:w="1318" w:type="dxa"/>
            <w:vAlign w:val="bottom"/>
          </w:tcPr>
          <w:p w:rsidR="00184B0D" w:rsidRPr="00C6170D" w:rsidRDefault="00184B0D" w:rsidP="00ED239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18" w:type="dxa"/>
          </w:tcPr>
          <w:p w:rsidR="00184B0D" w:rsidRDefault="00184B0D" w:rsidP="00ED239A">
            <w:r w:rsidRPr="00DD6339">
              <w:rPr>
                <w:rFonts w:ascii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321" w:type="dxa"/>
          </w:tcPr>
          <w:p w:rsidR="00184B0D" w:rsidRPr="00666B47" w:rsidRDefault="00184B0D" w:rsidP="00ED239A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vAlign w:val="bottom"/>
          </w:tcPr>
          <w:p w:rsidR="00184B0D" w:rsidRPr="00C6170D" w:rsidRDefault="00184B0D" w:rsidP="00ED239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9F76A3">
              <w:rPr>
                <w:rFonts w:ascii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9F76A3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Pr="009F76A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184B0D" w:rsidRPr="00C6170D" w:rsidRDefault="00184B0D" w:rsidP="00ED239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709" w:type="dxa"/>
            <w:vAlign w:val="bottom"/>
          </w:tcPr>
          <w:p w:rsidR="00184B0D" w:rsidRPr="00C6170D" w:rsidRDefault="00184B0D" w:rsidP="00ED239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792</w:t>
            </w:r>
          </w:p>
        </w:tc>
        <w:tc>
          <w:tcPr>
            <w:tcW w:w="992" w:type="dxa"/>
          </w:tcPr>
          <w:p w:rsidR="00184B0D" w:rsidRPr="00ED239A" w:rsidRDefault="00D30A9C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851" w:type="dxa"/>
          </w:tcPr>
          <w:p w:rsidR="00184B0D" w:rsidRPr="00ED239A" w:rsidRDefault="00D30A9C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92" w:type="dxa"/>
          </w:tcPr>
          <w:p w:rsidR="00184B0D" w:rsidRPr="00ED239A" w:rsidRDefault="00184B0D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ED239A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10%</w:t>
            </w:r>
          </w:p>
        </w:tc>
        <w:tc>
          <w:tcPr>
            <w:tcW w:w="992" w:type="dxa"/>
          </w:tcPr>
          <w:p w:rsidR="00184B0D" w:rsidRPr="00ED239A" w:rsidRDefault="0067641D" w:rsidP="00ED239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</w:t>
            </w:r>
            <w:r w:rsidR="00184B0D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00%</w:t>
            </w:r>
          </w:p>
        </w:tc>
        <w:tc>
          <w:tcPr>
            <w:tcW w:w="851" w:type="dxa"/>
          </w:tcPr>
          <w:p w:rsidR="00184B0D" w:rsidRPr="00ED239A" w:rsidRDefault="00811C83" w:rsidP="00D30A9C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дополнительно </w:t>
            </w:r>
            <w:r w:rsidR="00D30A9C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учащихся получили заключение ПМПК в течение года</w:t>
            </w:r>
          </w:p>
        </w:tc>
        <w:tc>
          <w:tcPr>
            <w:tcW w:w="850" w:type="dxa"/>
          </w:tcPr>
          <w:p w:rsidR="00184B0D" w:rsidRPr="00666B47" w:rsidRDefault="00184B0D" w:rsidP="00ED239A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B0D" w:rsidRPr="00666B47" w:rsidTr="004344FA">
        <w:trPr>
          <w:trHeight w:val="766"/>
        </w:trPr>
        <w:tc>
          <w:tcPr>
            <w:tcW w:w="850" w:type="dxa"/>
            <w:vAlign w:val="bottom"/>
          </w:tcPr>
          <w:p w:rsidR="00184B0D" w:rsidRPr="00697F80" w:rsidRDefault="00184B0D" w:rsidP="00ED239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97F8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801012О.99.0.БА82АН32001</w:t>
            </w:r>
          </w:p>
        </w:tc>
        <w:tc>
          <w:tcPr>
            <w:tcW w:w="1318" w:type="dxa"/>
            <w:vAlign w:val="bottom"/>
          </w:tcPr>
          <w:p w:rsidR="00184B0D" w:rsidRPr="00C6170D" w:rsidRDefault="00184B0D" w:rsidP="00ED239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97F8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с расстройствами </w:t>
            </w:r>
            <w:proofErr w:type="spellStart"/>
            <w:r w:rsidRPr="00697F8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аутистического</w:t>
            </w:r>
            <w:proofErr w:type="spellEnd"/>
            <w:r w:rsidRPr="00697F8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спектра</w:t>
            </w:r>
          </w:p>
        </w:tc>
        <w:tc>
          <w:tcPr>
            <w:tcW w:w="1318" w:type="dxa"/>
          </w:tcPr>
          <w:p w:rsidR="00184B0D" w:rsidRDefault="00184B0D" w:rsidP="00ED239A">
            <w:r w:rsidRPr="00BC378D">
              <w:rPr>
                <w:rFonts w:ascii="Times New Roman" w:hAnsi="Times New Roman" w:cs="Times New Roman"/>
                <w:sz w:val="19"/>
                <w:szCs w:val="19"/>
              </w:rPr>
              <w:t>не указано</w:t>
            </w:r>
          </w:p>
        </w:tc>
        <w:tc>
          <w:tcPr>
            <w:tcW w:w="1318" w:type="dxa"/>
            <w:vAlign w:val="bottom"/>
          </w:tcPr>
          <w:p w:rsidR="00184B0D" w:rsidRPr="00C6170D" w:rsidRDefault="00184B0D" w:rsidP="00ED239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18" w:type="dxa"/>
          </w:tcPr>
          <w:p w:rsidR="00184B0D" w:rsidRDefault="00184B0D" w:rsidP="00ED239A">
            <w:r w:rsidRPr="00DD6339">
              <w:rPr>
                <w:rFonts w:ascii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321" w:type="dxa"/>
          </w:tcPr>
          <w:p w:rsidR="00184B0D" w:rsidRPr="00666B47" w:rsidRDefault="00184B0D" w:rsidP="00ED239A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vAlign w:val="bottom"/>
          </w:tcPr>
          <w:p w:rsidR="00184B0D" w:rsidRPr="00C6170D" w:rsidRDefault="00184B0D" w:rsidP="00ED239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9F76A3">
              <w:rPr>
                <w:rFonts w:ascii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9F76A3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Pr="009F76A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184B0D" w:rsidRPr="00C6170D" w:rsidRDefault="00184B0D" w:rsidP="00ED239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709" w:type="dxa"/>
            <w:vAlign w:val="bottom"/>
          </w:tcPr>
          <w:p w:rsidR="00184B0D" w:rsidRPr="00C6170D" w:rsidRDefault="00184B0D" w:rsidP="00ED239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792</w:t>
            </w:r>
          </w:p>
        </w:tc>
        <w:tc>
          <w:tcPr>
            <w:tcW w:w="992" w:type="dxa"/>
          </w:tcPr>
          <w:p w:rsidR="00184B0D" w:rsidRPr="00666B47" w:rsidRDefault="00767815" w:rsidP="00ED239A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84B0D" w:rsidRPr="00666B47" w:rsidRDefault="00184B0D" w:rsidP="00ED239A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184B0D" w:rsidRPr="00666B47" w:rsidRDefault="00184B0D" w:rsidP="00ED239A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992" w:type="dxa"/>
          </w:tcPr>
          <w:p w:rsidR="00184B0D" w:rsidRPr="00666B47" w:rsidRDefault="00D30A9C" w:rsidP="00D30A9C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184B0D" w:rsidRPr="00666B47" w:rsidRDefault="00D30A9C" w:rsidP="00D30A9C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дополнительно 5 учащихся получили заключение ПМПК в течение года</w:t>
            </w:r>
          </w:p>
        </w:tc>
        <w:tc>
          <w:tcPr>
            <w:tcW w:w="850" w:type="dxa"/>
          </w:tcPr>
          <w:p w:rsidR="00184B0D" w:rsidRPr="00666B47" w:rsidRDefault="00184B0D" w:rsidP="00ED239A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B0D" w:rsidRPr="00666B47" w:rsidTr="004344FA">
        <w:trPr>
          <w:trHeight w:val="766"/>
        </w:trPr>
        <w:tc>
          <w:tcPr>
            <w:tcW w:w="850" w:type="dxa"/>
          </w:tcPr>
          <w:p w:rsidR="00184B0D" w:rsidRPr="009B075A" w:rsidRDefault="00184B0D" w:rsidP="00ED239A">
            <w:pPr>
              <w:widowControl/>
              <w:suppressAutoHyphens w:val="0"/>
              <w:autoSpaceDE/>
              <w:rPr>
                <w:rFonts w:ascii="Times New Roman" w:eastAsiaTheme="minorHAnsi" w:hAnsi="Times New Roman" w:cstheme="minorBidi"/>
                <w:sz w:val="26"/>
                <w:szCs w:val="22"/>
                <w:lang w:eastAsia="en-US"/>
              </w:rPr>
            </w:pPr>
            <w:r w:rsidRPr="009959E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801012О.99.0.БА82АА00001</w:t>
            </w:r>
          </w:p>
        </w:tc>
        <w:tc>
          <w:tcPr>
            <w:tcW w:w="1318" w:type="dxa"/>
            <w:vAlign w:val="bottom"/>
          </w:tcPr>
          <w:p w:rsidR="00184B0D" w:rsidRPr="00697F80" w:rsidRDefault="00184B0D" w:rsidP="00ED239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указано</w:t>
            </w:r>
          </w:p>
        </w:tc>
        <w:tc>
          <w:tcPr>
            <w:tcW w:w="1318" w:type="dxa"/>
          </w:tcPr>
          <w:p w:rsidR="00184B0D" w:rsidRDefault="00184B0D" w:rsidP="00ED239A">
            <w:r w:rsidRPr="00BC378D">
              <w:rPr>
                <w:rFonts w:ascii="Times New Roman" w:hAnsi="Times New Roman" w:cs="Times New Roman"/>
                <w:sz w:val="19"/>
                <w:szCs w:val="19"/>
              </w:rPr>
              <w:t>не указано</w:t>
            </w:r>
          </w:p>
        </w:tc>
        <w:tc>
          <w:tcPr>
            <w:tcW w:w="1318" w:type="dxa"/>
            <w:vAlign w:val="bottom"/>
          </w:tcPr>
          <w:p w:rsidR="00184B0D" w:rsidRPr="00C6170D" w:rsidRDefault="00184B0D" w:rsidP="00ED239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18" w:type="dxa"/>
          </w:tcPr>
          <w:p w:rsidR="00184B0D" w:rsidRDefault="00184B0D" w:rsidP="00ED239A">
            <w:r w:rsidRPr="00DD6339">
              <w:rPr>
                <w:rFonts w:ascii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321" w:type="dxa"/>
          </w:tcPr>
          <w:p w:rsidR="00184B0D" w:rsidRPr="00666B47" w:rsidRDefault="00184B0D" w:rsidP="00ED239A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vAlign w:val="bottom"/>
          </w:tcPr>
          <w:p w:rsidR="00184B0D" w:rsidRPr="00C6170D" w:rsidRDefault="00184B0D" w:rsidP="00ED239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9F76A3">
              <w:rPr>
                <w:rFonts w:ascii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9F76A3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Pr="009F76A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184B0D" w:rsidRPr="00C6170D" w:rsidRDefault="00184B0D" w:rsidP="00ED239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709" w:type="dxa"/>
            <w:vAlign w:val="bottom"/>
          </w:tcPr>
          <w:p w:rsidR="00184B0D" w:rsidRPr="00C6170D" w:rsidRDefault="00184B0D" w:rsidP="00ED239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792</w:t>
            </w:r>
          </w:p>
        </w:tc>
        <w:tc>
          <w:tcPr>
            <w:tcW w:w="992" w:type="dxa"/>
          </w:tcPr>
          <w:p w:rsidR="00184B0D" w:rsidRPr="00666B47" w:rsidRDefault="00184B0D" w:rsidP="00ED239A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84B0D" w:rsidRPr="00666B47" w:rsidRDefault="00184B0D" w:rsidP="00ED239A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84B0D" w:rsidRPr="00666B47" w:rsidRDefault="00184B0D" w:rsidP="00ED239A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84B0D" w:rsidRPr="00666B47" w:rsidRDefault="00184B0D" w:rsidP="00ED239A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84B0D" w:rsidRPr="00666B47" w:rsidRDefault="00184B0D" w:rsidP="00ED239A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84B0D" w:rsidRPr="00666B47" w:rsidRDefault="00184B0D" w:rsidP="00ED239A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4767" w:rsidRPr="00C6170D" w:rsidRDefault="00294767" w:rsidP="00294767">
      <w:pPr>
        <w:tabs>
          <w:tab w:val="left" w:pos="851"/>
        </w:tabs>
        <w:suppressAutoHyphens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  <w:sectPr w:rsidR="00294767" w:rsidRPr="00C6170D" w:rsidSect="00295953">
          <w:pgSz w:w="16836" w:h="11904" w:orient="landscape"/>
          <w:pgMar w:top="709" w:right="880" w:bottom="1440" w:left="840" w:header="720" w:footer="720" w:gutter="0"/>
          <w:cols w:space="720" w:equalWidth="0">
            <w:col w:w="15120"/>
          </w:cols>
          <w:noEndnote/>
        </w:sectPr>
      </w:pPr>
      <w:r w:rsidRPr="00C6170D">
        <w:rPr>
          <w:rFonts w:ascii="Calibri" w:hAnsi="Calibri" w:cs="Times New Roman"/>
          <w:noProof/>
          <w:sz w:val="22"/>
          <w:szCs w:val="22"/>
          <w:lang w:eastAsia="ru-RU"/>
        </w:rPr>
        <w:drawing>
          <wp:anchor distT="0" distB="0" distL="114300" distR="114300" simplePos="0" relativeHeight="251694592" behindDoc="1" locked="0" layoutInCell="0" allowOverlap="1">
            <wp:simplePos x="0" y="0"/>
            <wp:positionH relativeFrom="column">
              <wp:posOffset>3156585</wp:posOffset>
            </wp:positionH>
            <wp:positionV relativeFrom="paragraph">
              <wp:posOffset>-205740</wp:posOffset>
            </wp:positionV>
            <wp:extent cx="1379220" cy="12065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4767" w:rsidRPr="00C6170D" w:rsidRDefault="00294767" w:rsidP="00294767">
      <w:pPr>
        <w:tabs>
          <w:tab w:val="left" w:pos="851"/>
        </w:tabs>
        <w:suppressAutoHyphens w:val="0"/>
        <w:autoSpaceDN w:val="0"/>
        <w:adjustRightInd w:val="0"/>
        <w:spacing w:line="239" w:lineRule="auto"/>
        <w:ind w:left="1124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767" w:rsidRPr="00C6170D" w:rsidRDefault="00294767" w:rsidP="00294767">
      <w:pPr>
        <w:tabs>
          <w:tab w:val="left" w:pos="851"/>
        </w:tabs>
        <w:suppressAutoHyphens w:val="0"/>
        <w:autoSpaceDN w:val="0"/>
        <w:adjustRightInd w:val="0"/>
        <w:spacing w:line="302" w:lineRule="exac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349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0"/>
        <w:gridCol w:w="4140"/>
        <w:gridCol w:w="1020"/>
        <w:gridCol w:w="2260"/>
        <w:gridCol w:w="560"/>
        <w:gridCol w:w="2340"/>
        <w:gridCol w:w="599"/>
        <w:gridCol w:w="2880"/>
        <w:gridCol w:w="1260"/>
        <w:gridCol w:w="30"/>
      </w:tblGrid>
      <w:tr w:rsidR="00B97DFF" w:rsidRPr="00C6170D" w:rsidTr="00D560F9">
        <w:trPr>
          <w:trHeight w:val="553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DFF" w:rsidRPr="00C6170D" w:rsidRDefault="00B97DFF" w:rsidP="00D560F9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DFF" w:rsidRPr="00C6170D" w:rsidRDefault="00B97DFF" w:rsidP="00D560F9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DFF" w:rsidRPr="00C6170D" w:rsidRDefault="00B97DFF" w:rsidP="00D560F9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DFF" w:rsidRPr="00C6170D" w:rsidRDefault="00B97DFF" w:rsidP="00D560F9">
            <w:pPr>
              <w:tabs>
                <w:tab w:val="left" w:pos="851"/>
              </w:tabs>
              <w:suppressAutoHyphens w:val="0"/>
              <w:autoSpaceDN w:val="0"/>
              <w:adjustRightInd w:val="0"/>
              <w:ind w:left="14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7DFF" w:rsidRPr="00C6170D" w:rsidRDefault="00294767" w:rsidP="00D560F9">
            <w:pPr>
              <w:tabs>
                <w:tab w:val="left" w:pos="851"/>
              </w:tabs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DFF" w:rsidRPr="00C6170D" w:rsidRDefault="00B97DFF" w:rsidP="00D560F9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DFF" w:rsidRPr="00C6170D" w:rsidRDefault="00B97DFF" w:rsidP="00D560F9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DFF" w:rsidRPr="00C6170D" w:rsidRDefault="00B97DFF" w:rsidP="00D560F9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DFF" w:rsidRPr="00C6170D" w:rsidRDefault="00B97DFF" w:rsidP="00D560F9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B97DFF" w:rsidRPr="00C6170D" w:rsidTr="00D560F9">
        <w:trPr>
          <w:trHeight w:val="309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DFF" w:rsidRPr="00C6170D" w:rsidRDefault="00B97DFF" w:rsidP="00D560F9">
            <w:pPr>
              <w:tabs>
                <w:tab w:val="left" w:pos="851"/>
              </w:tabs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1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DFF" w:rsidRPr="00C6170D" w:rsidRDefault="00B97DFF" w:rsidP="00D560F9">
            <w:pPr>
              <w:tabs>
                <w:tab w:val="left" w:pos="851"/>
              </w:tabs>
              <w:suppressAutoHyphens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   </w:t>
            </w:r>
            <w:r w:rsidRPr="00F60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основных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DFF" w:rsidRPr="00C6170D" w:rsidRDefault="00B97DFF" w:rsidP="00D560F9">
            <w:pPr>
              <w:tabs>
                <w:tab w:val="left" w:pos="851"/>
              </w:tabs>
              <w:suppressAutoHyphens w:val="0"/>
              <w:autoSpaceDN w:val="0"/>
              <w:adjustRightInd w:val="0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Уникальный номер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7DFF" w:rsidRPr="00C6170D" w:rsidRDefault="00B97DFF" w:rsidP="00D560F9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DFF" w:rsidRPr="00C6170D" w:rsidRDefault="00B97DFF" w:rsidP="00D560F9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191792" w:rsidRPr="00C6170D" w:rsidTr="00D560F9">
        <w:trPr>
          <w:trHeight w:val="275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792" w:rsidRPr="00C6170D" w:rsidRDefault="00191792" w:rsidP="00D560F9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91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792" w:rsidRPr="00C6170D" w:rsidRDefault="00191792" w:rsidP="00D560F9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792" w:rsidRPr="00C6170D" w:rsidRDefault="00191792" w:rsidP="00D560F9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191792" w:rsidRPr="00F607B7" w:rsidRDefault="00191792" w:rsidP="00D560F9">
            <w:pPr>
              <w:tabs>
                <w:tab w:val="left" w:pos="851"/>
              </w:tabs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792" w:rsidRPr="00C6170D" w:rsidRDefault="00191792" w:rsidP="00D560F9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191792" w:rsidRPr="00C6170D" w:rsidTr="00D560F9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1792" w:rsidRPr="00C6170D" w:rsidRDefault="00191792" w:rsidP="00D560F9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91792" w:rsidRPr="00C6170D" w:rsidRDefault="00191792" w:rsidP="00D560F9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r w:rsidRPr="00F60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 общего образования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91792" w:rsidRPr="00C6170D" w:rsidRDefault="00191792" w:rsidP="00D560F9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91792" w:rsidRPr="00C6170D" w:rsidRDefault="00191792" w:rsidP="00D560F9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91792" w:rsidRPr="00C6170D" w:rsidRDefault="00191792" w:rsidP="00D560F9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91792" w:rsidRPr="00C6170D" w:rsidRDefault="00191792" w:rsidP="00D560F9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792" w:rsidRPr="00C6170D" w:rsidRDefault="00191792" w:rsidP="00D560F9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792" w:rsidRPr="00C6170D" w:rsidRDefault="00191792" w:rsidP="00D560F9">
            <w:pPr>
              <w:tabs>
                <w:tab w:val="left" w:pos="851"/>
              </w:tabs>
              <w:suppressAutoHyphens w:val="0"/>
              <w:autoSpaceDN w:val="0"/>
              <w:adjustRightInd w:val="0"/>
              <w:spacing w:line="273" w:lineRule="exact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1792" w:rsidRPr="00F607B7" w:rsidRDefault="00191792" w:rsidP="00D560F9">
            <w:pPr>
              <w:tabs>
                <w:tab w:val="left" w:pos="851"/>
              </w:tabs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792" w:rsidRPr="00C6170D" w:rsidRDefault="00191792" w:rsidP="00D560F9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14413" w:rsidRPr="00C6170D" w:rsidTr="00D560F9">
        <w:trPr>
          <w:trHeight w:val="30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413" w:rsidRPr="00C6170D" w:rsidRDefault="00214413" w:rsidP="00214413">
            <w:pPr>
              <w:tabs>
                <w:tab w:val="left" w:pos="851"/>
              </w:tabs>
              <w:suppressAutoHyphens w:val="0"/>
              <w:autoSpaceDN w:val="0"/>
              <w:adjustRightInd w:val="0"/>
              <w:spacing w:line="273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9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413" w:rsidRPr="00C6170D" w:rsidRDefault="00214413" w:rsidP="00221DC2">
            <w:pPr>
              <w:tabs>
                <w:tab w:val="left" w:pos="851"/>
              </w:tabs>
              <w:suppressAutoHyphens w:val="0"/>
              <w:autoSpaceDN w:val="0"/>
              <w:adjustRightInd w:val="0"/>
              <w:spacing w:line="273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209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4413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физические </w:t>
            </w:r>
            <w:r w:rsidRPr="00F607B7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лица</w:t>
            </w:r>
            <w:r w:rsidR="00221DC2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___________________________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413" w:rsidRPr="00C6170D" w:rsidRDefault="00214413" w:rsidP="00214413">
            <w:pPr>
              <w:tabs>
                <w:tab w:val="left" w:pos="851"/>
              </w:tabs>
              <w:suppressAutoHyphens w:val="0"/>
              <w:autoSpaceDN w:val="0"/>
              <w:adjustRightInd w:val="0"/>
              <w:spacing w:line="268" w:lineRule="exact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4413" w:rsidRPr="00F607B7" w:rsidRDefault="00214413" w:rsidP="00214413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413" w:rsidRPr="00C6170D" w:rsidRDefault="00214413" w:rsidP="00214413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B97DFF" w:rsidRPr="00C6170D" w:rsidTr="00D560F9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7DFF" w:rsidRPr="00C6170D" w:rsidRDefault="00B97DFF" w:rsidP="00D560F9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7DFF" w:rsidRPr="00C6170D" w:rsidRDefault="00B97DFF" w:rsidP="00D560F9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7DFF" w:rsidRPr="00C6170D" w:rsidRDefault="00B97DFF" w:rsidP="00D560F9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7DFF" w:rsidRPr="00C6170D" w:rsidRDefault="00B97DFF" w:rsidP="00D560F9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7DFF" w:rsidRPr="00C6170D" w:rsidRDefault="00B97DFF" w:rsidP="00D560F9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7DFF" w:rsidRPr="00C6170D" w:rsidRDefault="00B97DFF" w:rsidP="00D560F9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DFF" w:rsidRPr="00C6170D" w:rsidRDefault="00B97DFF" w:rsidP="00D560F9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DFF" w:rsidRPr="00C6170D" w:rsidRDefault="00B97DFF" w:rsidP="00D560F9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DFF" w:rsidRPr="00C6170D" w:rsidRDefault="00B97DFF" w:rsidP="00D560F9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DFF" w:rsidRPr="00C6170D" w:rsidRDefault="00B97DFF" w:rsidP="00D560F9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4344FA" w:rsidRDefault="004344FA" w:rsidP="004344FA">
      <w:pPr>
        <w:tabs>
          <w:tab w:val="left" w:pos="851"/>
        </w:tabs>
        <w:suppressAutoHyphens w:val="0"/>
        <w:overflowPunct w:val="0"/>
        <w:autoSpaceDN w:val="0"/>
        <w:adjustRightInd w:val="0"/>
        <w:ind w:left="62"/>
        <w:rPr>
          <w:rFonts w:ascii="Times New Roman" w:hAnsi="Times New Roman" w:cs="Times New Roman"/>
          <w:sz w:val="24"/>
          <w:szCs w:val="24"/>
          <w:lang w:eastAsia="ru-RU"/>
        </w:rPr>
      </w:pPr>
      <w:r w:rsidRPr="00C6170D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9B075A">
        <w:rPr>
          <w:rFonts w:ascii="Times New Roman" w:hAnsi="Times New Roman" w:cs="Times New Roman"/>
          <w:sz w:val="24"/>
          <w:szCs w:val="24"/>
          <w:lang w:eastAsia="ru-RU"/>
        </w:rPr>
        <w:t>Сведения о фактическом достижении показателей, характеризующих объем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9B075A">
        <w:rPr>
          <w:rFonts w:ascii="Times New Roman" w:hAnsi="Times New Roman" w:cs="Times New Roman"/>
          <w:sz w:val="24"/>
          <w:szCs w:val="24"/>
          <w:lang w:eastAsia="ru-RU"/>
        </w:rPr>
        <w:t>или) качество муниципальной услуги</w:t>
      </w:r>
      <w:r w:rsidRPr="00C6170D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4344FA" w:rsidRDefault="004344FA" w:rsidP="004344FA">
      <w:pPr>
        <w:tabs>
          <w:tab w:val="left" w:pos="851"/>
        </w:tabs>
        <w:suppressAutoHyphens w:val="0"/>
        <w:overflowPunct w:val="0"/>
        <w:autoSpaceDN w:val="0"/>
        <w:adjustRightInd w:val="0"/>
        <w:ind w:left="62"/>
        <w:rPr>
          <w:rFonts w:ascii="Times New Roman" w:hAnsi="Times New Roman" w:cs="Times New Roman"/>
          <w:sz w:val="24"/>
          <w:szCs w:val="24"/>
          <w:lang w:eastAsia="ru-RU"/>
        </w:rPr>
      </w:pPr>
      <w:r w:rsidRPr="00C6170D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Pr="009B075A">
        <w:rPr>
          <w:rFonts w:ascii="Times New Roman" w:hAnsi="Times New Roman" w:cs="Times New Roman"/>
          <w:sz w:val="24"/>
          <w:szCs w:val="24"/>
          <w:lang w:eastAsia="ru-RU"/>
        </w:rPr>
        <w:t>Сведения о фактическом достижении показателей, характеризующих</w:t>
      </w:r>
      <w:r w:rsidR="004209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075A">
        <w:rPr>
          <w:rFonts w:ascii="Times New Roman" w:hAnsi="Times New Roman" w:cs="Times New Roman"/>
          <w:sz w:val="24"/>
          <w:szCs w:val="24"/>
          <w:lang w:eastAsia="ru-RU"/>
        </w:rPr>
        <w:t>качество муниципальной услуги</w:t>
      </w:r>
      <w:r w:rsidRPr="00C6170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29"/>
        <w:gridCol w:w="1046"/>
        <w:gridCol w:w="1325"/>
        <w:gridCol w:w="1325"/>
        <w:gridCol w:w="1325"/>
        <w:gridCol w:w="1500"/>
        <w:gridCol w:w="1276"/>
        <w:gridCol w:w="992"/>
        <w:gridCol w:w="850"/>
        <w:gridCol w:w="851"/>
        <w:gridCol w:w="850"/>
        <w:gridCol w:w="993"/>
        <w:gridCol w:w="1134"/>
        <w:gridCol w:w="850"/>
      </w:tblGrid>
      <w:tr w:rsidR="004344FA" w:rsidRPr="009B075A" w:rsidTr="004344FA">
        <w:tc>
          <w:tcPr>
            <w:tcW w:w="1129" w:type="dxa"/>
            <w:vMerge w:val="restart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696" w:type="dxa"/>
            <w:gridSpan w:val="3"/>
            <w:vMerge w:val="restart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825" w:type="dxa"/>
            <w:gridSpan w:val="2"/>
            <w:vMerge w:val="restart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6" w:type="dxa"/>
            <w:gridSpan w:val="8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4344FA" w:rsidRPr="009B075A" w:rsidTr="004344FA">
        <w:tc>
          <w:tcPr>
            <w:tcW w:w="1129" w:type="dxa"/>
            <w:vMerge/>
          </w:tcPr>
          <w:p w:rsidR="004344FA" w:rsidRPr="00666B47" w:rsidRDefault="004344FA" w:rsidP="004344FA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696" w:type="dxa"/>
            <w:gridSpan w:val="3"/>
            <w:vMerge/>
          </w:tcPr>
          <w:p w:rsidR="004344FA" w:rsidRPr="00666B47" w:rsidRDefault="004344FA" w:rsidP="004344FA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25" w:type="dxa"/>
            <w:gridSpan w:val="2"/>
            <w:vMerge/>
          </w:tcPr>
          <w:p w:rsidR="004344FA" w:rsidRPr="00666B47" w:rsidRDefault="004344FA" w:rsidP="004344FA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4344FA" w:rsidRPr="009B075A" w:rsidTr="004344FA">
        <w:tc>
          <w:tcPr>
            <w:tcW w:w="1129" w:type="dxa"/>
            <w:vMerge/>
          </w:tcPr>
          <w:p w:rsidR="004344FA" w:rsidRPr="00666B47" w:rsidRDefault="004344FA" w:rsidP="004344FA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325" w:type="dxa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325" w:type="dxa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325" w:type="dxa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500" w:type="dxa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</w:tcPr>
          <w:p w:rsidR="004344FA" w:rsidRPr="00666B47" w:rsidRDefault="004344FA" w:rsidP="004344FA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1" w:type="dxa"/>
            <w:vMerge/>
          </w:tcPr>
          <w:p w:rsidR="004344FA" w:rsidRPr="00666B47" w:rsidRDefault="004344FA" w:rsidP="004344FA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4344FA" w:rsidRPr="00666B47" w:rsidRDefault="004344FA" w:rsidP="004344FA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4344FA" w:rsidRPr="00666B47" w:rsidRDefault="004344FA" w:rsidP="004344FA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4344FA" w:rsidRPr="00666B47" w:rsidRDefault="004344FA" w:rsidP="004344FA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4344FA" w:rsidRPr="00666B47" w:rsidRDefault="004344FA" w:rsidP="004344FA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4344FA" w:rsidRPr="009B075A" w:rsidTr="004344FA">
        <w:tc>
          <w:tcPr>
            <w:tcW w:w="1129" w:type="dxa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5" w:type="dxa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5" w:type="dxa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5" w:type="dxa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344FA" w:rsidRPr="009B075A" w:rsidTr="004344FA">
        <w:tc>
          <w:tcPr>
            <w:tcW w:w="1129" w:type="dxa"/>
            <w:vMerge w:val="restart"/>
          </w:tcPr>
          <w:p w:rsidR="004344FA" w:rsidRPr="00666B47" w:rsidRDefault="004344FA" w:rsidP="004344FA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4E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802111О.99.0.БА96АЮ58001</w:t>
            </w:r>
          </w:p>
        </w:tc>
        <w:tc>
          <w:tcPr>
            <w:tcW w:w="1046" w:type="dxa"/>
            <w:vMerge w:val="restart"/>
          </w:tcPr>
          <w:p w:rsidR="004344FA" w:rsidRPr="00666B47" w:rsidRDefault="004344FA" w:rsidP="004344FA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указано</w:t>
            </w:r>
          </w:p>
        </w:tc>
        <w:tc>
          <w:tcPr>
            <w:tcW w:w="1325" w:type="dxa"/>
            <w:vMerge w:val="restart"/>
          </w:tcPr>
          <w:p w:rsidR="004344FA" w:rsidRPr="00666B47" w:rsidRDefault="004344FA" w:rsidP="004344FA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указано</w:t>
            </w:r>
          </w:p>
        </w:tc>
        <w:tc>
          <w:tcPr>
            <w:tcW w:w="1325" w:type="dxa"/>
            <w:vMerge w:val="restart"/>
          </w:tcPr>
          <w:p w:rsidR="004344FA" w:rsidRPr="00666B47" w:rsidRDefault="004344FA" w:rsidP="004344FA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указано</w:t>
            </w:r>
          </w:p>
        </w:tc>
        <w:tc>
          <w:tcPr>
            <w:tcW w:w="1325" w:type="dxa"/>
            <w:vMerge w:val="restart"/>
            <w:vAlign w:val="bottom"/>
          </w:tcPr>
          <w:p w:rsidR="004344FA" w:rsidRPr="00666B47" w:rsidRDefault="004344FA" w:rsidP="004344F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очная</w:t>
            </w:r>
          </w:p>
          <w:p w:rsidR="004344FA" w:rsidRPr="00666B47" w:rsidRDefault="004344FA" w:rsidP="004344F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00" w:type="dxa"/>
            <w:vMerge w:val="restart"/>
          </w:tcPr>
          <w:p w:rsidR="004344FA" w:rsidRPr="00666B47" w:rsidRDefault="004344FA" w:rsidP="004344FA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344FA" w:rsidRPr="00666B47" w:rsidRDefault="004344FA" w:rsidP="004344FA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077D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Уровень освоения </w:t>
            </w:r>
            <w:proofErr w:type="gramStart"/>
            <w:r w:rsidRPr="000C077D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обучающимися</w:t>
            </w:r>
            <w:proofErr w:type="gramEnd"/>
            <w:r w:rsidRPr="000C077D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основной общеобразовательной программы 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основного</w:t>
            </w:r>
            <w:r w:rsidRPr="000C077D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общего образования</w:t>
            </w:r>
          </w:p>
        </w:tc>
        <w:tc>
          <w:tcPr>
            <w:tcW w:w="992" w:type="dxa"/>
          </w:tcPr>
          <w:p w:rsidR="004344FA" w:rsidRPr="00666B47" w:rsidRDefault="004344FA" w:rsidP="004344FA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4344FA" w:rsidRPr="00A5392D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39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1" w:type="dxa"/>
          </w:tcPr>
          <w:p w:rsidR="004344FA" w:rsidRPr="007B4B34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7B4B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850" w:type="dxa"/>
          </w:tcPr>
          <w:p w:rsidR="004344FA" w:rsidRPr="007B4B34" w:rsidRDefault="00E049E7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993" w:type="dxa"/>
          </w:tcPr>
          <w:p w:rsidR="004344FA" w:rsidRPr="007B4B34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1%</w:t>
            </w:r>
          </w:p>
        </w:tc>
        <w:tc>
          <w:tcPr>
            <w:tcW w:w="1134" w:type="dxa"/>
          </w:tcPr>
          <w:p w:rsidR="004344FA" w:rsidRPr="007B4B34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4344FA" w:rsidRPr="007B4B34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344FA" w:rsidRPr="009B075A" w:rsidTr="004344FA">
        <w:trPr>
          <w:trHeight w:val="276"/>
        </w:trPr>
        <w:tc>
          <w:tcPr>
            <w:tcW w:w="1129" w:type="dxa"/>
            <w:vMerge/>
          </w:tcPr>
          <w:p w:rsidR="004344FA" w:rsidRPr="00666B47" w:rsidRDefault="004344FA" w:rsidP="004344FA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vMerge/>
          </w:tcPr>
          <w:p w:rsidR="004344FA" w:rsidRPr="00666B47" w:rsidRDefault="004344FA" w:rsidP="004344FA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vMerge/>
          </w:tcPr>
          <w:p w:rsidR="004344FA" w:rsidRPr="00666B47" w:rsidRDefault="004344FA" w:rsidP="004344FA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vMerge/>
          </w:tcPr>
          <w:p w:rsidR="004344FA" w:rsidRPr="00666B47" w:rsidRDefault="004344FA" w:rsidP="004344FA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vMerge/>
            <w:vAlign w:val="bottom"/>
          </w:tcPr>
          <w:p w:rsidR="004344FA" w:rsidRPr="00666B47" w:rsidRDefault="004344FA" w:rsidP="004344FA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vMerge/>
          </w:tcPr>
          <w:p w:rsidR="004344FA" w:rsidRPr="00666B47" w:rsidRDefault="004344FA" w:rsidP="004344FA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4344FA" w:rsidRPr="00666B47" w:rsidRDefault="004344FA" w:rsidP="004344FA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077D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Доля родителей (законных представителей) обучающихся 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основного</w:t>
            </w:r>
            <w:r w:rsidRPr="000C077D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общего образования, удовлетворенных условиями и качеством предоставляемой муниципальной услуги</w:t>
            </w:r>
          </w:p>
        </w:tc>
        <w:tc>
          <w:tcPr>
            <w:tcW w:w="992" w:type="dxa"/>
            <w:vMerge w:val="restart"/>
          </w:tcPr>
          <w:p w:rsidR="004344FA" w:rsidRPr="00666B47" w:rsidRDefault="004344FA" w:rsidP="004344FA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процент</w:t>
            </w:r>
          </w:p>
        </w:tc>
        <w:tc>
          <w:tcPr>
            <w:tcW w:w="850" w:type="dxa"/>
            <w:vMerge w:val="restart"/>
          </w:tcPr>
          <w:p w:rsidR="004344FA" w:rsidRPr="00A5392D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39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1" w:type="dxa"/>
            <w:vMerge w:val="restart"/>
          </w:tcPr>
          <w:p w:rsidR="004344FA" w:rsidRPr="007B4B34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7B4B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99</w:t>
            </w:r>
          </w:p>
        </w:tc>
        <w:tc>
          <w:tcPr>
            <w:tcW w:w="850" w:type="dxa"/>
            <w:vMerge w:val="restart"/>
          </w:tcPr>
          <w:p w:rsidR="004344FA" w:rsidRPr="007B4B34" w:rsidRDefault="00E049E7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99</w:t>
            </w:r>
          </w:p>
        </w:tc>
        <w:tc>
          <w:tcPr>
            <w:tcW w:w="993" w:type="dxa"/>
            <w:vMerge w:val="restart"/>
          </w:tcPr>
          <w:p w:rsidR="004344FA" w:rsidRPr="007B4B34" w:rsidRDefault="00B00742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</w:t>
            </w:r>
            <w:r w:rsidR="004344FA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%</w:t>
            </w:r>
          </w:p>
        </w:tc>
        <w:tc>
          <w:tcPr>
            <w:tcW w:w="1134" w:type="dxa"/>
            <w:vMerge w:val="restart"/>
          </w:tcPr>
          <w:p w:rsidR="004344FA" w:rsidRPr="007B4B34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4344FA" w:rsidRPr="007B4B34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344FA" w:rsidRPr="009B075A" w:rsidTr="004344FA">
        <w:trPr>
          <w:trHeight w:val="812"/>
        </w:trPr>
        <w:tc>
          <w:tcPr>
            <w:tcW w:w="1129" w:type="dxa"/>
            <w:tcBorders>
              <w:top w:val="nil"/>
            </w:tcBorders>
            <w:vAlign w:val="bottom"/>
          </w:tcPr>
          <w:p w:rsidR="004344FA" w:rsidRPr="00C6170D" w:rsidRDefault="004344FA" w:rsidP="004344F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D456EB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802111О.99.0.БА96АЛ26001</w:t>
            </w:r>
          </w:p>
        </w:tc>
        <w:tc>
          <w:tcPr>
            <w:tcW w:w="1046" w:type="dxa"/>
            <w:tcBorders>
              <w:top w:val="nil"/>
            </w:tcBorders>
          </w:tcPr>
          <w:p w:rsidR="004344FA" w:rsidRPr="00FB6759" w:rsidRDefault="004344FA" w:rsidP="004344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FB675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325" w:type="dxa"/>
            <w:tcBorders>
              <w:top w:val="nil"/>
            </w:tcBorders>
          </w:tcPr>
          <w:p w:rsidR="004344FA" w:rsidRPr="00FB6759" w:rsidRDefault="004344FA" w:rsidP="004344FA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B675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325" w:type="dxa"/>
            <w:tcBorders>
              <w:top w:val="nil"/>
            </w:tcBorders>
            <w:vAlign w:val="bottom"/>
          </w:tcPr>
          <w:p w:rsidR="004344FA" w:rsidRPr="00C6170D" w:rsidRDefault="004344FA" w:rsidP="004344F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не указано </w:t>
            </w:r>
          </w:p>
        </w:tc>
        <w:tc>
          <w:tcPr>
            <w:tcW w:w="1325" w:type="dxa"/>
            <w:tcBorders>
              <w:top w:val="nil"/>
            </w:tcBorders>
            <w:vAlign w:val="bottom"/>
          </w:tcPr>
          <w:p w:rsidR="004344FA" w:rsidRPr="00C6170D" w:rsidRDefault="004344FA" w:rsidP="004344F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очная</w:t>
            </w:r>
          </w:p>
        </w:tc>
        <w:tc>
          <w:tcPr>
            <w:tcW w:w="1500" w:type="dxa"/>
            <w:tcBorders>
              <w:top w:val="nil"/>
            </w:tcBorders>
          </w:tcPr>
          <w:p w:rsidR="004344FA" w:rsidRPr="009B075A" w:rsidRDefault="004344FA" w:rsidP="004344FA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344FA" w:rsidRPr="009B075A" w:rsidRDefault="004344FA" w:rsidP="004344FA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344FA" w:rsidRPr="009B075A" w:rsidRDefault="004344FA" w:rsidP="004344FA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344FA" w:rsidRPr="009B075A" w:rsidRDefault="004344FA" w:rsidP="004344FA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344FA" w:rsidRPr="009B075A" w:rsidRDefault="004344FA" w:rsidP="004344FA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4344FA" w:rsidRPr="009B075A" w:rsidRDefault="004344FA" w:rsidP="004344FA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344FA" w:rsidRPr="009B075A" w:rsidRDefault="004344FA" w:rsidP="004344FA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344FA" w:rsidRPr="009B075A" w:rsidRDefault="004344FA" w:rsidP="004344FA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4344FA" w:rsidRPr="009B075A" w:rsidRDefault="004344FA" w:rsidP="004344FA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4344FA" w:rsidRPr="009B075A" w:rsidTr="004344FA">
        <w:tc>
          <w:tcPr>
            <w:tcW w:w="1129" w:type="dxa"/>
            <w:vAlign w:val="bottom"/>
          </w:tcPr>
          <w:p w:rsidR="004344FA" w:rsidRPr="00C6170D" w:rsidRDefault="004344FA" w:rsidP="004344F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D456EB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802111О.99.0.БА96АЮ83001</w:t>
            </w:r>
          </w:p>
        </w:tc>
        <w:tc>
          <w:tcPr>
            <w:tcW w:w="1046" w:type="dxa"/>
            <w:vAlign w:val="bottom"/>
          </w:tcPr>
          <w:p w:rsidR="004344FA" w:rsidRPr="00C6170D" w:rsidRDefault="004344FA" w:rsidP="004344F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не указано</w:t>
            </w:r>
          </w:p>
        </w:tc>
        <w:tc>
          <w:tcPr>
            <w:tcW w:w="1325" w:type="dxa"/>
            <w:vAlign w:val="bottom"/>
          </w:tcPr>
          <w:p w:rsidR="004344FA" w:rsidRPr="00C6170D" w:rsidRDefault="004344FA" w:rsidP="004344F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не указано</w:t>
            </w:r>
          </w:p>
        </w:tc>
        <w:tc>
          <w:tcPr>
            <w:tcW w:w="1325" w:type="dxa"/>
            <w:vAlign w:val="bottom"/>
          </w:tcPr>
          <w:p w:rsidR="004344FA" w:rsidRPr="00C6170D" w:rsidRDefault="004344FA" w:rsidP="004344F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B6759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проходящие </w:t>
            </w:r>
            <w:proofErr w:type="gramStart"/>
            <w:r w:rsidRPr="00FB6759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обучение по состоянию</w:t>
            </w:r>
            <w:proofErr w:type="gramEnd"/>
            <w:r w:rsidRPr="00FB6759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здоровья на дому</w:t>
            </w:r>
          </w:p>
        </w:tc>
        <w:tc>
          <w:tcPr>
            <w:tcW w:w="1325" w:type="dxa"/>
            <w:vAlign w:val="bottom"/>
          </w:tcPr>
          <w:p w:rsidR="004344FA" w:rsidRPr="00C6170D" w:rsidRDefault="004344FA" w:rsidP="004344F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очная</w:t>
            </w:r>
          </w:p>
        </w:tc>
        <w:tc>
          <w:tcPr>
            <w:tcW w:w="1500" w:type="dxa"/>
          </w:tcPr>
          <w:p w:rsidR="004344FA" w:rsidRPr="009B075A" w:rsidRDefault="004344FA" w:rsidP="004344FA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6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4344FA" w:rsidRPr="009B075A" w:rsidRDefault="004344FA" w:rsidP="004344FA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344FA" w:rsidRPr="009B075A" w:rsidRDefault="004344FA" w:rsidP="004344FA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344FA" w:rsidRPr="009B075A" w:rsidRDefault="004344FA" w:rsidP="004344FA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344FA" w:rsidRPr="009B075A" w:rsidRDefault="004344FA" w:rsidP="004344FA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4344FA" w:rsidRPr="009B075A" w:rsidRDefault="004344FA" w:rsidP="004344FA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344FA" w:rsidRPr="009B075A" w:rsidRDefault="004344FA" w:rsidP="004344FA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344FA" w:rsidRPr="009B075A" w:rsidRDefault="004344FA" w:rsidP="004344FA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4344FA" w:rsidRPr="009B075A" w:rsidRDefault="004344FA" w:rsidP="004344FA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4344FA" w:rsidRDefault="004344FA" w:rsidP="004344FA">
      <w:pPr>
        <w:tabs>
          <w:tab w:val="left" w:pos="851"/>
        </w:tabs>
        <w:suppressAutoHyphens w:val="0"/>
        <w:overflowPunct w:val="0"/>
        <w:autoSpaceDN w:val="0"/>
        <w:adjustRightInd w:val="0"/>
        <w:ind w:left="6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44FA" w:rsidRPr="004344FA" w:rsidRDefault="004344FA" w:rsidP="004344FA">
      <w:pPr>
        <w:tabs>
          <w:tab w:val="left" w:pos="851"/>
        </w:tabs>
        <w:suppressAutoHyphens w:val="0"/>
        <w:autoSpaceDN w:val="0"/>
        <w:adjustRightInd w:val="0"/>
        <w:ind w:left="62"/>
        <w:rPr>
          <w:rFonts w:ascii="Times New Roman" w:hAnsi="Times New Roman" w:cs="Times New Roman"/>
          <w:sz w:val="24"/>
          <w:szCs w:val="24"/>
          <w:lang w:eastAsia="ru-RU"/>
        </w:rPr>
      </w:pPr>
      <w:r w:rsidRPr="00C6170D">
        <w:rPr>
          <w:rFonts w:ascii="Times New Roman" w:hAnsi="Times New Roman" w:cs="Times New Roman"/>
          <w:sz w:val="24"/>
          <w:szCs w:val="24"/>
          <w:lang w:eastAsia="ru-RU"/>
        </w:rPr>
        <w:t xml:space="preserve">3.2. </w:t>
      </w:r>
      <w:r w:rsidRPr="004344FA">
        <w:rPr>
          <w:rFonts w:ascii="Times New Roman" w:hAnsi="Times New Roman" w:cs="Times New Roman"/>
          <w:sz w:val="24"/>
          <w:szCs w:val="24"/>
          <w:lang w:eastAsia="ru-RU"/>
        </w:rPr>
        <w:t>Сведения о фактическом достижении показателей, характеризующих объем муниципальной услуги:</w:t>
      </w:r>
    </w:p>
    <w:p w:rsidR="00B97DFF" w:rsidRDefault="00B97DFF" w:rsidP="00B97DFF">
      <w:pPr>
        <w:tabs>
          <w:tab w:val="left" w:pos="851"/>
        </w:tabs>
        <w:suppressAutoHyphens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1318"/>
        <w:gridCol w:w="1318"/>
        <w:gridCol w:w="1318"/>
        <w:gridCol w:w="1318"/>
        <w:gridCol w:w="1321"/>
        <w:gridCol w:w="916"/>
        <w:gridCol w:w="850"/>
        <w:gridCol w:w="709"/>
        <w:gridCol w:w="992"/>
        <w:gridCol w:w="851"/>
        <w:gridCol w:w="992"/>
        <w:gridCol w:w="992"/>
        <w:gridCol w:w="851"/>
        <w:gridCol w:w="850"/>
      </w:tblGrid>
      <w:tr w:rsidR="004344FA" w:rsidRPr="00666B47" w:rsidTr="004344FA">
        <w:tc>
          <w:tcPr>
            <w:tcW w:w="850" w:type="dxa"/>
            <w:vMerge w:val="restart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Уникальный номер реестровой записи</w:t>
            </w:r>
          </w:p>
        </w:tc>
        <w:tc>
          <w:tcPr>
            <w:tcW w:w="3954" w:type="dxa"/>
            <w:gridSpan w:val="3"/>
            <w:vMerge w:val="restart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639" w:type="dxa"/>
            <w:gridSpan w:val="2"/>
            <w:vMerge w:val="restart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53" w:type="dxa"/>
            <w:gridSpan w:val="8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Средний размер платы (цена, тариф)</w:t>
            </w:r>
          </w:p>
        </w:tc>
      </w:tr>
      <w:tr w:rsidR="004344FA" w:rsidRPr="00666B47" w:rsidTr="004344FA">
        <w:tc>
          <w:tcPr>
            <w:tcW w:w="850" w:type="dxa"/>
            <w:vMerge/>
          </w:tcPr>
          <w:p w:rsidR="004344FA" w:rsidRPr="00666B47" w:rsidRDefault="004344FA" w:rsidP="004344FA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54" w:type="dxa"/>
            <w:gridSpan w:val="3"/>
            <w:vMerge/>
          </w:tcPr>
          <w:p w:rsidR="004344FA" w:rsidRPr="00666B47" w:rsidRDefault="004344FA" w:rsidP="004344FA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9" w:type="dxa"/>
            <w:gridSpan w:val="2"/>
            <w:vMerge/>
          </w:tcPr>
          <w:p w:rsidR="004344FA" w:rsidRPr="00666B47" w:rsidRDefault="004344FA" w:rsidP="004344FA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1" w:type="dxa"/>
            <w:vMerge w:val="restart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4344FA" w:rsidRPr="00666B47" w:rsidRDefault="004344FA" w:rsidP="004344FA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</w:tr>
      <w:tr w:rsidR="004344FA" w:rsidRPr="00666B47" w:rsidTr="004344FA">
        <w:tc>
          <w:tcPr>
            <w:tcW w:w="850" w:type="dxa"/>
            <w:vMerge/>
          </w:tcPr>
          <w:p w:rsidR="004344FA" w:rsidRPr="00666B47" w:rsidRDefault="004344FA" w:rsidP="004344FA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18" w:type="dxa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_________</w:t>
            </w:r>
          </w:p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318" w:type="dxa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_________</w:t>
            </w:r>
          </w:p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318" w:type="dxa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_________</w:t>
            </w:r>
          </w:p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318" w:type="dxa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_________</w:t>
            </w:r>
          </w:p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321" w:type="dxa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_________</w:t>
            </w:r>
          </w:p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916" w:type="dxa"/>
            <w:vMerge/>
          </w:tcPr>
          <w:p w:rsidR="004344FA" w:rsidRPr="00666B47" w:rsidRDefault="004344FA" w:rsidP="004344FA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992" w:type="dxa"/>
            <w:vMerge/>
          </w:tcPr>
          <w:p w:rsidR="004344FA" w:rsidRPr="00666B47" w:rsidRDefault="004344FA" w:rsidP="004344FA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:rsidR="004344FA" w:rsidRPr="00666B47" w:rsidRDefault="004344FA" w:rsidP="004344FA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4344FA" w:rsidRPr="00666B47" w:rsidRDefault="004344FA" w:rsidP="004344FA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4344FA" w:rsidRPr="00666B47" w:rsidRDefault="004344FA" w:rsidP="004344FA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:rsidR="004344FA" w:rsidRPr="00666B47" w:rsidRDefault="004344FA" w:rsidP="004344FA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</w:tcPr>
          <w:p w:rsidR="004344FA" w:rsidRPr="00666B47" w:rsidRDefault="004344FA" w:rsidP="004344FA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</w:tr>
      <w:tr w:rsidR="004344FA" w:rsidRPr="00666B47" w:rsidTr="004344FA">
        <w:tc>
          <w:tcPr>
            <w:tcW w:w="850" w:type="dxa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18" w:type="dxa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18" w:type="dxa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18" w:type="dxa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18" w:type="dxa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21" w:type="dxa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16" w:type="dxa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51" w:type="dxa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</w:tr>
      <w:tr w:rsidR="004344FA" w:rsidRPr="00666B47" w:rsidTr="004344FA">
        <w:trPr>
          <w:trHeight w:val="766"/>
        </w:trPr>
        <w:tc>
          <w:tcPr>
            <w:tcW w:w="850" w:type="dxa"/>
            <w:vAlign w:val="bottom"/>
          </w:tcPr>
          <w:p w:rsidR="004344FA" w:rsidRPr="00C6170D" w:rsidRDefault="004344FA" w:rsidP="004344F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9E74E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802111О.99.0.БА96АЮ58001</w:t>
            </w:r>
          </w:p>
        </w:tc>
        <w:tc>
          <w:tcPr>
            <w:tcW w:w="1318" w:type="dxa"/>
            <w:vAlign w:val="bottom"/>
          </w:tcPr>
          <w:p w:rsidR="004344FA" w:rsidRPr="00C6170D" w:rsidRDefault="004344FA" w:rsidP="004344F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318" w:type="dxa"/>
            <w:vAlign w:val="bottom"/>
          </w:tcPr>
          <w:p w:rsidR="004344FA" w:rsidRPr="00C6170D" w:rsidRDefault="004344FA" w:rsidP="004344F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318" w:type="dxa"/>
            <w:vAlign w:val="bottom"/>
          </w:tcPr>
          <w:p w:rsidR="004344FA" w:rsidRPr="00C6170D" w:rsidRDefault="004344FA" w:rsidP="004344F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318" w:type="dxa"/>
            <w:vAlign w:val="bottom"/>
          </w:tcPr>
          <w:p w:rsidR="004344FA" w:rsidRPr="00C6170D" w:rsidRDefault="004344FA" w:rsidP="004344F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321" w:type="dxa"/>
          </w:tcPr>
          <w:p w:rsidR="004344FA" w:rsidRPr="00666B47" w:rsidRDefault="004344FA" w:rsidP="004344FA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vAlign w:val="bottom"/>
          </w:tcPr>
          <w:p w:rsidR="004344FA" w:rsidRPr="00C6170D" w:rsidRDefault="004344FA" w:rsidP="004344F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9F76A3">
              <w:rPr>
                <w:rFonts w:ascii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9F76A3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Pr="009F76A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основного</w:t>
            </w:r>
            <w:r w:rsidRPr="009F76A3">
              <w:rPr>
                <w:rFonts w:ascii="Times New Roman" w:hAnsi="Times New Roman" w:cs="Times New Roman"/>
                <w:lang w:eastAsia="ru-RU"/>
              </w:rPr>
              <w:t xml:space="preserve"> общего образования муниципальной общеобразовательной организации города Костромы</w:t>
            </w:r>
          </w:p>
        </w:tc>
        <w:tc>
          <w:tcPr>
            <w:tcW w:w="850" w:type="dxa"/>
            <w:vAlign w:val="bottom"/>
          </w:tcPr>
          <w:p w:rsidR="004344FA" w:rsidRPr="00C6170D" w:rsidRDefault="004344FA" w:rsidP="004344F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человек</w:t>
            </w:r>
          </w:p>
        </w:tc>
        <w:tc>
          <w:tcPr>
            <w:tcW w:w="709" w:type="dxa"/>
            <w:vAlign w:val="bottom"/>
          </w:tcPr>
          <w:p w:rsidR="004344FA" w:rsidRPr="00C6170D" w:rsidRDefault="004344FA" w:rsidP="004344FA">
            <w:pPr>
              <w:tabs>
                <w:tab w:val="left" w:pos="851"/>
              </w:tabs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792</w:t>
            </w:r>
          </w:p>
        </w:tc>
        <w:tc>
          <w:tcPr>
            <w:tcW w:w="992" w:type="dxa"/>
          </w:tcPr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Pr="007B4B34" w:rsidRDefault="007220D6" w:rsidP="007220D6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401</w:t>
            </w:r>
          </w:p>
        </w:tc>
        <w:tc>
          <w:tcPr>
            <w:tcW w:w="851" w:type="dxa"/>
          </w:tcPr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Pr="007B4B34" w:rsidRDefault="009F3D4B" w:rsidP="00C546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</w:t>
            </w:r>
            <w:r w:rsidR="00C54665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89</w:t>
            </w:r>
          </w:p>
        </w:tc>
        <w:tc>
          <w:tcPr>
            <w:tcW w:w="992" w:type="dxa"/>
          </w:tcPr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Pr="007B4B34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10%</w:t>
            </w:r>
          </w:p>
        </w:tc>
        <w:tc>
          <w:tcPr>
            <w:tcW w:w="992" w:type="dxa"/>
          </w:tcPr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344FA" w:rsidRPr="007B4B34" w:rsidRDefault="007220D6" w:rsidP="007220D6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51" w:type="dxa"/>
          </w:tcPr>
          <w:p w:rsidR="004344FA" w:rsidRPr="007B4B34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4344FA" w:rsidRPr="007B4B34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344FA" w:rsidRPr="00666B47" w:rsidTr="004344FA">
        <w:trPr>
          <w:trHeight w:val="766"/>
        </w:trPr>
        <w:tc>
          <w:tcPr>
            <w:tcW w:w="850" w:type="dxa"/>
            <w:vAlign w:val="bottom"/>
          </w:tcPr>
          <w:p w:rsidR="004344FA" w:rsidRPr="00C6170D" w:rsidRDefault="004344FA" w:rsidP="004344F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D456EB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802111О.99.0.БА96АЛ26001</w:t>
            </w:r>
          </w:p>
        </w:tc>
        <w:tc>
          <w:tcPr>
            <w:tcW w:w="1318" w:type="dxa"/>
          </w:tcPr>
          <w:p w:rsidR="004344FA" w:rsidRPr="00FB6759" w:rsidRDefault="004344FA" w:rsidP="004344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FB675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318" w:type="dxa"/>
          </w:tcPr>
          <w:p w:rsidR="004344FA" w:rsidRPr="00FB6759" w:rsidRDefault="004344FA" w:rsidP="004344FA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B675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318" w:type="dxa"/>
            <w:vAlign w:val="bottom"/>
          </w:tcPr>
          <w:p w:rsidR="004344FA" w:rsidRPr="00C6170D" w:rsidRDefault="004344FA" w:rsidP="004344F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не указано </w:t>
            </w:r>
          </w:p>
        </w:tc>
        <w:tc>
          <w:tcPr>
            <w:tcW w:w="1318" w:type="dxa"/>
            <w:vAlign w:val="bottom"/>
          </w:tcPr>
          <w:p w:rsidR="004344FA" w:rsidRPr="00C6170D" w:rsidRDefault="004344FA" w:rsidP="004344F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очная</w:t>
            </w:r>
          </w:p>
        </w:tc>
        <w:tc>
          <w:tcPr>
            <w:tcW w:w="1321" w:type="dxa"/>
          </w:tcPr>
          <w:p w:rsidR="004344FA" w:rsidRPr="00666B47" w:rsidRDefault="004344FA" w:rsidP="004344FA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vAlign w:val="bottom"/>
          </w:tcPr>
          <w:p w:rsidR="004344FA" w:rsidRPr="00C6170D" w:rsidRDefault="004344FA" w:rsidP="004344F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9F76A3">
              <w:rPr>
                <w:rFonts w:ascii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9F76A3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Pr="009F76A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основног</w:t>
            </w:r>
            <w:r w:rsidRPr="009F76A3">
              <w:rPr>
                <w:rFonts w:ascii="Times New Roman" w:hAnsi="Times New Roman" w:cs="Times New Roman"/>
                <w:lang w:eastAsia="ru-RU"/>
              </w:rPr>
              <w:t>о общего образования муниципальной общеобразовательной организации города Костромы</w:t>
            </w:r>
          </w:p>
        </w:tc>
        <w:tc>
          <w:tcPr>
            <w:tcW w:w="850" w:type="dxa"/>
            <w:vAlign w:val="bottom"/>
          </w:tcPr>
          <w:p w:rsidR="004344FA" w:rsidRPr="00C6170D" w:rsidRDefault="004344FA" w:rsidP="004344F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человек</w:t>
            </w:r>
          </w:p>
        </w:tc>
        <w:tc>
          <w:tcPr>
            <w:tcW w:w="709" w:type="dxa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5392D">
              <w:rPr>
                <w:rFonts w:ascii="Times New Roman" w:hAnsi="Times New Roman" w:cs="Times New Roman"/>
                <w:lang w:eastAsia="ru-RU"/>
              </w:rPr>
              <w:t>792</w:t>
            </w:r>
          </w:p>
        </w:tc>
        <w:tc>
          <w:tcPr>
            <w:tcW w:w="992" w:type="dxa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344FA" w:rsidRPr="00666B47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4FA" w:rsidRPr="00666B47" w:rsidTr="004344FA">
        <w:trPr>
          <w:trHeight w:val="766"/>
        </w:trPr>
        <w:tc>
          <w:tcPr>
            <w:tcW w:w="850" w:type="dxa"/>
            <w:vAlign w:val="bottom"/>
          </w:tcPr>
          <w:p w:rsidR="004344FA" w:rsidRPr="00C6170D" w:rsidRDefault="004344FA" w:rsidP="004344F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D456EB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802111О.99.0.БА96АЮ83001</w:t>
            </w:r>
          </w:p>
        </w:tc>
        <w:tc>
          <w:tcPr>
            <w:tcW w:w="1318" w:type="dxa"/>
            <w:vAlign w:val="bottom"/>
          </w:tcPr>
          <w:p w:rsidR="004344FA" w:rsidRPr="00C6170D" w:rsidRDefault="004344FA" w:rsidP="004344F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не указано</w:t>
            </w:r>
          </w:p>
        </w:tc>
        <w:tc>
          <w:tcPr>
            <w:tcW w:w="1318" w:type="dxa"/>
            <w:vAlign w:val="bottom"/>
          </w:tcPr>
          <w:p w:rsidR="004344FA" w:rsidRPr="00C6170D" w:rsidRDefault="004344FA" w:rsidP="004344F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не указано</w:t>
            </w:r>
          </w:p>
        </w:tc>
        <w:tc>
          <w:tcPr>
            <w:tcW w:w="1318" w:type="dxa"/>
            <w:vAlign w:val="bottom"/>
          </w:tcPr>
          <w:p w:rsidR="004344FA" w:rsidRPr="00C6170D" w:rsidRDefault="004344FA" w:rsidP="004344F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B6759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проходящие </w:t>
            </w:r>
            <w:proofErr w:type="gramStart"/>
            <w:r w:rsidRPr="00FB6759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обучение по состоянию</w:t>
            </w:r>
            <w:proofErr w:type="gramEnd"/>
            <w:r w:rsidRPr="00FB6759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здоровья на дому</w:t>
            </w:r>
          </w:p>
        </w:tc>
        <w:tc>
          <w:tcPr>
            <w:tcW w:w="1318" w:type="dxa"/>
            <w:vAlign w:val="bottom"/>
          </w:tcPr>
          <w:p w:rsidR="004344FA" w:rsidRPr="00C6170D" w:rsidRDefault="004344FA" w:rsidP="004344F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очная</w:t>
            </w:r>
          </w:p>
        </w:tc>
        <w:tc>
          <w:tcPr>
            <w:tcW w:w="1321" w:type="dxa"/>
          </w:tcPr>
          <w:p w:rsidR="004344FA" w:rsidRPr="00666B47" w:rsidRDefault="004344FA" w:rsidP="004344FA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vAlign w:val="bottom"/>
          </w:tcPr>
          <w:p w:rsidR="004344FA" w:rsidRPr="00C6170D" w:rsidRDefault="004344FA" w:rsidP="004344F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9F76A3">
              <w:rPr>
                <w:rFonts w:ascii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9F76A3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Pr="009F76A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основног</w:t>
            </w:r>
            <w:r w:rsidRPr="009F76A3">
              <w:rPr>
                <w:rFonts w:ascii="Times New Roman" w:hAnsi="Times New Roman" w:cs="Times New Roman"/>
                <w:lang w:eastAsia="ru-RU"/>
              </w:rPr>
              <w:t>о общего образования муниципальной общеобразовательной организац</w:t>
            </w:r>
            <w:r w:rsidRPr="009F76A3">
              <w:rPr>
                <w:rFonts w:ascii="Times New Roman" w:hAnsi="Times New Roman" w:cs="Times New Roman"/>
                <w:lang w:eastAsia="ru-RU"/>
              </w:rPr>
              <w:lastRenderedPageBreak/>
              <w:t>ии города Костромы</w:t>
            </w:r>
          </w:p>
        </w:tc>
        <w:tc>
          <w:tcPr>
            <w:tcW w:w="850" w:type="dxa"/>
            <w:vAlign w:val="bottom"/>
          </w:tcPr>
          <w:p w:rsidR="004344FA" w:rsidRPr="00C6170D" w:rsidRDefault="004344FA" w:rsidP="004344FA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 человек</w:t>
            </w:r>
          </w:p>
        </w:tc>
        <w:tc>
          <w:tcPr>
            <w:tcW w:w="709" w:type="dxa"/>
          </w:tcPr>
          <w:p w:rsidR="004344FA" w:rsidRPr="007B4B34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7B4B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792</w:t>
            </w:r>
          </w:p>
        </w:tc>
        <w:tc>
          <w:tcPr>
            <w:tcW w:w="992" w:type="dxa"/>
          </w:tcPr>
          <w:p w:rsidR="004344FA" w:rsidRPr="007B4B34" w:rsidRDefault="00305576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851" w:type="dxa"/>
          </w:tcPr>
          <w:p w:rsidR="004344FA" w:rsidRPr="007B4B34" w:rsidRDefault="0067641D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92" w:type="dxa"/>
          </w:tcPr>
          <w:p w:rsidR="004344FA" w:rsidRPr="007B4B34" w:rsidRDefault="0067641D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</w:t>
            </w:r>
            <w:r w:rsidR="004344FA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%</w:t>
            </w:r>
          </w:p>
        </w:tc>
        <w:tc>
          <w:tcPr>
            <w:tcW w:w="992" w:type="dxa"/>
          </w:tcPr>
          <w:p w:rsidR="004344FA" w:rsidRPr="007B4B34" w:rsidRDefault="0067641D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50%</w:t>
            </w:r>
          </w:p>
        </w:tc>
        <w:tc>
          <w:tcPr>
            <w:tcW w:w="851" w:type="dxa"/>
          </w:tcPr>
          <w:p w:rsidR="004344FA" w:rsidRPr="007B4B34" w:rsidRDefault="0067641D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Отсутствие потребности в индивидуальном обучении</w:t>
            </w:r>
          </w:p>
        </w:tc>
        <w:tc>
          <w:tcPr>
            <w:tcW w:w="850" w:type="dxa"/>
          </w:tcPr>
          <w:p w:rsidR="004344FA" w:rsidRPr="007B4B34" w:rsidRDefault="004344FA" w:rsidP="004344FA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4344FA" w:rsidRPr="00C6170D" w:rsidRDefault="004344FA" w:rsidP="00B97DFF">
      <w:pPr>
        <w:tabs>
          <w:tab w:val="left" w:pos="851"/>
        </w:tabs>
        <w:suppressAutoHyphens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  <w:sectPr w:rsidR="004344FA" w:rsidRPr="00C6170D" w:rsidSect="00295953">
          <w:pgSz w:w="16836" w:h="11904" w:orient="landscape"/>
          <w:pgMar w:top="709" w:right="880" w:bottom="1440" w:left="840" w:header="720" w:footer="720" w:gutter="0"/>
          <w:cols w:space="720" w:equalWidth="0">
            <w:col w:w="15120"/>
          </w:cols>
          <w:noEndnote/>
        </w:sectPr>
      </w:pPr>
    </w:p>
    <w:p w:rsidR="00B97DFF" w:rsidRPr="00C6170D" w:rsidRDefault="00B97DFF" w:rsidP="00B97DFF">
      <w:pPr>
        <w:tabs>
          <w:tab w:val="left" w:pos="851"/>
        </w:tabs>
        <w:suppressAutoHyphens w:val="0"/>
        <w:autoSpaceDN w:val="0"/>
        <w:adjustRightInd w:val="0"/>
        <w:spacing w:line="239" w:lineRule="auto"/>
        <w:ind w:left="1124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DFF" w:rsidRPr="00C6170D" w:rsidRDefault="00B97DFF" w:rsidP="00B97DFF">
      <w:pPr>
        <w:tabs>
          <w:tab w:val="left" w:pos="851"/>
        </w:tabs>
        <w:suppressAutoHyphens w:val="0"/>
        <w:autoSpaceDN w:val="0"/>
        <w:adjustRightInd w:val="0"/>
        <w:spacing w:line="302" w:lineRule="exac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767" w:rsidRDefault="00294767"/>
    <w:tbl>
      <w:tblPr>
        <w:tblW w:w="15349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0"/>
        <w:gridCol w:w="4140"/>
        <w:gridCol w:w="1020"/>
        <w:gridCol w:w="2260"/>
        <w:gridCol w:w="560"/>
        <w:gridCol w:w="2797"/>
        <w:gridCol w:w="142"/>
        <w:gridCol w:w="2880"/>
        <w:gridCol w:w="1260"/>
        <w:gridCol w:w="30"/>
      </w:tblGrid>
      <w:tr w:rsidR="00294767" w:rsidRPr="00C6170D" w:rsidTr="00294767">
        <w:trPr>
          <w:trHeight w:val="553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 w:type="page"/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ind w:left="14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94767" w:rsidRPr="00C6170D" w:rsidTr="00294767">
        <w:trPr>
          <w:trHeight w:val="309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1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   </w:t>
            </w:r>
            <w:r w:rsidRPr="006A0A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6A0A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proofErr w:type="gramEnd"/>
            <w:r w:rsidRPr="006A0A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общеобразовательных 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Уникальный номер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94767" w:rsidRPr="00C6170D" w:rsidTr="00294767">
        <w:trPr>
          <w:trHeight w:val="275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91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294767" w:rsidRPr="00F607B7" w:rsidRDefault="00294767" w:rsidP="00294767">
            <w:pPr>
              <w:tabs>
                <w:tab w:val="left" w:pos="851"/>
              </w:tabs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94767" w:rsidRPr="00C6170D" w:rsidTr="00294767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r w:rsidRPr="006A0A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A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общегообразования</w:t>
            </w:r>
            <w:proofErr w:type="spell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spacing w:line="273" w:lineRule="exact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767" w:rsidRPr="00F607B7" w:rsidRDefault="00294767" w:rsidP="00294767">
            <w:pPr>
              <w:tabs>
                <w:tab w:val="left" w:pos="851"/>
              </w:tabs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94767" w:rsidRPr="00C6170D" w:rsidTr="00294767">
        <w:trPr>
          <w:trHeight w:val="30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spacing w:line="273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9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BD3A41">
            <w:pPr>
              <w:tabs>
                <w:tab w:val="left" w:pos="851"/>
              </w:tabs>
              <w:suppressAutoHyphens w:val="0"/>
              <w:autoSpaceDN w:val="0"/>
              <w:adjustRightInd w:val="0"/>
              <w:spacing w:line="273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spacing w:line="268" w:lineRule="exact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94767" w:rsidRPr="00F607B7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94767" w:rsidRPr="00C6170D" w:rsidTr="00294767">
        <w:trPr>
          <w:trHeight w:val="277"/>
        </w:trPr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94767" w:rsidRDefault="00BD3A41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767" w:rsidRPr="00C6170D" w:rsidRDefault="00294767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BD3A41" w:rsidRDefault="00BD3A41" w:rsidP="00BD3A41">
      <w:pPr>
        <w:tabs>
          <w:tab w:val="left" w:pos="851"/>
        </w:tabs>
        <w:suppressAutoHyphens w:val="0"/>
        <w:overflowPunct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C6170D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9B075A">
        <w:rPr>
          <w:rFonts w:ascii="Times New Roman" w:hAnsi="Times New Roman" w:cs="Times New Roman"/>
          <w:sz w:val="24"/>
          <w:szCs w:val="24"/>
          <w:lang w:eastAsia="ru-RU"/>
        </w:rPr>
        <w:t>Сведения о фактическом достижении показателей, характеризующих объем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9B075A">
        <w:rPr>
          <w:rFonts w:ascii="Times New Roman" w:hAnsi="Times New Roman" w:cs="Times New Roman"/>
          <w:sz w:val="24"/>
          <w:szCs w:val="24"/>
          <w:lang w:eastAsia="ru-RU"/>
        </w:rPr>
        <w:t>или) качество муниципальной услуги</w:t>
      </w:r>
      <w:r w:rsidRPr="00C6170D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BD3A41" w:rsidRDefault="00BD3A41" w:rsidP="00BD3A41">
      <w:pPr>
        <w:tabs>
          <w:tab w:val="left" w:pos="851"/>
        </w:tabs>
        <w:suppressAutoHyphens w:val="0"/>
        <w:overflowPunct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C6170D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Pr="009B075A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фактическом достижении показателей, </w:t>
      </w:r>
      <w:proofErr w:type="spellStart"/>
      <w:r w:rsidRPr="009B075A">
        <w:rPr>
          <w:rFonts w:ascii="Times New Roman" w:hAnsi="Times New Roman" w:cs="Times New Roman"/>
          <w:sz w:val="24"/>
          <w:szCs w:val="24"/>
          <w:lang w:eastAsia="ru-RU"/>
        </w:rPr>
        <w:t>характеризующихкачество</w:t>
      </w:r>
      <w:proofErr w:type="spellEnd"/>
      <w:r w:rsidRPr="009B075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услуги</w:t>
      </w:r>
      <w:r w:rsidRPr="00C6170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29"/>
        <w:gridCol w:w="1046"/>
        <w:gridCol w:w="1325"/>
        <w:gridCol w:w="1325"/>
        <w:gridCol w:w="1325"/>
        <w:gridCol w:w="1500"/>
        <w:gridCol w:w="1276"/>
        <w:gridCol w:w="992"/>
        <w:gridCol w:w="850"/>
        <w:gridCol w:w="851"/>
        <w:gridCol w:w="850"/>
        <w:gridCol w:w="993"/>
        <w:gridCol w:w="1134"/>
        <w:gridCol w:w="850"/>
      </w:tblGrid>
      <w:tr w:rsidR="00BD3A41" w:rsidRPr="009B075A" w:rsidTr="003A3D65">
        <w:tc>
          <w:tcPr>
            <w:tcW w:w="1129" w:type="dxa"/>
            <w:vMerge w:val="restart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696" w:type="dxa"/>
            <w:gridSpan w:val="3"/>
            <w:vMerge w:val="restart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825" w:type="dxa"/>
            <w:gridSpan w:val="2"/>
            <w:vMerge w:val="restart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6" w:type="dxa"/>
            <w:gridSpan w:val="8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BD3A41" w:rsidRPr="009B075A" w:rsidTr="003A3D65">
        <w:tc>
          <w:tcPr>
            <w:tcW w:w="1129" w:type="dxa"/>
            <w:vMerge/>
          </w:tcPr>
          <w:p w:rsidR="00BD3A41" w:rsidRPr="00666B47" w:rsidRDefault="00BD3A41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696" w:type="dxa"/>
            <w:gridSpan w:val="3"/>
            <w:vMerge/>
          </w:tcPr>
          <w:p w:rsidR="00BD3A41" w:rsidRPr="00666B47" w:rsidRDefault="00BD3A41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25" w:type="dxa"/>
            <w:gridSpan w:val="2"/>
            <w:vMerge/>
          </w:tcPr>
          <w:p w:rsidR="00BD3A41" w:rsidRPr="00666B47" w:rsidRDefault="00BD3A41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BD3A41" w:rsidRPr="009B075A" w:rsidTr="003A3D65">
        <w:tc>
          <w:tcPr>
            <w:tcW w:w="1129" w:type="dxa"/>
            <w:vMerge/>
          </w:tcPr>
          <w:p w:rsidR="00BD3A41" w:rsidRPr="00666B47" w:rsidRDefault="00BD3A41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325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325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325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500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</w:tcPr>
          <w:p w:rsidR="00BD3A41" w:rsidRPr="00666B47" w:rsidRDefault="00BD3A41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1" w:type="dxa"/>
            <w:vMerge/>
          </w:tcPr>
          <w:p w:rsidR="00BD3A41" w:rsidRPr="00666B47" w:rsidRDefault="00BD3A41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BD3A41" w:rsidRPr="00666B47" w:rsidRDefault="00BD3A41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BD3A41" w:rsidRPr="00666B47" w:rsidRDefault="00BD3A41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BD3A41" w:rsidRPr="00666B47" w:rsidRDefault="00BD3A41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BD3A41" w:rsidRPr="00666B47" w:rsidRDefault="00BD3A41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BD3A41" w:rsidRPr="009B075A" w:rsidTr="003A3D65">
        <w:tc>
          <w:tcPr>
            <w:tcW w:w="1129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5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5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5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D3A41" w:rsidRPr="009B075A" w:rsidTr="003A3D65">
        <w:tc>
          <w:tcPr>
            <w:tcW w:w="1129" w:type="dxa"/>
            <w:vMerge w:val="restart"/>
          </w:tcPr>
          <w:p w:rsidR="00BD3A41" w:rsidRPr="00666B47" w:rsidRDefault="00BD3A41" w:rsidP="00BD3A41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A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802111О.99.0.БА96АА00001</w:t>
            </w:r>
          </w:p>
        </w:tc>
        <w:tc>
          <w:tcPr>
            <w:tcW w:w="1046" w:type="dxa"/>
            <w:vMerge w:val="restart"/>
          </w:tcPr>
          <w:p w:rsidR="00BD3A41" w:rsidRPr="00666B47" w:rsidRDefault="00BD3A41" w:rsidP="00BD3A41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A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обучающиеся с ограниченными возможностями здоровья </w:t>
            </w:r>
            <w:r w:rsidRPr="00C87A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(ОВЗ)</w:t>
            </w:r>
          </w:p>
        </w:tc>
        <w:tc>
          <w:tcPr>
            <w:tcW w:w="1325" w:type="dxa"/>
            <w:vMerge w:val="restart"/>
          </w:tcPr>
          <w:p w:rsidR="00BD3A41" w:rsidRPr="00666B47" w:rsidRDefault="00BD3A41" w:rsidP="00BD3A41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A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адаптированная образовательная программа</w:t>
            </w:r>
          </w:p>
        </w:tc>
        <w:tc>
          <w:tcPr>
            <w:tcW w:w="1325" w:type="dxa"/>
            <w:vMerge w:val="restart"/>
          </w:tcPr>
          <w:p w:rsidR="00BD3A41" w:rsidRPr="00666B47" w:rsidRDefault="00BD3A41" w:rsidP="00BD3A41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указано</w:t>
            </w:r>
          </w:p>
        </w:tc>
        <w:tc>
          <w:tcPr>
            <w:tcW w:w="1325" w:type="dxa"/>
            <w:vMerge w:val="restart"/>
            <w:vAlign w:val="bottom"/>
          </w:tcPr>
          <w:p w:rsidR="00BD3A41" w:rsidRPr="00666B47" w:rsidRDefault="00BD3A41" w:rsidP="00BD3A41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очная</w:t>
            </w:r>
          </w:p>
          <w:p w:rsidR="00BD3A41" w:rsidRPr="00666B47" w:rsidRDefault="00BD3A41" w:rsidP="00BD3A41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00" w:type="dxa"/>
            <w:vMerge w:val="restart"/>
          </w:tcPr>
          <w:p w:rsidR="00BD3A41" w:rsidRPr="00666B47" w:rsidRDefault="00BD3A41" w:rsidP="00BD3A41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D3A41" w:rsidRPr="00C6170D" w:rsidRDefault="00BD3A41" w:rsidP="00BD3A41">
            <w:pPr>
              <w:tabs>
                <w:tab w:val="left" w:pos="851"/>
              </w:tabs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0C077D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Уровень освоения </w:t>
            </w:r>
            <w:proofErr w:type="gramStart"/>
            <w:r w:rsidRPr="000C077D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обучающимися</w:t>
            </w:r>
            <w:proofErr w:type="gramEnd"/>
            <w:r w:rsidRPr="000C077D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 ОВЗ адаптированной о</w:t>
            </w:r>
            <w:r w:rsidRPr="000C077D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бразователь</w:t>
            </w:r>
            <w:r w:rsidRPr="000C077D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ной программы 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основного</w:t>
            </w:r>
            <w:r w:rsidRPr="000C077D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общего образования</w:t>
            </w:r>
          </w:p>
        </w:tc>
        <w:tc>
          <w:tcPr>
            <w:tcW w:w="992" w:type="dxa"/>
          </w:tcPr>
          <w:p w:rsidR="00BD3A41" w:rsidRPr="00666B47" w:rsidRDefault="00BD3A41" w:rsidP="00BD3A41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BD3A41" w:rsidRPr="00A5392D" w:rsidRDefault="00BD3A41" w:rsidP="00BD3A4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39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1" w:type="dxa"/>
          </w:tcPr>
          <w:p w:rsidR="00BD3A41" w:rsidRPr="007B4B34" w:rsidRDefault="00BD3A41" w:rsidP="00BD3A4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7B4B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850" w:type="dxa"/>
          </w:tcPr>
          <w:p w:rsidR="00BD3A41" w:rsidRPr="007B4B34" w:rsidRDefault="00E049E7" w:rsidP="00BD3A4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993" w:type="dxa"/>
          </w:tcPr>
          <w:p w:rsidR="00BD3A41" w:rsidRPr="007B4B34" w:rsidRDefault="00BD3A41" w:rsidP="00BD3A4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1%</w:t>
            </w:r>
          </w:p>
        </w:tc>
        <w:tc>
          <w:tcPr>
            <w:tcW w:w="1134" w:type="dxa"/>
          </w:tcPr>
          <w:p w:rsidR="00BD3A41" w:rsidRPr="007B4B34" w:rsidRDefault="00BD3A41" w:rsidP="00BD3A4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BD3A41" w:rsidRPr="007B4B34" w:rsidRDefault="00BD3A41" w:rsidP="00BD3A4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D3A41" w:rsidRPr="009B075A" w:rsidTr="003A3D65">
        <w:trPr>
          <w:trHeight w:val="276"/>
        </w:trPr>
        <w:tc>
          <w:tcPr>
            <w:tcW w:w="1129" w:type="dxa"/>
            <w:vMerge/>
          </w:tcPr>
          <w:p w:rsidR="00BD3A41" w:rsidRPr="00666B47" w:rsidRDefault="00BD3A41" w:rsidP="00BD3A41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vMerge/>
          </w:tcPr>
          <w:p w:rsidR="00BD3A41" w:rsidRPr="00666B47" w:rsidRDefault="00BD3A41" w:rsidP="00BD3A41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vMerge/>
          </w:tcPr>
          <w:p w:rsidR="00BD3A41" w:rsidRPr="00666B47" w:rsidRDefault="00BD3A41" w:rsidP="00BD3A41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vMerge/>
          </w:tcPr>
          <w:p w:rsidR="00BD3A41" w:rsidRPr="00666B47" w:rsidRDefault="00BD3A41" w:rsidP="00BD3A41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vMerge/>
            <w:vAlign w:val="bottom"/>
          </w:tcPr>
          <w:p w:rsidR="00BD3A41" w:rsidRPr="00666B47" w:rsidRDefault="00BD3A41" w:rsidP="00BD3A41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vMerge/>
          </w:tcPr>
          <w:p w:rsidR="00BD3A41" w:rsidRPr="00666B47" w:rsidRDefault="00BD3A41" w:rsidP="00BD3A41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BD3A41" w:rsidRPr="00C6170D" w:rsidRDefault="00BD3A41" w:rsidP="00BD3A41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0C077D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Доля родителей (законных предста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вителей) обучающихся с ОВЗ основного </w:t>
            </w:r>
            <w:r w:rsidRPr="000C077D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общего образования, удовлетворенных условиями и качеством предоставляемой муниципальной услуги</w:t>
            </w:r>
          </w:p>
        </w:tc>
        <w:tc>
          <w:tcPr>
            <w:tcW w:w="992" w:type="dxa"/>
          </w:tcPr>
          <w:p w:rsidR="00BD3A41" w:rsidRPr="00666B47" w:rsidRDefault="00BD3A41" w:rsidP="00BD3A41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BD3A41" w:rsidRPr="00A5392D" w:rsidRDefault="00BD3A41" w:rsidP="00BD3A4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39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1" w:type="dxa"/>
          </w:tcPr>
          <w:p w:rsidR="00BD3A41" w:rsidRPr="007B4B34" w:rsidRDefault="00BD3A41" w:rsidP="00BD3A4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7B4B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99</w:t>
            </w:r>
          </w:p>
        </w:tc>
        <w:tc>
          <w:tcPr>
            <w:tcW w:w="850" w:type="dxa"/>
          </w:tcPr>
          <w:p w:rsidR="00BD3A41" w:rsidRPr="007B4B34" w:rsidRDefault="00E049E7" w:rsidP="00BD3A4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99</w:t>
            </w:r>
          </w:p>
        </w:tc>
        <w:tc>
          <w:tcPr>
            <w:tcW w:w="993" w:type="dxa"/>
          </w:tcPr>
          <w:p w:rsidR="00BD3A41" w:rsidRPr="007B4B34" w:rsidRDefault="00BD3A41" w:rsidP="00BD3A4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1%</w:t>
            </w:r>
          </w:p>
        </w:tc>
        <w:tc>
          <w:tcPr>
            <w:tcW w:w="1134" w:type="dxa"/>
            <w:vAlign w:val="bottom"/>
          </w:tcPr>
          <w:p w:rsidR="00BD3A41" w:rsidRPr="00C6170D" w:rsidRDefault="00BD3A41" w:rsidP="00BD3A41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BD3A41" w:rsidRPr="00666B47" w:rsidRDefault="00BD3A41" w:rsidP="00BD3A41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4767" w:rsidRPr="00C6170D" w:rsidRDefault="00294767" w:rsidP="00294767">
      <w:pPr>
        <w:tabs>
          <w:tab w:val="left" w:pos="851"/>
        </w:tabs>
        <w:suppressAutoHyphens w:val="0"/>
        <w:autoSpaceDN w:val="0"/>
        <w:adjustRightInd w:val="0"/>
        <w:spacing w:line="360" w:lineRule="exac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3A41" w:rsidRPr="004344FA" w:rsidRDefault="00BD3A41" w:rsidP="00BD3A41">
      <w:pPr>
        <w:tabs>
          <w:tab w:val="left" w:pos="851"/>
        </w:tabs>
        <w:suppressAutoHyphens w:val="0"/>
        <w:autoSpaceDN w:val="0"/>
        <w:adjustRightInd w:val="0"/>
        <w:ind w:left="62"/>
        <w:rPr>
          <w:rFonts w:ascii="Times New Roman" w:hAnsi="Times New Roman" w:cs="Times New Roman"/>
          <w:sz w:val="24"/>
          <w:szCs w:val="24"/>
          <w:lang w:eastAsia="ru-RU"/>
        </w:rPr>
      </w:pPr>
      <w:r w:rsidRPr="00C6170D">
        <w:rPr>
          <w:rFonts w:ascii="Times New Roman" w:hAnsi="Times New Roman" w:cs="Times New Roman"/>
          <w:sz w:val="24"/>
          <w:szCs w:val="24"/>
          <w:lang w:eastAsia="ru-RU"/>
        </w:rPr>
        <w:t xml:space="preserve">3.2. </w:t>
      </w:r>
      <w:r w:rsidRPr="004344FA">
        <w:rPr>
          <w:rFonts w:ascii="Times New Roman" w:hAnsi="Times New Roman" w:cs="Times New Roman"/>
          <w:sz w:val="24"/>
          <w:szCs w:val="24"/>
          <w:lang w:eastAsia="ru-RU"/>
        </w:rPr>
        <w:t>Сведения о фактическом достижении показателей, характеризующих объем муниципальной услуги:</w:t>
      </w:r>
    </w:p>
    <w:p w:rsidR="00BD3A41" w:rsidRDefault="00BD3A41" w:rsidP="00BD3A41">
      <w:pPr>
        <w:tabs>
          <w:tab w:val="left" w:pos="851"/>
        </w:tabs>
        <w:suppressAutoHyphens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1318"/>
        <w:gridCol w:w="1318"/>
        <w:gridCol w:w="1318"/>
        <w:gridCol w:w="1318"/>
        <w:gridCol w:w="1321"/>
        <w:gridCol w:w="916"/>
        <w:gridCol w:w="850"/>
        <w:gridCol w:w="709"/>
        <w:gridCol w:w="992"/>
        <w:gridCol w:w="851"/>
        <w:gridCol w:w="992"/>
        <w:gridCol w:w="992"/>
        <w:gridCol w:w="851"/>
        <w:gridCol w:w="850"/>
      </w:tblGrid>
      <w:tr w:rsidR="00BD3A41" w:rsidRPr="00666B47" w:rsidTr="003A3D65">
        <w:tc>
          <w:tcPr>
            <w:tcW w:w="850" w:type="dxa"/>
            <w:vMerge w:val="restart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Уникальный номер реестровой записи</w:t>
            </w:r>
          </w:p>
        </w:tc>
        <w:tc>
          <w:tcPr>
            <w:tcW w:w="3954" w:type="dxa"/>
            <w:gridSpan w:val="3"/>
            <w:vMerge w:val="restart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639" w:type="dxa"/>
            <w:gridSpan w:val="2"/>
            <w:vMerge w:val="restart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53" w:type="dxa"/>
            <w:gridSpan w:val="8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Средний размер платы (цена, тариф)</w:t>
            </w:r>
          </w:p>
        </w:tc>
      </w:tr>
      <w:tr w:rsidR="00BD3A41" w:rsidRPr="00666B47" w:rsidTr="003A3D65">
        <w:tc>
          <w:tcPr>
            <w:tcW w:w="850" w:type="dxa"/>
            <w:vMerge/>
          </w:tcPr>
          <w:p w:rsidR="00BD3A41" w:rsidRPr="00666B47" w:rsidRDefault="00BD3A41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54" w:type="dxa"/>
            <w:gridSpan w:val="3"/>
            <w:vMerge/>
          </w:tcPr>
          <w:p w:rsidR="00BD3A41" w:rsidRPr="00666B47" w:rsidRDefault="00BD3A41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9" w:type="dxa"/>
            <w:gridSpan w:val="2"/>
            <w:vMerge/>
          </w:tcPr>
          <w:p w:rsidR="00BD3A41" w:rsidRPr="00666B47" w:rsidRDefault="00BD3A41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1" w:type="dxa"/>
            <w:vMerge w:val="restart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отклонение, превышающее допустимое (возможное) </w:t>
            </w: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значение</w:t>
            </w:r>
          </w:p>
        </w:tc>
        <w:tc>
          <w:tcPr>
            <w:tcW w:w="851" w:type="dxa"/>
            <w:vMerge w:val="restart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причина отклонения</w:t>
            </w:r>
          </w:p>
        </w:tc>
        <w:tc>
          <w:tcPr>
            <w:tcW w:w="850" w:type="dxa"/>
            <w:vMerge/>
          </w:tcPr>
          <w:p w:rsidR="00BD3A41" w:rsidRPr="00666B47" w:rsidRDefault="00BD3A41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</w:tr>
      <w:tr w:rsidR="00BD3A41" w:rsidRPr="00666B47" w:rsidTr="003A3D65">
        <w:tc>
          <w:tcPr>
            <w:tcW w:w="850" w:type="dxa"/>
            <w:vMerge/>
          </w:tcPr>
          <w:p w:rsidR="00BD3A41" w:rsidRPr="00666B47" w:rsidRDefault="00BD3A41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18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_________</w:t>
            </w:r>
          </w:p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318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_________</w:t>
            </w:r>
          </w:p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318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_________</w:t>
            </w:r>
          </w:p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318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_________</w:t>
            </w:r>
          </w:p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321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_________</w:t>
            </w:r>
          </w:p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916" w:type="dxa"/>
            <w:vMerge/>
          </w:tcPr>
          <w:p w:rsidR="00BD3A41" w:rsidRPr="00666B47" w:rsidRDefault="00BD3A41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992" w:type="dxa"/>
            <w:vMerge/>
          </w:tcPr>
          <w:p w:rsidR="00BD3A41" w:rsidRPr="00666B47" w:rsidRDefault="00BD3A41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:rsidR="00BD3A41" w:rsidRPr="00666B47" w:rsidRDefault="00BD3A41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D3A41" w:rsidRPr="00666B47" w:rsidRDefault="00BD3A41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BD3A41" w:rsidRPr="00666B47" w:rsidRDefault="00BD3A41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:rsidR="00BD3A41" w:rsidRPr="00666B47" w:rsidRDefault="00BD3A41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</w:tcPr>
          <w:p w:rsidR="00BD3A41" w:rsidRPr="00666B47" w:rsidRDefault="00BD3A41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</w:tr>
      <w:tr w:rsidR="00BD3A41" w:rsidRPr="00666B47" w:rsidTr="003A3D65">
        <w:tc>
          <w:tcPr>
            <w:tcW w:w="850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318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18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18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18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21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16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51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</w:tr>
      <w:tr w:rsidR="00BD3A41" w:rsidRPr="00666B47" w:rsidTr="003A3D65">
        <w:trPr>
          <w:trHeight w:val="766"/>
        </w:trPr>
        <w:tc>
          <w:tcPr>
            <w:tcW w:w="850" w:type="dxa"/>
          </w:tcPr>
          <w:p w:rsidR="00BD3A41" w:rsidRPr="00666B47" w:rsidRDefault="00BD3A41" w:rsidP="00BD3A41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A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802111О.99.0.БА96АА00001</w:t>
            </w:r>
          </w:p>
        </w:tc>
        <w:tc>
          <w:tcPr>
            <w:tcW w:w="1318" w:type="dxa"/>
          </w:tcPr>
          <w:p w:rsidR="00BD3A41" w:rsidRPr="00666B47" w:rsidRDefault="00BD3A41" w:rsidP="00BD3A41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A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1318" w:type="dxa"/>
          </w:tcPr>
          <w:p w:rsidR="00BD3A41" w:rsidRPr="00666B47" w:rsidRDefault="00BD3A41" w:rsidP="00BD3A41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7A6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318" w:type="dxa"/>
            <w:vAlign w:val="bottom"/>
          </w:tcPr>
          <w:p w:rsidR="00BD3A41" w:rsidRPr="00C6170D" w:rsidRDefault="00BD3A41" w:rsidP="00BD3A41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318" w:type="dxa"/>
            <w:vAlign w:val="bottom"/>
          </w:tcPr>
          <w:p w:rsidR="00BD3A41" w:rsidRPr="00C6170D" w:rsidRDefault="00BD3A41" w:rsidP="00BD3A41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321" w:type="dxa"/>
          </w:tcPr>
          <w:p w:rsidR="00BD3A41" w:rsidRPr="00666B47" w:rsidRDefault="00BD3A41" w:rsidP="00BD3A41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vAlign w:val="bottom"/>
          </w:tcPr>
          <w:p w:rsidR="00BD3A41" w:rsidRPr="00C6170D" w:rsidRDefault="00BD3A41" w:rsidP="00BD3A41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9F76A3">
              <w:rPr>
                <w:rFonts w:ascii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9F76A3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850" w:type="dxa"/>
            <w:vAlign w:val="bottom"/>
          </w:tcPr>
          <w:p w:rsidR="00BD3A41" w:rsidRPr="00C6170D" w:rsidRDefault="00BD3A41" w:rsidP="00BD3A41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человек</w:t>
            </w:r>
          </w:p>
        </w:tc>
        <w:tc>
          <w:tcPr>
            <w:tcW w:w="709" w:type="dxa"/>
            <w:vAlign w:val="bottom"/>
          </w:tcPr>
          <w:p w:rsidR="00BD3A41" w:rsidRPr="00C6170D" w:rsidRDefault="00BD3A41" w:rsidP="00BD3A41">
            <w:pPr>
              <w:tabs>
                <w:tab w:val="left" w:pos="851"/>
              </w:tabs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792</w:t>
            </w:r>
          </w:p>
        </w:tc>
        <w:tc>
          <w:tcPr>
            <w:tcW w:w="992" w:type="dxa"/>
          </w:tcPr>
          <w:p w:rsidR="00BD3A41" w:rsidRDefault="00BD3A41" w:rsidP="00BD3A4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BD3A41" w:rsidRDefault="00BD3A41" w:rsidP="00BD3A4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BD3A41" w:rsidRDefault="00BD3A41" w:rsidP="00BD3A4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BD3A41" w:rsidRDefault="00BD3A41" w:rsidP="00BD3A4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BD3A41" w:rsidRDefault="00BD3A41" w:rsidP="00BD3A4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BD3A41" w:rsidRDefault="00BD3A41" w:rsidP="00BD3A4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BD3A41" w:rsidRPr="007B4B34" w:rsidRDefault="00305576" w:rsidP="00BD3A4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851" w:type="dxa"/>
          </w:tcPr>
          <w:p w:rsidR="00BD3A41" w:rsidRDefault="00BD3A41" w:rsidP="00BD3A4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BD3A41" w:rsidRDefault="00BD3A41" w:rsidP="00BD3A4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BD3A41" w:rsidRDefault="00BD3A41" w:rsidP="00BD3A4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BD3A41" w:rsidRDefault="00BD3A41" w:rsidP="00BD3A4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BD3A41" w:rsidRDefault="00BD3A41" w:rsidP="00BD3A4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BD3A41" w:rsidRDefault="00BD3A41" w:rsidP="00BD3A4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BD3A41" w:rsidRPr="007B4B34" w:rsidRDefault="009F3D4B" w:rsidP="00BD3A4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3</w:t>
            </w:r>
            <w:r w:rsidR="00C54665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92" w:type="dxa"/>
          </w:tcPr>
          <w:p w:rsidR="00B00742" w:rsidRDefault="00B00742" w:rsidP="00BD3A4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B00742" w:rsidRDefault="00B00742" w:rsidP="00BD3A4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B00742" w:rsidRDefault="00B00742" w:rsidP="00BD3A4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B00742" w:rsidRDefault="00B00742" w:rsidP="00BD3A4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B00742" w:rsidRDefault="00B00742" w:rsidP="00BD3A4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B00742" w:rsidRDefault="00B00742" w:rsidP="00BD3A4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BD3A41" w:rsidRPr="007B4B34" w:rsidRDefault="00BD3A41" w:rsidP="00BD3A4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10%</w:t>
            </w:r>
          </w:p>
        </w:tc>
        <w:tc>
          <w:tcPr>
            <w:tcW w:w="992" w:type="dxa"/>
          </w:tcPr>
          <w:p w:rsidR="00E049E7" w:rsidRDefault="00E049E7" w:rsidP="00BD3A4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E049E7" w:rsidRDefault="00E049E7" w:rsidP="00BD3A4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E049E7" w:rsidRDefault="00E049E7" w:rsidP="00BD3A4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E049E7" w:rsidRDefault="00E049E7" w:rsidP="00BD3A4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E049E7" w:rsidRDefault="00E049E7" w:rsidP="00BD3A4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E049E7" w:rsidRDefault="00E049E7" w:rsidP="00BD3A4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BD3A41" w:rsidRPr="007B4B34" w:rsidRDefault="00C54665" w:rsidP="00BD3A4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55</w:t>
            </w:r>
            <w:r w:rsidR="00D028EF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%</w:t>
            </w:r>
          </w:p>
        </w:tc>
        <w:tc>
          <w:tcPr>
            <w:tcW w:w="851" w:type="dxa"/>
          </w:tcPr>
          <w:p w:rsidR="00BD3A41" w:rsidRPr="007B4B34" w:rsidRDefault="00820582" w:rsidP="00305576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Техническая ошибка в комплектовании</w:t>
            </w:r>
          </w:p>
        </w:tc>
        <w:tc>
          <w:tcPr>
            <w:tcW w:w="850" w:type="dxa"/>
          </w:tcPr>
          <w:p w:rsidR="00BD3A41" w:rsidRPr="007B4B34" w:rsidRDefault="00BD3A41" w:rsidP="00BD3A41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BD3A41" w:rsidRDefault="00BD3A41" w:rsidP="00294767">
      <w:pPr>
        <w:tabs>
          <w:tab w:val="left" w:pos="851"/>
        </w:tabs>
        <w:suppressAutoHyphens w:val="0"/>
        <w:overflowPunct w:val="0"/>
        <w:autoSpaceDN w:val="0"/>
        <w:adjustRightInd w:val="0"/>
        <w:ind w:left="60" w:right="646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3A41" w:rsidRDefault="00BD3A41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294767" w:rsidRPr="00C6170D" w:rsidRDefault="00294767" w:rsidP="00294767">
      <w:pPr>
        <w:tabs>
          <w:tab w:val="left" w:pos="851"/>
        </w:tabs>
        <w:suppressAutoHyphens w:val="0"/>
        <w:autoSpaceDN w:val="0"/>
        <w:adjustRightInd w:val="0"/>
        <w:spacing w:line="239" w:lineRule="auto"/>
        <w:ind w:left="1124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D7" w:rsidRDefault="003E7FD7"/>
    <w:tbl>
      <w:tblPr>
        <w:tblW w:w="15349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0"/>
        <w:gridCol w:w="4140"/>
        <w:gridCol w:w="1020"/>
        <w:gridCol w:w="2260"/>
        <w:gridCol w:w="560"/>
        <w:gridCol w:w="2340"/>
        <w:gridCol w:w="599"/>
        <w:gridCol w:w="2880"/>
        <w:gridCol w:w="1260"/>
        <w:gridCol w:w="30"/>
      </w:tblGrid>
      <w:tr w:rsidR="00A3766D" w:rsidRPr="00C6170D" w:rsidTr="003E7FD7">
        <w:trPr>
          <w:trHeight w:val="553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66D" w:rsidRPr="00C6170D" w:rsidRDefault="00A3766D" w:rsidP="00B325C2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66D" w:rsidRPr="00C6170D" w:rsidRDefault="00A3766D" w:rsidP="00B325C2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66D" w:rsidRPr="00C6170D" w:rsidRDefault="00A3766D" w:rsidP="00B325C2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66D" w:rsidRPr="00C6170D" w:rsidRDefault="00A3766D" w:rsidP="00B325C2">
            <w:pPr>
              <w:tabs>
                <w:tab w:val="left" w:pos="851"/>
              </w:tabs>
              <w:suppressAutoHyphens w:val="0"/>
              <w:autoSpaceDN w:val="0"/>
              <w:adjustRightInd w:val="0"/>
              <w:ind w:left="14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766D" w:rsidRPr="00C6170D" w:rsidRDefault="00294767" w:rsidP="00B325C2">
            <w:pPr>
              <w:tabs>
                <w:tab w:val="left" w:pos="851"/>
              </w:tabs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66D" w:rsidRPr="00C6170D" w:rsidRDefault="00A3766D" w:rsidP="00B325C2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66D" w:rsidRPr="00C6170D" w:rsidRDefault="00A3766D" w:rsidP="00B325C2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66D" w:rsidRPr="00C6170D" w:rsidRDefault="00A3766D" w:rsidP="00B325C2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66D" w:rsidRPr="00C6170D" w:rsidRDefault="00A3766D" w:rsidP="00B325C2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3766D" w:rsidRPr="00C6170D" w:rsidTr="003E7FD7">
        <w:trPr>
          <w:trHeight w:val="309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66D" w:rsidRPr="00C6170D" w:rsidRDefault="00A3766D" w:rsidP="00B325C2">
            <w:pPr>
              <w:tabs>
                <w:tab w:val="left" w:pos="851"/>
              </w:tabs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1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66D" w:rsidRPr="00C6170D" w:rsidRDefault="00A3766D" w:rsidP="00B325C2">
            <w:pPr>
              <w:tabs>
                <w:tab w:val="left" w:pos="851"/>
              </w:tabs>
              <w:suppressAutoHyphens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   </w:t>
            </w:r>
            <w:r w:rsidRPr="00F60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основных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66D" w:rsidRPr="00C6170D" w:rsidRDefault="00A3766D" w:rsidP="00B325C2">
            <w:pPr>
              <w:tabs>
                <w:tab w:val="left" w:pos="851"/>
              </w:tabs>
              <w:suppressAutoHyphens w:val="0"/>
              <w:autoSpaceDN w:val="0"/>
              <w:adjustRightInd w:val="0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Уникальный номер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766D" w:rsidRPr="00C6170D" w:rsidRDefault="00A3766D" w:rsidP="00B325C2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66D" w:rsidRPr="00C6170D" w:rsidRDefault="00A3766D" w:rsidP="00B325C2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3766D" w:rsidRPr="00C6170D" w:rsidTr="003E7FD7">
        <w:trPr>
          <w:trHeight w:val="275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66D" w:rsidRPr="00C6170D" w:rsidRDefault="00A3766D" w:rsidP="00B325C2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91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66D" w:rsidRPr="00C6170D" w:rsidRDefault="00A3766D" w:rsidP="00B325C2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66D" w:rsidRPr="00C6170D" w:rsidRDefault="00A3766D" w:rsidP="00B325C2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A3766D" w:rsidRPr="00F607B7" w:rsidRDefault="00A3766D" w:rsidP="00B325C2">
            <w:pPr>
              <w:tabs>
                <w:tab w:val="left" w:pos="851"/>
              </w:tabs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66D" w:rsidRPr="00C6170D" w:rsidRDefault="00A3766D" w:rsidP="00B325C2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3766D" w:rsidRPr="00C6170D" w:rsidTr="003E7FD7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766D" w:rsidRPr="00C6170D" w:rsidRDefault="00A3766D" w:rsidP="00B325C2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766D" w:rsidRPr="00C6170D" w:rsidRDefault="00A3766D" w:rsidP="00B325C2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Pr="00F60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3766D" w:rsidRPr="00C6170D" w:rsidRDefault="00A3766D" w:rsidP="00B325C2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3766D" w:rsidRPr="00C6170D" w:rsidRDefault="00A3766D" w:rsidP="00B325C2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3766D" w:rsidRPr="00C6170D" w:rsidRDefault="00A3766D" w:rsidP="00B325C2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3766D" w:rsidRPr="00C6170D" w:rsidRDefault="00A3766D" w:rsidP="00B325C2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66D" w:rsidRPr="00C6170D" w:rsidRDefault="00A3766D" w:rsidP="00B325C2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66D" w:rsidRPr="00C6170D" w:rsidRDefault="00A3766D" w:rsidP="00B325C2">
            <w:pPr>
              <w:tabs>
                <w:tab w:val="left" w:pos="851"/>
              </w:tabs>
              <w:suppressAutoHyphens w:val="0"/>
              <w:autoSpaceDN w:val="0"/>
              <w:adjustRightInd w:val="0"/>
              <w:spacing w:line="273" w:lineRule="exact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766D" w:rsidRPr="00F607B7" w:rsidRDefault="00A3766D" w:rsidP="00B325C2">
            <w:pPr>
              <w:tabs>
                <w:tab w:val="left" w:pos="851"/>
              </w:tabs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66D" w:rsidRPr="00C6170D" w:rsidRDefault="00A3766D" w:rsidP="00B325C2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14413" w:rsidRPr="00C6170D" w:rsidTr="003E7FD7">
        <w:trPr>
          <w:trHeight w:val="30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413" w:rsidRPr="00C6170D" w:rsidRDefault="00214413" w:rsidP="00214413">
            <w:pPr>
              <w:tabs>
                <w:tab w:val="left" w:pos="851"/>
              </w:tabs>
              <w:suppressAutoHyphens w:val="0"/>
              <w:autoSpaceDN w:val="0"/>
              <w:adjustRightInd w:val="0"/>
              <w:spacing w:line="273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9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413" w:rsidRPr="00C6170D" w:rsidRDefault="00214413" w:rsidP="00294767">
            <w:pPr>
              <w:tabs>
                <w:tab w:val="left" w:pos="851"/>
              </w:tabs>
              <w:suppressAutoHyphens w:val="0"/>
              <w:autoSpaceDN w:val="0"/>
              <w:adjustRightInd w:val="0"/>
              <w:spacing w:line="273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Категории потребителей муниципальной </w:t>
            </w:r>
            <w:proofErr w:type="spellStart"/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14413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ф</w:t>
            </w:r>
            <w:proofErr w:type="gramEnd"/>
            <w:r w:rsidRPr="00214413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изические</w:t>
            </w:r>
            <w:proofErr w:type="spellEnd"/>
            <w:r w:rsidRPr="00214413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294767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лица___________________________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413" w:rsidRPr="00C6170D" w:rsidRDefault="00214413" w:rsidP="00214413">
            <w:pPr>
              <w:tabs>
                <w:tab w:val="left" w:pos="851"/>
              </w:tabs>
              <w:suppressAutoHyphens w:val="0"/>
              <w:autoSpaceDN w:val="0"/>
              <w:adjustRightInd w:val="0"/>
              <w:spacing w:line="268" w:lineRule="exact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14413" w:rsidRPr="00F607B7" w:rsidRDefault="00214413" w:rsidP="00214413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413" w:rsidRPr="00C6170D" w:rsidRDefault="00214413" w:rsidP="00214413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14413" w:rsidRPr="00C6170D" w:rsidTr="003E7FD7">
        <w:trPr>
          <w:trHeight w:val="277"/>
        </w:trPr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4413" w:rsidRPr="00C6170D" w:rsidRDefault="00214413" w:rsidP="00214413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4413" w:rsidRPr="00C6170D" w:rsidRDefault="00214413" w:rsidP="00097251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413" w:rsidRPr="00C6170D" w:rsidRDefault="00214413" w:rsidP="00214413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413" w:rsidRPr="00C6170D" w:rsidRDefault="00214413" w:rsidP="00214413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14413" w:rsidRPr="00C6170D" w:rsidRDefault="00214413" w:rsidP="00214413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413" w:rsidRPr="00C6170D" w:rsidRDefault="00214413" w:rsidP="00214413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BD3A41" w:rsidRDefault="00BD3A41" w:rsidP="00BD3A41">
      <w:pPr>
        <w:tabs>
          <w:tab w:val="left" w:pos="851"/>
        </w:tabs>
        <w:suppressAutoHyphens w:val="0"/>
        <w:overflowPunct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C6170D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9B075A">
        <w:rPr>
          <w:rFonts w:ascii="Times New Roman" w:hAnsi="Times New Roman" w:cs="Times New Roman"/>
          <w:sz w:val="24"/>
          <w:szCs w:val="24"/>
          <w:lang w:eastAsia="ru-RU"/>
        </w:rPr>
        <w:t>Сведения о фактическом достижении показателей, характеризующих объем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9B075A">
        <w:rPr>
          <w:rFonts w:ascii="Times New Roman" w:hAnsi="Times New Roman" w:cs="Times New Roman"/>
          <w:sz w:val="24"/>
          <w:szCs w:val="24"/>
          <w:lang w:eastAsia="ru-RU"/>
        </w:rPr>
        <w:t>или) качество муниципальной услуги</w:t>
      </w:r>
      <w:r w:rsidRPr="00C6170D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BD3A41" w:rsidRDefault="00BD3A41" w:rsidP="00BD3A41">
      <w:pPr>
        <w:tabs>
          <w:tab w:val="left" w:pos="851"/>
        </w:tabs>
        <w:suppressAutoHyphens w:val="0"/>
        <w:overflowPunct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C6170D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Pr="009B075A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фактическом достижении показателей, </w:t>
      </w:r>
      <w:proofErr w:type="spellStart"/>
      <w:r w:rsidRPr="009B075A">
        <w:rPr>
          <w:rFonts w:ascii="Times New Roman" w:hAnsi="Times New Roman" w:cs="Times New Roman"/>
          <w:sz w:val="24"/>
          <w:szCs w:val="24"/>
          <w:lang w:eastAsia="ru-RU"/>
        </w:rPr>
        <w:t>характеризующихкачество</w:t>
      </w:r>
      <w:proofErr w:type="spellEnd"/>
      <w:r w:rsidRPr="009B075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услуги</w:t>
      </w:r>
      <w:r w:rsidRPr="00C6170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D3A41" w:rsidRDefault="00BD3A41" w:rsidP="00A3766D">
      <w:pPr>
        <w:tabs>
          <w:tab w:val="left" w:pos="851"/>
        </w:tabs>
        <w:suppressAutoHyphens w:val="0"/>
        <w:overflowPunct w:val="0"/>
        <w:autoSpaceDN w:val="0"/>
        <w:adjustRightInd w:val="0"/>
        <w:ind w:left="60" w:right="6469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29"/>
        <w:gridCol w:w="1046"/>
        <w:gridCol w:w="1325"/>
        <w:gridCol w:w="1325"/>
        <w:gridCol w:w="1325"/>
        <w:gridCol w:w="1500"/>
        <w:gridCol w:w="1276"/>
        <w:gridCol w:w="992"/>
        <w:gridCol w:w="850"/>
        <w:gridCol w:w="851"/>
        <w:gridCol w:w="850"/>
        <w:gridCol w:w="993"/>
        <w:gridCol w:w="1134"/>
        <w:gridCol w:w="850"/>
      </w:tblGrid>
      <w:tr w:rsidR="00BD3A41" w:rsidRPr="009B075A" w:rsidTr="003A3D65">
        <w:tc>
          <w:tcPr>
            <w:tcW w:w="1129" w:type="dxa"/>
            <w:vMerge w:val="restart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696" w:type="dxa"/>
            <w:gridSpan w:val="3"/>
            <w:vMerge w:val="restart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825" w:type="dxa"/>
            <w:gridSpan w:val="2"/>
            <w:vMerge w:val="restart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6" w:type="dxa"/>
            <w:gridSpan w:val="8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BD3A41" w:rsidRPr="009B075A" w:rsidTr="003A3D65">
        <w:tc>
          <w:tcPr>
            <w:tcW w:w="1129" w:type="dxa"/>
            <w:vMerge/>
          </w:tcPr>
          <w:p w:rsidR="00BD3A41" w:rsidRPr="00666B47" w:rsidRDefault="00BD3A41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696" w:type="dxa"/>
            <w:gridSpan w:val="3"/>
            <w:vMerge/>
          </w:tcPr>
          <w:p w:rsidR="00BD3A41" w:rsidRPr="00666B47" w:rsidRDefault="00BD3A41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25" w:type="dxa"/>
            <w:gridSpan w:val="2"/>
            <w:vMerge/>
          </w:tcPr>
          <w:p w:rsidR="00BD3A41" w:rsidRPr="00666B47" w:rsidRDefault="00BD3A41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BD3A41" w:rsidRPr="009B075A" w:rsidTr="003A3D65">
        <w:tc>
          <w:tcPr>
            <w:tcW w:w="1129" w:type="dxa"/>
            <w:vMerge/>
          </w:tcPr>
          <w:p w:rsidR="00BD3A41" w:rsidRPr="00666B47" w:rsidRDefault="00BD3A41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325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325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325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500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</w:tcPr>
          <w:p w:rsidR="00BD3A41" w:rsidRPr="00666B47" w:rsidRDefault="00BD3A41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1" w:type="dxa"/>
            <w:vMerge/>
          </w:tcPr>
          <w:p w:rsidR="00BD3A41" w:rsidRPr="00666B47" w:rsidRDefault="00BD3A41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BD3A41" w:rsidRPr="00666B47" w:rsidRDefault="00BD3A41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BD3A41" w:rsidRPr="00666B47" w:rsidRDefault="00BD3A41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BD3A41" w:rsidRPr="00666B47" w:rsidRDefault="00BD3A41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BD3A41" w:rsidRPr="00666B47" w:rsidRDefault="00BD3A41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BD3A41" w:rsidRPr="009B075A" w:rsidTr="003A3D65">
        <w:tc>
          <w:tcPr>
            <w:tcW w:w="1129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5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5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5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BD3A41" w:rsidRPr="00666B47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D3A41" w:rsidRPr="009B075A" w:rsidTr="003A3D65">
        <w:tc>
          <w:tcPr>
            <w:tcW w:w="1129" w:type="dxa"/>
            <w:vMerge w:val="restart"/>
          </w:tcPr>
          <w:p w:rsidR="007D6273" w:rsidRPr="00E04BF4" w:rsidRDefault="007D6273" w:rsidP="007D6273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E04BF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802112О.99.</w:t>
            </w:r>
          </w:p>
          <w:p w:rsidR="007D6273" w:rsidRPr="00E04BF4" w:rsidRDefault="007D6273" w:rsidP="007D6273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E04BF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0.ББ11АЮ5</w:t>
            </w:r>
          </w:p>
          <w:p w:rsidR="00BD3A41" w:rsidRPr="00666B47" w:rsidRDefault="007D6273" w:rsidP="007D6273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BF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8001</w:t>
            </w:r>
          </w:p>
        </w:tc>
        <w:tc>
          <w:tcPr>
            <w:tcW w:w="1046" w:type="dxa"/>
            <w:vMerge w:val="restart"/>
          </w:tcPr>
          <w:p w:rsidR="00BD3A41" w:rsidRPr="00666B47" w:rsidRDefault="00BD3A41" w:rsidP="003A3D65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указано</w:t>
            </w:r>
          </w:p>
        </w:tc>
        <w:tc>
          <w:tcPr>
            <w:tcW w:w="1325" w:type="dxa"/>
            <w:vMerge w:val="restart"/>
          </w:tcPr>
          <w:p w:rsidR="00BD3A41" w:rsidRPr="00666B47" w:rsidRDefault="00BD3A41" w:rsidP="003A3D65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указано</w:t>
            </w:r>
          </w:p>
        </w:tc>
        <w:tc>
          <w:tcPr>
            <w:tcW w:w="1325" w:type="dxa"/>
            <w:vMerge w:val="restart"/>
          </w:tcPr>
          <w:p w:rsidR="00BD3A41" w:rsidRPr="00666B47" w:rsidRDefault="00BD3A41" w:rsidP="003A3D65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указано</w:t>
            </w:r>
          </w:p>
        </w:tc>
        <w:tc>
          <w:tcPr>
            <w:tcW w:w="1325" w:type="dxa"/>
            <w:vMerge w:val="restart"/>
            <w:vAlign w:val="bottom"/>
          </w:tcPr>
          <w:p w:rsidR="00BD3A41" w:rsidRPr="00666B47" w:rsidRDefault="00BD3A41" w:rsidP="003A3D65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очная</w:t>
            </w:r>
          </w:p>
          <w:p w:rsidR="00BD3A41" w:rsidRPr="00666B47" w:rsidRDefault="00BD3A41" w:rsidP="003A3D65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00" w:type="dxa"/>
            <w:vMerge w:val="restart"/>
          </w:tcPr>
          <w:p w:rsidR="00BD3A41" w:rsidRPr="00666B47" w:rsidRDefault="00BD3A41" w:rsidP="003A3D65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D3A41" w:rsidRPr="00666B47" w:rsidRDefault="00BD3A41" w:rsidP="007D6273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077D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Уровень освоения </w:t>
            </w:r>
            <w:proofErr w:type="gramStart"/>
            <w:r w:rsidRPr="000C077D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обучающимися</w:t>
            </w:r>
            <w:proofErr w:type="gramEnd"/>
            <w:r w:rsidRPr="000C077D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основной общеобразовательной программы </w:t>
            </w:r>
            <w:r w:rsidR="007D627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среднего</w:t>
            </w:r>
            <w:r w:rsidRPr="000C077D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общего образования</w:t>
            </w:r>
          </w:p>
        </w:tc>
        <w:tc>
          <w:tcPr>
            <w:tcW w:w="992" w:type="dxa"/>
          </w:tcPr>
          <w:p w:rsidR="00BD3A41" w:rsidRPr="00666B47" w:rsidRDefault="00BD3A41" w:rsidP="003A3D65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BD3A41" w:rsidRPr="00A5392D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39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1" w:type="dxa"/>
          </w:tcPr>
          <w:p w:rsidR="00BD3A41" w:rsidRPr="007B4B34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7B4B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850" w:type="dxa"/>
          </w:tcPr>
          <w:p w:rsidR="00BD3A41" w:rsidRPr="007B4B34" w:rsidRDefault="00E049E7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993" w:type="dxa"/>
          </w:tcPr>
          <w:p w:rsidR="00BD3A41" w:rsidRPr="007B4B34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1%</w:t>
            </w:r>
          </w:p>
        </w:tc>
        <w:tc>
          <w:tcPr>
            <w:tcW w:w="1134" w:type="dxa"/>
          </w:tcPr>
          <w:p w:rsidR="00BD3A41" w:rsidRPr="007B4B34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BD3A41" w:rsidRPr="007B4B34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D3A41" w:rsidRPr="009B075A" w:rsidTr="003A3D65">
        <w:trPr>
          <w:trHeight w:val="276"/>
        </w:trPr>
        <w:tc>
          <w:tcPr>
            <w:tcW w:w="1129" w:type="dxa"/>
            <w:vMerge/>
          </w:tcPr>
          <w:p w:rsidR="00BD3A41" w:rsidRPr="00666B47" w:rsidRDefault="00BD3A41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vMerge/>
          </w:tcPr>
          <w:p w:rsidR="00BD3A41" w:rsidRPr="00666B47" w:rsidRDefault="00BD3A41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vMerge/>
          </w:tcPr>
          <w:p w:rsidR="00BD3A41" w:rsidRPr="00666B47" w:rsidRDefault="00BD3A41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vMerge/>
          </w:tcPr>
          <w:p w:rsidR="00BD3A41" w:rsidRPr="00666B47" w:rsidRDefault="00BD3A41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vMerge/>
            <w:vAlign w:val="bottom"/>
          </w:tcPr>
          <w:p w:rsidR="00BD3A41" w:rsidRPr="00666B47" w:rsidRDefault="00BD3A41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vMerge/>
          </w:tcPr>
          <w:p w:rsidR="00BD3A41" w:rsidRPr="00666B47" w:rsidRDefault="00BD3A41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BD3A41" w:rsidRPr="00666B47" w:rsidRDefault="00BD3A41" w:rsidP="007D6273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077D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Доля родителей (законных представителей) обучающихся </w:t>
            </w:r>
            <w:r w:rsidR="007D627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среднего</w:t>
            </w:r>
            <w:r w:rsidRPr="000C077D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общего образования, удовлетворенных условиями и качеством предоставляемой муниципальной услуги</w:t>
            </w:r>
          </w:p>
        </w:tc>
        <w:tc>
          <w:tcPr>
            <w:tcW w:w="992" w:type="dxa"/>
            <w:vMerge w:val="restart"/>
          </w:tcPr>
          <w:p w:rsidR="00BD3A41" w:rsidRPr="00666B47" w:rsidRDefault="00BD3A41" w:rsidP="003A3D65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процент</w:t>
            </w:r>
          </w:p>
        </w:tc>
        <w:tc>
          <w:tcPr>
            <w:tcW w:w="850" w:type="dxa"/>
            <w:vMerge w:val="restart"/>
          </w:tcPr>
          <w:p w:rsidR="00BD3A41" w:rsidRPr="00A5392D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39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1" w:type="dxa"/>
            <w:vMerge w:val="restart"/>
          </w:tcPr>
          <w:p w:rsidR="00BD3A41" w:rsidRPr="007B4B34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7B4B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99</w:t>
            </w:r>
          </w:p>
        </w:tc>
        <w:tc>
          <w:tcPr>
            <w:tcW w:w="850" w:type="dxa"/>
            <w:vMerge w:val="restart"/>
          </w:tcPr>
          <w:p w:rsidR="00BD3A41" w:rsidRPr="007B4B34" w:rsidRDefault="00E049E7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99</w:t>
            </w:r>
          </w:p>
        </w:tc>
        <w:tc>
          <w:tcPr>
            <w:tcW w:w="993" w:type="dxa"/>
            <w:vMerge w:val="restart"/>
          </w:tcPr>
          <w:p w:rsidR="00BD3A41" w:rsidRPr="007B4B34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</w:t>
            </w:r>
            <w:r w:rsidR="00BD3A41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%</w:t>
            </w:r>
          </w:p>
        </w:tc>
        <w:tc>
          <w:tcPr>
            <w:tcW w:w="1134" w:type="dxa"/>
            <w:vMerge w:val="restart"/>
          </w:tcPr>
          <w:p w:rsidR="00BD3A41" w:rsidRPr="007B4B34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BD3A41" w:rsidRPr="007B4B34" w:rsidRDefault="00BD3A41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D3A41" w:rsidRPr="009B075A" w:rsidTr="003A3D65">
        <w:trPr>
          <w:trHeight w:val="812"/>
        </w:trPr>
        <w:tc>
          <w:tcPr>
            <w:tcW w:w="1129" w:type="dxa"/>
            <w:tcBorders>
              <w:top w:val="nil"/>
            </w:tcBorders>
            <w:vAlign w:val="bottom"/>
          </w:tcPr>
          <w:p w:rsidR="00BD3A41" w:rsidRPr="00C6170D" w:rsidRDefault="007D6273" w:rsidP="003A3D65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E04BF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802112О.99.0.ББ11АЛ26001</w:t>
            </w:r>
          </w:p>
        </w:tc>
        <w:tc>
          <w:tcPr>
            <w:tcW w:w="1046" w:type="dxa"/>
            <w:tcBorders>
              <w:top w:val="nil"/>
            </w:tcBorders>
          </w:tcPr>
          <w:p w:rsidR="00BD3A41" w:rsidRPr="00FB6759" w:rsidRDefault="00BD3A41" w:rsidP="003A3D6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FB675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325" w:type="dxa"/>
            <w:tcBorders>
              <w:top w:val="nil"/>
            </w:tcBorders>
          </w:tcPr>
          <w:p w:rsidR="00BD3A41" w:rsidRPr="00FB6759" w:rsidRDefault="00BD3A41" w:rsidP="003A3D65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B675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325" w:type="dxa"/>
            <w:tcBorders>
              <w:top w:val="nil"/>
            </w:tcBorders>
            <w:vAlign w:val="bottom"/>
          </w:tcPr>
          <w:p w:rsidR="00BD3A41" w:rsidRPr="00C6170D" w:rsidRDefault="00BD3A41" w:rsidP="003A3D65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не указано </w:t>
            </w:r>
          </w:p>
        </w:tc>
        <w:tc>
          <w:tcPr>
            <w:tcW w:w="1325" w:type="dxa"/>
            <w:tcBorders>
              <w:top w:val="nil"/>
            </w:tcBorders>
            <w:vAlign w:val="bottom"/>
          </w:tcPr>
          <w:p w:rsidR="00BD3A41" w:rsidRPr="00C6170D" w:rsidRDefault="00BD3A41" w:rsidP="003A3D65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очная</w:t>
            </w:r>
          </w:p>
        </w:tc>
        <w:tc>
          <w:tcPr>
            <w:tcW w:w="1500" w:type="dxa"/>
            <w:tcBorders>
              <w:top w:val="nil"/>
            </w:tcBorders>
          </w:tcPr>
          <w:p w:rsidR="00BD3A41" w:rsidRPr="009B075A" w:rsidRDefault="00BD3A41" w:rsidP="003A3D6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D3A41" w:rsidRPr="009B075A" w:rsidRDefault="00BD3A41" w:rsidP="003A3D6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BD3A41" w:rsidRPr="009B075A" w:rsidRDefault="00BD3A41" w:rsidP="003A3D6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D3A41" w:rsidRPr="009B075A" w:rsidRDefault="00BD3A41" w:rsidP="003A3D6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D3A41" w:rsidRPr="009B075A" w:rsidRDefault="00BD3A41" w:rsidP="003A3D6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D3A41" w:rsidRPr="009B075A" w:rsidRDefault="00BD3A41" w:rsidP="003A3D6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BD3A41" w:rsidRPr="009B075A" w:rsidRDefault="00BD3A41" w:rsidP="003A3D6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D3A41" w:rsidRPr="009B075A" w:rsidRDefault="00BD3A41" w:rsidP="003A3D6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D3A41" w:rsidRPr="009B075A" w:rsidRDefault="00BD3A41" w:rsidP="003A3D6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D3A41" w:rsidRPr="009B075A" w:rsidTr="003A3D65">
        <w:tc>
          <w:tcPr>
            <w:tcW w:w="1129" w:type="dxa"/>
            <w:vAlign w:val="bottom"/>
          </w:tcPr>
          <w:p w:rsidR="00BD3A41" w:rsidRPr="00C6170D" w:rsidRDefault="007D6273" w:rsidP="003A3D65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E04BF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802112О.99.0.ББ11АЮ83001</w:t>
            </w:r>
          </w:p>
        </w:tc>
        <w:tc>
          <w:tcPr>
            <w:tcW w:w="1046" w:type="dxa"/>
            <w:vAlign w:val="bottom"/>
          </w:tcPr>
          <w:p w:rsidR="00BD3A41" w:rsidRPr="00C6170D" w:rsidRDefault="00BD3A41" w:rsidP="003A3D65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не указано</w:t>
            </w:r>
          </w:p>
        </w:tc>
        <w:tc>
          <w:tcPr>
            <w:tcW w:w="1325" w:type="dxa"/>
            <w:vAlign w:val="bottom"/>
          </w:tcPr>
          <w:p w:rsidR="00BD3A41" w:rsidRPr="00C6170D" w:rsidRDefault="00BD3A41" w:rsidP="003A3D65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не указано</w:t>
            </w:r>
          </w:p>
        </w:tc>
        <w:tc>
          <w:tcPr>
            <w:tcW w:w="1325" w:type="dxa"/>
            <w:vAlign w:val="bottom"/>
          </w:tcPr>
          <w:p w:rsidR="00BD3A41" w:rsidRPr="00C6170D" w:rsidRDefault="00BD3A41" w:rsidP="003A3D65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B6759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проходящие </w:t>
            </w:r>
            <w:proofErr w:type="gramStart"/>
            <w:r w:rsidRPr="00FB6759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обучение по состоянию</w:t>
            </w:r>
            <w:proofErr w:type="gramEnd"/>
            <w:r w:rsidRPr="00FB6759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здоровья на дому</w:t>
            </w:r>
          </w:p>
        </w:tc>
        <w:tc>
          <w:tcPr>
            <w:tcW w:w="1325" w:type="dxa"/>
            <w:vAlign w:val="bottom"/>
          </w:tcPr>
          <w:p w:rsidR="00BD3A41" w:rsidRPr="00C6170D" w:rsidRDefault="00BD3A41" w:rsidP="003A3D65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очная</w:t>
            </w:r>
          </w:p>
        </w:tc>
        <w:tc>
          <w:tcPr>
            <w:tcW w:w="1500" w:type="dxa"/>
          </w:tcPr>
          <w:p w:rsidR="00BD3A41" w:rsidRPr="009B075A" w:rsidRDefault="00BD3A41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6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BD3A41" w:rsidRPr="009B075A" w:rsidRDefault="00BD3A41" w:rsidP="003A3D6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BD3A41" w:rsidRPr="009B075A" w:rsidRDefault="00BD3A41" w:rsidP="003A3D6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D3A41" w:rsidRPr="009B075A" w:rsidRDefault="00BD3A41" w:rsidP="003A3D6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D3A41" w:rsidRPr="009B075A" w:rsidRDefault="00BD3A41" w:rsidP="003A3D6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D3A41" w:rsidRPr="009B075A" w:rsidRDefault="00BD3A41" w:rsidP="003A3D6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BD3A41" w:rsidRPr="009B075A" w:rsidRDefault="00BD3A41" w:rsidP="003A3D6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D3A41" w:rsidRPr="009B075A" w:rsidRDefault="00BD3A41" w:rsidP="003A3D6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D3A41" w:rsidRPr="009B075A" w:rsidRDefault="00BD3A41" w:rsidP="003A3D65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BD3A41" w:rsidRDefault="00BD3A41" w:rsidP="00A3766D">
      <w:pPr>
        <w:tabs>
          <w:tab w:val="left" w:pos="851"/>
        </w:tabs>
        <w:suppressAutoHyphens w:val="0"/>
        <w:overflowPunct w:val="0"/>
        <w:autoSpaceDN w:val="0"/>
        <w:adjustRightInd w:val="0"/>
        <w:ind w:left="60" w:right="646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6273" w:rsidRPr="004344FA" w:rsidRDefault="007D6273" w:rsidP="007D6273">
      <w:pPr>
        <w:tabs>
          <w:tab w:val="left" w:pos="851"/>
        </w:tabs>
        <w:suppressAutoHyphens w:val="0"/>
        <w:autoSpaceDN w:val="0"/>
        <w:adjustRightInd w:val="0"/>
        <w:ind w:left="62"/>
        <w:rPr>
          <w:rFonts w:ascii="Times New Roman" w:hAnsi="Times New Roman" w:cs="Times New Roman"/>
          <w:sz w:val="24"/>
          <w:szCs w:val="24"/>
          <w:lang w:eastAsia="ru-RU"/>
        </w:rPr>
      </w:pPr>
      <w:r w:rsidRPr="00C6170D">
        <w:rPr>
          <w:rFonts w:ascii="Times New Roman" w:hAnsi="Times New Roman" w:cs="Times New Roman"/>
          <w:sz w:val="24"/>
          <w:szCs w:val="24"/>
          <w:lang w:eastAsia="ru-RU"/>
        </w:rPr>
        <w:t xml:space="preserve">3.2. </w:t>
      </w:r>
      <w:r w:rsidRPr="004344FA">
        <w:rPr>
          <w:rFonts w:ascii="Times New Roman" w:hAnsi="Times New Roman" w:cs="Times New Roman"/>
          <w:sz w:val="24"/>
          <w:szCs w:val="24"/>
          <w:lang w:eastAsia="ru-RU"/>
        </w:rPr>
        <w:t>Сведения о фактическом достижении показателей, характеризующих объем муниципальной услуги:</w:t>
      </w:r>
    </w:p>
    <w:p w:rsidR="007D6273" w:rsidRDefault="007D6273" w:rsidP="007D6273">
      <w:pPr>
        <w:tabs>
          <w:tab w:val="left" w:pos="851"/>
        </w:tabs>
        <w:suppressAutoHyphens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1318"/>
        <w:gridCol w:w="1318"/>
        <w:gridCol w:w="1318"/>
        <w:gridCol w:w="1318"/>
        <w:gridCol w:w="1321"/>
        <w:gridCol w:w="916"/>
        <w:gridCol w:w="850"/>
        <w:gridCol w:w="709"/>
        <w:gridCol w:w="992"/>
        <w:gridCol w:w="851"/>
        <w:gridCol w:w="992"/>
        <w:gridCol w:w="992"/>
        <w:gridCol w:w="851"/>
        <w:gridCol w:w="850"/>
      </w:tblGrid>
      <w:tr w:rsidR="007D6273" w:rsidRPr="00666B47" w:rsidTr="003A3D65">
        <w:tc>
          <w:tcPr>
            <w:tcW w:w="850" w:type="dxa"/>
            <w:vMerge w:val="restart"/>
            <w:vAlign w:val="center"/>
          </w:tcPr>
          <w:p w:rsidR="007D6273" w:rsidRPr="00666B47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Уникальный номер реестровой записи</w:t>
            </w:r>
          </w:p>
        </w:tc>
        <w:tc>
          <w:tcPr>
            <w:tcW w:w="3954" w:type="dxa"/>
            <w:gridSpan w:val="3"/>
            <w:vMerge w:val="restart"/>
            <w:vAlign w:val="center"/>
          </w:tcPr>
          <w:p w:rsidR="007D6273" w:rsidRPr="00666B47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639" w:type="dxa"/>
            <w:gridSpan w:val="2"/>
            <w:vMerge w:val="restart"/>
            <w:vAlign w:val="center"/>
          </w:tcPr>
          <w:p w:rsidR="007D6273" w:rsidRPr="00666B47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53" w:type="dxa"/>
            <w:gridSpan w:val="8"/>
            <w:vAlign w:val="center"/>
          </w:tcPr>
          <w:p w:rsidR="007D6273" w:rsidRPr="00666B47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  <w:vAlign w:val="center"/>
          </w:tcPr>
          <w:p w:rsidR="007D6273" w:rsidRPr="00666B47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Средний размер платы (цена, тариф)</w:t>
            </w:r>
          </w:p>
        </w:tc>
      </w:tr>
      <w:tr w:rsidR="007D6273" w:rsidRPr="00666B47" w:rsidTr="003A3D65">
        <w:tc>
          <w:tcPr>
            <w:tcW w:w="850" w:type="dxa"/>
            <w:vMerge/>
          </w:tcPr>
          <w:p w:rsidR="007D6273" w:rsidRPr="00666B47" w:rsidRDefault="007D6273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54" w:type="dxa"/>
            <w:gridSpan w:val="3"/>
            <w:vMerge/>
          </w:tcPr>
          <w:p w:rsidR="007D6273" w:rsidRPr="00666B47" w:rsidRDefault="007D6273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9" w:type="dxa"/>
            <w:gridSpan w:val="2"/>
            <w:vMerge/>
          </w:tcPr>
          <w:p w:rsidR="007D6273" w:rsidRPr="00666B47" w:rsidRDefault="007D6273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7D6273" w:rsidRPr="00666B47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Align w:val="center"/>
          </w:tcPr>
          <w:p w:rsidR="007D6273" w:rsidRPr="00666B47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vAlign w:val="center"/>
          </w:tcPr>
          <w:p w:rsidR="007D6273" w:rsidRPr="00666B47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1" w:type="dxa"/>
            <w:vMerge w:val="restart"/>
            <w:vAlign w:val="center"/>
          </w:tcPr>
          <w:p w:rsidR="007D6273" w:rsidRPr="00666B47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vAlign w:val="center"/>
          </w:tcPr>
          <w:p w:rsidR="007D6273" w:rsidRPr="00666B47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vAlign w:val="center"/>
          </w:tcPr>
          <w:p w:rsidR="007D6273" w:rsidRPr="00666B47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отклонение, превышающее допустимое </w:t>
            </w: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(возможное) значение</w:t>
            </w:r>
          </w:p>
        </w:tc>
        <w:tc>
          <w:tcPr>
            <w:tcW w:w="851" w:type="dxa"/>
            <w:vMerge w:val="restart"/>
            <w:vAlign w:val="center"/>
          </w:tcPr>
          <w:p w:rsidR="007D6273" w:rsidRPr="00666B47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причина отклонения</w:t>
            </w:r>
          </w:p>
        </w:tc>
        <w:tc>
          <w:tcPr>
            <w:tcW w:w="850" w:type="dxa"/>
            <w:vMerge/>
          </w:tcPr>
          <w:p w:rsidR="007D6273" w:rsidRPr="00666B47" w:rsidRDefault="007D6273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</w:tr>
      <w:tr w:rsidR="007D6273" w:rsidRPr="00666B47" w:rsidTr="003A3D65">
        <w:tc>
          <w:tcPr>
            <w:tcW w:w="850" w:type="dxa"/>
            <w:vMerge/>
          </w:tcPr>
          <w:p w:rsidR="007D6273" w:rsidRPr="00666B47" w:rsidRDefault="007D6273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18" w:type="dxa"/>
            <w:vAlign w:val="center"/>
          </w:tcPr>
          <w:p w:rsidR="007D6273" w:rsidRPr="00666B47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_________</w:t>
            </w:r>
          </w:p>
          <w:p w:rsidR="007D6273" w:rsidRPr="00666B47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(наименование </w:t>
            </w: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показателя)</w:t>
            </w:r>
          </w:p>
        </w:tc>
        <w:tc>
          <w:tcPr>
            <w:tcW w:w="1318" w:type="dxa"/>
            <w:vAlign w:val="center"/>
          </w:tcPr>
          <w:p w:rsidR="007D6273" w:rsidRPr="00666B47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_________</w:t>
            </w:r>
          </w:p>
          <w:p w:rsidR="007D6273" w:rsidRPr="00666B47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(наименование </w:t>
            </w: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показателя)</w:t>
            </w:r>
          </w:p>
        </w:tc>
        <w:tc>
          <w:tcPr>
            <w:tcW w:w="1318" w:type="dxa"/>
            <w:vAlign w:val="center"/>
          </w:tcPr>
          <w:p w:rsidR="007D6273" w:rsidRPr="00666B47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_________</w:t>
            </w:r>
          </w:p>
          <w:p w:rsidR="007D6273" w:rsidRPr="00666B47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(наименование </w:t>
            </w: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показателя)</w:t>
            </w:r>
          </w:p>
        </w:tc>
        <w:tc>
          <w:tcPr>
            <w:tcW w:w="1318" w:type="dxa"/>
            <w:vAlign w:val="center"/>
          </w:tcPr>
          <w:p w:rsidR="007D6273" w:rsidRPr="00666B47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_________</w:t>
            </w:r>
          </w:p>
          <w:p w:rsidR="007D6273" w:rsidRPr="00666B47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(наименование </w:t>
            </w: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показателя)</w:t>
            </w:r>
          </w:p>
        </w:tc>
        <w:tc>
          <w:tcPr>
            <w:tcW w:w="1321" w:type="dxa"/>
            <w:vAlign w:val="center"/>
          </w:tcPr>
          <w:p w:rsidR="007D6273" w:rsidRPr="00666B47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_________</w:t>
            </w:r>
          </w:p>
          <w:p w:rsidR="007D6273" w:rsidRPr="00666B47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(наименование </w:t>
            </w: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показателя)</w:t>
            </w:r>
          </w:p>
        </w:tc>
        <w:tc>
          <w:tcPr>
            <w:tcW w:w="916" w:type="dxa"/>
            <w:vMerge/>
          </w:tcPr>
          <w:p w:rsidR="007D6273" w:rsidRPr="00666B47" w:rsidRDefault="007D6273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7D6273" w:rsidRPr="00666B47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7D6273" w:rsidRPr="00666B47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992" w:type="dxa"/>
            <w:vMerge/>
          </w:tcPr>
          <w:p w:rsidR="007D6273" w:rsidRPr="00666B47" w:rsidRDefault="007D6273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:rsidR="007D6273" w:rsidRPr="00666B47" w:rsidRDefault="007D6273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7D6273" w:rsidRPr="00666B47" w:rsidRDefault="007D6273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7D6273" w:rsidRPr="00666B47" w:rsidRDefault="007D6273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:rsidR="007D6273" w:rsidRPr="00666B47" w:rsidRDefault="007D6273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</w:tcPr>
          <w:p w:rsidR="007D6273" w:rsidRPr="00666B47" w:rsidRDefault="007D6273" w:rsidP="003A3D65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</w:tr>
      <w:tr w:rsidR="007D6273" w:rsidRPr="00666B47" w:rsidTr="003A3D65">
        <w:tc>
          <w:tcPr>
            <w:tcW w:w="850" w:type="dxa"/>
            <w:vAlign w:val="center"/>
          </w:tcPr>
          <w:p w:rsidR="007D6273" w:rsidRPr="00666B47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318" w:type="dxa"/>
            <w:vAlign w:val="center"/>
          </w:tcPr>
          <w:p w:rsidR="007D6273" w:rsidRPr="00666B47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18" w:type="dxa"/>
            <w:vAlign w:val="center"/>
          </w:tcPr>
          <w:p w:rsidR="007D6273" w:rsidRPr="00666B47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18" w:type="dxa"/>
            <w:vAlign w:val="center"/>
          </w:tcPr>
          <w:p w:rsidR="007D6273" w:rsidRPr="00666B47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18" w:type="dxa"/>
            <w:vAlign w:val="center"/>
          </w:tcPr>
          <w:p w:rsidR="007D6273" w:rsidRPr="00666B47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21" w:type="dxa"/>
            <w:vAlign w:val="center"/>
          </w:tcPr>
          <w:p w:rsidR="007D6273" w:rsidRPr="00666B47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16" w:type="dxa"/>
            <w:vAlign w:val="center"/>
          </w:tcPr>
          <w:p w:rsidR="007D6273" w:rsidRPr="00666B47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7D6273" w:rsidRPr="00666B47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7D6273" w:rsidRPr="00666B47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7D6273" w:rsidRPr="00666B47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7D6273" w:rsidRPr="00666B47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7D6273" w:rsidRPr="00666B47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7D6273" w:rsidRPr="00666B47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51" w:type="dxa"/>
            <w:vAlign w:val="center"/>
          </w:tcPr>
          <w:p w:rsidR="007D6273" w:rsidRPr="00666B47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:rsidR="007D6273" w:rsidRPr="00666B47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</w:tr>
      <w:tr w:rsidR="007D6273" w:rsidRPr="00666B47" w:rsidTr="003A3D65">
        <w:trPr>
          <w:trHeight w:val="766"/>
        </w:trPr>
        <w:tc>
          <w:tcPr>
            <w:tcW w:w="850" w:type="dxa"/>
            <w:vAlign w:val="bottom"/>
          </w:tcPr>
          <w:p w:rsidR="007D6273" w:rsidRPr="00E04BF4" w:rsidRDefault="007D6273" w:rsidP="007D6273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E04BF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802112О.99.</w:t>
            </w:r>
          </w:p>
          <w:p w:rsidR="007D6273" w:rsidRPr="00E04BF4" w:rsidRDefault="007D6273" w:rsidP="007D6273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E04BF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0.ББ11АЮ5</w:t>
            </w:r>
          </w:p>
          <w:p w:rsidR="007D6273" w:rsidRPr="00C6170D" w:rsidRDefault="007D6273" w:rsidP="007D6273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E04BF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8001</w:t>
            </w:r>
          </w:p>
        </w:tc>
        <w:tc>
          <w:tcPr>
            <w:tcW w:w="1318" w:type="dxa"/>
            <w:vAlign w:val="bottom"/>
          </w:tcPr>
          <w:p w:rsidR="007D6273" w:rsidRPr="00C6170D" w:rsidRDefault="007D6273" w:rsidP="003A3D65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318" w:type="dxa"/>
            <w:vAlign w:val="bottom"/>
          </w:tcPr>
          <w:p w:rsidR="007D6273" w:rsidRPr="00C6170D" w:rsidRDefault="007D6273" w:rsidP="003A3D65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318" w:type="dxa"/>
            <w:vAlign w:val="bottom"/>
          </w:tcPr>
          <w:p w:rsidR="007D6273" w:rsidRPr="00C6170D" w:rsidRDefault="007D6273" w:rsidP="003A3D65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318" w:type="dxa"/>
            <w:vAlign w:val="bottom"/>
          </w:tcPr>
          <w:p w:rsidR="007D6273" w:rsidRPr="00C6170D" w:rsidRDefault="007D6273" w:rsidP="003A3D65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321" w:type="dxa"/>
          </w:tcPr>
          <w:p w:rsidR="007D6273" w:rsidRPr="00666B47" w:rsidRDefault="007D6273" w:rsidP="003A3D65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vAlign w:val="bottom"/>
          </w:tcPr>
          <w:p w:rsidR="007D6273" w:rsidRPr="00C6170D" w:rsidRDefault="007D6273" w:rsidP="007D6273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9F76A3">
              <w:rPr>
                <w:rFonts w:ascii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9F76A3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Pr="009F76A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среднего</w:t>
            </w:r>
            <w:r w:rsidRPr="009F76A3">
              <w:rPr>
                <w:rFonts w:ascii="Times New Roman" w:hAnsi="Times New Roman" w:cs="Times New Roman"/>
                <w:lang w:eastAsia="ru-RU"/>
              </w:rPr>
              <w:t xml:space="preserve"> общего образования муниципальной общеобразовательной организации города Костромы</w:t>
            </w:r>
          </w:p>
        </w:tc>
        <w:tc>
          <w:tcPr>
            <w:tcW w:w="850" w:type="dxa"/>
            <w:vAlign w:val="bottom"/>
          </w:tcPr>
          <w:p w:rsidR="007D6273" w:rsidRPr="00C6170D" w:rsidRDefault="007D6273" w:rsidP="003A3D65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человек</w:t>
            </w:r>
          </w:p>
        </w:tc>
        <w:tc>
          <w:tcPr>
            <w:tcW w:w="709" w:type="dxa"/>
            <w:vAlign w:val="bottom"/>
          </w:tcPr>
          <w:p w:rsidR="007D6273" w:rsidRPr="00C6170D" w:rsidRDefault="007D6273" w:rsidP="003A3D65">
            <w:pPr>
              <w:tabs>
                <w:tab w:val="left" w:pos="851"/>
              </w:tabs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792</w:t>
            </w:r>
          </w:p>
        </w:tc>
        <w:tc>
          <w:tcPr>
            <w:tcW w:w="992" w:type="dxa"/>
          </w:tcPr>
          <w:p w:rsidR="007D6273" w:rsidRPr="007B4B34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7D6273" w:rsidRPr="007B4B34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7D6273" w:rsidRPr="007B4B34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7D6273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D6273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D6273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D6273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D6273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D6273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D6273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D6273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D6273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D6273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D6273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D6273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D6273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7D6273" w:rsidRPr="007B4B34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1" w:type="dxa"/>
          </w:tcPr>
          <w:p w:rsidR="007D6273" w:rsidRPr="007B4B34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7D6273" w:rsidRPr="007B4B34" w:rsidRDefault="007D6273" w:rsidP="003A3D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7D6273" w:rsidRPr="00666B47" w:rsidTr="003A3D65">
        <w:trPr>
          <w:trHeight w:val="766"/>
        </w:trPr>
        <w:tc>
          <w:tcPr>
            <w:tcW w:w="850" w:type="dxa"/>
            <w:vAlign w:val="bottom"/>
          </w:tcPr>
          <w:p w:rsidR="007D6273" w:rsidRPr="00C6170D" w:rsidRDefault="007D6273" w:rsidP="007D6273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E04BF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802112О.99.0.ББ11АЛ26001</w:t>
            </w:r>
          </w:p>
        </w:tc>
        <w:tc>
          <w:tcPr>
            <w:tcW w:w="1318" w:type="dxa"/>
          </w:tcPr>
          <w:p w:rsidR="007D6273" w:rsidRPr="00FB6759" w:rsidRDefault="007D6273" w:rsidP="007D6273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FB675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318" w:type="dxa"/>
          </w:tcPr>
          <w:p w:rsidR="007D6273" w:rsidRPr="00FB6759" w:rsidRDefault="007D6273" w:rsidP="007D6273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FB675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318" w:type="dxa"/>
            <w:vAlign w:val="bottom"/>
          </w:tcPr>
          <w:p w:rsidR="007D6273" w:rsidRPr="00C6170D" w:rsidRDefault="007D6273" w:rsidP="007D6273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не указано </w:t>
            </w:r>
          </w:p>
        </w:tc>
        <w:tc>
          <w:tcPr>
            <w:tcW w:w="1318" w:type="dxa"/>
            <w:vAlign w:val="bottom"/>
          </w:tcPr>
          <w:p w:rsidR="007D6273" w:rsidRPr="00C6170D" w:rsidRDefault="007D6273" w:rsidP="007D6273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очная</w:t>
            </w:r>
          </w:p>
        </w:tc>
        <w:tc>
          <w:tcPr>
            <w:tcW w:w="1321" w:type="dxa"/>
          </w:tcPr>
          <w:p w:rsidR="007D6273" w:rsidRPr="00666B47" w:rsidRDefault="007D6273" w:rsidP="007D6273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vAlign w:val="bottom"/>
          </w:tcPr>
          <w:p w:rsidR="007D6273" w:rsidRPr="00C6170D" w:rsidRDefault="007D6273" w:rsidP="007D6273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9F76A3">
              <w:rPr>
                <w:rFonts w:ascii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9F76A3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Pr="009F76A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среднего</w:t>
            </w:r>
            <w:r w:rsidRPr="009F76A3">
              <w:rPr>
                <w:rFonts w:ascii="Times New Roman" w:hAnsi="Times New Roman" w:cs="Times New Roman"/>
                <w:lang w:eastAsia="ru-RU"/>
              </w:rPr>
              <w:t xml:space="preserve"> общего образования муниципальной общеобразовательной организации города Костромы</w:t>
            </w:r>
          </w:p>
        </w:tc>
        <w:tc>
          <w:tcPr>
            <w:tcW w:w="850" w:type="dxa"/>
            <w:vAlign w:val="bottom"/>
          </w:tcPr>
          <w:p w:rsidR="007D6273" w:rsidRPr="00C6170D" w:rsidRDefault="007D6273" w:rsidP="007D6273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человек</w:t>
            </w:r>
          </w:p>
        </w:tc>
        <w:tc>
          <w:tcPr>
            <w:tcW w:w="709" w:type="dxa"/>
          </w:tcPr>
          <w:p w:rsidR="007D6273" w:rsidRPr="00666B47" w:rsidRDefault="007D6273" w:rsidP="007D6273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5392D">
              <w:rPr>
                <w:rFonts w:ascii="Times New Roman" w:hAnsi="Times New Roman" w:cs="Times New Roman"/>
                <w:lang w:eastAsia="ru-RU"/>
              </w:rPr>
              <w:t>792</w:t>
            </w:r>
          </w:p>
        </w:tc>
        <w:tc>
          <w:tcPr>
            <w:tcW w:w="992" w:type="dxa"/>
          </w:tcPr>
          <w:p w:rsidR="007D6273" w:rsidRPr="00666B47" w:rsidRDefault="00305576" w:rsidP="007D6273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</w:tcPr>
          <w:p w:rsidR="007D6273" w:rsidRPr="00666B47" w:rsidRDefault="00305576" w:rsidP="007D6273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20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7D6273" w:rsidRPr="00666B47" w:rsidRDefault="00305576" w:rsidP="007D6273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992" w:type="dxa"/>
          </w:tcPr>
          <w:p w:rsidR="007D6273" w:rsidRPr="00666B47" w:rsidRDefault="00305576" w:rsidP="007D6273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7D6273" w:rsidRPr="00666B47" w:rsidRDefault="007D6273" w:rsidP="007D6273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D6273" w:rsidRPr="00666B47" w:rsidRDefault="007D6273" w:rsidP="007D6273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273" w:rsidRPr="00666B47" w:rsidTr="003A3D65">
        <w:trPr>
          <w:trHeight w:val="766"/>
        </w:trPr>
        <w:tc>
          <w:tcPr>
            <w:tcW w:w="850" w:type="dxa"/>
            <w:vAlign w:val="bottom"/>
          </w:tcPr>
          <w:p w:rsidR="007D6273" w:rsidRPr="00C6170D" w:rsidRDefault="007D6273" w:rsidP="007D6273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E04BF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802112О.99.0.ББ11АЮ83001</w:t>
            </w:r>
          </w:p>
        </w:tc>
        <w:tc>
          <w:tcPr>
            <w:tcW w:w="1318" w:type="dxa"/>
            <w:vAlign w:val="bottom"/>
          </w:tcPr>
          <w:p w:rsidR="007D6273" w:rsidRPr="00C6170D" w:rsidRDefault="007D6273" w:rsidP="007D6273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не указано</w:t>
            </w:r>
          </w:p>
        </w:tc>
        <w:tc>
          <w:tcPr>
            <w:tcW w:w="1318" w:type="dxa"/>
            <w:vAlign w:val="bottom"/>
          </w:tcPr>
          <w:p w:rsidR="007D6273" w:rsidRPr="00C6170D" w:rsidRDefault="007D6273" w:rsidP="007D6273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не указано</w:t>
            </w:r>
          </w:p>
        </w:tc>
        <w:tc>
          <w:tcPr>
            <w:tcW w:w="1318" w:type="dxa"/>
            <w:vAlign w:val="bottom"/>
          </w:tcPr>
          <w:p w:rsidR="007D6273" w:rsidRPr="00C6170D" w:rsidRDefault="007D6273" w:rsidP="007D6273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FB6759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проходящие </w:t>
            </w:r>
            <w:proofErr w:type="gramStart"/>
            <w:r w:rsidRPr="00FB6759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обучение по состоянию</w:t>
            </w:r>
            <w:proofErr w:type="gramEnd"/>
            <w:r w:rsidRPr="00FB6759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здоровья на </w:t>
            </w:r>
            <w:r w:rsidRPr="00FB6759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дому</w:t>
            </w:r>
          </w:p>
        </w:tc>
        <w:tc>
          <w:tcPr>
            <w:tcW w:w="1318" w:type="dxa"/>
            <w:vAlign w:val="bottom"/>
          </w:tcPr>
          <w:p w:rsidR="007D6273" w:rsidRPr="00C6170D" w:rsidRDefault="007D6273" w:rsidP="007D6273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 очная</w:t>
            </w:r>
          </w:p>
        </w:tc>
        <w:tc>
          <w:tcPr>
            <w:tcW w:w="1321" w:type="dxa"/>
          </w:tcPr>
          <w:p w:rsidR="007D6273" w:rsidRPr="00666B47" w:rsidRDefault="007D6273" w:rsidP="007D6273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vAlign w:val="bottom"/>
          </w:tcPr>
          <w:p w:rsidR="007D6273" w:rsidRPr="00C6170D" w:rsidRDefault="007D6273" w:rsidP="007D6273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9F76A3">
              <w:rPr>
                <w:rFonts w:ascii="Times New Roman" w:hAnsi="Times New Roman" w:cs="Times New Roman"/>
                <w:lang w:eastAsia="ru-RU"/>
              </w:rPr>
              <w:t xml:space="preserve">Число </w:t>
            </w:r>
            <w:proofErr w:type="gramStart"/>
            <w:r w:rsidRPr="009F76A3"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 w:rsidRPr="009F76A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среднего</w:t>
            </w:r>
            <w:r w:rsidRPr="009F76A3">
              <w:rPr>
                <w:rFonts w:ascii="Times New Roman" w:hAnsi="Times New Roman" w:cs="Times New Roman"/>
                <w:lang w:eastAsia="ru-RU"/>
              </w:rPr>
              <w:t>о</w:t>
            </w:r>
            <w:r w:rsidRPr="009F76A3">
              <w:rPr>
                <w:rFonts w:ascii="Times New Roman" w:hAnsi="Times New Roman" w:cs="Times New Roman"/>
                <w:lang w:eastAsia="ru-RU"/>
              </w:rPr>
              <w:lastRenderedPageBreak/>
              <w:t>бщего</w:t>
            </w:r>
            <w:proofErr w:type="spellEnd"/>
            <w:r w:rsidRPr="009F76A3">
              <w:rPr>
                <w:rFonts w:ascii="Times New Roman" w:hAnsi="Times New Roman" w:cs="Times New Roman"/>
                <w:lang w:eastAsia="ru-RU"/>
              </w:rPr>
              <w:t xml:space="preserve"> образования муниципальной общеобразовательной организации города Костромы</w:t>
            </w:r>
          </w:p>
        </w:tc>
        <w:tc>
          <w:tcPr>
            <w:tcW w:w="850" w:type="dxa"/>
            <w:vAlign w:val="bottom"/>
          </w:tcPr>
          <w:p w:rsidR="007D6273" w:rsidRPr="00C6170D" w:rsidRDefault="007D6273" w:rsidP="007D6273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 человек</w:t>
            </w:r>
          </w:p>
        </w:tc>
        <w:tc>
          <w:tcPr>
            <w:tcW w:w="709" w:type="dxa"/>
          </w:tcPr>
          <w:p w:rsidR="007D6273" w:rsidRPr="007B4B34" w:rsidRDefault="007D6273" w:rsidP="007D6273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7B4B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792</w:t>
            </w:r>
          </w:p>
        </w:tc>
        <w:tc>
          <w:tcPr>
            <w:tcW w:w="992" w:type="dxa"/>
          </w:tcPr>
          <w:p w:rsidR="007D6273" w:rsidRPr="007B4B34" w:rsidRDefault="007D6273" w:rsidP="007D6273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851" w:type="dxa"/>
          </w:tcPr>
          <w:p w:rsidR="007D6273" w:rsidRPr="007B4B34" w:rsidRDefault="00305576" w:rsidP="007D6273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2" w:type="dxa"/>
          </w:tcPr>
          <w:p w:rsidR="007D6273" w:rsidRPr="007B4B34" w:rsidRDefault="007D6273" w:rsidP="007D6273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10%</w:t>
            </w:r>
          </w:p>
        </w:tc>
        <w:tc>
          <w:tcPr>
            <w:tcW w:w="992" w:type="dxa"/>
          </w:tcPr>
          <w:p w:rsidR="007D6273" w:rsidRPr="007B4B34" w:rsidRDefault="00305576" w:rsidP="007D6273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100%</w:t>
            </w:r>
          </w:p>
        </w:tc>
        <w:tc>
          <w:tcPr>
            <w:tcW w:w="851" w:type="dxa"/>
          </w:tcPr>
          <w:p w:rsidR="007D6273" w:rsidRPr="007B4B34" w:rsidRDefault="00305576" w:rsidP="0067641D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1 учащийся в течение 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года получил медицинское заключение на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обучение по состоянию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здоровья на дому</w:t>
            </w:r>
          </w:p>
        </w:tc>
        <w:tc>
          <w:tcPr>
            <w:tcW w:w="850" w:type="dxa"/>
          </w:tcPr>
          <w:p w:rsidR="007D6273" w:rsidRPr="007B4B34" w:rsidRDefault="007D6273" w:rsidP="007D6273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B97DFF" w:rsidRDefault="00B97DFF" w:rsidP="00B97DFF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6"/>
        </w:rPr>
      </w:pPr>
      <w:r w:rsidRPr="00FF648D">
        <w:rPr>
          <w:rFonts w:ascii="Times New Roman" w:hAnsi="Times New Roman" w:cs="Times New Roman"/>
          <w:sz w:val="24"/>
          <w:szCs w:val="26"/>
        </w:rPr>
        <w:lastRenderedPageBreak/>
        <w:tab/>
      </w:r>
      <w:r w:rsidRPr="00FF648D">
        <w:rPr>
          <w:rFonts w:ascii="Times New Roman" w:hAnsi="Times New Roman" w:cs="Times New Roman"/>
          <w:sz w:val="24"/>
          <w:szCs w:val="26"/>
        </w:rPr>
        <w:tab/>
      </w:r>
      <w:r w:rsidRPr="00FF648D">
        <w:rPr>
          <w:rFonts w:ascii="Times New Roman" w:hAnsi="Times New Roman" w:cs="Times New Roman"/>
          <w:sz w:val="24"/>
          <w:szCs w:val="26"/>
        </w:rPr>
        <w:tab/>
      </w:r>
      <w:r w:rsidRPr="00FF648D">
        <w:rPr>
          <w:rFonts w:ascii="Times New Roman" w:hAnsi="Times New Roman" w:cs="Times New Roman"/>
          <w:sz w:val="24"/>
          <w:szCs w:val="26"/>
        </w:rPr>
        <w:tab/>
      </w:r>
      <w:r w:rsidRPr="00FF648D">
        <w:rPr>
          <w:rFonts w:ascii="Times New Roman" w:hAnsi="Times New Roman" w:cs="Times New Roman"/>
          <w:sz w:val="24"/>
          <w:szCs w:val="26"/>
        </w:rPr>
        <w:tab/>
      </w:r>
      <w:r w:rsidRPr="00FF648D">
        <w:rPr>
          <w:rFonts w:ascii="Times New Roman" w:hAnsi="Times New Roman" w:cs="Times New Roman"/>
          <w:sz w:val="24"/>
          <w:szCs w:val="26"/>
        </w:rPr>
        <w:tab/>
      </w:r>
      <w:r w:rsidRPr="00FF648D">
        <w:rPr>
          <w:rFonts w:ascii="Times New Roman" w:hAnsi="Times New Roman" w:cs="Times New Roman"/>
          <w:sz w:val="24"/>
          <w:szCs w:val="26"/>
        </w:rPr>
        <w:tab/>
      </w:r>
      <w:r w:rsidRPr="00FF648D">
        <w:rPr>
          <w:rFonts w:ascii="Times New Roman" w:hAnsi="Times New Roman" w:cs="Times New Roman"/>
          <w:sz w:val="24"/>
          <w:szCs w:val="26"/>
        </w:rPr>
        <w:tab/>
      </w:r>
      <w:r w:rsidRPr="00FF648D">
        <w:rPr>
          <w:rFonts w:ascii="Times New Roman" w:hAnsi="Times New Roman" w:cs="Times New Roman"/>
          <w:sz w:val="24"/>
          <w:szCs w:val="26"/>
        </w:rPr>
        <w:tab/>
      </w:r>
      <w:r w:rsidRPr="00FF648D">
        <w:rPr>
          <w:rFonts w:ascii="Times New Roman" w:hAnsi="Times New Roman" w:cs="Times New Roman"/>
          <w:sz w:val="24"/>
          <w:szCs w:val="26"/>
        </w:rPr>
        <w:tab/>
      </w:r>
      <w:r w:rsidRPr="00FF648D">
        <w:rPr>
          <w:rFonts w:ascii="Times New Roman" w:hAnsi="Times New Roman" w:cs="Times New Roman"/>
          <w:sz w:val="24"/>
          <w:szCs w:val="26"/>
        </w:rPr>
        <w:tab/>
      </w:r>
      <w:r w:rsidRPr="00FF648D">
        <w:rPr>
          <w:rFonts w:ascii="Times New Roman" w:hAnsi="Times New Roman" w:cs="Times New Roman"/>
          <w:sz w:val="24"/>
          <w:szCs w:val="26"/>
        </w:rPr>
        <w:tab/>
      </w:r>
      <w:r w:rsidRPr="00FF648D">
        <w:rPr>
          <w:rFonts w:ascii="Times New Roman" w:hAnsi="Times New Roman" w:cs="Times New Roman"/>
          <w:sz w:val="24"/>
          <w:szCs w:val="26"/>
        </w:rPr>
        <w:tab/>
      </w:r>
      <w:r w:rsidRPr="00FF648D">
        <w:rPr>
          <w:rFonts w:ascii="Times New Roman" w:hAnsi="Times New Roman" w:cs="Times New Roman"/>
          <w:sz w:val="24"/>
          <w:szCs w:val="26"/>
        </w:rPr>
        <w:tab/>
      </w:r>
    </w:p>
    <w:p w:rsidR="004209AF" w:rsidRDefault="004209AF">
      <w:pPr>
        <w:widowControl/>
        <w:suppressAutoHyphens w:val="0"/>
        <w:autoSpaceDE/>
        <w:rPr>
          <w:rFonts w:ascii="Times New Roman" w:hAnsi="Times New Roman" w:cs="Times New Roman"/>
          <w:sz w:val="24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6"/>
        </w:rPr>
        <w:br w:type="page"/>
      </w:r>
    </w:p>
    <w:p w:rsidR="007D6273" w:rsidRDefault="007D6273" w:rsidP="00B97DFF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W w:w="15349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0"/>
        <w:gridCol w:w="4140"/>
        <w:gridCol w:w="1020"/>
        <w:gridCol w:w="2260"/>
        <w:gridCol w:w="560"/>
        <w:gridCol w:w="2340"/>
        <w:gridCol w:w="599"/>
        <w:gridCol w:w="2880"/>
        <w:gridCol w:w="1260"/>
        <w:gridCol w:w="30"/>
      </w:tblGrid>
      <w:tr w:rsidR="00486970" w:rsidRPr="00C6170D" w:rsidTr="0061501E">
        <w:trPr>
          <w:trHeight w:val="553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ind w:left="14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486970" w:rsidRPr="00C6170D" w:rsidTr="0061501E">
        <w:trPr>
          <w:trHeight w:val="309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1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   </w:t>
            </w:r>
            <w:r w:rsidRPr="00F60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основных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Уникальный номер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486970" w:rsidRPr="00C6170D" w:rsidTr="0061501E">
        <w:trPr>
          <w:trHeight w:val="275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91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486970" w:rsidRPr="00F607B7" w:rsidRDefault="00486970" w:rsidP="0061501E">
            <w:pPr>
              <w:tabs>
                <w:tab w:val="left" w:pos="851"/>
              </w:tabs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486970" w:rsidRPr="00C6170D" w:rsidTr="0061501E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дошкольного</w:t>
            </w:r>
            <w:r w:rsidRPr="00F607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spacing w:line="273" w:lineRule="exact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6970" w:rsidRPr="00F607B7" w:rsidRDefault="00486970" w:rsidP="0061501E">
            <w:pPr>
              <w:tabs>
                <w:tab w:val="left" w:pos="851"/>
              </w:tabs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486970" w:rsidRPr="00C6170D" w:rsidTr="0061501E">
        <w:trPr>
          <w:trHeight w:val="30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spacing w:line="273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9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spacing w:line="273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Категории потребителей муниципальной </w:t>
            </w:r>
            <w:proofErr w:type="spellStart"/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14413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ф</w:t>
            </w:r>
            <w:proofErr w:type="gramEnd"/>
            <w:r w:rsidRPr="00214413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изические</w:t>
            </w:r>
            <w:proofErr w:type="spellEnd"/>
            <w:r w:rsidRPr="00214413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лица до 8 лет____________________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spacing w:line="268" w:lineRule="exact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86970" w:rsidRPr="00F607B7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486970" w:rsidRPr="00C6170D" w:rsidTr="0061501E">
        <w:trPr>
          <w:trHeight w:val="277"/>
        </w:trPr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486970" w:rsidRDefault="00486970" w:rsidP="00486970">
      <w:pPr>
        <w:tabs>
          <w:tab w:val="left" w:pos="851"/>
        </w:tabs>
        <w:suppressAutoHyphens w:val="0"/>
        <w:overflowPunct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C6170D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9B075A">
        <w:rPr>
          <w:rFonts w:ascii="Times New Roman" w:hAnsi="Times New Roman" w:cs="Times New Roman"/>
          <w:sz w:val="24"/>
          <w:szCs w:val="24"/>
          <w:lang w:eastAsia="ru-RU"/>
        </w:rPr>
        <w:t>Сведения о фактическом достижении показателей, характеризующих объем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9B075A">
        <w:rPr>
          <w:rFonts w:ascii="Times New Roman" w:hAnsi="Times New Roman" w:cs="Times New Roman"/>
          <w:sz w:val="24"/>
          <w:szCs w:val="24"/>
          <w:lang w:eastAsia="ru-RU"/>
        </w:rPr>
        <w:t>или) качество муниципальной услуги</w:t>
      </w:r>
      <w:r w:rsidRPr="00C6170D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486970" w:rsidRDefault="00486970" w:rsidP="00486970">
      <w:pPr>
        <w:tabs>
          <w:tab w:val="left" w:pos="851"/>
        </w:tabs>
        <w:suppressAutoHyphens w:val="0"/>
        <w:overflowPunct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C6170D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Pr="009B075A">
        <w:rPr>
          <w:rFonts w:ascii="Times New Roman" w:hAnsi="Times New Roman" w:cs="Times New Roman"/>
          <w:sz w:val="24"/>
          <w:szCs w:val="24"/>
          <w:lang w:eastAsia="ru-RU"/>
        </w:rPr>
        <w:t>Сведения о фактическом достижении показателей, характеризующих</w:t>
      </w:r>
      <w:r w:rsidR="006150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075A">
        <w:rPr>
          <w:rFonts w:ascii="Times New Roman" w:hAnsi="Times New Roman" w:cs="Times New Roman"/>
          <w:sz w:val="24"/>
          <w:szCs w:val="24"/>
          <w:lang w:eastAsia="ru-RU"/>
        </w:rPr>
        <w:t>качество муниципальной услуги</w:t>
      </w:r>
      <w:r w:rsidRPr="00C6170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86970" w:rsidRDefault="00486970" w:rsidP="00486970">
      <w:pPr>
        <w:tabs>
          <w:tab w:val="left" w:pos="851"/>
        </w:tabs>
        <w:suppressAutoHyphens w:val="0"/>
        <w:overflowPunct w:val="0"/>
        <w:autoSpaceDN w:val="0"/>
        <w:adjustRightInd w:val="0"/>
        <w:ind w:left="60" w:right="6469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29"/>
        <w:gridCol w:w="1046"/>
        <w:gridCol w:w="1325"/>
        <w:gridCol w:w="1325"/>
        <w:gridCol w:w="1325"/>
        <w:gridCol w:w="1500"/>
        <w:gridCol w:w="1276"/>
        <w:gridCol w:w="992"/>
        <w:gridCol w:w="850"/>
        <w:gridCol w:w="851"/>
        <w:gridCol w:w="850"/>
        <w:gridCol w:w="993"/>
        <w:gridCol w:w="1134"/>
        <w:gridCol w:w="850"/>
      </w:tblGrid>
      <w:tr w:rsidR="00486970" w:rsidRPr="009B075A" w:rsidTr="0061501E">
        <w:tc>
          <w:tcPr>
            <w:tcW w:w="1129" w:type="dxa"/>
            <w:vMerge w:val="restart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696" w:type="dxa"/>
            <w:gridSpan w:val="3"/>
            <w:vMerge w:val="restart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825" w:type="dxa"/>
            <w:gridSpan w:val="2"/>
            <w:vMerge w:val="restart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6" w:type="dxa"/>
            <w:gridSpan w:val="8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486970" w:rsidRPr="009B075A" w:rsidTr="0061501E">
        <w:tc>
          <w:tcPr>
            <w:tcW w:w="1129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696" w:type="dxa"/>
            <w:gridSpan w:val="3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25" w:type="dxa"/>
            <w:gridSpan w:val="2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486970" w:rsidRPr="009B075A" w:rsidTr="0061501E">
        <w:tc>
          <w:tcPr>
            <w:tcW w:w="1129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325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325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325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500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1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486970" w:rsidRPr="009B075A" w:rsidTr="0061501E">
        <w:tc>
          <w:tcPr>
            <w:tcW w:w="1129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5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5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5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86970" w:rsidRPr="009B075A" w:rsidTr="0061501E">
        <w:tc>
          <w:tcPr>
            <w:tcW w:w="1129" w:type="dxa"/>
            <w:vMerge w:val="restart"/>
          </w:tcPr>
          <w:p w:rsidR="00486970" w:rsidRPr="00666B47" w:rsidRDefault="00486970" w:rsidP="0061501E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CD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801011О.99.0.БВ24ДМ62000</w:t>
            </w:r>
          </w:p>
        </w:tc>
        <w:tc>
          <w:tcPr>
            <w:tcW w:w="1046" w:type="dxa"/>
            <w:vMerge w:val="restart"/>
          </w:tcPr>
          <w:p w:rsidR="00486970" w:rsidRPr="00666B47" w:rsidRDefault="00486970" w:rsidP="0061501E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указано</w:t>
            </w:r>
          </w:p>
        </w:tc>
        <w:tc>
          <w:tcPr>
            <w:tcW w:w="1325" w:type="dxa"/>
            <w:vMerge w:val="restart"/>
          </w:tcPr>
          <w:p w:rsidR="00486970" w:rsidRPr="00666B47" w:rsidRDefault="00486970" w:rsidP="0061501E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указано</w:t>
            </w:r>
          </w:p>
        </w:tc>
        <w:tc>
          <w:tcPr>
            <w:tcW w:w="1325" w:type="dxa"/>
            <w:vMerge w:val="restart"/>
          </w:tcPr>
          <w:p w:rsidR="00486970" w:rsidRPr="00666B47" w:rsidRDefault="00486970" w:rsidP="0061501E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CD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от 1 года до 3 лет</w:t>
            </w:r>
          </w:p>
        </w:tc>
        <w:tc>
          <w:tcPr>
            <w:tcW w:w="1325" w:type="dxa"/>
            <w:vMerge w:val="restart"/>
            <w:vAlign w:val="bottom"/>
          </w:tcPr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очная</w:t>
            </w: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Pr="00666B47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00" w:type="dxa"/>
            <w:vMerge w:val="restart"/>
          </w:tcPr>
          <w:p w:rsidR="00486970" w:rsidRPr="00666B47" w:rsidRDefault="00486970" w:rsidP="0061501E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2CD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группа полного дня</w:t>
            </w:r>
            <w:proofErr w:type="gramEnd"/>
          </w:p>
        </w:tc>
        <w:tc>
          <w:tcPr>
            <w:tcW w:w="1276" w:type="dxa"/>
          </w:tcPr>
          <w:p w:rsidR="00486970" w:rsidRPr="001E2CD0" w:rsidRDefault="00486970" w:rsidP="0061501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2CD0">
              <w:rPr>
                <w:rFonts w:ascii="Times New Roman" w:hAnsi="Times New Roman" w:cs="Times New Roman"/>
                <w:sz w:val="20"/>
                <w:szCs w:val="20"/>
              </w:rPr>
              <w:t xml:space="preserve">Сохранность </w:t>
            </w:r>
            <w:proofErr w:type="gramStart"/>
            <w:r w:rsidRPr="001E2CD0">
              <w:rPr>
                <w:rFonts w:ascii="Times New Roman" w:hAnsi="Times New Roman" w:cs="Times New Roman"/>
                <w:sz w:val="20"/>
                <w:szCs w:val="20"/>
              </w:rPr>
              <w:t xml:space="preserve">контингента воспитанников муниципальной дошкольного </w:t>
            </w:r>
            <w:r w:rsidRPr="001E2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отделения общеобразовательной организации города Костромы</w:t>
            </w:r>
            <w:proofErr w:type="gramEnd"/>
          </w:p>
          <w:p w:rsidR="00486970" w:rsidRPr="00666B47" w:rsidRDefault="00486970" w:rsidP="0061501E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6970" w:rsidRPr="00666B47" w:rsidRDefault="00486970" w:rsidP="0061501E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486970" w:rsidRPr="00A5392D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39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1" w:type="dxa"/>
          </w:tcPr>
          <w:p w:rsidR="00486970" w:rsidRPr="007B4B34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99</w:t>
            </w:r>
          </w:p>
        </w:tc>
        <w:tc>
          <w:tcPr>
            <w:tcW w:w="850" w:type="dxa"/>
          </w:tcPr>
          <w:p w:rsidR="00486970" w:rsidRPr="007B4B34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99</w:t>
            </w:r>
          </w:p>
        </w:tc>
        <w:tc>
          <w:tcPr>
            <w:tcW w:w="993" w:type="dxa"/>
          </w:tcPr>
          <w:p w:rsidR="00486970" w:rsidRPr="007B4B34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1%</w:t>
            </w:r>
          </w:p>
        </w:tc>
        <w:tc>
          <w:tcPr>
            <w:tcW w:w="1134" w:type="dxa"/>
          </w:tcPr>
          <w:p w:rsidR="00486970" w:rsidRPr="007B4B34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486970" w:rsidRPr="007B4B34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86970" w:rsidRPr="009B075A" w:rsidTr="0061501E">
        <w:trPr>
          <w:trHeight w:val="276"/>
        </w:trPr>
        <w:tc>
          <w:tcPr>
            <w:tcW w:w="1129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vMerge/>
            <w:vAlign w:val="bottom"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486970" w:rsidRPr="001E2CD0" w:rsidRDefault="00486970" w:rsidP="00615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CD0">
              <w:rPr>
                <w:rFonts w:ascii="Times New Roman" w:hAnsi="Times New Roman" w:cs="Times New Roman"/>
                <w:sz w:val="20"/>
                <w:szCs w:val="20"/>
              </w:rPr>
              <w:t>Доля родителей</w:t>
            </w:r>
          </w:p>
          <w:p w:rsidR="00486970" w:rsidRPr="00666B47" w:rsidRDefault="00486970" w:rsidP="0061501E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2CD0">
              <w:rPr>
                <w:rFonts w:ascii="Times New Roman" w:hAnsi="Times New Roman" w:cs="Times New Roman"/>
                <w:sz w:val="20"/>
                <w:szCs w:val="20"/>
              </w:rPr>
              <w:t xml:space="preserve">(законных представителей) воспитанников муниципальной дошкольного </w:t>
            </w:r>
            <w:proofErr w:type="spellStart"/>
            <w:r w:rsidRPr="001E2CD0">
              <w:rPr>
                <w:rFonts w:ascii="Times New Roman" w:hAnsi="Times New Roman" w:cs="Times New Roman"/>
                <w:sz w:val="20"/>
                <w:szCs w:val="20"/>
              </w:rPr>
              <w:t>отделенияобщеобразовательной</w:t>
            </w:r>
            <w:proofErr w:type="spellEnd"/>
            <w:r w:rsidRPr="001E2CD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города Костромы, удовлетворенных качеством оказания муниципальной услуги</w:t>
            </w:r>
            <w:proofErr w:type="gramEnd"/>
          </w:p>
        </w:tc>
        <w:tc>
          <w:tcPr>
            <w:tcW w:w="992" w:type="dxa"/>
            <w:vMerge w:val="restart"/>
          </w:tcPr>
          <w:p w:rsidR="00486970" w:rsidRPr="00666B47" w:rsidRDefault="00486970" w:rsidP="0061501E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процент</w:t>
            </w:r>
          </w:p>
        </w:tc>
        <w:tc>
          <w:tcPr>
            <w:tcW w:w="850" w:type="dxa"/>
            <w:vMerge w:val="restart"/>
          </w:tcPr>
          <w:p w:rsidR="00486970" w:rsidRPr="00A5392D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39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1" w:type="dxa"/>
            <w:vMerge w:val="restart"/>
          </w:tcPr>
          <w:p w:rsidR="00486970" w:rsidRPr="007B4B34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7B4B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99</w:t>
            </w:r>
          </w:p>
        </w:tc>
        <w:tc>
          <w:tcPr>
            <w:tcW w:w="850" w:type="dxa"/>
            <w:vMerge w:val="restart"/>
          </w:tcPr>
          <w:p w:rsidR="00486970" w:rsidRPr="007B4B34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99</w:t>
            </w:r>
          </w:p>
        </w:tc>
        <w:tc>
          <w:tcPr>
            <w:tcW w:w="993" w:type="dxa"/>
            <w:vMerge w:val="restart"/>
          </w:tcPr>
          <w:p w:rsidR="00486970" w:rsidRPr="007B4B34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1%</w:t>
            </w:r>
          </w:p>
        </w:tc>
        <w:tc>
          <w:tcPr>
            <w:tcW w:w="1134" w:type="dxa"/>
            <w:vMerge w:val="restart"/>
          </w:tcPr>
          <w:p w:rsidR="00486970" w:rsidRPr="007B4B34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486970" w:rsidRPr="007B4B34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86970" w:rsidRPr="009B075A" w:rsidTr="0061501E">
        <w:trPr>
          <w:trHeight w:val="1325"/>
        </w:trPr>
        <w:tc>
          <w:tcPr>
            <w:tcW w:w="1129" w:type="dxa"/>
            <w:tcBorders>
              <w:top w:val="nil"/>
            </w:tcBorders>
            <w:vAlign w:val="bottom"/>
          </w:tcPr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1E2CD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801011О.99.0.БВ24ДН82000</w:t>
            </w: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46" w:type="dxa"/>
            <w:tcBorders>
              <w:top w:val="nil"/>
            </w:tcBorders>
          </w:tcPr>
          <w:p w:rsidR="00486970" w:rsidRPr="00FB6759" w:rsidRDefault="00486970" w:rsidP="0061501E">
            <w:pPr>
              <w:widowControl/>
              <w:suppressAutoHyphens w:val="0"/>
              <w:autoSpaceDE/>
              <w:contextualSpacing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  <w:t>не указано</w:t>
            </w:r>
          </w:p>
        </w:tc>
        <w:tc>
          <w:tcPr>
            <w:tcW w:w="1325" w:type="dxa"/>
            <w:tcBorders>
              <w:top w:val="nil"/>
            </w:tcBorders>
          </w:tcPr>
          <w:p w:rsidR="00486970" w:rsidRPr="00FB6759" w:rsidRDefault="00486970" w:rsidP="0061501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 указано</w:t>
            </w:r>
          </w:p>
        </w:tc>
        <w:tc>
          <w:tcPr>
            <w:tcW w:w="1325" w:type="dxa"/>
            <w:tcBorders>
              <w:top w:val="nil"/>
            </w:tcBorders>
            <w:vAlign w:val="bottom"/>
          </w:tcPr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от 3 до 8 лет</w:t>
            </w: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5" w:type="dxa"/>
            <w:tcBorders>
              <w:top w:val="nil"/>
            </w:tcBorders>
            <w:vAlign w:val="bottom"/>
          </w:tcPr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 очная</w:t>
            </w: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:rsidR="00486970" w:rsidRPr="00C73FE5" w:rsidRDefault="00486970" w:rsidP="0061501E">
            <w:pPr>
              <w:suppressAutoHyphens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3F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группа полного дня</w:t>
            </w:r>
            <w:proofErr w:type="gramEnd"/>
          </w:p>
        </w:tc>
        <w:tc>
          <w:tcPr>
            <w:tcW w:w="1276" w:type="dxa"/>
            <w:vMerge/>
          </w:tcPr>
          <w:p w:rsidR="00486970" w:rsidRPr="009B075A" w:rsidRDefault="00486970" w:rsidP="0061501E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86970" w:rsidRPr="009B075A" w:rsidRDefault="00486970" w:rsidP="0061501E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86970" w:rsidRPr="009B075A" w:rsidRDefault="00486970" w:rsidP="0061501E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86970" w:rsidRPr="009B075A" w:rsidRDefault="00486970" w:rsidP="0061501E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486970" w:rsidRPr="009B075A" w:rsidRDefault="00486970" w:rsidP="0061501E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86970" w:rsidRPr="009B075A" w:rsidRDefault="00486970" w:rsidP="0061501E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86970" w:rsidRPr="009B075A" w:rsidRDefault="00486970" w:rsidP="0061501E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486970" w:rsidRPr="009B075A" w:rsidRDefault="00486970" w:rsidP="0061501E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486970" w:rsidRDefault="00486970" w:rsidP="00486970">
      <w:pPr>
        <w:tabs>
          <w:tab w:val="left" w:pos="851"/>
        </w:tabs>
        <w:suppressAutoHyphens w:val="0"/>
        <w:overflowPunct w:val="0"/>
        <w:autoSpaceDN w:val="0"/>
        <w:adjustRightInd w:val="0"/>
        <w:ind w:left="60" w:right="646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970" w:rsidRDefault="00486970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486970" w:rsidRPr="004344FA" w:rsidRDefault="00486970" w:rsidP="00486970">
      <w:pPr>
        <w:tabs>
          <w:tab w:val="left" w:pos="851"/>
        </w:tabs>
        <w:suppressAutoHyphens w:val="0"/>
        <w:autoSpaceDN w:val="0"/>
        <w:adjustRightInd w:val="0"/>
        <w:ind w:left="62"/>
        <w:rPr>
          <w:rFonts w:ascii="Times New Roman" w:hAnsi="Times New Roman" w:cs="Times New Roman"/>
          <w:sz w:val="24"/>
          <w:szCs w:val="24"/>
          <w:lang w:eastAsia="ru-RU"/>
        </w:rPr>
      </w:pPr>
      <w:r w:rsidRPr="00C6170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3.2. </w:t>
      </w:r>
      <w:r w:rsidRPr="004344FA">
        <w:rPr>
          <w:rFonts w:ascii="Times New Roman" w:hAnsi="Times New Roman" w:cs="Times New Roman"/>
          <w:sz w:val="24"/>
          <w:szCs w:val="24"/>
          <w:lang w:eastAsia="ru-RU"/>
        </w:rPr>
        <w:t>Сведения о фактическом достижении показателей, характеризующих объем муниципальной услуги:</w:t>
      </w:r>
    </w:p>
    <w:p w:rsidR="00486970" w:rsidRDefault="00486970" w:rsidP="00486970">
      <w:pPr>
        <w:tabs>
          <w:tab w:val="left" w:pos="851"/>
        </w:tabs>
        <w:suppressAutoHyphens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1318"/>
        <w:gridCol w:w="1318"/>
        <w:gridCol w:w="1318"/>
        <w:gridCol w:w="1318"/>
        <w:gridCol w:w="1321"/>
        <w:gridCol w:w="916"/>
        <w:gridCol w:w="850"/>
        <w:gridCol w:w="709"/>
        <w:gridCol w:w="992"/>
        <w:gridCol w:w="851"/>
        <w:gridCol w:w="992"/>
        <w:gridCol w:w="992"/>
        <w:gridCol w:w="851"/>
        <w:gridCol w:w="850"/>
      </w:tblGrid>
      <w:tr w:rsidR="00486970" w:rsidRPr="00666B47" w:rsidTr="0061501E">
        <w:tc>
          <w:tcPr>
            <w:tcW w:w="850" w:type="dxa"/>
            <w:vMerge w:val="restart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Уникальный номер реестровой записи</w:t>
            </w:r>
          </w:p>
        </w:tc>
        <w:tc>
          <w:tcPr>
            <w:tcW w:w="3954" w:type="dxa"/>
            <w:gridSpan w:val="3"/>
            <w:vMerge w:val="restart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639" w:type="dxa"/>
            <w:gridSpan w:val="2"/>
            <w:vMerge w:val="restart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53" w:type="dxa"/>
            <w:gridSpan w:val="8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Средний размер платы (цена, тариф)</w:t>
            </w:r>
          </w:p>
        </w:tc>
      </w:tr>
      <w:tr w:rsidR="00486970" w:rsidRPr="00666B47" w:rsidTr="0061501E">
        <w:tc>
          <w:tcPr>
            <w:tcW w:w="850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54" w:type="dxa"/>
            <w:gridSpan w:val="3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9" w:type="dxa"/>
            <w:gridSpan w:val="2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1" w:type="dxa"/>
            <w:vMerge w:val="restart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</w:tr>
      <w:tr w:rsidR="00486970" w:rsidRPr="00666B47" w:rsidTr="0061501E">
        <w:tc>
          <w:tcPr>
            <w:tcW w:w="850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18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_________</w:t>
            </w:r>
          </w:p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318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_________</w:t>
            </w:r>
          </w:p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318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_________</w:t>
            </w:r>
          </w:p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318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_________</w:t>
            </w:r>
          </w:p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321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_________</w:t>
            </w:r>
          </w:p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916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992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</w:tr>
      <w:tr w:rsidR="00486970" w:rsidRPr="00666B47" w:rsidTr="0061501E">
        <w:tc>
          <w:tcPr>
            <w:tcW w:w="850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18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18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18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18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21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16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51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</w:tr>
      <w:tr w:rsidR="00486970" w:rsidRPr="00666B47" w:rsidTr="0061501E">
        <w:trPr>
          <w:trHeight w:val="1370"/>
        </w:trPr>
        <w:tc>
          <w:tcPr>
            <w:tcW w:w="850" w:type="dxa"/>
            <w:vAlign w:val="bottom"/>
          </w:tcPr>
          <w:p w:rsidR="00486970" w:rsidRPr="001E2CD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E2CD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801011О.99.0.БВ24ДМ62000</w:t>
            </w:r>
          </w:p>
        </w:tc>
        <w:tc>
          <w:tcPr>
            <w:tcW w:w="1318" w:type="dxa"/>
            <w:vAlign w:val="bottom"/>
          </w:tcPr>
          <w:p w:rsidR="00486970" w:rsidRPr="001E2CD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1E2CD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указано</w:t>
            </w:r>
          </w:p>
        </w:tc>
        <w:tc>
          <w:tcPr>
            <w:tcW w:w="1318" w:type="dxa"/>
            <w:vAlign w:val="bottom"/>
          </w:tcPr>
          <w:p w:rsidR="00486970" w:rsidRPr="001E2CD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1E2CD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указано</w:t>
            </w:r>
          </w:p>
        </w:tc>
        <w:tc>
          <w:tcPr>
            <w:tcW w:w="1318" w:type="dxa"/>
            <w:vAlign w:val="bottom"/>
          </w:tcPr>
          <w:p w:rsidR="00486970" w:rsidRPr="001E2CD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E2CD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от 1 года до 3 лет</w:t>
            </w:r>
          </w:p>
        </w:tc>
        <w:tc>
          <w:tcPr>
            <w:tcW w:w="1318" w:type="dxa"/>
            <w:vAlign w:val="bottom"/>
          </w:tcPr>
          <w:p w:rsidR="00486970" w:rsidRPr="001E2CD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E2CD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очная</w:t>
            </w:r>
          </w:p>
        </w:tc>
        <w:tc>
          <w:tcPr>
            <w:tcW w:w="1321" w:type="dxa"/>
            <w:vAlign w:val="bottom"/>
          </w:tcPr>
          <w:p w:rsidR="00486970" w:rsidRPr="001E2CD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1E2CD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группа полного дня</w:t>
            </w:r>
            <w:proofErr w:type="gramEnd"/>
          </w:p>
        </w:tc>
        <w:tc>
          <w:tcPr>
            <w:tcW w:w="916" w:type="dxa"/>
            <w:vAlign w:val="bottom"/>
          </w:tcPr>
          <w:p w:rsidR="00486970" w:rsidRPr="001E2CD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E2CD0">
              <w:rPr>
                <w:rFonts w:ascii="Times New Roman" w:hAnsi="Times New Roman" w:cs="Times New Roman"/>
                <w:lang w:eastAsia="ru-RU"/>
              </w:rPr>
              <w:t>число воспитанников</w:t>
            </w:r>
          </w:p>
        </w:tc>
        <w:tc>
          <w:tcPr>
            <w:tcW w:w="850" w:type="dxa"/>
            <w:vAlign w:val="bottom"/>
          </w:tcPr>
          <w:p w:rsidR="00486970" w:rsidRPr="001E2CD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E2CD0">
              <w:rPr>
                <w:rFonts w:ascii="Times New Roman" w:hAnsi="Times New Roman" w:cs="Times New Roman"/>
                <w:lang w:eastAsia="ru-RU"/>
              </w:rPr>
              <w:t xml:space="preserve"> человек</w:t>
            </w:r>
          </w:p>
        </w:tc>
        <w:tc>
          <w:tcPr>
            <w:tcW w:w="709" w:type="dxa"/>
            <w:vAlign w:val="bottom"/>
          </w:tcPr>
          <w:p w:rsidR="00486970" w:rsidRPr="001E2CD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792</w:t>
            </w:r>
          </w:p>
        </w:tc>
        <w:tc>
          <w:tcPr>
            <w:tcW w:w="992" w:type="dxa"/>
          </w:tcPr>
          <w:p w:rsidR="00486970" w:rsidRPr="007B4B34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851" w:type="dxa"/>
          </w:tcPr>
          <w:p w:rsidR="00486970" w:rsidRPr="007B4B34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92" w:type="dxa"/>
          </w:tcPr>
          <w:p w:rsidR="00486970" w:rsidRPr="007B4B34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10%</w:t>
            </w:r>
          </w:p>
        </w:tc>
        <w:tc>
          <w:tcPr>
            <w:tcW w:w="992" w:type="dxa"/>
          </w:tcPr>
          <w:p w:rsidR="00486970" w:rsidRPr="007B4B34" w:rsidRDefault="00D61175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50</w:t>
            </w:r>
            <w:r w:rsidR="0048697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%</w:t>
            </w:r>
          </w:p>
        </w:tc>
        <w:tc>
          <w:tcPr>
            <w:tcW w:w="851" w:type="dxa"/>
          </w:tcPr>
          <w:p w:rsidR="00486970" w:rsidRPr="007B4B34" w:rsidRDefault="00B122F6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Реорганизация учреждения</w:t>
            </w:r>
          </w:p>
        </w:tc>
        <w:tc>
          <w:tcPr>
            <w:tcW w:w="850" w:type="dxa"/>
          </w:tcPr>
          <w:p w:rsidR="00486970" w:rsidRPr="007B4B34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86970" w:rsidRPr="00666B47" w:rsidTr="0061501E">
        <w:trPr>
          <w:trHeight w:val="766"/>
        </w:trPr>
        <w:tc>
          <w:tcPr>
            <w:tcW w:w="850" w:type="dxa"/>
            <w:vAlign w:val="bottom"/>
          </w:tcPr>
          <w:p w:rsidR="00486970" w:rsidRPr="001E2CD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1E2CD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801011О.99.0.БВ24ДН82000</w:t>
            </w:r>
          </w:p>
        </w:tc>
        <w:tc>
          <w:tcPr>
            <w:tcW w:w="1318" w:type="dxa"/>
          </w:tcPr>
          <w:p w:rsidR="00486970" w:rsidRPr="001E2CD0" w:rsidRDefault="00486970" w:rsidP="0061501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E2CD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указано</w:t>
            </w:r>
          </w:p>
        </w:tc>
        <w:tc>
          <w:tcPr>
            <w:tcW w:w="1318" w:type="dxa"/>
          </w:tcPr>
          <w:p w:rsidR="00486970" w:rsidRPr="001E2CD0" w:rsidRDefault="00486970" w:rsidP="0061501E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1E2CD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не указано</w:t>
            </w:r>
          </w:p>
        </w:tc>
        <w:tc>
          <w:tcPr>
            <w:tcW w:w="1318" w:type="dxa"/>
            <w:vAlign w:val="bottom"/>
          </w:tcPr>
          <w:p w:rsidR="00486970" w:rsidRPr="001E2CD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1E2CD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от 3лет до 8 лет</w:t>
            </w:r>
          </w:p>
        </w:tc>
        <w:tc>
          <w:tcPr>
            <w:tcW w:w="1318" w:type="dxa"/>
            <w:vAlign w:val="bottom"/>
          </w:tcPr>
          <w:p w:rsidR="00486970" w:rsidRPr="001E2CD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1E2CD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очная</w:t>
            </w:r>
          </w:p>
        </w:tc>
        <w:tc>
          <w:tcPr>
            <w:tcW w:w="1321" w:type="dxa"/>
            <w:vAlign w:val="bottom"/>
          </w:tcPr>
          <w:p w:rsidR="00486970" w:rsidRPr="001E2CD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1E2CD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группа полного дня</w:t>
            </w:r>
            <w:proofErr w:type="gramEnd"/>
          </w:p>
        </w:tc>
        <w:tc>
          <w:tcPr>
            <w:tcW w:w="916" w:type="dxa"/>
            <w:vAlign w:val="bottom"/>
          </w:tcPr>
          <w:p w:rsidR="00486970" w:rsidRPr="001E2CD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E2CD0">
              <w:rPr>
                <w:rFonts w:ascii="Times New Roman" w:hAnsi="Times New Roman" w:cs="Times New Roman"/>
                <w:lang w:eastAsia="ru-RU"/>
              </w:rPr>
              <w:t>число воспитанников</w:t>
            </w:r>
          </w:p>
        </w:tc>
        <w:tc>
          <w:tcPr>
            <w:tcW w:w="850" w:type="dxa"/>
            <w:vAlign w:val="bottom"/>
          </w:tcPr>
          <w:p w:rsidR="00486970" w:rsidRPr="001E2CD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E2CD0">
              <w:rPr>
                <w:rFonts w:ascii="Times New Roman" w:hAnsi="Times New Roman" w:cs="Times New Roman"/>
                <w:lang w:eastAsia="ru-RU"/>
              </w:rPr>
              <w:t xml:space="preserve"> человек</w:t>
            </w:r>
          </w:p>
        </w:tc>
        <w:tc>
          <w:tcPr>
            <w:tcW w:w="709" w:type="dxa"/>
            <w:vAlign w:val="bottom"/>
          </w:tcPr>
          <w:p w:rsidR="00486970" w:rsidRPr="001E2CD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792</w:t>
            </w:r>
          </w:p>
        </w:tc>
        <w:tc>
          <w:tcPr>
            <w:tcW w:w="992" w:type="dxa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51" w:type="dxa"/>
          </w:tcPr>
          <w:p w:rsidR="00486970" w:rsidRPr="00666B47" w:rsidRDefault="00820582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86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10%</w:t>
            </w:r>
          </w:p>
        </w:tc>
        <w:tc>
          <w:tcPr>
            <w:tcW w:w="992" w:type="dxa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86970" w:rsidRPr="007B4B34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970" w:rsidRDefault="00486970" w:rsidP="00486970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6"/>
        </w:rPr>
      </w:pPr>
      <w:r w:rsidRPr="00FF648D">
        <w:rPr>
          <w:rFonts w:ascii="Times New Roman" w:hAnsi="Times New Roman" w:cs="Times New Roman"/>
          <w:sz w:val="24"/>
          <w:szCs w:val="26"/>
        </w:rPr>
        <w:tab/>
      </w:r>
      <w:r w:rsidRPr="00FF648D">
        <w:rPr>
          <w:rFonts w:ascii="Times New Roman" w:hAnsi="Times New Roman" w:cs="Times New Roman"/>
          <w:sz w:val="24"/>
          <w:szCs w:val="26"/>
        </w:rPr>
        <w:tab/>
      </w:r>
      <w:r w:rsidRPr="00FF648D">
        <w:rPr>
          <w:rFonts w:ascii="Times New Roman" w:hAnsi="Times New Roman" w:cs="Times New Roman"/>
          <w:sz w:val="24"/>
          <w:szCs w:val="26"/>
        </w:rPr>
        <w:tab/>
      </w:r>
      <w:r w:rsidRPr="00FF648D">
        <w:rPr>
          <w:rFonts w:ascii="Times New Roman" w:hAnsi="Times New Roman" w:cs="Times New Roman"/>
          <w:sz w:val="24"/>
          <w:szCs w:val="26"/>
        </w:rPr>
        <w:tab/>
      </w:r>
      <w:r w:rsidRPr="00FF648D">
        <w:rPr>
          <w:rFonts w:ascii="Times New Roman" w:hAnsi="Times New Roman" w:cs="Times New Roman"/>
          <w:sz w:val="24"/>
          <w:szCs w:val="26"/>
        </w:rPr>
        <w:tab/>
      </w:r>
      <w:r w:rsidRPr="00FF648D">
        <w:rPr>
          <w:rFonts w:ascii="Times New Roman" w:hAnsi="Times New Roman" w:cs="Times New Roman"/>
          <w:sz w:val="24"/>
          <w:szCs w:val="26"/>
        </w:rPr>
        <w:tab/>
      </w:r>
      <w:r w:rsidRPr="00FF648D">
        <w:rPr>
          <w:rFonts w:ascii="Times New Roman" w:hAnsi="Times New Roman" w:cs="Times New Roman"/>
          <w:sz w:val="24"/>
          <w:szCs w:val="26"/>
        </w:rPr>
        <w:tab/>
      </w:r>
      <w:r w:rsidRPr="00FF648D">
        <w:rPr>
          <w:rFonts w:ascii="Times New Roman" w:hAnsi="Times New Roman" w:cs="Times New Roman"/>
          <w:sz w:val="24"/>
          <w:szCs w:val="26"/>
        </w:rPr>
        <w:tab/>
      </w:r>
      <w:r w:rsidRPr="00FF648D">
        <w:rPr>
          <w:rFonts w:ascii="Times New Roman" w:hAnsi="Times New Roman" w:cs="Times New Roman"/>
          <w:sz w:val="24"/>
          <w:szCs w:val="26"/>
        </w:rPr>
        <w:tab/>
      </w:r>
      <w:r w:rsidRPr="00FF648D">
        <w:rPr>
          <w:rFonts w:ascii="Times New Roman" w:hAnsi="Times New Roman" w:cs="Times New Roman"/>
          <w:sz w:val="24"/>
          <w:szCs w:val="26"/>
        </w:rPr>
        <w:tab/>
      </w:r>
      <w:r w:rsidRPr="00FF648D">
        <w:rPr>
          <w:rFonts w:ascii="Times New Roman" w:hAnsi="Times New Roman" w:cs="Times New Roman"/>
          <w:sz w:val="24"/>
          <w:szCs w:val="26"/>
        </w:rPr>
        <w:tab/>
      </w:r>
      <w:r w:rsidRPr="00FF648D">
        <w:rPr>
          <w:rFonts w:ascii="Times New Roman" w:hAnsi="Times New Roman" w:cs="Times New Roman"/>
          <w:sz w:val="24"/>
          <w:szCs w:val="26"/>
        </w:rPr>
        <w:tab/>
      </w:r>
      <w:r w:rsidRPr="00FF648D">
        <w:rPr>
          <w:rFonts w:ascii="Times New Roman" w:hAnsi="Times New Roman" w:cs="Times New Roman"/>
          <w:sz w:val="24"/>
          <w:szCs w:val="26"/>
        </w:rPr>
        <w:tab/>
      </w:r>
      <w:r w:rsidRPr="00FF648D">
        <w:rPr>
          <w:rFonts w:ascii="Times New Roman" w:hAnsi="Times New Roman" w:cs="Times New Roman"/>
          <w:sz w:val="24"/>
          <w:szCs w:val="26"/>
        </w:rPr>
        <w:tab/>
      </w:r>
    </w:p>
    <w:p w:rsidR="00486970" w:rsidRDefault="00486970" w:rsidP="00486970">
      <w:pPr>
        <w:widowControl/>
        <w:suppressAutoHyphens w:val="0"/>
        <w:autoSpaceDE/>
        <w:rPr>
          <w:rFonts w:ascii="Times New Roman" w:hAnsi="Times New Roman" w:cs="Times New Roman"/>
          <w:sz w:val="24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6"/>
        </w:rPr>
        <w:br w:type="page"/>
      </w:r>
    </w:p>
    <w:tbl>
      <w:tblPr>
        <w:tblW w:w="15349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0"/>
        <w:gridCol w:w="4140"/>
        <w:gridCol w:w="1020"/>
        <w:gridCol w:w="2260"/>
        <w:gridCol w:w="560"/>
        <w:gridCol w:w="2340"/>
        <w:gridCol w:w="599"/>
        <w:gridCol w:w="2880"/>
        <w:gridCol w:w="1260"/>
        <w:gridCol w:w="30"/>
      </w:tblGrid>
      <w:tr w:rsidR="00486970" w:rsidRPr="00C6170D" w:rsidTr="0061501E">
        <w:trPr>
          <w:trHeight w:val="553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ind w:left="14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486970" w:rsidRPr="00C6170D" w:rsidTr="0061501E">
        <w:trPr>
          <w:trHeight w:val="309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1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ind w:left="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   Присмотр и уход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Уникальный номер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486970" w:rsidRPr="00C6170D" w:rsidTr="0061501E">
        <w:trPr>
          <w:trHeight w:val="275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91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486970" w:rsidRPr="00F607B7" w:rsidRDefault="00486970" w:rsidP="0061501E">
            <w:pPr>
              <w:tabs>
                <w:tab w:val="left" w:pos="851"/>
              </w:tabs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486970" w:rsidRPr="00C6170D" w:rsidTr="0061501E">
        <w:trPr>
          <w:trHeight w:val="285"/>
        </w:trPr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spacing w:line="273" w:lineRule="exact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6970" w:rsidRPr="00F607B7" w:rsidRDefault="00486970" w:rsidP="0061501E">
            <w:pPr>
              <w:tabs>
                <w:tab w:val="left" w:pos="851"/>
              </w:tabs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486970" w:rsidRPr="00C6170D" w:rsidTr="0061501E">
        <w:trPr>
          <w:trHeight w:val="30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spacing w:line="273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9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spacing w:line="273" w:lineRule="exact"/>
              <w:ind w:left="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214413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физические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лица ___________________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spacing w:line="268" w:lineRule="exact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26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86970" w:rsidRPr="00F607B7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486970" w:rsidRPr="00C6170D" w:rsidTr="0061501E">
        <w:trPr>
          <w:trHeight w:val="277"/>
        </w:trPr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970" w:rsidRPr="00C6170D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486970" w:rsidRDefault="00486970" w:rsidP="00486970">
      <w:pPr>
        <w:tabs>
          <w:tab w:val="left" w:pos="851"/>
        </w:tabs>
        <w:suppressAutoHyphens w:val="0"/>
        <w:overflowPunct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C6170D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9B075A">
        <w:rPr>
          <w:rFonts w:ascii="Times New Roman" w:hAnsi="Times New Roman" w:cs="Times New Roman"/>
          <w:sz w:val="24"/>
          <w:szCs w:val="24"/>
          <w:lang w:eastAsia="ru-RU"/>
        </w:rPr>
        <w:t>Сведения о фактическом достижении показателей, характеризующих объем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9B075A">
        <w:rPr>
          <w:rFonts w:ascii="Times New Roman" w:hAnsi="Times New Roman" w:cs="Times New Roman"/>
          <w:sz w:val="24"/>
          <w:szCs w:val="24"/>
          <w:lang w:eastAsia="ru-RU"/>
        </w:rPr>
        <w:t>или) качество муниципальной услуги</w:t>
      </w:r>
      <w:r w:rsidRPr="00C6170D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486970" w:rsidRDefault="00486970" w:rsidP="00486970">
      <w:pPr>
        <w:tabs>
          <w:tab w:val="left" w:pos="851"/>
        </w:tabs>
        <w:suppressAutoHyphens w:val="0"/>
        <w:overflowPunct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C6170D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Pr="009B075A">
        <w:rPr>
          <w:rFonts w:ascii="Times New Roman" w:hAnsi="Times New Roman" w:cs="Times New Roman"/>
          <w:sz w:val="24"/>
          <w:szCs w:val="24"/>
          <w:lang w:eastAsia="ru-RU"/>
        </w:rPr>
        <w:t>Сведения о фактическом достижении показателей, характеризующих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B075A">
        <w:rPr>
          <w:rFonts w:ascii="Times New Roman" w:hAnsi="Times New Roman" w:cs="Times New Roman"/>
          <w:sz w:val="24"/>
          <w:szCs w:val="24"/>
          <w:lang w:eastAsia="ru-RU"/>
        </w:rPr>
        <w:t>качество муниципальной услуги</w:t>
      </w:r>
      <w:r w:rsidRPr="00C6170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86970" w:rsidRDefault="00486970" w:rsidP="00486970">
      <w:pPr>
        <w:tabs>
          <w:tab w:val="left" w:pos="851"/>
        </w:tabs>
        <w:suppressAutoHyphens w:val="0"/>
        <w:overflowPunct w:val="0"/>
        <w:autoSpaceDN w:val="0"/>
        <w:adjustRightInd w:val="0"/>
        <w:ind w:left="60" w:right="6469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29"/>
        <w:gridCol w:w="1046"/>
        <w:gridCol w:w="1325"/>
        <w:gridCol w:w="1325"/>
        <w:gridCol w:w="1325"/>
        <w:gridCol w:w="1500"/>
        <w:gridCol w:w="1276"/>
        <w:gridCol w:w="992"/>
        <w:gridCol w:w="850"/>
        <w:gridCol w:w="851"/>
        <w:gridCol w:w="850"/>
        <w:gridCol w:w="993"/>
        <w:gridCol w:w="1134"/>
        <w:gridCol w:w="850"/>
      </w:tblGrid>
      <w:tr w:rsidR="00486970" w:rsidRPr="009B075A" w:rsidTr="0061501E">
        <w:tc>
          <w:tcPr>
            <w:tcW w:w="1129" w:type="dxa"/>
            <w:vMerge w:val="restart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696" w:type="dxa"/>
            <w:gridSpan w:val="3"/>
            <w:vMerge w:val="restart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825" w:type="dxa"/>
            <w:gridSpan w:val="2"/>
            <w:vMerge w:val="restart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96" w:type="dxa"/>
            <w:gridSpan w:val="8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486970" w:rsidRPr="009B075A" w:rsidTr="0061501E">
        <w:tc>
          <w:tcPr>
            <w:tcW w:w="1129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696" w:type="dxa"/>
            <w:gridSpan w:val="3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2825" w:type="dxa"/>
            <w:gridSpan w:val="2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993" w:type="dxa"/>
            <w:vMerge w:val="restart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50" w:type="dxa"/>
            <w:vMerge w:val="restart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486970" w:rsidRPr="009B075A" w:rsidTr="0061501E">
        <w:tc>
          <w:tcPr>
            <w:tcW w:w="1129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325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325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325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500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1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486970" w:rsidRPr="009B075A" w:rsidTr="0061501E">
        <w:tc>
          <w:tcPr>
            <w:tcW w:w="1129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5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5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5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86970" w:rsidRPr="009B075A" w:rsidTr="0061501E">
        <w:tc>
          <w:tcPr>
            <w:tcW w:w="1129" w:type="dxa"/>
            <w:vMerge w:val="restart"/>
          </w:tcPr>
          <w:p w:rsidR="00486970" w:rsidRDefault="00486970" w:rsidP="0061501E">
            <w:r w:rsidRPr="00B41ED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853211О.99.0.БВ19АА50000</w:t>
            </w:r>
          </w:p>
        </w:tc>
        <w:tc>
          <w:tcPr>
            <w:tcW w:w="1046" w:type="dxa"/>
            <w:vMerge w:val="restart"/>
            <w:vAlign w:val="bottom"/>
          </w:tcPr>
          <w:p w:rsidR="00486970" w:rsidRPr="001E2CD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1E2CD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физические лица за исключением льготных категорий</w:t>
            </w:r>
          </w:p>
        </w:tc>
        <w:tc>
          <w:tcPr>
            <w:tcW w:w="1325" w:type="dxa"/>
            <w:vMerge w:val="restart"/>
          </w:tcPr>
          <w:p w:rsidR="00486970" w:rsidRPr="00666B47" w:rsidRDefault="00486970" w:rsidP="0061501E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CD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от 1 года до 3 лет</w:t>
            </w:r>
          </w:p>
        </w:tc>
        <w:tc>
          <w:tcPr>
            <w:tcW w:w="1325" w:type="dxa"/>
            <w:vMerge w:val="restart"/>
          </w:tcPr>
          <w:p w:rsidR="00486970" w:rsidRPr="00666B47" w:rsidRDefault="00486970" w:rsidP="0061501E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 w:val="restart"/>
            <w:vAlign w:val="bottom"/>
          </w:tcPr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1E2CD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группа полного дня</w:t>
            </w:r>
            <w:proofErr w:type="gramEnd"/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Pr="00666B47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00" w:type="dxa"/>
            <w:vMerge w:val="restart"/>
          </w:tcPr>
          <w:p w:rsidR="00486970" w:rsidRPr="00666B47" w:rsidRDefault="00486970" w:rsidP="0061501E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6970" w:rsidRPr="001E2CD0" w:rsidRDefault="00486970" w:rsidP="0061501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2CD0">
              <w:rPr>
                <w:rFonts w:ascii="Times New Roman" w:hAnsi="Times New Roman" w:cs="Times New Roman"/>
                <w:sz w:val="20"/>
                <w:szCs w:val="20"/>
              </w:rPr>
              <w:t xml:space="preserve">Сохранность </w:t>
            </w:r>
            <w:proofErr w:type="gramStart"/>
            <w:r w:rsidRPr="001E2CD0">
              <w:rPr>
                <w:rFonts w:ascii="Times New Roman" w:hAnsi="Times New Roman" w:cs="Times New Roman"/>
                <w:sz w:val="20"/>
                <w:szCs w:val="20"/>
              </w:rPr>
              <w:t>контингента воспитанников муниципальной дошкольного отделения общеобразов</w:t>
            </w:r>
            <w:r w:rsidRPr="001E2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ательной организации города Костромы</w:t>
            </w:r>
            <w:proofErr w:type="gramEnd"/>
          </w:p>
          <w:p w:rsidR="00486970" w:rsidRPr="00666B47" w:rsidRDefault="00486970" w:rsidP="0061501E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86970" w:rsidRPr="00666B47" w:rsidRDefault="00486970" w:rsidP="0061501E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lastRenderedPageBreak/>
              <w:t>процент</w:t>
            </w:r>
          </w:p>
        </w:tc>
        <w:tc>
          <w:tcPr>
            <w:tcW w:w="850" w:type="dxa"/>
          </w:tcPr>
          <w:p w:rsidR="00486970" w:rsidRPr="00A5392D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39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1" w:type="dxa"/>
          </w:tcPr>
          <w:p w:rsidR="00486970" w:rsidRPr="007B4B34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99</w:t>
            </w:r>
          </w:p>
        </w:tc>
        <w:tc>
          <w:tcPr>
            <w:tcW w:w="850" w:type="dxa"/>
          </w:tcPr>
          <w:p w:rsidR="00486970" w:rsidRPr="007B4B34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99</w:t>
            </w:r>
          </w:p>
        </w:tc>
        <w:tc>
          <w:tcPr>
            <w:tcW w:w="993" w:type="dxa"/>
          </w:tcPr>
          <w:p w:rsidR="00486970" w:rsidRPr="007B4B34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1%</w:t>
            </w:r>
          </w:p>
        </w:tc>
        <w:tc>
          <w:tcPr>
            <w:tcW w:w="1134" w:type="dxa"/>
          </w:tcPr>
          <w:p w:rsidR="00486970" w:rsidRPr="007B4B34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486970" w:rsidRPr="007B4B34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86970" w:rsidRPr="009B075A" w:rsidTr="0061501E">
        <w:trPr>
          <w:trHeight w:val="276"/>
        </w:trPr>
        <w:tc>
          <w:tcPr>
            <w:tcW w:w="1129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vMerge/>
            <w:vAlign w:val="bottom"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500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486970" w:rsidRPr="001E2CD0" w:rsidRDefault="00486970" w:rsidP="006150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CD0">
              <w:rPr>
                <w:rFonts w:ascii="Times New Roman" w:hAnsi="Times New Roman" w:cs="Times New Roman"/>
                <w:sz w:val="20"/>
                <w:szCs w:val="20"/>
              </w:rPr>
              <w:t>Доля родителей</w:t>
            </w:r>
          </w:p>
          <w:p w:rsidR="00486970" w:rsidRPr="00666B47" w:rsidRDefault="00486970" w:rsidP="0061501E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2CD0">
              <w:rPr>
                <w:rFonts w:ascii="Times New Roman" w:hAnsi="Times New Roman" w:cs="Times New Roman"/>
                <w:sz w:val="20"/>
                <w:szCs w:val="20"/>
              </w:rPr>
              <w:t xml:space="preserve">(законных представителей) воспитанников муниципальной дошкольного </w:t>
            </w:r>
            <w:proofErr w:type="spellStart"/>
            <w:r w:rsidRPr="001E2CD0">
              <w:rPr>
                <w:rFonts w:ascii="Times New Roman" w:hAnsi="Times New Roman" w:cs="Times New Roman"/>
                <w:sz w:val="20"/>
                <w:szCs w:val="20"/>
              </w:rPr>
              <w:t>отделенияобщеобразовательной</w:t>
            </w:r>
            <w:proofErr w:type="spellEnd"/>
            <w:r w:rsidRPr="001E2CD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города Костромы, удовлетворенных качеством оказания муниципальной услуги</w:t>
            </w:r>
            <w:proofErr w:type="gramEnd"/>
          </w:p>
        </w:tc>
        <w:tc>
          <w:tcPr>
            <w:tcW w:w="992" w:type="dxa"/>
            <w:vMerge w:val="restart"/>
          </w:tcPr>
          <w:p w:rsidR="00486970" w:rsidRPr="00666B47" w:rsidRDefault="00486970" w:rsidP="0061501E">
            <w:pPr>
              <w:suppressAutoHyphens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процент</w:t>
            </w:r>
          </w:p>
        </w:tc>
        <w:tc>
          <w:tcPr>
            <w:tcW w:w="850" w:type="dxa"/>
            <w:vMerge w:val="restart"/>
          </w:tcPr>
          <w:p w:rsidR="00486970" w:rsidRPr="00A5392D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39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1" w:type="dxa"/>
            <w:vMerge w:val="restart"/>
          </w:tcPr>
          <w:p w:rsidR="00486970" w:rsidRPr="007B4B34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7B4B34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99</w:t>
            </w:r>
          </w:p>
        </w:tc>
        <w:tc>
          <w:tcPr>
            <w:tcW w:w="850" w:type="dxa"/>
            <w:vMerge w:val="restart"/>
          </w:tcPr>
          <w:p w:rsidR="00486970" w:rsidRPr="007B4B34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99</w:t>
            </w:r>
          </w:p>
        </w:tc>
        <w:tc>
          <w:tcPr>
            <w:tcW w:w="993" w:type="dxa"/>
            <w:vMerge w:val="restart"/>
          </w:tcPr>
          <w:p w:rsidR="00486970" w:rsidRPr="007B4B34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1%</w:t>
            </w:r>
          </w:p>
        </w:tc>
        <w:tc>
          <w:tcPr>
            <w:tcW w:w="1134" w:type="dxa"/>
            <w:vMerge w:val="restart"/>
          </w:tcPr>
          <w:p w:rsidR="00486970" w:rsidRPr="007B4B34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486970" w:rsidRPr="007B4B34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86970" w:rsidRPr="009B075A" w:rsidTr="0061501E">
        <w:trPr>
          <w:trHeight w:val="1325"/>
        </w:trPr>
        <w:tc>
          <w:tcPr>
            <w:tcW w:w="1129" w:type="dxa"/>
            <w:tcBorders>
              <w:top w:val="nil"/>
            </w:tcBorders>
          </w:tcPr>
          <w:p w:rsidR="00486970" w:rsidRDefault="00486970" w:rsidP="0061501E">
            <w:r w:rsidRPr="001E2CD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853211О.99.0.БВ19АА56000</w:t>
            </w:r>
          </w:p>
        </w:tc>
        <w:tc>
          <w:tcPr>
            <w:tcW w:w="1046" w:type="dxa"/>
            <w:tcBorders>
              <w:top w:val="nil"/>
            </w:tcBorders>
          </w:tcPr>
          <w:p w:rsidR="00486970" w:rsidRPr="001E2CD0" w:rsidRDefault="00486970" w:rsidP="0061501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486970" w:rsidRPr="001E2CD0" w:rsidRDefault="00486970" w:rsidP="0061501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1E2CD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физические лица за исключением льготных категорий</w:t>
            </w:r>
          </w:p>
        </w:tc>
        <w:tc>
          <w:tcPr>
            <w:tcW w:w="1325" w:type="dxa"/>
            <w:tcBorders>
              <w:top w:val="nil"/>
            </w:tcBorders>
          </w:tcPr>
          <w:p w:rsidR="00486970" w:rsidRPr="001E2CD0" w:rsidRDefault="00486970" w:rsidP="0061501E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  <w:p w:rsidR="00486970" w:rsidRPr="001E2CD0" w:rsidRDefault="00486970" w:rsidP="0061501E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1E2CD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от 3лет до 8 лет</w:t>
            </w:r>
          </w:p>
        </w:tc>
        <w:tc>
          <w:tcPr>
            <w:tcW w:w="1325" w:type="dxa"/>
            <w:tcBorders>
              <w:top w:val="nil"/>
            </w:tcBorders>
            <w:vAlign w:val="bottom"/>
          </w:tcPr>
          <w:p w:rsidR="00486970" w:rsidRPr="001E2CD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5" w:type="dxa"/>
            <w:tcBorders>
              <w:top w:val="nil"/>
            </w:tcBorders>
            <w:vAlign w:val="bottom"/>
          </w:tcPr>
          <w:p w:rsidR="00486970" w:rsidRPr="001E2CD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1E2CD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группа </w:t>
            </w: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1E2CD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полного дня</w:t>
            </w: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Pr="001E2CD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:rsidR="00486970" w:rsidRPr="00C73FE5" w:rsidRDefault="00486970" w:rsidP="0061501E">
            <w:pPr>
              <w:suppressAutoHyphens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86970" w:rsidRPr="009B075A" w:rsidRDefault="00486970" w:rsidP="0061501E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86970" w:rsidRPr="009B075A" w:rsidRDefault="00486970" w:rsidP="0061501E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86970" w:rsidRPr="009B075A" w:rsidRDefault="00486970" w:rsidP="0061501E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86970" w:rsidRPr="009B075A" w:rsidRDefault="00486970" w:rsidP="0061501E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486970" w:rsidRPr="009B075A" w:rsidRDefault="00486970" w:rsidP="0061501E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486970" w:rsidRPr="009B075A" w:rsidRDefault="00486970" w:rsidP="0061501E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86970" w:rsidRPr="009B075A" w:rsidRDefault="00486970" w:rsidP="0061501E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486970" w:rsidRPr="009B075A" w:rsidRDefault="00486970" w:rsidP="0061501E">
            <w:pPr>
              <w:suppressAutoHyphens w:val="0"/>
              <w:autoSpaceDN w:val="0"/>
              <w:rPr>
                <w:rFonts w:ascii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486970" w:rsidRDefault="00486970" w:rsidP="00486970">
      <w:pPr>
        <w:tabs>
          <w:tab w:val="left" w:pos="851"/>
        </w:tabs>
        <w:suppressAutoHyphens w:val="0"/>
        <w:overflowPunct w:val="0"/>
        <w:autoSpaceDN w:val="0"/>
        <w:adjustRightInd w:val="0"/>
        <w:ind w:left="60" w:right="646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6970" w:rsidRDefault="00486970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486970" w:rsidRPr="004344FA" w:rsidRDefault="00486970" w:rsidP="00486970">
      <w:pPr>
        <w:tabs>
          <w:tab w:val="left" w:pos="851"/>
        </w:tabs>
        <w:suppressAutoHyphens w:val="0"/>
        <w:autoSpaceDN w:val="0"/>
        <w:adjustRightInd w:val="0"/>
        <w:ind w:left="62"/>
        <w:rPr>
          <w:rFonts w:ascii="Times New Roman" w:hAnsi="Times New Roman" w:cs="Times New Roman"/>
          <w:sz w:val="24"/>
          <w:szCs w:val="24"/>
          <w:lang w:eastAsia="ru-RU"/>
        </w:rPr>
      </w:pPr>
      <w:r w:rsidRPr="00C6170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3.2. </w:t>
      </w:r>
      <w:r w:rsidRPr="004344FA">
        <w:rPr>
          <w:rFonts w:ascii="Times New Roman" w:hAnsi="Times New Roman" w:cs="Times New Roman"/>
          <w:sz w:val="24"/>
          <w:szCs w:val="24"/>
          <w:lang w:eastAsia="ru-RU"/>
        </w:rPr>
        <w:t>Сведения о фактическом достижении показателей, характеризующих объем муниципальной услуги:</w:t>
      </w:r>
    </w:p>
    <w:p w:rsidR="00486970" w:rsidRDefault="00486970" w:rsidP="00486970">
      <w:pPr>
        <w:tabs>
          <w:tab w:val="left" w:pos="851"/>
        </w:tabs>
        <w:suppressAutoHyphens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1318"/>
        <w:gridCol w:w="1318"/>
        <w:gridCol w:w="1318"/>
        <w:gridCol w:w="1318"/>
        <w:gridCol w:w="1321"/>
        <w:gridCol w:w="916"/>
        <w:gridCol w:w="850"/>
        <w:gridCol w:w="709"/>
        <w:gridCol w:w="992"/>
        <w:gridCol w:w="851"/>
        <w:gridCol w:w="992"/>
        <w:gridCol w:w="992"/>
        <w:gridCol w:w="851"/>
        <w:gridCol w:w="850"/>
      </w:tblGrid>
      <w:tr w:rsidR="00486970" w:rsidRPr="00666B47" w:rsidTr="0061501E">
        <w:tc>
          <w:tcPr>
            <w:tcW w:w="850" w:type="dxa"/>
            <w:vMerge w:val="restart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Уникальный номер реестровой записи</w:t>
            </w:r>
          </w:p>
        </w:tc>
        <w:tc>
          <w:tcPr>
            <w:tcW w:w="3954" w:type="dxa"/>
            <w:gridSpan w:val="3"/>
            <w:vMerge w:val="restart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639" w:type="dxa"/>
            <w:gridSpan w:val="2"/>
            <w:vMerge w:val="restart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53" w:type="dxa"/>
            <w:gridSpan w:val="8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Средний размер платы (цена, тариф)</w:t>
            </w:r>
          </w:p>
        </w:tc>
      </w:tr>
      <w:tr w:rsidR="00486970" w:rsidRPr="00666B47" w:rsidTr="0061501E">
        <w:tc>
          <w:tcPr>
            <w:tcW w:w="850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54" w:type="dxa"/>
            <w:gridSpan w:val="3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9" w:type="dxa"/>
            <w:gridSpan w:val="2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1" w:type="dxa"/>
            <w:vMerge w:val="restart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</w:tr>
      <w:tr w:rsidR="00486970" w:rsidRPr="00666B47" w:rsidTr="0061501E">
        <w:tc>
          <w:tcPr>
            <w:tcW w:w="850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18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_________</w:t>
            </w:r>
          </w:p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318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_________</w:t>
            </w:r>
          </w:p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318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_________</w:t>
            </w:r>
          </w:p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318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_________</w:t>
            </w:r>
          </w:p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1321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_________</w:t>
            </w:r>
          </w:p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(наименование показателя)</w:t>
            </w:r>
          </w:p>
        </w:tc>
        <w:tc>
          <w:tcPr>
            <w:tcW w:w="916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992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</w:tcPr>
          <w:p w:rsidR="00486970" w:rsidRPr="00666B47" w:rsidRDefault="00486970" w:rsidP="0061501E">
            <w:pPr>
              <w:widowControl/>
              <w:suppressAutoHyphens w:val="0"/>
              <w:autoSpaceDE/>
              <w:ind w:firstLine="851"/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</w:tr>
      <w:tr w:rsidR="00486970" w:rsidRPr="00666B47" w:rsidTr="0061501E">
        <w:tc>
          <w:tcPr>
            <w:tcW w:w="850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18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18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18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18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21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16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51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66B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</w:tr>
      <w:tr w:rsidR="00486970" w:rsidRPr="00666B47" w:rsidTr="0061501E">
        <w:trPr>
          <w:trHeight w:val="1228"/>
        </w:trPr>
        <w:tc>
          <w:tcPr>
            <w:tcW w:w="850" w:type="dxa"/>
          </w:tcPr>
          <w:p w:rsidR="00486970" w:rsidRDefault="00486970" w:rsidP="0061501E">
            <w:r w:rsidRPr="00B41ED3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853211О.99.0.БВ19АА50000</w:t>
            </w:r>
          </w:p>
        </w:tc>
        <w:tc>
          <w:tcPr>
            <w:tcW w:w="1318" w:type="dxa"/>
            <w:vAlign w:val="bottom"/>
          </w:tcPr>
          <w:p w:rsidR="00486970" w:rsidRDefault="00486970" w:rsidP="0061501E">
            <w:pP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1E2CD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физические лица за исключением льготных категорий</w:t>
            </w:r>
          </w:p>
          <w:p w:rsidR="00486970" w:rsidRPr="001E2CD0" w:rsidRDefault="00486970" w:rsidP="0061501E">
            <w:pP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18" w:type="dxa"/>
          </w:tcPr>
          <w:p w:rsidR="00486970" w:rsidRPr="00343AA6" w:rsidRDefault="00486970" w:rsidP="0061501E">
            <w:pP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1E2CD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от 1 года до 3 лет</w:t>
            </w:r>
          </w:p>
        </w:tc>
        <w:tc>
          <w:tcPr>
            <w:tcW w:w="1318" w:type="dxa"/>
          </w:tcPr>
          <w:p w:rsidR="00486970" w:rsidRPr="00343AA6" w:rsidRDefault="00486970" w:rsidP="0061501E">
            <w:pP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18" w:type="dxa"/>
            <w:vAlign w:val="bottom"/>
          </w:tcPr>
          <w:p w:rsidR="00486970" w:rsidRDefault="00486970" w:rsidP="0061501E">
            <w:pP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1E2CD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группа полного дня</w:t>
            </w:r>
            <w:proofErr w:type="gramEnd"/>
          </w:p>
          <w:p w:rsidR="00486970" w:rsidRDefault="00486970" w:rsidP="0061501E">
            <w:pP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Pr="00666B47" w:rsidRDefault="00486970" w:rsidP="0061501E">
            <w:pP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1" w:type="dxa"/>
            <w:vAlign w:val="bottom"/>
          </w:tcPr>
          <w:p w:rsidR="00486970" w:rsidRPr="001E2CD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6" w:type="dxa"/>
            <w:vAlign w:val="bottom"/>
          </w:tcPr>
          <w:p w:rsidR="00486970" w:rsidRPr="001E2CD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E2CD0">
              <w:rPr>
                <w:rFonts w:ascii="Times New Roman" w:hAnsi="Times New Roman" w:cs="Times New Roman"/>
                <w:lang w:eastAsia="ru-RU"/>
              </w:rPr>
              <w:t>число воспитанников</w:t>
            </w:r>
          </w:p>
        </w:tc>
        <w:tc>
          <w:tcPr>
            <w:tcW w:w="850" w:type="dxa"/>
            <w:vAlign w:val="bottom"/>
          </w:tcPr>
          <w:p w:rsidR="00486970" w:rsidRPr="001E2CD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E2CD0">
              <w:rPr>
                <w:rFonts w:ascii="Times New Roman" w:hAnsi="Times New Roman" w:cs="Times New Roman"/>
                <w:lang w:eastAsia="ru-RU"/>
              </w:rPr>
              <w:t xml:space="preserve"> человек</w:t>
            </w:r>
          </w:p>
        </w:tc>
        <w:tc>
          <w:tcPr>
            <w:tcW w:w="709" w:type="dxa"/>
            <w:vAlign w:val="bottom"/>
          </w:tcPr>
          <w:p w:rsidR="00486970" w:rsidRPr="001E2CD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792</w:t>
            </w:r>
          </w:p>
        </w:tc>
        <w:tc>
          <w:tcPr>
            <w:tcW w:w="992" w:type="dxa"/>
          </w:tcPr>
          <w:p w:rsidR="00486970" w:rsidRPr="007B4B34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851" w:type="dxa"/>
          </w:tcPr>
          <w:p w:rsidR="00486970" w:rsidRPr="007B4B34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92" w:type="dxa"/>
          </w:tcPr>
          <w:p w:rsidR="00486970" w:rsidRPr="007B4B34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10%</w:t>
            </w:r>
          </w:p>
        </w:tc>
        <w:tc>
          <w:tcPr>
            <w:tcW w:w="992" w:type="dxa"/>
          </w:tcPr>
          <w:p w:rsidR="00486970" w:rsidRPr="007B4B34" w:rsidRDefault="00D61175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50</w:t>
            </w:r>
            <w:r w:rsidR="0048697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%</w:t>
            </w:r>
          </w:p>
        </w:tc>
        <w:tc>
          <w:tcPr>
            <w:tcW w:w="851" w:type="dxa"/>
          </w:tcPr>
          <w:p w:rsidR="00486970" w:rsidRPr="007B4B34" w:rsidRDefault="00B122F6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Реорганизация учреждения</w:t>
            </w:r>
          </w:p>
        </w:tc>
        <w:tc>
          <w:tcPr>
            <w:tcW w:w="850" w:type="dxa"/>
          </w:tcPr>
          <w:p w:rsidR="00486970" w:rsidRPr="007B4B34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86970" w:rsidRPr="00666B47" w:rsidTr="0061501E">
        <w:trPr>
          <w:trHeight w:val="766"/>
        </w:trPr>
        <w:tc>
          <w:tcPr>
            <w:tcW w:w="850" w:type="dxa"/>
          </w:tcPr>
          <w:p w:rsidR="00486970" w:rsidRPr="00343AA6" w:rsidRDefault="00486970" w:rsidP="0061501E">
            <w:pP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1E2CD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853211О.99.0.БВ19АА56000</w:t>
            </w:r>
          </w:p>
        </w:tc>
        <w:tc>
          <w:tcPr>
            <w:tcW w:w="1318" w:type="dxa"/>
          </w:tcPr>
          <w:p w:rsidR="00486970" w:rsidRPr="00343AA6" w:rsidRDefault="00486970" w:rsidP="0061501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Pr="00343AA6" w:rsidRDefault="00486970" w:rsidP="0061501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1E2CD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физические лица за исключением льготных категорий</w:t>
            </w:r>
          </w:p>
        </w:tc>
        <w:tc>
          <w:tcPr>
            <w:tcW w:w="1318" w:type="dxa"/>
          </w:tcPr>
          <w:p w:rsidR="00486970" w:rsidRPr="00343AA6" w:rsidRDefault="00486970" w:rsidP="0061501E">
            <w:pP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Pr="00343AA6" w:rsidRDefault="00486970" w:rsidP="0061501E">
            <w:pP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1E2CD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от 3лет до 8 лет</w:t>
            </w:r>
          </w:p>
        </w:tc>
        <w:tc>
          <w:tcPr>
            <w:tcW w:w="1318" w:type="dxa"/>
            <w:vAlign w:val="bottom"/>
          </w:tcPr>
          <w:p w:rsidR="00486970" w:rsidRPr="001E2CD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18" w:type="dxa"/>
            <w:vAlign w:val="bottom"/>
          </w:tcPr>
          <w:p w:rsidR="00486970" w:rsidRPr="001E2CD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1E2CD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группа </w:t>
            </w: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 w:rsidRPr="001E2CD0"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полного дня</w:t>
            </w: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  <w:p w:rsidR="00486970" w:rsidRPr="001E2CD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1" w:type="dxa"/>
            <w:vAlign w:val="bottom"/>
          </w:tcPr>
          <w:p w:rsidR="00486970" w:rsidRPr="001E2CD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6" w:type="dxa"/>
            <w:vAlign w:val="bottom"/>
          </w:tcPr>
          <w:p w:rsidR="00486970" w:rsidRPr="001E2CD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E2CD0">
              <w:rPr>
                <w:rFonts w:ascii="Times New Roman" w:hAnsi="Times New Roman" w:cs="Times New Roman"/>
                <w:lang w:eastAsia="ru-RU"/>
              </w:rPr>
              <w:t>число воспитанников</w:t>
            </w:r>
          </w:p>
        </w:tc>
        <w:tc>
          <w:tcPr>
            <w:tcW w:w="850" w:type="dxa"/>
            <w:vAlign w:val="bottom"/>
          </w:tcPr>
          <w:p w:rsidR="00486970" w:rsidRPr="001E2CD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1E2CD0">
              <w:rPr>
                <w:rFonts w:ascii="Times New Roman" w:hAnsi="Times New Roman" w:cs="Times New Roman"/>
                <w:lang w:eastAsia="ru-RU"/>
              </w:rPr>
              <w:t xml:space="preserve"> человек</w:t>
            </w:r>
          </w:p>
        </w:tc>
        <w:tc>
          <w:tcPr>
            <w:tcW w:w="709" w:type="dxa"/>
            <w:vAlign w:val="bottom"/>
          </w:tcPr>
          <w:p w:rsidR="00486970" w:rsidRPr="001E2CD0" w:rsidRDefault="00486970" w:rsidP="0061501E">
            <w:pPr>
              <w:tabs>
                <w:tab w:val="left" w:pos="851"/>
              </w:tabs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792</w:t>
            </w:r>
          </w:p>
        </w:tc>
        <w:tc>
          <w:tcPr>
            <w:tcW w:w="992" w:type="dxa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51" w:type="dxa"/>
          </w:tcPr>
          <w:p w:rsidR="00486970" w:rsidRPr="00666B47" w:rsidRDefault="00820582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86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>10%</w:t>
            </w:r>
          </w:p>
        </w:tc>
        <w:tc>
          <w:tcPr>
            <w:tcW w:w="992" w:type="dxa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86970" w:rsidRPr="007B4B34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50" w:type="dxa"/>
          </w:tcPr>
          <w:p w:rsidR="00486970" w:rsidRPr="00666B47" w:rsidRDefault="00486970" w:rsidP="006150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970" w:rsidRDefault="00486970" w:rsidP="00486970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6"/>
        </w:rPr>
      </w:pPr>
    </w:p>
    <w:p w:rsidR="007D6273" w:rsidRDefault="007D6273" w:rsidP="00B97DFF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6"/>
        </w:rPr>
      </w:pPr>
    </w:p>
    <w:p w:rsidR="00B97DFF" w:rsidRPr="00305576" w:rsidRDefault="00B97DFF" w:rsidP="00B97DFF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6"/>
        </w:rPr>
      </w:pPr>
      <w:r w:rsidRPr="00305576">
        <w:rPr>
          <w:rFonts w:ascii="Times New Roman" w:hAnsi="Times New Roman" w:cs="Times New Roman"/>
          <w:sz w:val="24"/>
          <w:szCs w:val="26"/>
        </w:rPr>
        <w:t>Директор муниципального бюджетного общеобразовательного учреждения</w:t>
      </w:r>
    </w:p>
    <w:p w:rsidR="001C7F98" w:rsidRPr="00305576" w:rsidRDefault="00B97DFF" w:rsidP="00B97DFF">
      <w:pPr>
        <w:pStyle w:val="ConsPlusNonformat"/>
        <w:tabs>
          <w:tab w:val="left" w:pos="851"/>
        </w:tabs>
        <w:rPr>
          <w:rFonts w:ascii="Times New Roman" w:hAnsi="Times New Roman" w:cs="Times New Roman"/>
          <w:sz w:val="24"/>
          <w:szCs w:val="26"/>
        </w:rPr>
      </w:pPr>
      <w:r w:rsidRPr="00305576">
        <w:rPr>
          <w:rFonts w:ascii="Times New Roman" w:hAnsi="Times New Roman" w:cs="Times New Roman"/>
          <w:sz w:val="24"/>
          <w:szCs w:val="26"/>
        </w:rPr>
        <w:t xml:space="preserve">города Костромы «Средняя  общеобразовательная школа № </w:t>
      </w:r>
      <w:r w:rsidR="00305576" w:rsidRPr="00305576">
        <w:rPr>
          <w:rFonts w:ascii="Times New Roman" w:hAnsi="Times New Roman" w:cs="Times New Roman"/>
          <w:sz w:val="24"/>
          <w:szCs w:val="26"/>
        </w:rPr>
        <w:t>27</w:t>
      </w:r>
      <w:r w:rsidR="009A278C">
        <w:rPr>
          <w:rFonts w:ascii="Times New Roman" w:hAnsi="Times New Roman" w:cs="Times New Roman"/>
          <w:sz w:val="24"/>
          <w:szCs w:val="26"/>
        </w:rPr>
        <w:t>»</w:t>
      </w:r>
      <w:r w:rsidR="009A278C">
        <w:rPr>
          <w:rFonts w:ascii="Times New Roman" w:hAnsi="Times New Roman" w:cs="Times New Roman"/>
          <w:sz w:val="24"/>
          <w:szCs w:val="26"/>
        </w:rPr>
        <w:tab/>
      </w:r>
      <w:r w:rsidR="009A278C">
        <w:rPr>
          <w:rFonts w:ascii="Times New Roman" w:hAnsi="Times New Roman" w:cs="Times New Roman"/>
          <w:sz w:val="24"/>
          <w:szCs w:val="26"/>
        </w:rPr>
        <w:tab/>
      </w:r>
      <w:r w:rsidR="009A278C">
        <w:rPr>
          <w:rFonts w:ascii="Times New Roman" w:hAnsi="Times New Roman" w:cs="Times New Roman"/>
          <w:sz w:val="24"/>
          <w:szCs w:val="26"/>
        </w:rPr>
        <w:tab/>
      </w:r>
      <w:r w:rsidR="009A278C">
        <w:rPr>
          <w:rFonts w:ascii="Times New Roman" w:hAnsi="Times New Roman" w:cs="Times New Roman"/>
          <w:sz w:val="24"/>
          <w:szCs w:val="26"/>
        </w:rPr>
        <w:tab/>
      </w:r>
      <w:r w:rsidR="009A278C">
        <w:rPr>
          <w:rFonts w:ascii="Times New Roman" w:hAnsi="Times New Roman" w:cs="Times New Roman"/>
          <w:sz w:val="24"/>
          <w:szCs w:val="26"/>
        </w:rPr>
        <w:tab/>
      </w:r>
      <w:r w:rsidR="009A278C">
        <w:rPr>
          <w:rFonts w:ascii="Times New Roman" w:hAnsi="Times New Roman" w:cs="Times New Roman"/>
          <w:sz w:val="24"/>
          <w:szCs w:val="26"/>
        </w:rPr>
        <w:tab/>
      </w:r>
      <w:r w:rsidR="009A278C">
        <w:rPr>
          <w:rFonts w:ascii="Times New Roman" w:hAnsi="Times New Roman" w:cs="Times New Roman"/>
          <w:sz w:val="24"/>
          <w:szCs w:val="26"/>
        </w:rPr>
        <w:tab/>
        <w:t xml:space="preserve"> Н.К</w:t>
      </w:r>
      <w:r w:rsidRPr="00305576">
        <w:rPr>
          <w:rFonts w:ascii="Times New Roman" w:hAnsi="Times New Roman" w:cs="Times New Roman"/>
          <w:sz w:val="24"/>
          <w:szCs w:val="26"/>
        </w:rPr>
        <w:t xml:space="preserve">. </w:t>
      </w:r>
      <w:proofErr w:type="spellStart"/>
      <w:r w:rsidR="00305576" w:rsidRPr="00305576">
        <w:rPr>
          <w:rFonts w:ascii="Times New Roman" w:hAnsi="Times New Roman" w:cs="Times New Roman"/>
          <w:sz w:val="24"/>
          <w:szCs w:val="26"/>
        </w:rPr>
        <w:t>Голубева</w:t>
      </w:r>
      <w:proofErr w:type="spellEnd"/>
    </w:p>
    <w:p w:rsidR="007D6273" w:rsidRPr="00305576" w:rsidRDefault="007D6273" w:rsidP="00B97DFF">
      <w:pPr>
        <w:pStyle w:val="ConsPlusNonformat"/>
        <w:tabs>
          <w:tab w:val="left" w:pos="851"/>
        </w:tabs>
        <w:rPr>
          <w:rFonts w:ascii="Times New Roman" w:hAnsi="Times New Roman" w:cs="Times New Roman"/>
          <w:sz w:val="24"/>
          <w:szCs w:val="26"/>
        </w:rPr>
      </w:pPr>
    </w:p>
    <w:p w:rsidR="007D6273" w:rsidRPr="007060C6" w:rsidRDefault="00B00742" w:rsidP="00B97DFF">
      <w:pPr>
        <w:pStyle w:val="ConsPlusNonformat"/>
        <w:tabs>
          <w:tab w:val="left" w:pos="851"/>
        </w:tabs>
        <w:rPr>
          <w:rFonts w:ascii="Times New Roman" w:hAnsi="Times New Roman" w:cs="Times New Roman"/>
          <w:sz w:val="26"/>
          <w:szCs w:val="26"/>
        </w:rPr>
      </w:pPr>
      <w:r w:rsidRPr="00305576">
        <w:rPr>
          <w:rFonts w:ascii="Times New Roman" w:hAnsi="Times New Roman" w:cs="Times New Roman"/>
          <w:sz w:val="24"/>
          <w:szCs w:val="26"/>
        </w:rPr>
        <w:t xml:space="preserve">1 </w:t>
      </w:r>
      <w:r w:rsidR="000B4FE1">
        <w:rPr>
          <w:rFonts w:ascii="Times New Roman" w:hAnsi="Times New Roman" w:cs="Times New Roman"/>
          <w:sz w:val="24"/>
          <w:szCs w:val="26"/>
        </w:rPr>
        <w:t>февраля 2020</w:t>
      </w:r>
      <w:r w:rsidRPr="00305576">
        <w:rPr>
          <w:rFonts w:ascii="Times New Roman" w:hAnsi="Times New Roman" w:cs="Times New Roman"/>
          <w:sz w:val="24"/>
          <w:szCs w:val="26"/>
        </w:rPr>
        <w:t xml:space="preserve"> года</w:t>
      </w:r>
    </w:p>
    <w:sectPr w:rsidR="007D6273" w:rsidRPr="007060C6" w:rsidSect="00B97DFF">
      <w:headerReference w:type="default" r:id="rId9"/>
      <w:footnotePr>
        <w:pos w:val="beneathText"/>
      </w:footnotePr>
      <w:pgSz w:w="16837" w:h="11905" w:orient="landscape"/>
      <w:pgMar w:top="850" w:right="1134" w:bottom="1701" w:left="1134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78C" w:rsidRPr="00270A18" w:rsidRDefault="009A278C" w:rsidP="00FF08DF">
      <w:pPr>
        <w:pStyle w:val="a8"/>
        <w:spacing w:after="0"/>
        <w:rPr>
          <w:rFonts w:cs="Arial"/>
        </w:rPr>
      </w:pPr>
      <w:r>
        <w:separator/>
      </w:r>
    </w:p>
  </w:endnote>
  <w:endnote w:type="continuationSeparator" w:id="1">
    <w:p w:rsidR="009A278C" w:rsidRPr="00270A18" w:rsidRDefault="009A278C" w:rsidP="00FF08DF">
      <w:pPr>
        <w:pStyle w:val="a8"/>
        <w:spacing w:after="0"/>
        <w:rPr>
          <w:rFonts w:cs="Arial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78C" w:rsidRPr="00270A18" w:rsidRDefault="009A278C" w:rsidP="00FF08DF">
      <w:pPr>
        <w:pStyle w:val="a8"/>
        <w:spacing w:after="0"/>
        <w:rPr>
          <w:rFonts w:cs="Arial"/>
        </w:rPr>
      </w:pPr>
      <w:r>
        <w:separator/>
      </w:r>
    </w:p>
  </w:footnote>
  <w:footnote w:type="continuationSeparator" w:id="1">
    <w:p w:rsidR="009A278C" w:rsidRPr="00270A18" w:rsidRDefault="009A278C" w:rsidP="00FF08DF">
      <w:pPr>
        <w:pStyle w:val="a8"/>
        <w:spacing w:after="0"/>
        <w:rPr>
          <w:rFonts w:cs="Arial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8C" w:rsidRPr="00B704D7" w:rsidRDefault="009A278C" w:rsidP="00B704D7">
    <w:pPr>
      <w:pStyle w:val="aa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152477A0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783575"/>
    <w:multiLevelType w:val="hybridMultilevel"/>
    <w:tmpl w:val="2C8C56AE"/>
    <w:lvl w:ilvl="0" w:tplc="95C6484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3A39C2"/>
    <w:multiLevelType w:val="hybridMultilevel"/>
    <w:tmpl w:val="D3D07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A0C83"/>
    <w:multiLevelType w:val="hybridMultilevel"/>
    <w:tmpl w:val="2C8C56AE"/>
    <w:lvl w:ilvl="0" w:tplc="95C6484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DF6CDF"/>
    <w:multiLevelType w:val="hybridMultilevel"/>
    <w:tmpl w:val="E9065166"/>
    <w:lvl w:ilvl="0" w:tplc="93A46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8452B"/>
    <w:multiLevelType w:val="hybridMultilevel"/>
    <w:tmpl w:val="166A5826"/>
    <w:lvl w:ilvl="0" w:tplc="94BA2B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223EA1"/>
    <w:multiLevelType w:val="hybridMultilevel"/>
    <w:tmpl w:val="4C6E9ABC"/>
    <w:lvl w:ilvl="0" w:tplc="50A2B4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2E385C"/>
    <w:multiLevelType w:val="hybridMultilevel"/>
    <w:tmpl w:val="81DE8968"/>
    <w:lvl w:ilvl="0" w:tplc="B484E4D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8D034A4"/>
    <w:multiLevelType w:val="hybridMultilevel"/>
    <w:tmpl w:val="10E6C9A0"/>
    <w:lvl w:ilvl="0" w:tplc="130E4C5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9A70F4"/>
    <w:multiLevelType w:val="hybridMultilevel"/>
    <w:tmpl w:val="CA326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53353"/>
    <w:multiLevelType w:val="hybridMultilevel"/>
    <w:tmpl w:val="C74E8472"/>
    <w:lvl w:ilvl="0" w:tplc="760ABC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TrueTypeFonts/>
  <w:saveSubsetFonts/>
  <w:proofState w:spelling="clean" w:grammar="clean"/>
  <w:attachedTemplate r:id="rId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0E5F89"/>
    <w:rsid w:val="000014F5"/>
    <w:rsid w:val="00002736"/>
    <w:rsid w:val="00002938"/>
    <w:rsid w:val="00011C0A"/>
    <w:rsid w:val="000263CB"/>
    <w:rsid w:val="0003461C"/>
    <w:rsid w:val="00037BE1"/>
    <w:rsid w:val="0004006B"/>
    <w:rsid w:val="0006063D"/>
    <w:rsid w:val="000609A3"/>
    <w:rsid w:val="0006446D"/>
    <w:rsid w:val="0007431C"/>
    <w:rsid w:val="0007439B"/>
    <w:rsid w:val="00092E8D"/>
    <w:rsid w:val="0009449C"/>
    <w:rsid w:val="0009472E"/>
    <w:rsid w:val="00097251"/>
    <w:rsid w:val="00097815"/>
    <w:rsid w:val="000B15E4"/>
    <w:rsid w:val="000B3D7F"/>
    <w:rsid w:val="000B4ACC"/>
    <w:rsid w:val="000B4FE1"/>
    <w:rsid w:val="000B7961"/>
    <w:rsid w:val="000C077D"/>
    <w:rsid w:val="000C3196"/>
    <w:rsid w:val="000D0E0C"/>
    <w:rsid w:val="000D659E"/>
    <w:rsid w:val="000D6F3F"/>
    <w:rsid w:val="000E042B"/>
    <w:rsid w:val="000E5F89"/>
    <w:rsid w:val="000F0B02"/>
    <w:rsid w:val="000F22E3"/>
    <w:rsid w:val="000F6C32"/>
    <w:rsid w:val="00100861"/>
    <w:rsid w:val="001057D5"/>
    <w:rsid w:val="00105B90"/>
    <w:rsid w:val="001101EF"/>
    <w:rsid w:val="00110401"/>
    <w:rsid w:val="00111C29"/>
    <w:rsid w:val="00113258"/>
    <w:rsid w:val="001166AC"/>
    <w:rsid w:val="00123529"/>
    <w:rsid w:val="00126D1A"/>
    <w:rsid w:val="001333E1"/>
    <w:rsid w:val="00134CDC"/>
    <w:rsid w:val="00137202"/>
    <w:rsid w:val="0014013D"/>
    <w:rsid w:val="00141030"/>
    <w:rsid w:val="001556BE"/>
    <w:rsid w:val="001625A2"/>
    <w:rsid w:val="00171F87"/>
    <w:rsid w:val="00184033"/>
    <w:rsid w:val="00184B0D"/>
    <w:rsid w:val="00191792"/>
    <w:rsid w:val="00192956"/>
    <w:rsid w:val="00193B14"/>
    <w:rsid w:val="001974F5"/>
    <w:rsid w:val="001A0391"/>
    <w:rsid w:val="001A1C05"/>
    <w:rsid w:val="001B188C"/>
    <w:rsid w:val="001B1B9E"/>
    <w:rsid w:val="001C4E02"/>
    <w:rsid w:val="001C555F"/>
    <w:rsid w:val="001C7F98"/>
    <w:rsid w:val="001D160C"/>
    <w:rsid w:val="001D521A"/>
    <w:rsid w:val="001D5D68"/>
    <w:rsid w:val="001E19E5"/>
    <w:rsid w:val="001F0164"/>
    <w:rsid w:val="001F3AE1"/>
    <w:rsid w:val="00201537"/>
    <w:rsid w:val="00203165"/>
    <w:rsid w:val="00207C3C"/>
    <w:rsid w:val="002141C2"/>
    <w:rsid w:val="00214413"/>
    <w:rsid w:val="002154A3"/>
    <w:rsid w:val="00215AB2"/>
    <w:rsid w:val="00216A0E"/>
    <w:rsid w:val="00221DC2"/>
    <w:rsid w:val="00222B04"/>
    <w:rsid w:val="00223C29"/>
    <w:rsid w:val="00224E9F"/>
    <w:rsid w:val="002262F0"/>
    <w:rsid w:val="0023064F"/>
    <w:rsid w:val="00242C38"/>
    <w:rsid w:val="0024320D"/>
    <w:rsid w:val="00265A61"/>
    <w:rsid w:val="00270062"/>
    <w:rsid w:val="0028240D"/>
    <w:rsid w:val="00290932"/>
    <w:rsid w:val="002938EC"/>
    <w:rsid w:val="002944CE"/>
    <w:rsid w:val="00294767"/>
    <w:rsid w:val="00295953"/>
    <w:rsid w:val="002A2663"/>
    <w:rsid w:val="002A3CAF"/>
    <w:rsid w:val="002A4987"/>
    <w:rsid w:val="002B49D6"/>
    <w:rsid w:val="002B72AF"/>
    <w:rsid w:val="002B77FB"/>
    <w:rsid w:val="002D1851"/>
    <w:rsid w:val="002E0D39"/>
    <w:rsid w:val="002E27F1"/>
    <w:rsid w:val="002E503F"/>
    <w:rsid w:val="002E5CB3"/>
    <w:rsid w:val="002F26ED"/>
    <w:rsid w:val="002F6F4B"/>
    <w:rsid w:val="00305576"/>
    <w:rsid w:val="00310460"/>
    <w:rsid w:val="003131FB"/>
    <w:rsid w:val="00313216"/>
    <w:rsid w:val="003137C4"/>
    <w:rsid w:val="00315438"/>
    <w:rsid w:val="003200F9"/>
    <w:rsid w:val="003234C3"/>
    <w:rsid w:val="00323637"/>
    <w:rsid w:val="00324F47"/>
    <w:rsid w:val="003312ED"/>
    <w:rsid w:val="00344E50"/>
    <w:rsid w:val="0035117D"/>
    <w:rsid w:val="003575A1"/>
    <w:rsid w:val="0036050D"/>
    <w:rsid w:val="00362D7B"/>
    <w:rsid w:val="00365237"/>
    <w:rsid w:val="00374AAC"/>
    <w:rsid w:val="00384D65"/>
    <w:rsid w:val="003946D7"/>
    <w:rsid w:val="003A3D65"/>
    <w:rsid w:val="003A6961"/>
    <w:rsid w:val="003B155E"/>
    <w:rsid w:val="003B3BA8"/>
    <w:rsid w:val="003B5269"/>
    <w:rsid w:val="003B60EC"/>
    <w:rsid w:val="003C68B0"/>
    <w:rsid w:val="003D5F49"/>
    <w:rsid w:val="003E1D9D"/>
    <w:rsid w:val="003E7FD7"/>
    <w:rsid w:val="003F04A3"/>
    <w:rsid w:val="003F10DF"/>
    <w:rsid w:val="003F3C4F"/>
    <w:rsid w:val="003F41B1"/>
    <w:rsid w:val="00402715"/>
    <w:rsid w:val="00410DEB"/>
    <w:rsid w:val="00420920"/>
    <w:rsid w:val="004209AF"/>
    <w:rsid w:val="00422226"/>
    <w:rsid w:val="004235B1"/>
    <w:rsid w:val="004344FA"/>
    <w:rsid w:val="004459A5"/>
    <w:rsid w:val="00447BC3"/>
    <w:rsid w:val="004505AD"/>
    <w:rsid w:val="0045738F"/>
    <w:rsid w:val="00460C51"/>
    <w:rsid w:val="004630EC"/>
    <w:rsid w:val="00463B1A"/>
    <w:rsid w:val="0046500A"/>
    <w:rsid w:val="004674A6"/>
    <w:rsid w:val="0047086B"/>
    <w:rsid w:val="00471DA9"/>
    <w:rsid w:val="00473EFE"/>
    <w:rsid w:val="00477E33"/>
    <w:rsid w:val="00481F50"/>
    <w:rsid w:val="0048309F"/>
    <w:rsid w:val="004860B8"/>
    <w:rsid w:val="00486970"/>
    <w:rsid w:val="00494A3B"/>
    <w:rsid w:val="004A0AC6"/>
    <w:rsid w:val="004C1F93"/>
    <w:rsid w:val="004C38E9"/>
    <w:rsid w:val="004D0BAD"/>
    <w:rsid w:val="004D5AB3"/>
    <w:rsid w:val="004D6DB6"/>
    <w:rsid w:val="004D7A96"/>
    <w:rsid w:val="004E52F6"/>
    <w:rsid w:val="004F05BB"/>
    <w:rsid w:val="0050434E"/>
    <w:rsid w:val="00505691"/>
    <w:rsid w:val="00506DD0"/>
    <w:rsid w:val="00511EE4"/>
    <w:rsid w:val="0052111A"/>
    <w:rsid w:val="0052332F"/>
    <w:rsid w:val="00523A79"/>
    <w:rsid w:val="00525B64"/>
    <w:rsid w:val="0053796D"/>
    <w:rsid w:val="0054139B"/>
    <w:rsid w:val="00550D1F"/>
    <w:rsid w:val="0055734A"/>
    <w:rsid w:val="00564FE7"/>
    <w:rsid w:val="00566230"/>
    <w:rsid w:val="00566A6A"/>
    <w:rsid w:val="005730AA"/>
    <w:rsid w:val="00583DFE"/>
    <w:rsid w:val="0058678A"/>
    <w:rsid w:val="00592485"/>
    <w:rsid w:val="005A638F"/>
    <w:rsid w:val="005B1634"/>
    <w:rsid w:val="005B26B2"/>
    <w:rsid w:val="005B3337"/>
    <w:rsid w:val="005B61AA"/>
    <w:rsid w:val="005C17A6"/>
    <w:rsid w:val="005C24A3"/>
    <w:rsid w:val="005D60B6"/>
    <w:rsid w:val="005E4360"/>
    <w:rsid w:val="005E5915"/>
    <w:rsid w:val="005F357F"/>
    <w:rsid w:val="005F4906"/>
    <w:rsid w:val="005F64EF"/>
    <w:rsid w:val="00610C2A"/>
    <w:rsid w:val="006143DB"/>
    <w:rsid w:val="0061501E"/>
    <w:rsid w:val="006210DB"/>
    <w:rsid w:val="006215AE"/>
    <w:rsid w:val="006227C1"/>
    <w:rsid w:val="006232D6"/>
    <w:rsid w:val="00626E3A"/>
    <w:rsid w:val="006341E0"/>
    <w:rsid w:val="00636DE6"/>
    <w:rsid w:val="00641211"/>
    <w:rsid w:val="00647DEB"/>
    <w:rsid w:val="00650724"/>
    <w:rsid w:val="00654A72"/>
    <w:rsid w:val="00666B47"/>
    <w:rsid w:val="00667E23"/>
    <w:rsid w:val="00670F64"/>
    <w:rsid w:val="006734A1"/>
    <w:rsid w:val="00673AEA"/>
    <w:rsid w:val="006749A2"/>
    <w:rsid w:val="006761B3"/>
    <w:rsid w:val="0067640F"/>
    <w:rsid w:val="0067641D"/>
    <w:rsid w:val="0068458F"/>
    <w:rsid w:val="0068655D"/>
    <w:rsid w:val="00687A9D"/>
    <w:rsid w:val="00697F80"/>
    <w:rsid w:val="006A0A04"/>
    <w:rsid w:val="006A1059"/>
    <w:rsid w:val="006A5C46"/>
    <w:rsid w:val="006A5F49"/>
    <w:rsid w:val="006A7180"/>
    <w:rsid w:val="006A7248"/>
    <w:rsid w:val="006B3C1A"/>
    <w:rsid w:val="006B695E"/>
    <w:rsid w:val="006C24D9"/>
    <w:rsid w:val="006E4BC8"/>
    <w:rsid w:val="006F1879"/>
    <w:rsid w:val="006F464A"/>
    <w:rsid w:val="00702075"/>
    <w:rsid w:val="00702D49"/>
    <w:rsid w:val="007030E3"/>
    <w:rsid w:val="007050D9"/>
    <w:rsid w:val="007060C6"/>
    <w:rsid w:val="007106C8"/>
    <w:rsid w:val="007172D6"/>
    <w:rsid w:val="007217E4"/>
    <w:rsid w:val="007220D6"/>
    <w:rsid w:val="00723912"/>
    <w:rsid w:val="007249F9"/>
    <w:rsid w:val="00732348"/>
    <w:rsid w:val="00736CD8"/>
    <w:rsid w:val="007463CF"/>
    <w:rsid w:val="0075278E"/>
    <w:rsid w:val="0075297D"/>
    <w:rsid w:val="00755E5E"/>
    <w:rsid w:val="0076414B"/>
    <w:rsid w:val="007656C2"/>
    <w:rsid w:val="0076619A"/>
    <w:rsid w:val="00767815"/>
    <w:rsid w:val="00772033"/>
    <w:rsid w:val="00792BC4"/>
    <w:rsid w:val="007A17E3"/>
    <w:rsid w:val="007A1E8C"/>
    <w:rsid w:val="007A4F7B"/>
    <w:rsid w:val="007B043C"/>
    <w:rsid w:val="007B2ACF"/>
    <w:rsid w:val="007B4B34"/>
    <w:rsid w:val="007B4B84"/>
    <w:rsid w:val="007B6882"/>
    <w:rsid w:val="007C1933"/>
    <w:rsid w:val="007C67B1"/>
    <w:rsid w:val="007C7BFB"/>
    <w:rsid w:val="007D1379"/>
    <w:rsid w:val="007D1E6E"/>
    <w:rsid w:val="007D6273"/>
    <w:rsid w:val="007D7AF8"/>
    <w:rsid w:val="007E11DB"/>
    <w:rsid w:val="007E2EAC"/>
    <w:rsid w:val="007E63D2"/>
    <w:rsid w:val="007E72C8"/>
    <w:rsid w:val="007F42BC"/>
    <w:rsid w:val="00807D1B"/>
    <w:rsid w:val="00811C83"/>
    <w:rsid w:val="00820582"/>
    <w:rsid w:val="00820919"/>
    <w:rsid w:val="008227F8"/>
    <w:rsid w:val="008238D6"/>
    <w:rsid w:val="00825EEE"/>
    <w:rsid w:val="00842C61"/>
    <w:rsid w:val="00846734"/>
    <w:rsid w:val="00852B88"/>
    <w:rsid w:val="00864FBB"/>
    <w:rsid w:val="00870CF8"/>
    <w:rsid w:val="00875653"/>
    <w:rsid w:val="00876281"/>
    <w:rsid w:val="008808BF"/>
    <w:rsid w:val="00884BF3"/>
    <w:rsid w:val="008902CB"/>
    <w:rsid w:val="00894753"/>
    <w:rsid w:val="00895159"/>
    <w:rsid w:val="00896DD8"/>
    <w:rsid w:val="008A248F"/>
    <w:rsid w:val="008A3C8E"/>
    <w:rsid w:val="008A5C12"/>
    <w:rsid w:val="008B3BBD"/>
    <w:rsid w:val="008C31BA"/>
    <w:rsid w:val="008C5E6C"/>
    <w:rsid w:val="008C6100"/>
    <w:rsid w:val="008C785D"/>
    <w:rsid w:val="008D4228"/>
    <w:rsid w:val="008E02E0"/>
    <w:rsid w:val="008F4D02"/>
    <w:rsid w:val="00901E46"/>
    <w:rsid w:val="00903D64"/>
    <w:rsid w:val="00911636"/>
    <w:rsid w:val="0091193F"/>
    <w:rsid w:val="00914A6A"/>
    <w:rsid w:val="00915451"/>
    <w:rsid w:val="00921104"/>
    <w:rsid w:val="00921547"/>
    <w:rsid w:val="00923334"/>
    <w:rsid w:val="00923674"/>
    <w:rsid w:val="00931381"/>
    <w:rsid w:val="00937DD4"/>
    <w:rsid w:val="00937FB9"/>
    <w:rsid w:val="00942EED"/>
    <w:rsid w:val="0094771F"/>
    <w:rsid w:val="00961BDA"/>
    <w:rsid w:val="00962971"/>
    <w:rsid w:val="009664FD"/>
    <w:rsid w:val="0097173A"/>
    <w:rsid w:val="00974747"/>
    <w:rsid w:val="009907EB"/>
    <w:rsid w:val="009959E7"/>
    <w:rsid w:val="009A278C"/>
    <w:rsid w:val="009A73DA"/>
    <w:rsid w:val="009B075A"/>
    <w:rsid w:val="009B1507"/>
    <w:rsid w:val="009B457B"/>
    <w:rsid w:val="009B6DA9"/>
    <w:rsid w:val="009D15A2"/>
    <w:rsid w:val="009D472E"/>
    <w:rsid w:val="009D7722"/>
    <w:rsid w:val="009E1113"/>
    <w:rsid w:val="009E4AB4"/>
    <w:rsid w:val="009E74E7"/>
    <w:rsid w:val="009F0BFD"/>
    <w:rsid w:val="009F12F0"/>
    <w:rsid w:val="009F3D4B"/>
    <w:rsid w:val="009F692F"/>
    <w:rsid w:val="009F76A3"/>
    <w:rsid w:val="00A05DDB"/>
    <w:rsid w:val="00A127AA"/>
    <w:rsid w:val="00A17968"/>
    <w:rsid w:val="00A22F73"/>
    <w:rsid w:val="00A24870"/>
    <w:rsid w:val="00A26201"/>
    <w:rsid w:val="00A262DC"/>
    <w:rsid w:val="00A32998"/>
    <w:rsid w:val="00A3457A"/>
    <w:rsid w:val="00A36ED5"/>
    <w:rsid w:val="00A3766D"/>
    <w:rsid w:val="00A417F8"/>
    <w:rsid w:val="00A5392D"/>
    <w:rsid w:val="00A544EC"/>
    <w:rsid w:val="00A55C5B"/>
    <w:rsid w:val="00A80A00"/>
    <w:rsid w:val="00A847AE"/>
    <w:rsid w:val="00A85E9F"/>
    <w:rsid w:val="00A86B39"/>
    <w:rsid w:val="00A90D10"/>
    <w:rsid w:val="00A9212B"/>
    <w:rsid w:val="00A96F7A"/>
    <w:rsid w:val="00AA26E2"/>
    <w:rsid w:val="00AC5922"/>
    <w:rsid w:val="00AE0EED"/>
    <w:rsid w:val="00AE1A86"/>
    <w:rsid w:val="00AE28E0"/>
    <w:rsid w:val="00AE463D"/>
    <w:rsid w:val="00AE5B22"/>
    <w:rsid w:val="00AE5D42"/>
    <w:rsid w:val="00AE7FEB"/>
    <w:rsid w:val="00AF0C7A"/>
    <w:rsid w:val="00AF7FD8"/>
    <w:rsid w:val="00B00742"/>
    <w:rsid w:val="00B0458E"/>
    <w:rsid w:val="00B122F6"/>
    <w:rsid w:val="00B16A84"/>
    <w:rsid w:val="00B174BA"/>
    <w:rsid w:val="00B17DC2"/>
    <w:rsid w:val="00B23FC8"/>
    <w:rsid w:val="00B2587C"/>
    <w:rsid w:val="00B302B9"/>
    <w:rsid w:val="00B32118"/>
    <w:rsid w:val="00B325C2"/>
    <w:rsid w:val="00B3443C"/>
    <w:rsid w:val="00B4408E"/>
    <w:rsid w:val="00B45982"/>
    <w:rsid w:val="00B569F7"/>
    <w:rsid w:val="00B57297"/>
    <w:rsid w:val="00B57507"/>
    <w:rsid w:val="00B61801"/>
    <w:rsid w:val="00B67CC1"/>
    <w:rsid w:val="00B704D7"/>
    <w:rsid w:val="00B70E95"/>
    <w:rsid w:val="00B75310"/>
    <w:rsid w:val="00B764D1"/>
    <w:rsid w:val="00B80F60"/>
    <w:rsid w:val="00B82B0C"/>
    <w:rsid w:val="00B94121"/>
    <w:rsid w:val="00B97DFF"/>
    <w:rsid w:val="00BA23BB"/>
    <w:rsid w:val="00BB2828"/>
    <w:rsid w:val="00BB2D6D"/>
    <w:rsid w:val="00BB35E7"/>
    <w:rsid w:val="00BC1A41"/>
    <w:rsid w:val="00BC2125"/>
    <w:rsid w:val="00BC6CC7"/>
    <w:rsid w:val="00BC738E"/>
    <w:rsid w:val="00BD0044"/>
    <w:rsid w:val="00BD292D"/>
    <w:rsid w:val="00BD3A41"/>
    <w:rsid w:val="00BD4773"/>
    <w:rsid w:val="00BD5BCC"/>
    <w:rsid w:val="00BE3E3D"/>
    <w:rsid w:val="00BE4835"/>
    <w:rsid w:val="00BE56F7"/>
    <w:rsid w:val="00BF2128"/>
    <w:rsid w:val="00BF31CB"/>
    <w:rsid w:val="00BF7DF4"/>
    <w:rsid w:val="00C0039D"/>
    <w:rsid w:val="00C276D9"/>
    <w:rsid w:val="00C27EBB"/>
    <w:rsid w:val="00C3325B"/>
    <w:rsid w:val="00C33B75"/>
    <w:rsid w:val="00C361E3"/>
    <w:rsid w:val="00C3673E"/>
    <w:rsid w:val="00C37D6D"/>
    <w:rsid w:val="00C4014C"/>
    <w:rsid w:val="00C54665"/>
    <w:rsid w:val="00C60431"/>
    <w:rsid w:val="00C6170D"/>
    <w:rsid w:val="00C626AD"/>
    <w:rsid w:val="00C63518"/>
    <w:rsid w:val="00C66EC8"/>
    <w:rsid w:val="00C76544"/>
    <w:rsid w:val="00C80488"/>
    <w:rsid w:val="00C81309"/>
    <w:rsid w:val="00C87759"/>
    <w:rsid w:val="00C87A63"/>
    <w:rsid w:val="00CA1462"/>
    <w:rsid w:val="00CA7EBA"/>
    <w:rsid w:val="00CB54B9"/>
    <w:rsid w:val="00CB71CD"/>
    <w:rsid w:val="00CB71DE"/>
    <w:rsid w:val="00CB7A6B"/>
    <w:rsid w:val="00CD335E"/>
    <w:rsid w:val="00CD558E"/>
    <w:rsid w:val="00CE0067"/>
    <w:rsid w:val="00CF2AA8"/>
    <w:rsid w:val="00CF538C"/>
    <w:rsid w:val="00D013D7"/>
    <w:rsid w:val="00D01772"/>
    <w:rsid w:val="00D028EF"/>
    <w:rsid w:val="00D02A59"/>
    <w:rsid w:val="00D03DAA"/>
    <w:rsid w:val="00D04863"/>
    <w:rsid w:val="00D04ADB"/>
    <w:rsid w:val="00D13AAC"/>
    <w:rsid w:val="00D233A7"/>
    <w:rsid w:val="00D240AE"/>
    <w:rsid w:val="00D30A9C"/>
    <w:rsid w:val="00D33791"/>
    <w:rsid w:val="00D3398A"/>
    <w:rsid w:val="00D36021"/>
    <w:rsid w:val="00D416A2"/>
    <w:rsid w:val="00D456EB"/>
    <w:rsid w:val="00D45F28"/>
    <w:rsid w:val="00D461CD"/>
    <w:rsid w:val="00D47CAA"/>
    <w:rsid w:val="00D47E1D"/>
    <w:rsid w:val="00D5060C"/>
    <w:rsid w:val="00D51802"/>
    <w:rsid w:val="00D53947"/>
    <w:rsid w:val="00D560F9"/>
    <w:rsid w:val="00D61175"/>
    <w:rsid w:val="00D63811"/>
    <w:rsid w:val="00D72E52"/>
    <w:rsid w:val="00D73AAF"/>
    <w:rsid w:val="00D8300B"/>
    <w:rsid w:val="00D86E37"/>
    <w:rsid w:val="00D92C88"/>
    <w:rsid w:val="00D95B39"/>
    <w:rsid w:val="00DA2ADA"/>
    <w:rsid w:val="00DA368C"/>
    <w:rsid w:val="00DA5D83"/>
    <w:rsid w:val="00DA78D0"/>
    <w:rsid w:val="00DC1A95"/>
    <w:rsid w:val="00DC1E59"/>
    <w:rsid w:val="00DC3B06"/>
    <w:rsid w:val="00DD0D75"/>
    <w:rsid w:val="00DD6007"/>
    <w:rsid w:val="00DE4423"/>
    <w:rsid w:val="00DF0161"/>
    <w:rsid w:val="00E00A7F"/>
    <w:rsid w:val="00E03598"/>
    <w:rsid w:val="00E04128"/>
    <w:rsid w:val="00E049E7"/>
    <w:rsid w:val="00E07D12"/>
    <w:rsid w:val="00E10118"/>
    <w:rsid w:val="00E105F4"/>
    <w:rsid w:val="00E14471"/>
    <w:rsid w:val="00E21EC1"/>
    <w:rsid w:val="00E23AA6"/>
    <w:rsid w:val="00E2405E"/>
    <w:rsid w:val="00E30116"/>
    <w:rsid w:val="00E3216C"/>
    <w:rsid w:val="00E3268F"/>
    <w:rsid w:val="00E354AA"/>
    <w:rsid w:val="00E35D0E"/>
    <w:rsid w:val="00E43670"/>
    <w:rsid w:val="00E44722"/>
    <w:rsid w:val="00E46D25"/>
    <w:rsid w:val="00E537AF"/>
    <w:rsid w:val="00E546D4"/>
    <w:rsid w:val="00E570BC"/>
    <w:rsid w:val="00E616EC"/>
    <w:rsid w:val="00E65EB9"/>
    <w:rsid w:val="00E70F04"/>
    <w:rsid w:val="00E72E03"/>
    <w:rsid w:val="00E74607"/>
    <w:rsid w:val="00E75D01"/>
    <w:rsid w:val="00E81B37"/>
    <w:rsid w:val="00E821D7"/>
    <w:rsid w:val="00E952B8"/>
    <w:rsid w:val="00E964CB"/>
    <w:rsid w:val="00E97282"/>
    <w:rsid w:val="00EA10D3"/>
    <w:rsid w:val="00EA3305"/>
    <w:rsid w:val="00EA4247"/>
    <w:rsid w:val="00EA42FB"/>
    <w:rsid w:val="00EB1C20"/>
    <w:rsid w:val="00EB1FCD"/>
    <w:rsid w:val="00EB4BF4"/>
    <w:rsid w:val="00EB7B08"/>
    <w:rsid w:val="00ED239A"/>
    <w:rsid w:val="00ED4456"/>
    <w:rsid w:val="00ED494E"/>
    <w:rsid w:val="00ED57F6"/>
    <w:rsid w:val="00ED7049"/>
    <w:rsid w:val="00EE1993"/>
    <w:rsid w:val="00EE638C"/>
    <w:rsid w:val="00EF012A"/>
    <w:rsid w:val="00EF0E98"/>
    <w:rsid w:val="00EF2D11"/>
    <w:rsid w:val="00F00E19"/>
    <w:rsid w:val="00F02D7C"/>
    <w:rsid w:val="00F05287"/>
    <w:rsid w:val="00F05923"/>
    <w:rsid w:val="00F1261F"/>
    <w:rsid w:val="00F1330F"/>
    <w:rsid w:val="00F14ACE"/>
    <w:rsid w:val="00F16231"/>
    <w:rsid w:val="00F1775C"/>
    <w:rsid w:val="00F203B1"/>
    <w:rsid w:val="00F24C6F"/>
    <w:rsid w:val="00F307C9"/>
    <w:rsid w:val="00F503AD"/>
    <w:rsid w:val="00F5066A"/>
    <w:rsid w:val="00F52BB5"/>
    <w:rsid w:val="00F550D4"/>
    <w:rsid w:val="00F607B7"/>
    <w:rsid w:val="00F62D3A"/>
    <w:rsid w:val="00F6700D"/>
    <w:rsid w:val="00F81353"/>
    <w:rsid w:val="00F83EB6"/>
    <w:rsid w:val="00F86082"/>
    <w:rsid w:val="00F925CB"/>
    <w:rsid w:val="00F97224"/>
    <w:rsid w:val="00F97533"/>
    <w:rsid w:val="00FA08DA"/>
    <w:rsid w:val="00FA296B"/>
    <w:rsid w:val="00FA2B6C"/>
    <w:rsid w:val="00FA36CD"/>
    <w:rsid w:val="00FB58FF"/>
    <w:rsid w:val="00FB615D"/>
    <w:rsid w:val="00FB6264"/>
    <w:rsid w:val="00FB6759"/>
    <w:rsid w:val="00FC1928"/>
    <w:rsid w:val="00FC5008"/>
    <w:rsid w:val="00FC60BD"/>
    <w:rsid w:val="00FD7336"/>
    <w:rsid w:val="00FE63C2"/>
    <w:rsid w:val="00FE65C2"/>
    <w:rsid w:val="00FE6E7A"/>
    <w:rsid w:val="00FF08DF"/>
    <w:rsid w:val="00FF2FBD"/>
    <w:rsid w:val="00FF4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5B"/>
    <w:pPr>
      <w:widowControl w:val="0"/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styleId="2">
    <w:name w:val="heading 2"/>
    <w:basedOn w:val="a"/>
    <w:link w:val="20"/>
    <w:uiPriority w:val="9"/>
    <w:qFormat/>
    <w:rsid w:val="00C6170D"/>
    <w:pPr>
      <w:widowControl/>
      <w:suppressAutoHyphens w:val="0"/>
      <w:autoSpaceDE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3325B"/>
  </w:style>
  <w:style w:type="character" w:customStyle="1" w:styleId="1">
    <w:name w:val="Основной шрифт абзаца1"/>
    <w:rsid w:val="00C3325B"/>
  </w:style>
  <w:style w:type="character" w:customStyle="1" w:styleId="a3">
    <w:name w:val="Текст выноски Знак"/>
    <w:uiPriority w:val="99"/>
    <w:rsid w:val="00C3325B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sid w:val="00C3325B"/>
    <w:rPr>
      <w:rFonts w:ascii="Arial" w:eastAsia="Times New Roman" w:hAnsi="Arial" w:cs="Arial"/>
      <w:sz w:val="18"/>
      <w:szCs w:val="18"/>
    </w:rPr>
  </w:style>
  <w:style w:type="character" w:customStyle="1" w:styleId="a5">
    <w:name w:val="Нижний колонтитул Знак"/>
    <w:uiPriority w:val="99"/>
    <w:rsid w:val="00C3325B"/>
    <w:rPr>
      <w:rFonts w:ascii="Arial" w:eastAsia="Times New Roman" w:hAnsi="Arial" w:cs="Arial"/>
      <w:sz w:val="18"/>
      <w:szCs w:val="18"/>
    </w:rPr>
  </w:style>
  <w:style w:type="paragraph" w:styleId="a6">
    <w:name w:val="Title"/>
    <w:basedOn w:val="a"/>
    <w:next w:val="a7"/>
    <w:rsid w:val="00C3325B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7">
    <w:name w:val="Body Text"/>
    <w:basedOn w:val="a"/>
    <w:semiHidden/>
    <w:rsid w:val="00C3325B"/>
    <w:pPr>
      <w:spacing w:after="120"/>
    </w:pPr>
  </w:style>
  <w:style w:type="paragraph" w:styleId="a8">
    <w:name w:val="List"/>
    <w:basedOn w:val="a7"/>
    <w:semiHidden/>
    <w:rsid w:val="00C3325B"/>
    <w:rPr>
      <w:rFonts w:cs="Tahoma"/>
    </w:rPr>
  </w:style>
  <w:style w:type="paragraph" w:customStyle="1" w:styleId="10">
    <w:name w:val="Название1"/>
    <w:basedOn w:val="a"/>
    <w:rsid w:val="00C3325B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a"/>
    <w:rsid w:val="00C3325B"/>
    <w:pPr>
      <w:suppressLineNumbers/>
    </w:pPr>
    <w:rPr>
      <w:rFonts w:cs="Tahoma"/>
    </w:rPr>
  </w:style>
  <w:style w:type="paragraph" w:styleId="a9">
    <w:name w:val="Balloon Text"/>
    <w:basedOn w:val="a"/>
    <w:uiPriority w:val="99"/>
    <w:rsid w:val="00C3325B"/>
    <w:rPr>
      <w:rFonts w:ascii="Tahoma" w:hAnsi="Tahoma" w:cs="Tahoma"/>
      <w:sz w:val="16"/>
      <w:szCs w:val="16"/>
    </w:rPr>
  </w:style>
  <w:style w:type="paragraph" w:styleId="aa">
    <w:name w:val="header"/>
    <w:basedOn w:val="a"/>
    <w:uiPriority w:val="99"/>
    <w:rsid w:val="00C3325B"/>
  </w:style>
  <w:style w:type="paragraph" w:styleId="ab">
    <w:name w:val="footer"/>
    <w:basedOn w:val="a"/>
    <w:uiPriority w:val="99"/>
    <w:semiHidden/>
    <w:rsid w:val="00C3325B"/>
  </w:style>
  <w:style w:type="paragraph" w:customStyle="1" w:styleId="ac">
    <w:name w:val="Содержимое таблицы"/>
    <w:basedOn w:val="a"/>
    <w:rsid w:val="00C3325B"/>
    <w:pPr>
      <w:suppressLineNumbers/>
    </w:pPr>
  </w:style>
  <w:style w:type="paragraph" w:customStyle="1" w:styleId="ad">
    <w:name w:val="Заголовок таблицы"/>
    <w:basedOn w:val="ac"/>
    <w:rsid w:val="00C3325B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A86B39"/>
    <w:pPr>
      <w:ind w:left="720"/>
      <w:contextualSpacing/>
    </w:pPr>
  </w:style>
  <w:style w:type="table" w:styleId="af">
    <w:name w:val="Table Grid"/>
    <w:basedOn w:val="a1"/>
    <w:uiPriority w:val="59"/>
    <w:rsid w:val="00E32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6170D"/>
    <w:rPr>
      <w:b/>
      <w:bCs/>
      <w:sz w:val="36"/>
      <w:szCs w:val="36"/>
    </w:rPr>
  </w:style>
  <w:style w:type="numbering" w:customStyle="1" w:styleId="12">
    <w:name w:val="Нет списка1"/>
    <w:next w:val="a2"/>
    <w:uiPriority w:val="99"/>
    <w:semiHidden/>
    <w:unhideWhenUsed/>
    <w:rsid w:val="00C6170D"/>
  </w:style>
  <w:style w:type="paragraph" w:customStyle="1" w:styleId="af0">
    <w:name w:val="Стандартный"/>
    <w:basedOn w:val="a"/>
    <w:rsid w:val="00C6170D"/>
    <w:pPr>
      <w:widowControl/>
      <w:autoSpaceDE/>
      <w:ind w:firstLine="851"/>
      <w:jc w:val="both"/>
    </w:pPr>
    <w:rPr>
      <w:rFonts w:ascii="Times New Roman" w:hAnsi="Times New Roman" w:cs="Times New Roman"/>
      <w:sz w:val="26"/>
      <w:szCs w:val="24"/>
    </w:rPr>
  </w:style>
  <w:style w:type="paragraph" w:customStyle="1" w:styleId="ConsPlusNormal">
    <w:name w:val="ConsPlusNormal"/>
    <w:rsid w:val="00C6170D"/>
    <w:pPr>
      <w:autoSpaceDE w:val="0"/>
      <w:autoSpaceDN w:val="0"/>
      <w:adjustRightInd w:val="0"/>
    </w:pPr>
    <w:rPr>
      <w:rFonts w:ascii="Arial" w:eastAsia="Calibri" w:hAnsi="Arial" w:cs="Arial"/>
      <w:sz w:val="16"/>
      <w:szCs w:val="16"/>
      <w:lang w:eastAsia="en-US"/>
    </w:rPr>
  </w:style>
  <w:style w:type="character" w:styleId="af1">
    <w:name w:val="Hyperlink"/>
    <w:basedOn w:val="a0"/>
    <w:uiPriority w:val="99"/>
    <w:unhideWhenUsed/>
    <w:rsid w:val="00C6170D"/>
    <w:rPr>
      <w:color w:val="0000FF"/>
      <w:u w:val="single"/>
    </w:rPr>
  </w:style>
  <w:style w:type="paragraph" w:customStyle="1" w:styleId="ConsPlusNonformat">
    <w:name w:val="ConsPlusNonformat"/>
    <w:rsid w:val="00C617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C6170D"/>
  </w:style>
  <w:style w:type="character" w:customStyle="1" w:styleId="link">
    <w:name w:val="link"/>
    <w:basedOn w:val="a0"/>
    <w:rsid w:val="00C6170D"/>
  </w:style>
  <w:style w:type="paragraph" w:customStyle="1" w:styleId="s1">
    <w:name w:val="s_1"/>
    <w:basedOn w:val="a"/>
    <w:rsid w:val="00C6170D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617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2">
    <w:name w:val="Placeholder Text"/>
    <w:basedOn w:val="a0"/>
    <w:uiPriority w:val="99"/>
    <w:semiHidden/>
    <w:rsid w:val="00C6170D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2F6F4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F6F4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F6F4B"/>
    <w:rPr>
      <w:rFonts w:ascii="Arial" w:hAnsi="Arial" w:cs="Arial"/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F6F4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F6F4B"/>
    <w:rPr>
      <w:rFonts w:ascii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77;&#1076;&#1085;&#1080;&#1089;\&#1064;&#1072;&#1073;&#1083;&#1086;&#1085;&#1099;\&#1041;&#1083;&#1072;&#1085;&#1082;&#1080;%20&#1040;&#1076;&#1084;&#1080;&#1085;&#1080;&#1089;&#1090;&#1088;&#1072;&#1094;&#1080;&#1080;\30.10_&#1064;&#1040;&#1041;&#1051;-&#1087;&#1088;&#1086;&#1089;&#1090;_&#1087;&#1086;&#1089;&#1090;(Word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AWJJH2MPE6E2-1591117591-2547</_dlc_DocId>
    <_dlc_DocIdUrl xmlns="4a252ca3-5a62-4c1c-90a6-29f4710e47f8">
      <Url>http://xn--44-6kcadhwnl3cfdx.xn--p1ai/Kostroma_EDU/Kos-Sch-27/11/_layouts/15/DocIdRedir.aspx?ID=AWJJH2MPE6E2-1591117591-2547</Url>
      <Description>AWJJH2MPE6E2-1591117591-2547</Description>
    </_dlc_DocIdUrl>
  </documentManagement>
</p:properties>
</file>

<file path=customXml/itemProps1.xml><?xml version="1.0" encoding="utf-8"?>
<ds:datastoreItem xmlns:ds="http://schemas.openxmlformats.org/officeDocument/2006/customXml" ds:itemID="{C87E6255-01A2-458C-9D6A-0CBD02778682}"/>
</file>

<file path=customXml/itemProps2.xml><?xml version="1.0" encoding="utf-8"?>
<ds:datastoreItem xmlns:ds="http://schemas.openxmlformats.org/officeDocument/2006/customXml" ds:itemID="{DFAA9B7A-3FF3-4420-9723-9428229609D2}"/>
</file>

<file path=customXml/itemProps3.xml><?xml version="1.0" encoding="utf-8"?>
<ds:datastoreItem xmlns:ds="http://schemas.openxmlformats.org/officeDocument/2006/customXml" ds:itemID="{36AF6244-C62E-4F17-B1CE-2EBFDFD96441}"/>
</file>

<file path=customXml/itemProps4.xml><?xml version="1.0" encoding="utf-8"?>
<ds:datastoreItem xmlns:ds="http://schemas.openxmlformats.org/officeDocument/2006/customXml" ds:itemID="{3CD3C7F5-AA75-4AE3-821D-CFE15B70C344}"/>
</file>

<file path=customXml/itemProps5.xml><?xml version="1.0" encoding="utf-8"?>
<ds:datastoreItem xmlns:ds="http://schemas.openxmlformats.org/officeDocument/2006/customXml" ds:itemID="{5563869F-E000-4A68-81F9-147A0E8B92FE}"/>
</file>

<file path=docProps/app.xml><?xml version="1.0" encoding="utf-8"?>
<Properties xmlns="http://schemas.openxmlformats.org/officeDocument/2006/extended-properties" xmlns:vt="http://schemas.openxmlformats.org/officeDocument/2006/docPropsVTypes">
  <Template>30.10_ШАБЛ-прост_пост(Word)</Template>
  <TotalTime>202</TotalTime>
  <Pages>26</Pages>
  <Words>3783</Words>
  <Characters>21569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25302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Меднис Кира Львовна</dc:creator>
  <cp:lastModifiedBy>Директор</cp:lastModifiedBy>
  <cp:revision>6</cp:revision>
  <cp:lastPrinted>2020-03-10T06:25:00Z</cp:lastPrinted>
  <dcterms:created xsi:type="dcterms:W3CDTF">2020-03-06T09:46:00Z</dcterms:created>
  <dcterms:modified xsi:type="dcterms:W3CDTF">2020-03-10T06:50:00Z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c3fd268e-346f-448a-a628-6286cde8f31a</vt:lpwstr>
  </property>
</Properties>
</file>