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0A" w:rsidRDefault="00DD430A" w:rsidP="00246F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РФ, местных бюджетов, по договорам об образовании за счёт средств физических и (или) юридических лиц</w:t>
      </w:r>
    </w:p>
    <w:p w:rsidR="00DD430A" w:rsidRDefault="00DD430A" w:rsidP="00246F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0A" w:rsidRDefault="00DD430A" w:rsidP="00246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Образовательная деятельность в Средней общеобразовательной школе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11 города Костромы осуществляется в рамках финансирования из средств федерального бюджета (реализация Программы модернизации образования), регионального бюджета Костромской области (субвенция на учебные расходы) и муниципального бюджета (оплата расходов на содержание имущества).</w:t>
      </w:r>
    </w:p>
    <w:p w:rsidR="00DD430A" w:rsidRDefault="00DD430A" w:rsidP="00246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Объём содержания образовательной деятельности учреждения определяется лицензией на право ведения образовательной деятельности, выданной учреждению 10.02.2016 года, регистрационный номер 14-16/П, серия 44Л01 № 0000840, и отражён в следующих образовательных программах:</w:t>
      </w:r>
    </w:p>
    <w:p w:rsidR="00DD430A" w:rsidRDefault="00DD430A" w:rsidP="00BD52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52CF">
        <w:rPr>
          <w:rFonts w:ascii="Times New Roman" w:hAnsi="Times New Roman"/>
          <w:sz w:val="28"/>
          <w:szCs w:val="28"/>
        </w:rPr>
        <w:t>общеобразовательная программа начального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DD430A" w:rsidRDefault="00DD430A" w:rsidP="00BD52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D52CF">
        <w:rPr>
          <w:rFonts w:ascii="Times New Roman" w:hAnsi="Times New Roman"/>
          <w:sz w:val="28"/>
          <w:szCs w:val="28"/>
        </w:rPr>
        <w:t>бщеобразовательная программа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DD430A" w:rsidRDefault="00DD430A" w:rsidP="00BD52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D52CF">
        <w:rPr>
          <w:rFonts w:ascii="Times New Roman" w:hAnsi="Times New Roman"/>
          <w:sz w:val="28"/>
          <w:szCs w:val="28"/>
        </w:rPr>
        <w:t>бщеобразовательная программа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DD430A" w:rsidRPr="00BD52CF" w:rsidRDefault="00DD430A" w:rsidP="00BD52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D52CF">
        <w:rPr>
          <w:rFonts w:ascii="Times New Roman" w:hAnsi="Times New Roman"/>
          <w:sz w:val="28"/>
          <w:szCs w:val="28"/>
        </w:rPr>
        <w:t>бразовательная программа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DD430A" w:rsidRDefault="00DD430A" w:rsidP="001959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0A" w:rsidRDefault="00DD430A" w:rsidP="001959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счёт средств физических лиц на договорной основе предоставляются платные дополнительные образовательные услуги в рамках реализации образовательной программы дополнительного образования детей по:</w:t>
      </w:r>
    </w:p>
    <w:p w:rsidR="00DD430A" w:rsidRDefault="00DD430A" w:rsidP="00BD52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в группах по адаптации детей к условиям школьной жизни «Школа будущего первоклассника»;</w:t>
      </w:r>
    </w:p>
    <w:p w:rsidR="00DD430A" w:rsidRDefault="00DD430A" w:rsidP="00BD52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 изучению иностранного языка 2-9 классы;</w:t>
      </w:r>
    </w:p>
    <w:p w:rsidR="00DD430A" w:rsidRDefault="00DD430A" w:rsidP="00BD52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 изучению истории 6-7 классы;</w:t>
      </w:r>
    </w:p>
    <w:p w:rsidR="00DD430A" w:rsidRDefault="00DD430A" w:rsidP="00BD52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 изучению технологии 6-7 классы;</w:t>
      </w:r>
    </w:p>
    <w:p w:rsidR="00DD430A" w:rsidRDefault="00DD430A" w:rsidP="00FE4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 изучению информатики 6-7 классы;</w:t>
      </w:r>
    </w:p>
    <w:p w:rsidR="00DD430A" w:rsidRDefault="00DD430A" w:rsidP="00FE4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в группе по обучению живописи, графике, народным промыслам 9 класс;</w:t>
      </w:r>
    </w:p>
    <w:p w:rsidR="00DD430A" w:rsidRDefault="00DD430A" w:rsidP="00FE4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4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по изучению русского языка 9-11 классы;</w:t>
      </w:r>
    </w:p>
    <w:p w:rsidR="00DD430A" w:rsidRDefault="00DD430A" w:rsidP="00FE4F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технического сопровождения массовых мероприятий;</w:t>
      </w:r>
    </w:p>
    <w:p w:rsidR="00DD430A" w:rsidRDefault="00DD430A" w:rsidP="007A0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4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по изучению русского языка, математики  2-4 классы;</w:t>
      </w:r>
    </w:p>
    <w:p w:rsidR="00DD430A" w:rsidRDefault="00DD430A" w:rsidP="007A0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4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по изучению русского языка 9 класс;</w:t>
      </w:r>
    </w:p>
    <w:p w:rsidR="00DD430A" w:rsidRDefault="00DD430A" w:rsidP="007A0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4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по изучению химии 10 класс;</w:t>
      </w:r>
    </w:p>
    <w:p w:rsidR="00DD430A" w:rsidRDefault="00DD430A" w:rsidP="007A0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0A" w:rsidRDefault="00DD430A" w:rsidP="007A05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0A" w:rsidRDefault="00DD430A" w:rsidP="00FE4F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0A" w:rsidRDefault="00DD430A" w:rsidP="00BD5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0A" w:rsidRPr="00BD52CF" w:rsidRDefault="00DD430A" w:rsidP="00BD5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D430A" w:rsidRPr="00BD52CF" w:rsidSect="00BD52CF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71"/>
    <w:multiLevelType w:val="hybridMultilevel"/>
    <w:tmpl w:val="EB86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FF3A91"/>
    <w:multiLevelType w:val="hybridMultilevel"/>
    <w:tmpl w:val="01C6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B7F"/>
    <w:rsid w:val="00195990"/>
    <w:rsid w:val="00246F8D"/>
    <w:rsid w:val="00494595"/>
    <w:rsid w:val="005107C1"/>
    <w:rsid w:val="007A053D"/>
    <w:rsid w:val="007C3C02"/>
    <w:rsid w:val="00BD52CF"/>
    <w:rsid w:val="00BD61E7"/>
    <w:rsid w:val="00BD6B7F"/>
    <w:rsid w:val="00C14705"/>
    <w:rsid w:val="00C85ECE"/>
    <w:rsid w:val="00DD430A"/>
    <w:rsid w:val="00F32A90"/>
    <w:rsid w:val="00FE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AWJJH2MPE6E2-1146524400-87</_dlc_DocId>
    <_dlc_DocIdUrl xmlns="4a252ca3-5a62-4c1c-90a6-29f4710e47f8">
      <Url>http://edu-sps.koiro.local/Kostroma_EDU/Kos-Sch-11/_layouts/15/DocIdRedir.aspx?ID=AWJJH2MPE6E2-1146524400-87</Url>
      <Description>AWJJH2MPE6E2-1146524400-87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9B67674C2F04382C5D073A7ACA515" ma:contentTypeVersion="49" ma:contentTypeDescription="Создание документа." ma:contentTypeScope="" ma:versionID="dfa6013fbe2eaf6422373db9cd5a5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AEF79CB-FB51-4E0C-862E-041C5C92B269}"/>
</file>

<file path=customXml/itemProps2.xml><?xml version="1.0" encoding="utf-8"?>
<ds:datastoreItem xmlns:ds="http://schemas.openxmlformats.org/officeDocument/2006/customXml" ds:itemID="{5053196D-232A-434B-9B24-3714498F0672}"/>
</file>

<file path=customXml/itemProps3.xml><?xml version="1.0" encoding="utf-8"?>
<ds:datastoreItem xmlns:ds="http://schemas.openxmlformats.org/officeDocument/2006/customXml" ds:itemID="{B41D390C-266E-49A9-8112-B2772EBA08F2}"/>
</file>

<file path=customXml/itemProps4.xml><?xml version="1.0" encoding="utf-8"?>
<ds:datastoreItem xmlns:ds="http://schemas.openxmlformats.org/officeDocument/2006/customXml" ds:itemID="{895E583A-14B9-41CA-B581-55332BC6FF5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289</Words>
  <Characters>1649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sergey13andreevich@mail.ru</cp:lastModifiedBy>
  <cp:revision>9</cp:revision>
  <cp:lastPrinted>2014-02-25T06:18:00Z</cp:lastPrinted>
  <dcterms:created xsi:type="dcterms:W3CDTF">2014-02-25T06:08:00Z</dcterms:created>
  <dcterms:modified xsi:type="dcterms:W3CDTF">2017-01-25T21:20:00Z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0x010100B309B67674C2F04382C5D073A7ACA515</vt:lpwstr>
  </property>
  <property fmtid="{D5CDD505-2E9C-101B-9397-08002B2CF9AE}" pid="3" name="_dlc_DocIdItemGuid">
    <vt:lpwstr>2dad867b-3059-4f0f-ac46-d65b9da1e380</vt:lpwstr>
  </property>
</Properties>
</file>