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E002A331E494B9B8609EC117BA602" ma:contentTypeVersion="1" ma:contentTypeDescription="Создание документа." ma:contentTypeScope="" ma:versionID="dee201974138f381e8f6109e27758fa3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9bc2e0ce5f15362cf856488d8ca7e44f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APWH7ERVEXUC-811368643-1600</_dlc_DocId>
    <_dlc_DocIdUrl xmlns="7c390750-6875-4ed7-9762-68b21562ed1c">
      <Url>https://www.eduportal44.ru/Galich_R/ososh/_layouts/15/DocIdRedir.aspx?ID=APWH7ERVEXUC-811368643-1600</Url>
      <Description>APWH7ERVEXUC-811368643-1600</Description>
    </_dlc_DocIdUrl>
  </documentManagement>
</p:properties>
</file>

<file path=customXml/itemProps1.xml><?xml version="1.0" encoding="utf-8"?>
<ds:datastoreItem xmlns:ds="http://schemas.openxmlformats.org/officeDocument/2006/customXml" ds:itemID="{EC8ED1C8-6F83-4E84-A5DA-83458F6EC915}"/>
</file>

<file path=customXml/itemProps2.xml><?xml version="1.0" encoding="utf-8"?>
<ds:datastoreItem xmlns:ds="http://schemas.openxmlformats.org/officeDocument/2006/customXml" ds:itemID="{6F03B267-8B31-41F6-98F3-2AB2361B6973}"/>
</file>

<file path=customXml/itemProps3.xml><?xml version="1.0" encoding="utf-8"?>
<ds:datastoreItem xmlns:ds="http://schemas.openxmlformats.org/officeDocument/2006/customXml" ds:itemID="{67053D44-66F6-46FC-9B86-57ECB8766C25}"/>
</file>

<file path=customXml/itemProps4.xml><?xml version="1.0" encoding="utf-8"?>
<ds:datastoreItem xmlns:ds="http://schemas.openxmlformats.org/officeDocument/2006/customXml" ds:itemID="{89A268BA-DB9F-41B2-B45A-88F687605B35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0x010100C0DE002A331E494B9B8609EC117BA602</vt:lpwstr>
  </property>
  <property fmtid="{D5CDD505-2E9C-101B-9397-08002B2CF9AE}" pid="3" name="_dlc_DocIdItemGuid">
    <vt:lpwstr>373d9db3-08e7-43a0-ba7b-b7bd5444ed00</vt:lpwstr>
  </property>
</Properties>
</file>