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04" w:rsidRDefault="00526404" w:rsidP="00995BD1">
      <w:pPr>
        <w:tabs>
          <w:tab w:val="left" w:pos="2842"/>
        </w:tabs>
        <w:jc w:val="both"/>
      </w:pPr>
      <w:r>
        <w:t xml:space="preserve">        </w:t>
      </w:r>
    </w:p>
    <w:p w:rsidR="00526404" w:rsidRPr="005E728F" w:rsidRDefault="00526404" w:rsidP="008E547B">
      <w:pPr>
        <w:pStyle w:val="1"/>
        <w:rPr>
          <w:rFonts w:ascii="Times New Roman" w:hAnsi="Times New Roman" w:cs="Times New Roman"/>
        </w:rPr>
      </w:pPr>
      <w:r w:rsidRPr="005E728F">
        <w:rPr>
          <w:rFonts w:ascii="Times New Roman" w:hAnsi="Times New Roman" w:cs="Times New Roman"/>
          <w:b/>
          <w:bCs/>
        </w:rPr>
        <w:t xml:space="preserve"> Приложение 1 к </w:t>
      </w:r>
      <w:r w:rsidRPr="005E728F">
        <w:rPr>
          <w:rFonts w:ascii="Times New Roman" w:hAnsi="Times New Roman" w:cs="Times New Roman"/>
        </w:rPr>
        <w:t>«Порядку приёма на обучение по образовательным программам дошкольного образования воспитанников МДОУ Дмитриевского детского сада Галичского муниципального района Костромской области»</w:t>
      </w:r>
    </w:p>
    <w:p w:rsidR="00526404" w:rsidRDefault="00526404" w:rsidP="00995BD1">
      <w:pPr>
        <w:tabs>
          <w:tab w:val="left" w:pos="2842"/>
        </w:tabs>
        <w:jc w:val="both"/>
        <w:rPr>
          <w:b/>
          <w:bCs/>
        </w:rPr>
      </w:pPr>
      <w:r w:rsidRPr="005E728F"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>от «26» ноября 2019 года № 56</w:t>
      </w:r>
    </w:p>
    <w:p w:rsidR="00526404" w:rsidRPr="004215DF" w:rsidRDefault="00526404" w:rsidP="00995BD1">
      <w:pPr>
        <w:tabs>
          <w:tab w:val="left" w:pos="2842"/>
        </w:tabs>
        <w:jc w:val="both"/>
        <w:rPr>
          <w:b/>
          <w:bCs/>
        </w:rPr>
      </w:pPr>
    </w:p>
    <w:p w:rsidR="00526404" w:rsidRDefault="00526404" w:rsidP="00995BD1">
      <w:pPr>
        <w:tabs>
          <w:tab w:val="left" w:pos="2842"/>
        </w:tabs>
        <w:jc w:val="both"/>
      </w:pPr>
      <w:r>
        <w:t xml:space="preserve">                                                                                           Заведующему МДОУ Дмитриевским</w:t>
      </w:r>
    </w:p>
    <w:p w:rsidR="00526404" w:rsidRDefault="00526404" w:rsidP="00995BD1">
      <w:pPr>
        <w:tabs>
          <w:tab w:val="left" w:pos="2842"/>
        </w:tabs>
        <w:jc w:val="both"/>
      </w:pPr>
      <w:r>
        <w:t xml:space="preserve">                                                                                           детским садом </w:t>
      </w:r>
    </w:p>
    <w:p w:rsidR="00526404" w:rsidRDefault="00526404" w:rsidP="00995BD1">
      <w:pPr>
        <w:tabs>
          <w:tab w:val="left" w:pos="2842"/>
        </w:tabs>
        <w:jc w:val="right"/>
      </w:pPr>
      <w:r>
        <w:t>от 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________________________________,</w:t>
      </w:r>
    </w:p>
    <w:p w:rsidR="00526404" w:rsidRDefault="00526404" w:rsidP="00995BD1">
      <w:pPr>
        <w:tabs>
          <w:tab w:val="left" w:pos="2842"/>
        </w:tabs>
        <w:jc w:val="right"/>
      </w:pPr>
      <w:r>
        <w:t>проживающего (ей) по адресу:</w:t>
      </w:r>
    </w:p>
    <w:p w:rsidR="00526404" w:rsidRDefault="00526404" w:rsidP="00995BD1">
      <w:pPr>
        <w:tabs>
          <w:tab w:val="left" w:pos="2842"/>
        </w:tabs>
        <w:jc w:val="right"/>
      </w:pPr>
      <w:r>
        <w:t xml:space="preserve"> ________________________________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 xml:space="preserve">________________________________, </w:t>
      </w:r>
    </w:p>
    <w:p w:rsidR="00526404" w:rsidRDefault="00526404" w:rsidP="00995BD1">
      <w:pPr>
        <w:tabs>
          <w:tab w:val="left" w:pos="2842"/>
        </w:tabs>
        <w:jc w:val="right"/>
      </w:pPr>
      <w:r>
        <w:t>контактный телефон: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________________________________;</w:t>
      </w:r>
    </w:p>
    <w:p w:rsidR="00526404" w:rsidRDefault="00526404" w:rsidP="00995BD1">
      <w:pPr>
        <w:tabs>
          <w:tab w:val="left" w:pos="2842"/>
        </w:tabs>
        <w:jc w:val="center"/>
      </w:pPr>
      <w:r>
        <w:t xml:space="preserve">                                                      второй родитель </w:t>
      </w:r>
    </w:p>
    <w:p w:rsidR="00526404" w:rsidRDefault="00526404" w:rsidP="00995BD1">
      <w:pPr>
        <w:tabs>
          <w:tab w:val="left" w:pos="2842"/>
        </w:tabs>
        <w:jc w:val="center"/>
      </w:pPr>
      <w:r>
        <w:t xml:space="preserve">                                                                                    (законный представитель) ребенка: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________________________________,</w:t>
      </w:r>
    </w:p>
    <w:p w:rsidR="00526404" w:rsidRDefault="00526404" w:rsidP="00995BD1">
      <w:pPr>
        <w:tabs>
          <w:tab w:val="left" w:pos="2842"/>
        </w:tabs>
        <w:jc w:val="right"/>
      </w:pPr>
      <w:r>
        <w:t>проживающий (ая) по адресу:</w:t>
      </w:r>
    </w:p>
    <w:p w:rsidR="00526404" w:rsidRDefault="00526404" w:rsidP="00995BD1">
      <w:pPr>
        <w:tabs>
          <w:tab w:val="left" w:pos="2842"/>
        </w:tabs>
        <w:jc w:val="right"/>
      </w:pPr>
      <w:r>
        <w:t xml:space="preserve"> ________________________________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</w:t>
      </w:r>
    </w:p>
    <w:p w:rsidR="00526404" w:rsidRDefault="00526404" w:rsidP="00995BD1">
      <w:pPr>
        <w:tabs>
          <w:tab w:val="left" w:pos="2842"/>
        </w:tabs>
        <w:jc w:val="right"/>
      </w:pPr>
      <w:r>
        <w:t xml:space="preserve">________________________________, </w:t>
      </w:r>
    </w:p>
    <w:p w:rsidR="00526404" w:rsidRDefault="00526404" w:rsidP="00995BD1">
      <w:pPr>
        <w:tabs>
          <w:tab w:val="left" w:pos="2842"/>
        </w:tabs>
      </w:pPr>
      <w:r>
        <w:t xml:space="preserve">                                                                                            контактный телефон:</w:t>
      </w:r>
    </w:p>
    <w:p w:rsidR="00526404" w:rsidRDefault="00526404" w:rsidP="00995BD1">
      <w:pPr>
        <w:tabs>
          <w:tab w:val="left" w:pos="2842"/>
        </w:tabs>
        <w:jc w:val="right"/>
      </w:pPr>
      <w:r>
        <w:t>________________________________</w:t>
      </w:r>
    </w:p>
    <w:p w:rsidR="00526404" w:rsidRDefault="00526404" w:rsidP="00995BD1">
      <w:pPr>
        <w:tabs>
          <w:tab w:val="left" w:pos="2842"/>
          <w:tab w:val="left" w:pos="4020"/>
        </w:tabs>
      </w:pPr>
    </w:p>
    <w:p w:rsidR="00526404" w:rsidRDefault="00526404" w:rsidP="00995BD1">
      <w:pPr>
        <w:tabs>
          <w:tab w:val="left" w:pos="2842"/>
        </w:tabs>
        <w:jc w:val="center"/>
      </w:pPr>
      <w:r>
        <w:t>З АЯ В Л Е Н И Е</w:t>
      </w:r>
    </w:p>
    <w:p w:rsidR="00526404" w:rsidRDefault="00526404" w:rsidP="00995BD1">
      <w:pPr>
        <w:tabs>
          <w:tab w:val="left" w:pos="2842"/>
        </w:tabs>
        <w:jc w:val="both"/>
      </w:pPr>
      <w:r>
        <w:t xml:space="preserve">Прошу принять в МДОУ Дмитриевский детский сад моего сына (дочь) </w:t>
      </w:r>
    </w:p>
    <w:p w:rsidR="00526404" w:rsidRDefault="00526404" w:rsidP="00995BD1">
      <w:pPr>
        <w:tabs>
          <w:tab w:val="left" w:pos="2842"/>
        </w:tabs>
        <w:jc w:val="both"/>
      </w:pPr>
      <w:r>
        <w:t>_____________________________________________________________________________</w:t>
      </w:r>
    </w:p>
    <w:p w:rsidR="00526404" w:rsidRDefault="00526404" w:rsidP="00995BD1">
      <w:pPr>
        <w:tabs>
          <w:tab w:val="left" w:pos="2842"/>
        </w:tabs>
        <w:jc w:val="both"/>
      </w:pPr>
      <w:r>
        <w:t>_____________________________________________________________________________,</w:t>
      </w:r>
    </w:p>
    <w:p w:rsidR="00526404" w:rsidRDefault="00526404" w:rsidP="00995BD1">
      <w:pPr>
        <w:tabs>
          <w:tab w:val="left" w:pos="2842"/>
        </w:tabs>
      </w:pPr>
      <w:r>
        <w:t>полностью Фамилия Имя Отчество, дата  и место рождения ребенка,</w:t>
      </w:r>
    </w:p>
    <w:p w:rsidR="00526404" w:rsidRDefault="00526404" w:rsidP="00995BD1">
      <w:pPr>
        <w:tabs>
          <w:tab w:val="left" w:pos="2842"/>
        </w:tabs>
      </w:pPr>
      <w:r>
        <w:t xml:space="preserve">Место жительства ребёнка: _____________________________________________________   </w:t>
      </w:r>
    </w:p>
    <w:p w:rsidR="00526404" w:rsidRDefault="00526404" w:rsidP="00995BD1">
      <w:pPr>
        <w:tabs>
          <w:tab w:val="left" w:pos="2842"/>
        </w:tabs>
      </w:pPr>
      <w:r>
        <w:t xml:space="preserve"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МДОУ Дмитриевский детский сад до момента выбытия ребенка из учреждения. </w:t>
      </w:r>
    </w:p>
    <w:p w:rsidR="00526404" w:rsidRDefault="00526404" w:rsidP="00995BD1">
      <w:pPr>
        <w:tabs>
          <w:tab w:val="left" w:pos="2842"/>
        </w:tabs>
      </w:pPr>
      <w:r>
        <w:t xml:space="preserve">                                                     </w:t>
      </w:r>
    </w:p>
    <w:p w:rsidR="00526404" w:rsidRDefault="00526404" w:rsidP="00995BD1">
      <w:pPr>
        <w:tabs>
          <w:tab w:val="left" w:pos="2842"/>
        </w:tabs>
      </w:pPr>
      <w:r>
        <w:t xml:space="preserve">                                                                 «____» _________ 20_ г. подпись: _______________</w:t>
      </w:r>
    </w:p>
    <w:p w:rsidR="00526404" w:rsidRDefault="00526404" w:rsidP="00995BD1">
      <w:pPr>
        <w:tabs>
          <w:tab w:val="left" w:pos="2842"/>
        </w:tabs>
      </w:pPr>
    </w:p>
    <w:p w:rsidR="00526404" w:rsidRDefault="00526404" w:rsidP="00995BD1">
      <w:pPr>
        <w:tabs>
          <w:tab w:val="left" w:pos="2842"/>
        </w:tabs>
      </w:pPr>
      <w:r>
        <w:t>Ознакомлен (на):</w:t>
      </w:r>
    </w:p>
    <w:p w:rsidR="00526404" w:rsidRDefault="00526404" w:rsidP="00995BD1">
      <w:pPr>
        <w:tabs>
          <w:tab w:val="left" w:pos="2842"/>
        </w:tabs>
      </w:pPr>
      <w:r>
        <w:t>-</w:t>
      </w:r>
      <w:r w:rsidRPr="00A756E8">
        <w:t xml:space="preserve"> </w:t>
      </w:r>
      <w:r>
        <w:t xml:space="preserve">с </w:t>
      </w:r>
      <w:r w:rsidRPr="00A756E8">
        <w:t>Уставом М</w:t>
      </w:r>
      <w:r>
        <w:t>ДОУ Дмитриевского детского сада;</w:t>
      </w:r>
      <w:r w:rsidRPr="00A756E8">
        <w:t xml:space="preserve"> </w:t>
      </w:r>
    </w:p>
    <w:p w:rsidR="00526404" w:rsidRDefault="00526404" w:rsidP="00995BD1">
      <w:pPr>
        <w:tabs>
          <w:tab w:val="left" w:pos="2842"/>
        </w:tabs>
      </w:pPr>
      <w:r>
        <w:t>- с Л</w:t>
      </w:r>
      <w:r w:rsidRPr="00A756E8">
        <w:t>ицензией на осуществлен</w:t>
      </w:r>
      <w:r>
        <w:t>ие образовательной деятельности;</w:t>
      </w:r>
      <w:r w:rsidRPr="00A756E8">
        <w:t xml:space="preserve">  </w:t>
      </w:r>
    </w:p>
    <w:p w:rsidR="00526404" w:rsidRDefault="00526404" w:rsidP="00995BD1">
      <w:pPr>
        <w:tabs>
          <w:tab w:val="left" w:pos="2842"/>
        </w:tabs>
      </w:pPr>
      <w:r>
        <w:t>- с О</w:t>
      </w:r>
      <w:r w:rsidRPr="00A756E8">
        <w:t>сн</w:t>
      </w:r>
      <w:r>
        <w:t xml:space="preserve">овной </w:t>
      </w:r>
      <w:r w:rsidRPr="00A756E8">
        <w:t>образовательной программой дошкольного образования</w:t>
      </w:r>
      <w:r>
        <w:t xml:space="preserve">; </w:t>
      </w:r>
    </w:p>
    <w:p w:rsidR="00526404" w:rsidRDefault="00526404" w:rsidP="00995BD1">
      <w:pPr>
        <w:tabs>
          <w:tab w:val="left" w:pos="2842"/>
        </w:tabs>
      </w:pPr>
      <w:r>
        <w:t xml:space="preserve">- </w:t>
      </w:r>
      <w:r w:rsidRPr="00230D08">
        <w:t>с Положением о защите персональных данных воспитанников МДОУ Дмитриевского детского сада и  их родителей (законных представителей)</w:t>
      </w:r>
      <w:r>
        <w:t xml:space="preserve">;  </w:t>
      </w:r>
    </w:p>
    <w:p w:rsidR="00526404" w:rsidRDefault="00526404" w:rsidP="00995BD1">
      <w:pPr>
        <w:tabs>
          <w:tab w:val="left" w:pos="2842"/>
        </w:tabs>
        <w:rPr>
          <w:sz w:val="28"/>
          <w:szCs w:val="28"/>
        </w:rPr>
      </w:pPr>
      <w:r>
        <w:t xml:space="preserve">- другими документами, регламентирующими организацию и осуществление образовательной деятельности, регламентирующие права и обязанности воспитанников и их родителей (законных представителей). </w:t>
      </w:r>
      <w:r w:rsidRPr="002550B4">
        <w:rPr>
          <w:sz w:val="28"/>
          <w:szCs w:val="28"/>
        </w:rPr>
        <w:t xml:space="preserve"> </w:t>
      </w:r>
    </w:p>
    <w:p w:rsidR="00526404" w:rsidRDefault="00526404" w:rsidP="00995BD1">
      <w:pPr>
        <w:tabs>
          <w:tab w:val="left" w:pos="28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26404" w:rsidRDefault="00526404" w:rsidP="00995BD1">
      <w:pPr>
        <w:tabs>
          <w:tab w:val="left" w:pos="2842"/>
        </w:tabs>
      </w:pPr>
      <w:r>
        <w:rPr>
          <w:sz w:val="28"/>
          <w:szCs w:val="28"/>
        </w:rPr>
        <w:t xml:space="preserve">                                                      </w:t>
      </w:r>
      <w:r>
        <w:t>«____» _________ 20_ г. подпись: _______________</w:t>
      </w:r>
    </w:p>
    <w:p w:rsidR="00526404" w:rsidRDefault="00526404" w:rsidP="00995BD1">
      <w:pPr>
        <w:tabs>
          <w:tab w:val="left" w:pos="2842"/>
        </w:tabs>
      </w:pPr>
    </w:p>
    <w:p w:rsidR="00526404" w:rsidRDefault="00526404" w:rsidP="00995BD1">
      <w:pPr>
        <w:tabs>
          <w:tab w:val="left" w:pos="2842"/>
        </w:tabs>
      </w:pPr>
      <w:r>
        <w:t>Выбираю языком образования по образовательным программам дошкольного образования русский язык, в том числе русский язык, как родной язык.</w:t>
      </w:r>
    </w:p>
    <w:p w:rsidR="00526404" w:rsidRDefault="00526404" w:rsidP="00995BD1">
      <w:pPr>
        <w:tabs>
          <w:tab w:val="left" w:pos="2842"/>
        </w:tabs>
      </w:pPr>
      <w:r>
        <w:t xml:space="preserve">                                                              «____» _________ 20_ г. подпись: _______________</w:t>
      </w:r>
    </w:p>
    <w:p w:rsidR="00526404" w:rsidRPr="00A756E8" w:rsidRDefault="00526404" w:rsidP="00995BD1">
      <w:pPr>
        <w:tabs>
          <w:tab w:val="left" w:pos="2842"/>
        </w:tabs>
      </w:pPr>
    </w:p>
    <w:p w:rsidR="00526404" w:rsidRDefault="00526404" w:rsidP="00995BD1">
      <w:pPr>
        <w:tabs>
          <w:tab w:val="left" w:pos="2842"/>
        </w:tabs>
      </w:pPr>
      <w:r w:rsidRPr="00A756E8">
        <w:t>К заявлению прилагаются:</w:t>
      </w:r>
    </w:p>
    <w:p w:rsidR="00526404" w:rsidRPr="009B7A08" w:rsidRDefault="00526404" w:rsidP="00995BD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9B7A08">
        <w:rPr>
          <w:rFonts w:ascii="Times New Roman" w:hAnsi="Times New Roman" w:cs="Times New Roman"/>
          <w:sz w:val="24"/>
          <w:szCs w:val="24"/>
        </w:rPr>
        <w:t>опия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ребёнка;</w:t>
      </w:r>
      <w:r w:rsidRPr="009B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404" w:rsidRPr="009B7A08" w:rsidRDefault="00526404" w:rsidP="00995BD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заключение;</w:t>
      </w:r>
    </w:p>
    <w:p w:rsidR="00526404" w:rsidRDefault="00526404" w:rsidP="00995BD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B7A08">
        <w:rPr>
          <w:rFonts w:ascii="Times New Roman" w:hAnsi="Times New Roman" w:cs="Times New Roman"/>
          <w:sz w:val="24"/>
          <w:szCs w:val="24"/>
        </w:rPr>
        <w:t xml:space="preserve">окументы, подтверждающие проживание (пребывание) ребенка на закрепленной </w:t>
      </w:r>
    </w:p>
    <w:p w:rsidR="00526404" w:rsidRPr="009B7A08" w:rsidRDefault="00526404" w:rsidP="00995BD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7A08">
        <w:rPr>
          <w:rFonts w:ascii="Times New Roman" w:hAnsi="Times New Roman" w:cs="Times New Roman"/>
          <w:sz w:val="24"/>
          <w:szCs w:val="24"/>
        </w:rPr>
        <w:t>за ДОУ территории (копия свидетельства о регистрации)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404" w:rsidRPr="009B7A08" w:rsidRDefault="00526404" w:rsidP="00995BD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9B7A08">
        <w:rPr>
          <w:rFonts w:ascii="Times New Roman" w:hAnsi="Times New Roman" w:cs="Times New Roman"/>
          <w:sz w:val="24"/>
          <w:szCs w:val="24"/>
        </w:rPr>
        <w:t>аправление</w:t>
      </w:r>
      <w:r>
        <w:rPr>
          <w:rFonts w:ascii="Times New Roman" w:hAnsi="Times New Roman" w:cs="Times New Roman"/>
          <w:sz w:val="24"/>
          <w:szCs w:val="24"/>
        </w:rPr>
        <w:t xml:space="preserve"> (путёвка)</w:t>
      </w:r>
      <w:r w:rsidRPr="009B7A08">
        <w:rPr>
          <w:rFonts w:ascii="Times New Roman" w:hAnsi="Times New Roman" w:cs="Times New Roman"/>
          <w:sz w:val="24"/>
          <w:szCs w:val="24"/>
        </w:rPr>
        <w:t xml:space="preserve"> для зачисления ребенка в детский сад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B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404" w:rsidRPr="009B7A08" w:rsidRDefault="00526404" w:rsidP="00995BD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B7A08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</w:t>
      </w:r>
    </w:p>
    <w:p w:rsidR="00526404" w:rsidRDefault="00526404" w:rsidP="00995BD1">
      <w:pPr>
        <w:tabs>
          <w:tab w:val="left" w:pos="2842"/>
        </w:tabs>
      </w:pPr>
    </w:p>
    <w:p w:rsidR="00526404" w:rsidRDefault="00526404" w:rsidP="00995BD1">
      <w:pPr>
        <w:tabs>
          <w:tab w:val="left" w:pos="2842"/>
        </w:tabs>
      </w:pPr>
    </w:p>
    <w:p w:rsidR="00526404" w:rsidRDefault="00526404" w:rsidP="00995BD1">
      <w:pPr>
        <w:tabs>
          <w:tab w:val="left" w:pos="2842"/>
        </w:tabs>
      </w:pPr>
    </w:p>
    <w:p w:rsidR="00526404" w:rsidRPr="00A756E8" w:rsidRDefault="00526404" w:rsidP="00995BD1">
      <w:pPr>
        <w:tabs>
          <w:tab w:val="left" w:pos="2842"/>
        </w:tabs>
      </w:pPr>
      <w:r>
        <w:t>_________                                                          ______________________</w:t>
      </w:r>
    </w:p>
    <w:p w:rsidR="00526404" w:rsidRDefault="00526404" w:rsidP="00995BD1">
      <w:pPr>
        <w:pStyle w:val="NormalWeb"/>
        <w:shd w:val="clear" w:color="auto" w:fill="FFFFFF"/>
        <w:tabs>
          <w:tab w:val="left" w:pos="2842"/>
        </w:tabs>
        <w:spacing w:before="0" w:beforeAutospacing="0" w:after="0" w:afterAutospacing="0"/>
        <w:jc w:val="both"/>
      </w:pPr>
      <w:r>
        <w:t>(дата)                                                                                (подписи)</w:t>
      </w:r>
    </w:p>
    <w:p w:rsidR="00526404" w:rsidRDefault="00526404" w:rsidP="00995BD1">
      <w:pPr>
        <w:tabs>
          <w:tab w:val="left" w:pos="2842"/>
        </w:tabs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526404" w:rsidRDefault="00526404" w:rsidP="00995BD1">
      <w:pPr>
        <w:tabs>
          <w:tab w:val="left" w:pos="2842"/>
        </w:tabs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_______________________</w:t>
      </w:r>
    </w:p>
    <w:p w:rsidR="00526404" w:rsidRDefault="00526404" w:rsidP="00995BD1">
      <w:r>
        <w:t xml:space="preserve">                                                                        </w:t>
      </w:r>
    </w:p>
    <w:p w:rsidR="00526404" w:rsidRDefault="00526404"/>
    <w:sectPr w:rsidR="00526404" w:rsidSect="004215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BD1"/>
    <w:rsid w:val="00230D08"/>
    <w:rsid w:val="002550B4"/>
    <w:rsid w:val="002D5805"/>
    <w:rsid w:val="004215DF"/>
    <w:rsid w:val="00484C60"/>
    <w:rsid w:val="00526404"/>
    <w:rsid w:val="005E728F"/>
    <w:rsid w:val="006100CD"/>
    <w:rsid w:val="00621319"/>
    <w:rsid w:val="00637E08"/>
    <w:rsid w:val="007266D0"/>
    <w:rsid w:val="008E547B"/>
    <w:rsid w:val="00995BD1"/>
    <w:rsid w:val="009B7A08"/>
    <w:rsid w:val="00A756E8"/>
    <w:rsid w:val="00B84803"/>
    <w:rsid w:val="00BC0A82"/>
    <w:rsid w:val="00CE336A"/>
    <w:rsid w:val="00D26BA4"/>
    <w:rsid w:val="00FB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95BD1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995BD1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APWH7ERVEXUC-133654272-269</_dlc_DocId>
    <_dlc_DocIdUrl xmlns="7c390750-6875-4ed7-9762-68b21562ed1c">
      <Url>http://edu-sps.koiro.local/Galich_R/3/_layouts/15/DocIdRedir.aspx?ID=APWH7ERVEXUC-133654272-269</Url>
      <Description>APWH7ERVEXUC-133654272-269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C33256BD1FB74191C00B5F9FD6EE99" ma:contentTypeVersion="1" ma:contentTypeDescription="Создание документа." ma:contentTypeScope="" ma:versionID="151134cffc1824c37cd6bb4d4f123ccb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FD9B5-18E4-40C9-B327-10FCF2986A2B}"/>
</file>

<file path=customXml/itemProps2.xml><?xml version="1.0" encoding="utf-8"?>
<ds:datastoreItem xmlns:ds="http://schemas.openxmlformats.org/officeDocument/2006/customXml" ds:itemID="{5AE10892-9FC0-422E-A99E-DC31D2B2F724}"/>
</file>

<file path=customXml/itemProps3.xml><?xml version="1.0" encoding="utf-8"?>
<ds:datastoreItem xmlns:ds="http://schemas.openxmlformats.org/officeDocument/2006/customXml" ds:itemID="{7CDD1CBE-7B70-4477-A0AC-8C344E33B3D5}"/>
</file>

<file path=customXml/itemProps4.xml><?xml version="1.0" encoding="utf-8"?>
<ds:datastoreItem xmlns:ds="http://schemas.openxmlformats.org/officeDocument/2006/customXml" ds:itemID="{C34844E7-BCA1-48F6-B6CD-2D0D4DEE924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574</Words>
  <Characters>3275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dcterms:created xsi:type="dcterms:W3CDTF">2020-01-20T13:01:00Z</dcterms:created>
  <dcterms:modified xsi:type="dcterms:W3CDTF">2020-01-26T10:33:00Z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0x01010073C33256BD1FB74191C00B5F9FD6EE99</vt:lpwstr>
  </property>
  <property fmtid="{D5CDD505-2E9C-101B-9397-08002B2CF9AE}" pid="3" name="_dlc_DocIdItemGuid">
    <vt:lpwstr>fdf020f6-ad17-4760-bcce-cdc4c946744f</vt:lpwstr>
  </property>
</Properties>
</file>