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F3" w:rsidRPr="00EF217B" w:rsidRDefault="009D75F3" w:rsidP="005E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17B">
        <w:rPr>
          <w:rFonts w:ascii="Times New Roman" w:hAnsi="Times New Roman" w:cs="Times New Roman"/>
          <w:b/>
          <w:bCs/>
          <w:sz w:val="32"/>
          <w:szCs w:val="32"/>
        </w:rPr>
        <w:t xml:space="preserve">ИТОГИ ШКОЛЬНОГО ЭТАПА </w:t>
      </w:r>
    </w:p>
    <w:p w:rsidR="009D75F3" w:rsidRDefault="009D75F3" w:rsidP="005E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17B">
        <w:rPr>
          <w:rFonts w:ascii="Times New Roman" w:hAnsi="Times New Roman" w:cs="Times New Roman"/>
          <w:b/>
          <w:bCs/>
          <w:sz w:val="32"/>
          <w:szCs w:val="32"/>
        </w:rPr>
        <w:t>ВСЕРОССИЙСКОЙ ОЛИМПИАДЫ ШКОЛЬНИКОВ</w:t>
      </w:r>
    </w:p>
    <w:p w:rsidR="009D75F3" w:rsidRPr="00EF217B" w:rsidRDefault="009D75F3" w:rsidP="005E3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2016-2017 учебный год</w:t>
      </w:r>
    </w:p>
    <w:p w:rsidR="009D75F3" w:rsidRPr="008F04B4" w:rsidRDefault="009D75F3" w:rsidP="005E3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134"/>
        <w:gridCol w:w="4097"/>
        <w:gridCol w:w="2700"/>
        <w:gridCol w:w="1918"/>
      </w:tblGrid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Фамилия, имя учащегося</w:t>
            </w: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Кудрова Злата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Быкова Алёна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Юферова Оксана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Скорикова Екатерина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C842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918" w:type="dxa"/>
          </w:tcPr>
          <w:p w:rsidR="009D75F3" w:rsidRPr="000A37A4" w:rsidRDefault="009D75F3" w:rsidP="00C8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Маня Тимур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Белов Даниил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Сахаров Артём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Ништа Сергей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Смирнова Аделина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Жаббарова Ксения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127E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127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Румянцева Кристина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Кузнецов Максим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Батина Дарья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Редькина Эвелина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Королёв Василий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Голубева Варвара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Семенюк Анжелика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Зубова Анна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C842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918" w:type="dxa"/>
          </w:tcPr>
          <w:p w:rsidR="009D75F3" w:rsidRPr="000A37A4" w:rsidRDefault="009D75F3" w:rsidP="00C8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Николаева Елена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Смирнова Алина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Залецкая Евгения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Куликов Егор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Фамилия, имя учащегося</w:t>
            </w: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Яковлев Иван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127E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127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Благовещенская Виктория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5В</w:t>
            </w:r>
          </w:p>
        </w:tc>
        <w:tc>
          <w:tcPr>
            <w:tcW w:w="4097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Посыпкина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Валерия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Капралова Дарья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Жеглова Ульяна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28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Карамышев Никита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Шумляева Матвей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5В</w:t>
            </w:r>
          </w:p>
        </w:tc>
        <w:tc>
          <w:tcPr>
            <w:tcW w:w="4097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Кудряшов Александр</w:t>
            </w:r>
          </w:p>
        </w:tc>
        <w:tc>
          <w:tcPr>
            <w:tcW w:w="2700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28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5В</w:t>
            </w:r>
          </w:p>
        </w:tc>
        <w:tc>
          <w:tcPr>
            <w:tcW w:w="4097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Бойцов Антон</w:t>
            </w:r>
          </w:p>
        </w:tc>
        <w:tc>
          <w:tcPr>
            <w:tcW w:w="2700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28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5В</w:t>
            </w:r>
          </w:p>
        </w:tc>
        <w:tc>
          <w:tcPr>
            <w:tcW w:w="4097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Ветров Илья </w:t>
            </w:r>
          </w:p>
        </w:tc>
        <w:tc>
          <w:tcPr>
            <w:tcW w:w="2700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918" w:type="dxa"/>
          </w:tcPr>
          <w:p w:rsidR="009D75F3" w:rsidRPr="000A37A4" w:rsidRDefault="009D75F3" w:rsidP="0028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5Г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Соколова Анастасия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5Г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Ускова Анна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5Г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Марков Антон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5Г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Лебедев Виталий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127E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127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5Г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Кузнецова Ульяна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5Г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Молчанов Алексей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Смирнова Алина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Алимов Марк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Салоходинов Артём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Смирнова Карина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Сенников Егор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Басманов Егор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 xml:space="preserve">Жуков Артём 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Фамилия, имя учащегося</w:t>
            </w: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Кокина Ульяна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Авагян Лара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Денисова Виктория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Уваров Олег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Бахарева Анастасия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Костылева Екатерина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Митько Антон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Виноградова Елизавета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127E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127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Смирнов Никита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127E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127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Кондакова Екатерина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Молчанова Наталья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127E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127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Степанова Екатерина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127E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127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C842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918" w:type="dxa"/>
          </w:tcPr>
          <w:p w:rsidR="009D75F3" w:rsidRPr="000A37A4" w:rsidRDefault="009D75F3" w:rsidP="00C8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Виноградов Дмитрий</w:t>
            </w:r>
          </w:p>
        </w:tc>
        <w:tc>
          <w:tcPr>
            <w:tcW w:w="2700" w:type="dxa"/>
          </w:tcPr>
          <w:p w:rsidR="009D75F3" w:rsidRPr="000A37A4" w:rsidRDefault="009D75F3" w:rsidP="00C842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918" w:type="dxa"/>
          </w:tcPr>
          <w:p w:rsidR="009D75F3" w:rsidRPr="000A37A4" w:rsidRDefault="009D75F3" w:rsidP="00C8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134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6В</w:t>
            </w:r>
          </w:p>
        </w:tc>
        <w:tc>
          <w:tcPr>
            <w:tcW w:w="4097" w:type="dxa"/>
          </w:tcPr>
          <w:p w:rsidR="009D75F3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Заидова Алиса</w:t>
            </w:r>
          </w:p>
        </w:tc>
        <w:tc>
          <w:tcPr>
            <w:tcW w:w="2700" w:type="dxa"/>
          </w:tcPr>
          <w:p w:rsidR="009D75F3" w:rsidRPr="000A37A4" w:rsidRDefault="009D75F3" w:rsidP="00C842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918" w:type="dxa"/>
          </w:tcPr>
          <w:p w:rsidR="009D75F3" w:rsidRPr="000A37A4" w:rsidRDefault="009D75F3" w:rsidP="00C8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6Г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Молчанов Никита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6Г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Самсонова Виктория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6Г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Гринёва Алёна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6Г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Коновалов Анатолий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134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4097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Фамилия, имя учащегося</w:t>
            </w:r>
          </w:p>
        </w:tc>
        <w:tc>
          <w:tcPr>
            <w:tcW w:w="2700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918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134" w:type="dxa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6Г</w:t>
            </w:r>
          </w:p>
        </w:tc>
        <w:tc>
          <w:tcPr>
            <w:tcW w:w="4097" w:type="dxa"/>
          </w:tcPr>
          <w:p w:rsidR="009D75F3" w:rsidRPr="000A37A4" w:rsidRDefault="009D75F3" w:rsidP="008F0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Черепов Сергей</w:t>
            </w:r>
          </w:p>
        </w:tc>
        <w:tc>
          <w:tcPr>
            <w:tcW w:w="2700" w:type="dxa"/>
          </w:tcPr>
          <w:p w:rsidR="009D75F3" w:rsidRPr="000A37A4" w:rsidRDefault="009D75F3" w:rsidP="008F0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Митрофанов Иван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Истоки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Крючкова Валерия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Фомичёв Степан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Хмылов Егор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28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Тюхменев Пётр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Смирнов Алексей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Круглова Софья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Буркова Александра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Цветкова Мария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Истоки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Юркин Александр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Шарафутдинова Алина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Розов Кирилл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Моржухин Антон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134" w:type="dxa"/>
          </w:tcPr>
          <w:p w:rsidR="009D75F3" w:rsidRPr="000A37A4" w:rsidRDefault="009D75F3" w:rsidP="00285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7А</w:t>
            </w:r>
          </w:p>
        </w:tc>
        <w:tc>
          <w:tcPr>
            <w:tcW w:w="4097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Вихрева Яна</w:t>
            </w:r>
          </w:p>
        </w:tc>
        <w:tc>
          <w:tcPr>
            <w:tcW w:w="2700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Истоки</w:t>
            </w:r>
          </w:p>
        </w:tc>
        <w:tc>
          <w:tcPr>
            <w:tcW w:w="1918" w:type="dxa"/>
          </w:tcPr>
          <w:p w:rsidR="009D75F3" w:rsidRPr="000A37A4" w:rsidRDefault="009D75F3" w:rsidP="0028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Сизова Юлия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Грачёв Кирилл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Серова Дарья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C842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918" w:type="dxa"/>
          </w:tcPr>
          <w:p w:rsidR="009D75F3" w:rsidRPr="000A37A4" w:rsidRDefault="009D75F3" w:rsidP="00C8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134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4097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Фамилия, имя учащегося</w:t>
            </w:r>
          </w:p>
        </w:tc>
        <w:tc>
          <w:tcPr>
            <w:tcW w:w="2700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918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Смирнова Светлана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Ткаченко Дарья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C842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918" w:type="dxa"/>
          </w:tcPr>
          <w:p w:rsidR="009D75F3" w:rsidRPr="000A37A4" w:rsidRDefault="009D75F3" w:rsidP="00C8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Мамистов Егор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Ганжуров Илья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Аширов Артём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Черняев Дмитрий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Тазов Юрий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Смирнов Андрей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Акатов Михаил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Голубева Светлана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Касаткина Анастасия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 xml:space="preserve">Куликова Дарья 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Тощева Татьяна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18" w:type="dxa"/>
          </w:tcPr>
          <w:p w:rsidR="009D75F3" w:rsidRPr="000A37A4" w:rsidRDefault="009D75F3" w:rsidP="0028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Шигин Иван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Нефедьев Николай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Дмитриева Наталья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Куликов Михаил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Чижова Елена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Матвеева Анастасия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Кудрявцев Игорь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Кузнецов Иван</w:t>
            </w:r>
          </w:p>
        </w:tc>
        <w:tc>
          <w:tcPr>
            <w:tcW w:w="2700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18" w:type="dxa"/>
          </w:tcPr>
          <w:p w:rsidR="009D75F3" w:rsidRPr="000A37A4" w:rsidRDefault="009D75F3" w:rsidP="0028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Черноярова Милена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Смирнов Эдуард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134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4097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Фамилия, имя учащегося</w:t>
            </w:r>
          </w:p>
        </w:tc>
        <w:tc>
          <w:tcPr>
            <w:tcW w:w="2700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918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Дубова Татьяна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C842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918" w:type="dxa"/>
          </w:tcPr>
          <w:p w:rsidR="009D75F3" w:rsidRPr="000A37A4" w:rsidRDefault="009D75F3" w:rsidP="00C8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Соловьёв Владислав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Патиева Елизавета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Истоки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Майоров Кирилл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Салтыков Иван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Поспелова Анастасия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Смирнова Мария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Иванова Ирина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Иванова Дарья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Кораблёв Антон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Филиппова Александра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Истоки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Голубев Александр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Смирнов Алексей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Орлов Вячеслав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18" w:type="dxa"/>
          </w:tcPr>
          <w:p w:rsidR="009D75F3" w:rsidRPr="000A37A4" w:rsidRDefault="009D75F3" w:rsidP="0028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Беспалов Даниил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Виноградов Михаил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Голубева Екатерина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Киселёва Оксана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Суворова Дарья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Бобина Виктория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Соловьёва Светлана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134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4097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Фамилия, имя учащегося</w:t>
            </w:r>
          </w:p>
        </w:tc>
        <w:tc>
          <w:tcPr>
            <w:tcW w:w="2700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918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8Б</w:t>
            </w:r>
          </w:p>
        </w:tc>
        <w:tc>
          <w:tcPr>
            <w:tcW w:w="4097" w:type="dxa"/>
          </w:tcPr>
          <w:p w:rsidR="009D75F3" w:rsidRPr="008C113B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C113B">
              <w:rPr>
                <w:rFonts w:ascii="Times New Roman" w:hAnsi="Times New Roman" w:cs="Times New Roman"/>
                <w:sz w:val="32"/>
                <w:szCs w:val="32"/>
              </w:rPr>
              <w:t>Соболев Руслан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8Б</w:t>
            </w:r>
          </w:p>
        </w:tc>
        <w:tc>
          <w:tcPr>
            <w:tcW w:w="4097" w:type="dxa"/>
          </w:tcPr>
          <w:p w:rsidR="009D75F3" w:rsidRPr="008C113B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Дорофеева Полина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Залецкий Семён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Бережной Иван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Комарова Александра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Истоки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Плясинова Полина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21588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1918" w:type="dxa"/>
          </w:tcPr>
          <w:p w:rsidR="009D75F3" w:rsidRPr="000A37A4" w:rsidRDefault="009D75F3" w:rsidP="0021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Куликова Александра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Истоки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C842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918" w:type="dxa"/>
          </w:tcPr>
          <w:p w:rsidR="009D75F3" w:rsidRPr="000A37A4" w:rsidRDefault="009D75F3" w:rsidP="00C8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Брезгина Вера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Куликов Матвей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18" w:type="dxa"/>
          </w:tcPr>
          <w:p w:rsidR="009D75F3" w:rsidRPr="000A37A4" w:rsidRDefault="009D75F3" w:rsidP="0028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Кузьминов Даниил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8В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Нечаев Иван</w:t>
            </w:r>
          </w:p>
        </w:tc>
        <w:tc>
          <w:tcPr>
            <w:tcW w:w="2700" w:type="dxa"/>
          </w:tcPr>
          <w:p w:rsidR="009D75F3" w:rsidRPr="000A37A4" w:rsidRDefault="009D75F3" w:rsidP="0021588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1918" w:type="dxa"/>
          </w:tcPr>
          <w:p w:rsidR="009D75F3" w:rsidRPr="000A37A4" w:rsidRDefault="009D75F3" w:rsidP="0021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134</w:t>
            </w:r>
          </w:p>
        </w:tc>
        <w:tc>
          <w:tcPr>
            <w:tcW w:w="1134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8В</w:t>
            </w:r>
          </w:p>
        </w:tc>
        <w:tc>
          <w:tcPr>
            <w:tcW w:w="4097" w:type="dxa"/>
          </w:tcPr>
          <w:p w:rsidR="009D75F3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Нечаева Жанна</w:t>
            </w:r>
          </w:p>
        </w:tc>
        <w:tc>
          <w:tcPr>
            <w:tcW w:w="2700" w:type="dxa"/>
          </w:tcPr>
          <w:p w:rsidR="009D75F3" w:rsidRPr="000A37A4" w:rsidRDefault="009D75F3" w:rsidP="0021588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1918" w:type="dxa"/>
          </w:tcPr>
          <w:p w:rsidR="009D75F3" w:rsidRPr="000A37A4" w:rsidRDefault="009D75F3" w:rsidP="0021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</w:p>
        </w:tc>
        <w:tc>
          <w:tcPr>
            <w:tcW w:w="1134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8В</w:t>
            </w:r>
          </w:p>
        </w:tc>
        <w:tc>
          <w:tcPr>
            <w:tcW w:w="4097" w:type="dxa"/>
          </w:tcPr>
          <w:p w:rsidR="009D75F3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Кудряшова Ирина</w:t>
            </w:r>
          </w:p>
        </w:tc>
        <w:tc>
          <w:tcPr>
            <w:tcW w:w="2700" w:type="dxa"/>
          </w:tcPr>
          <w:p w:rsidR="009D75F3" w:rsidRPr="000A37A4" w:rsidRDefault="009D75F3" w:rsidP="0021588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1918" w:type="dxa"/>
          </w:tcPr>
          <w:p w:rsidR="009D75F3" w:rsidRPr="000A37A4" w:rsidRDefault="009D75F3" w:rsidP="0021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Буряк Анастасия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18" w:type="dxa"/>
          </w:tcPr>
          <w:p w:rsidR="009D75F3" w:rsidRPr="000A37A4" w:rsidRDefault="009D75F3" w:rsidP="0028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Гулина Алина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Румянцева Дарья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Право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21588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1918" w:type="dxa"/>
          </w:tcPr>
          <w:p w:rsidR="009D75F3" w:rsidRPr="000A37A4" w:rsidRDefault="009D75F3" w:rsidP="0021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Румянцева Екатерина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E967C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E96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Смирнова Ирина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Фролова Анна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Право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21588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1918" w:type="dxa"/>
          </w:tcPr>
          <w:p w:rsidR="009D75F3" w:rsidRPr="000A37A4" w:rsidRDefault="009D75F3" w:rsidP="0021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134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4097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Фамилия, имя учащегося</w:t>
            </w:r>
          </w:p>
        </w:tc>
        <w:tc>
          <w:tcPr>
            <w:tcW w:w="2700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918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Николаенков Даниил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Румянцев Никита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Румянцев Даниил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  <w:shd w:val="clear" w:color="auto" w:fill="FFFFFF"/>
          </w:tcPr>
          <w:p w:rsidR="009D75F3" w:rsidRPr="00AA027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0274">
              <w:rPr>
                <w:rFonts w:ascii="Times New Roman" w:hAnsi="Times New Roman" w:cs="Times New Roman"/>
                <w:sz w:val="32"/>
                <w:szCs w:val="32"/>
              </w:rPr>
              <w:t>145</w:t>
            </w:r>
          </w:p>
        </w:tc>
        <w:tc>
          <w:tcPr>
            <w:tcW w:w="1134" w:type="dxa"/>
            <w:shd w:val="clear" w:color="auto" w:fill="FFFFFF"/>
          </w:tcPr>
          <w:p w:rsidR="009D75F3" w:rsidRPr="000A37A4" w:rsidRDefault="009D75F3" w:rsidP="0086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9А</w:t>
            </w:r>
          </w:p>
        </w:tc>
        <w:tc>
          <w:tcPr>
            <w:tcW w:w="4097" w:type="dxa"/>
            <w:shd w:val="clear" w:color="auto" w:fill="FFFFFF"/>
          </w:tcPr>
          <w:p w:rsidR="009D75F3" w:rsidRPr="000A37A4" w:rsidRDefault="009D75F3" w:rsidP="00861CB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Румянцев Даниил</w:t>
            </w:r>
          </w:p>
        </w:tc>
        <w:tc>
          <w:tcPr>
            <w:tcW w:w="2700" w:type="dxa"/>
            <w:shd w:val="clear" w:color="auto" w:fill="FFFFFF"/>
          </w:tcPr>
          <w:p w:rsidR="009D75F3" w:rsidRPr="000A37A4" w:rsidRDefault="009D75F3" w:rsidP="00861CB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1918" w:type="dxa"/>
            <w:shd w:val="clear" w:color="auto" w:fill="FFFFFF"/>
          </w:tcPr>
          <w:p w:rsidR="009D75F3" w:rsidRPr="000A37A4" w:rsidRDefault="009D75F3" w:rsidP="00861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Голубев Александр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Смирнов Кирилл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Говендяева Анна</w:t>
            </w:r>
          </w:p>
        </w:tc>
        <w:tc>
          <w:tcPr>
            <w:tcW w:w="2700" w:type="dxa"/>
          </w:tcPr>
          <w:p w:rsidR="009D75F3" w:rsidRPr="000A37A4" w:rsidRDefault="009D75F3" w:rsidP="0021588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1918" w:type="dxa"/>
          </w:tcPr>
          <w:p w:rsidR="009D75F3" w:rsidRPr="000A37A4" w:rsidRDefault="009D75F3" w:rsidP="0021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149</w:t>
            </w:r>
          </w:p>
        </w:tc>
        <w:tc>
          <w:tcPr>
            <w:tcW w:w="1134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9А</w:t>
            </w:r>
          </w:p>
        </w:tc>
        <w:tc>
          <w:tcPr>
            <w:tcW w:w="4097" w:type="dxa"/>
          </w:tcPr>
          <w:p w:rsidR="009D75F3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Кудрявцев Владимир</w:t>
            </w:r>
          </w:p>
        </w:tc>
        <w:tc>
          <w:tcPr>
            <w:tcW w:w="2700" w:type="dxa"/>
          </w:tcPr>
          <w:p w:rsidR="009D75F3" w:rsidRPr="000A37A4" w:rsidRDefault="009D75F3" w:rsidP="0021588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1918" w:type="dxa"/>
          </w:tcPr>
          <w:p w:rsidR="009D75F3" w:rsidRPr="000A37A4" w:rsidRDefault="009D75F3" w:rsidP="0021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Курочкина Анастасия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Право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C842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918" w:type="dxa"/>
          </w:tcPr>
          <w:p w:rsidR="009D75F3" w:rsidRPr="000A37A4" w:rsidRDefault="009D75F3" w:rsidP="00C8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Сайнароев Исмаил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Кулешус Вадим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Семёнов Артём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Скородумова Любовь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Право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18" w:type="dxa"/>
          </w:tcPr>
          <w:p w:rsidR="009D75F3" w:rsidRPr="000A37A4" w:rsidRDefault="009D75F3" w:rsidP="0028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C842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918" w:type="dxa"/>
          </w:tcPr>
          <w:p w:rsidR="009D75F3" w:rsidRPr="000A37A4" w:rsidRDefault="009D75F3" w:rsidP="00C8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134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4097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Фамилия, имя учащегося</w:t>
            </w:r>
          </w:p>
        </w:tc>
        <w:tc>
          <w:tcPr>
            <w:tcW w:w="2700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918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Зудина Анастасия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Брезгин Никита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Архипов Егор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158</w:t>
            </w:r>
          </w:p>
        </w:tc>
        <w:tc>
          <w:tcPr>
            <w:tcW w:w="1134" w:type="dxa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9Б</w:t>
            </w:r>
          </w:p>
        </w:tc>
        <w:tc>
          <w:tcPr>
            <w:tcW w:w="4097" w:type="dxa"/>
          </w:tcPr>
          <w:p w:rsidR="009D75F3" w:rsidRPr="000A37A4" w:rsidRDefault="009D75F3" w:rsidP="008F0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Титова Алина</w:t>
            </w:r>
          </w:p>
        </w:tc>
        <w:tc>
          <w:tcPr>
            <w:tcW w:w="2700" w:type="dxa"/>
          </w:tcPr>
          <w:p w:rsidR="009D75F3" w:rsidRPr="000A37A4" w:rsidRDefault="009D75F3" w:rsidP="008F0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C6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Вахрушева Анастасия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Право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Круглова Ирина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Колесникова Екатерина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Долинина Полина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Право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Егорова Юлия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Салоходинов Никита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Басманов Артём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Смирнова Любовь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Тазова Влада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Петрова Анастасия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Шубаева Анастасия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Узбяков Рустам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Полянин Денис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Женихов Андрей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134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4097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Фамилия, имя учащегося</w:t>
            </w:r>
          </w:p>
        </w:tc>
        <w:tc>
          <w:tcPr>
            <w:tcW w:w="2700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918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Кокурина Жанна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Голубева Екатерина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Зинцев Валерий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Игошева Екатерина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18" w:type="dxa"/>
          </w:tcPr>
          <w:p w:rsidR="009D75F3" w:rsidRPr="000A37A4" w:rsidRDefault="009D75F3" w:rsidP="0028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Теплякова Ольга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Смирнова Мария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Синицкая Надежда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Право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Милов Андрей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Загнеева Анжелика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Тазов Даниил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11А</w:t>
            </w:r>
          </w:p>
        </w:tc>
        <w:tc>
          <w:tcPr>
            <w:tcW w:w="4097" w:type="dxa"/>
          </w:tcPr>
          <w:p w:rsidR="009D75F3" w:rsidRPr="008C113B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C113B">
              <w:rPr>
                <w:rFonts w:ascii="Times New Roman" w:hAnsi="Times New Roman" w:cs="Times New Roman"/>
                <w:sz w:val="32"/>
                <w:szCs w:val="32"/>
              </w:rPr>
              <w:t>Боброва Дарья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Канина Дарья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Сахаров Андрей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Беликов Егор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Курина Анастасия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Право</w:t>
            </w:r>
          </w:p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134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4097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Фамилия, имя учащегося</w:t>
            </w:r>
          </w:p>
        </w:tc>
        <w:tc>
          <w:tcPr>
            <w:tcW w:w="2700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918" w:type="dxa"/>
            <w:shd w:val="clear" w:color="auto" w:fill="E6E6E6"/>
          </w:tcPr>
          <w:p w:rsidR="009D75F3" w:rsidRPr="000A37A4" w:rsidRDefault="009D75F3" w:rsidP="008F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Кручинина Екатерина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Никитаева Александра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Право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Карабанова Дарья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Право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Смирнова Юлия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Хмылова Дина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Корчагин Даниил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Румянцев Пётр</w:t>
            </w:r>
          </w:p>
        </w:tc>
        <w:tc>
          <w:tcPr>
            <w:tcW w:w="2700" w:type="dxa"/>
          </w:tcPr>
          <w:p w:rsidR="009D75F3" w:rsidRPr="000A37A4" w:rsidRDefault="009D75F3" w:rsidP="002855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18" w:type="dxa"/>
          </w:tcPr>
          <w:p w:rsidR="009D75F3" w:rsidRPr="000A37A4" w:rsidRDefault="009D75F3" w:rsidP="0028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Парусов Даниил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7A4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  <w:shd w:val="clear" w:color="auto" w:fill="D9D9D9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D9D9D9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196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4А</w:t>
            </w:r>
            <w:bookmarkStart w:id="0" w:name="_GoBack"/>
            <w:bookmarkEnd w:id="0"/>
          </w:p>
        </w:tc>
        <w:tc>
          <w:tcPr>
            <w:tcW w:w="4097" w:type="dxa"/>
          </w:tcPr>
          <w:p w:rsidR="009D75F3" w:rsidRPr="000A37A4" w:rsidRDefault="009D75F3" w:rsidP="00745E7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Виноградова Екатерина</w:t>
            </w:r>
          </w:p>
        </w:tc>
        <w:tc>
          <w:tcPr>
            <w:tcW w:w="2700" w:type="dxa"/>
          </w:tcPr>
          <w:p w:rsidR="009D75F3" w:rsidRPr="000A37A4" w:rsidRDefault="009D75F3" w:rsidP="00745E7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74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745E7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745E7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74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197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4А</w:t>
            </w:r>
          </w:p>
        </w:tc>
        <w:tc>
          <w:tcPr>
            <w:tcW w:w="4097" w:type="dxa"/>
          </w:tcPr>
          <w:p w:rsidR="009D75F3" w:rsidRPr="000A37A4" w:rsidRDefault="009D75F3" w:rsidP="00B8356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Качалова Валерия</w:t>
            </w:r>
          </w:p>
        </w:tc>
        <w:tc>
          <w:tcPr>
            <w:tcW w:w="2700" w:type="dxa"/>
          </w:tcPr>
          <w:p w:rsidR="009D75F3" w:rsidRPr="000A37A4" w:rsidRDefault="009D75F3" w:rsidP="00B8356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B8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B8356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B8356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B8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198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4А</w:t>
            </w:r>
          </w:p>
        </w:tc>
        <w:tc>
          <w:tcPr>
            <w:tcW w:w="4097" w:type="dxa"/>
          </w:tcPr>
          <w:p w:rsidR="009D75F3" w:rsidRPr="000A37A4" w:rsidRDefault="009D75F3" w:rsidP="00745E7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Красин Дмитрий</w:t>
            </w:r>
          </w:p>
        </w:tc>
        <w:tc>
          <w:tcPr>
            <w:tcW w:w="2700" w:type="dxa"/>
          </w:tcPr>
          <w:p w:rsidR="009D75F3" w:rsidRPr="000A37A4" w:rsidRDefault="009D75F3" w:rsidP="00745E7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74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745E7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745E7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74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199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Горшкова Анастасия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7F3E1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Баженкин Юрий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4А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Чезганова Ульяна</w:t>
            </w:r>
          </w:p>
        </w:tc>
        <w:tc>
          <w:tcPr>
            <w:tcW w:w="2700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Грачёва Анна</w:t>
            </w:r>
          </w:p>
        </w:tc>
        <w:tc>
          <w:tcPr>
            <w:tcW w:w="2700" w:type="dxa"/>
          </w:tcPr>
          <w:p w:rsidR="009D75F3" w:rsidRPr="000A37A4" w:rsidRDefault="009D75F3" w:rsidP="00745E7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745E7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203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Брезгина Таисия</w:t>
            </w:r>
          </w:p>
        </w:tc>
        <w:tc>
          <w:tcPr>
            <w:tcW w:w="2700" w:type="dxa"/>
          </w:tcPr>
          <w:p w:rsidR="009D75F3" w:rsidRPr="000A37A4" w:rsidRDefault="009D75F3" w:rsidP="00745E7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9D75F3" w:rsidRPr="000A37A4" w:rsidRDefault="009D75F3" w:rsidP="00745E7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204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Лапин Кирилл</w:t>
            </w:r>
          </w:p>
        </w:tc>
        <w:tc>
          <w:tcPr>
            <w:tcW w:w="2700" w:type="dxa"/>
          </w:tcPr>
          <w:p w:rsidR="009D75F3" w:rsidRPr="000A37A4" w:rsidRDefault="009D75F3" w:rsidP="00745E7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205</w:t>
            </w:r>
          </w:p>
        </w:tc>
        <w:tc>
          <w:tcPr>
            <w:tcW w:w="1134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4Б</w:t>
            </w:r>
          </w:p>
        </w:tc>
        <w:tc>
          <w:tcPr>
            <w:tcW w:w="4097" w:type="dxa"/>
          </w:tcPr>
          <w:p w:rsidR="009D75F3" w:rsidRPr="000A37A4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Князева Виктория</w:t>
            </w:r>
          </w:p>
        </w:tc>
        <w:tc>
          <w:tcPr>
            <w:tcW w:w="2700" w:type="dxa"/>
          </w:tcPr>
          <w:p w:rsidR="009D75F3" w:rsidRPr="000A37A4" w:rsidRDefault="009D75F3" w:rsidP="00745E7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  <w:tc>
          <w:tcPr>
            <w:tcW w:w="1134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4Б</w:t>
            </w:r>
          </w:p>
        </w:tc>
        <w:tc>
          <w:tcPr>
            <w:tcW w:w="4097" w:type="dxa"/>
          </w:tcPr>
          <w:p w:rsidR="009D75F3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Бодунов Арсений</w:t>
            </w:r>
          </w:p>
        </w:tc>
        <w:tc>
          <w:tcPr>
            <w:tcW w:w="2700" w:type="dxa"/>
          </w:tcPr>
          <w:p w:rsidR="009D75F3" w:rsidRPr="000A37A4" w:rsidRDefault="009D75F3" w:rsidP="0085202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207</w:t>
            </w:r>
          </w:p>
        </w:tc>
        <w:tc>
          <w:tcPr>
            <w:tcW w:w="1134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4Б</w:t>
            </w:r>
          </w:p>
        </w:tc>
        <w:tc>
          <w:tcPr>
            <w:tcW w:w="4097" w:type="dxa"/>
          </w:tcPr>
          <w:p w:rsidR="009D75F3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Кустова Екатерина</w:t>
            </w:r>
          </w:p>
        </w:tc>
        <w:tc>
          <w:tcPr>
            <w:tcW w:w="2700" w:type="dxa"/>
          </w:tcPr>
          <w:p w:rsidR="009D75F3" w:rsidRPr="000A37A4" w:rsidRDefault="009D75F3" w:rsidP="00F63B1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9D75F3" w:rsidRPr="000A37A4">
        <w:tc>
          <w:tcPr>
            <w:tcW w:w="709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208</w:t>
            </w:r>
          </w:p>
        </w:tc>
        <w:tc>
          <w:tcPr>
            <w:tcW w:w="1134" w:type="dxa"/>
          </w:tcPr>
          <w:p w:rsidR="009D75F3" w:rsidRDefault="009D75F3" w:rsidP="000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4Б</w:t>
            </w:r>
          </w:p>
        </w:tc>
        <w:tc>
          <w:tcPr>
            <w:tcW w:w="4097" w:type="dxa"/>
          </w:tcPr>
          <w:p w:rsidR="009D75F3" w:rsidRDefault="009D75F3" w:rsidP="000A37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Судакова Ольга</w:t>
            </w:r>
          </w:p>
        </w:tc>
        <w:tc>
          <w:tcPr>
            <w:tcW w:w="2700" w:type="dxa"/>
          </w:tcPr>
          <w:p w:rsidR="009D75F3" w:rsidRPr="000A37A4" w:rsidRDefault="009D75F3" w:rsidP="00745E7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8" w:type="dxa"/>
          </w:tcPr>
          <w:p w:rsidR="009D75F3" w:rsidRPr="000A37A4" w:rsidRDefault="009D75F3" w:rsidP="0074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</w:tbl>
    <w:p w:rsidR="009D75F3" w:rsidRPr="00EF217B" w:rsidRDefault="009D75F3" w:rsidP="009D15F7">
      <w:pPr>
        <w:jc w:val="center"/>
        <w:rPr>
          <w:b/>
          <w:bCs/>
          <w:sz w:val="32"/>
          <w:szCs w:val="32"/>
        </w:rPr>
      </w:pPr>
    </w:p>
    <w:p w:rsidR="009D75F3" w:rsidRPr="00EF217B" w:rsidRDefault="009D75F3" w:rsidP="009D1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17B">
        <w:rPr>
          <w:rFonts w:ascii="Times New Roman" w:hAnsi="Times New Roman" w:cs="Times New Roman"/>
          <w:b/>
          <w:bCs/>
          <w:sz w:val="32"/>
          <w:szCs w:val="32"/>
        </w:rPr>
        <w:t xml:space="preserve">БЛАГОДАРИМ ВСЕХ УЧИТЕЛЕЙ И УЧАЩИХСЯ ЗА БОЛЬШУЮ РАБОТУ ПО ОРГАНИЗАЦИИ И ПРОВЕДЕНИЮ </w:t>
      </w:r>
      <w:r w:rsidRPr="00EF217B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EF217B">
        <w:rPr>
          <w:rFonts w:ascii="Times New Roman" w:hAnsi="Times New Roman" w:cs="Times New Roman"/>
          <w:b/>
          <w:bCs/>
          <w:sz w:val="32"/>
          <w:szCs w:val="32"/>
        </w:rPr>
        <w:t xml:space="preserve"> (ШКОЛЬНОГО) ЭТАПА </w:t>
      </w:r>
    </w:p>
    <w:p w:rsidR="009D75F3" w:rsidRPr="00EF217B" w:rsidRDefault="009D75F3" w:rsidP="009D1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17B">
        <w:rPr>
          <w:rFonts w:ascii="Times New Roman" w:hAnsi="Times New Roman" w:cs="Times New Roman"/>
          <w:b/>
          <w:bCs/>
          <w:sz w:val="32"/>
          <w:szCs w:val="32"/>
        </w:rPr>
        <w:t>ВСЕРОССИЙСКОЙ ОЛИМПИАДЫ ШКОЛЬНИКОВ!</w:t>
      </w:r>
    </w:p>
    <w:p w:rsidR="009D75F3" w:rsidRPr="00EF217B" w:rsidRDefault="009D75F3" w:rsidP="005E3A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9D75F3" w:rsidRPr="00EF217B" w:rsidSect="008F04B4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1C2"/>
    <w:rsid w:val="000A37A4"/>
    <w:rsid w:val="000D091C"/>
    <w:rsid w:val="000D3AB9"/>
    <w:rsid w:val="000E73CB"/>
    <w:rsid w:val="00127EAE"/>
    <w:rsid w:val="00132714"/>
    <w:rsid w:val="0014573A"/>
    <w:rsid w:val="001634EB"/>
    <w:rsid w:val="001654EE"/>
    <w:rsid w:val="001E6BE1"/>
    <w:rsid w:val="00215881"/>
    <w:rsid w:val="00284654"/>
    <w:rsid w:val="0028554B"/>
    <w:rsid w:val="00300A73"/>
    <w:rsid w:val="003229CC"/>
    <w:rsid w:val="003276A4"/>
    <w:rsid w:val="00352E3E"/>
    <w:rsid w:val="00373B51"/>
    <w:rsid w:val="003A41C0"/>
    <w:rsid w:val="003B1FC4"/>
    <w:rsid w:val="004417E3"/>
    <w:rsid w:val="00484329"/>
    <w:rsid w:val="004A3D14"/>
    <w:rsid w:val="004D16C9"/>
    <w:rsid w:val="00543295"/>
    <w:rsid w:val="005720D3"/>
    <w:rsid w:val="005837C6"/>
    <w:rsid w:val="00593A01"/>
    <w:rsid w:val="0059677E"/>
    <w:rsid w:val="005D3F47"/>
    <w:rsid w:val="005E28F7"/>
    <w:rsid w:val="005E3A25"/>
    <w:rsid w:val="006259D4"/>
    <w:rsid w:val="00635950"/>
    <w:rsid w:val="00674865"/>
    <w:rsid w:val="006B2073"/>
    <w:rsid w:val="006E609A"/>
    <w:rsid w:val="00716797"/>
    <w:rsid w:val="00720475"/>
    <w:rsid w:val="00724597"/>
    <w:rsid w:val="00745E75"/>
    <w:rsid w:val="00794EE2"/>
    <w:rsid w:val="007A7312"/>
    <w:rsid w:val="007E26B9"/>
    <w:rsid w:val="007F3E15"/>
    <w:rsid w:val="0081325F"/>
    <w:rsid w:val="008153DE"/>
    <w:rsid w:val="00837B87"/>
    <w:rsid w:val="00852023"/>
    <w:rsid w:val="00861CB7"/>
    <w:rsid w:val="008B370B"/>
    <w:rsid w:val="008C113B"/>
    <w:rsid w:val="008E1D6B"/>
    <w:rsid w:val="008F04B4"/>
    <w:rsid w:val="009C34A3"/>
    <w:rsid w:val="009D15F7"/>
    <w:rsid w:val="009D75F3"/>
    <w:rsid w:val="00A2537F"/>
    <w:rsid w:val="00AA0274"/>
    <w:rsid w:val="00AB2A89"/>
    <w:rsid w:val="00B10118"/>
    <w:rsid w:val="00B574CF"/>
    <w:rsid w:val="00B57F9C"/>
    <w:rsid w:val="00B8356B"/>
    <w:rsid w:val="00BA412F"/>
    <w:rsid w:val="00BE2376"/>
    <w:rsid w:val="00C269D5"/>
    <w:rsid w:val="00C40BB1"/>
    <w:rsid w:val="00C641DC"/>
    <w:rsid w:val="00C7094E"/>
    <w:rsid w:val="00C8362B"/>
    <w:rsid w:val="00C84296"/>
    <w:rsid w:val="00CA25AC"/>
    <w:rsid w:val="00CD1E52"/>
    <w:rsid w:val="00D1129B"/>
    <w:rsid w:val="00D921C2"/>
    <w:rsid w:val="00DB4E9E"/>
    <w:rsid w:val="00E57C84"/>
    <w:rsid w:val="00E8370E"/>
    <w:rsid w:val="00E967C9"/>
    <w:rsid w:val="00EB53A6"/>
    <w:rsid w:val="00EF217B"/>
    <w:rsid w:val="00F43D51"/>
    <w:rsid w:val="00F63B18"/>
    <w:rsid w:val="00F64AF2"/>
    <w:rsid w:val="00F64F8F"/>
    <w:rsid w:val="00F71A75"/>
    <w:rsid w:val="00F84C73"/>
    <w:rsid w:val="00FC0A72"/>
    <w:rsid w:val="00FD1C91"/>
    <w:rsid w:val="00FE28AC"/>
    <w:rsid w:val="00FE57C9"/>
    <w:rsid w:val="00FF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3A2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Z7KFWENHHMJR-571-1259</_dlc_DocId>
    <_dlc_DocIdUrl xmlns="134c83b0-daba-48ad-8a7d-75e8d548d543">
      <Url>http://www.eduportal44.ru/Galich/school3/_layouts/15/DocIdRedir.aspx?ID=Z7KFWENHHMJR-571-1259</Url>
      <Description>Z7KFWENHHMJR-571-1259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C7BE38411CE4EA2B72A09D916839F" ma:contentTypeVersion="3" ma:contentTypeDescription="Создание документа." ma:contentTypeScope="" ma:versionID="84c4ba729dc64105cc7ebb363c0aff3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4C307-0EE4-4D68-B983-6B73D0F40A6C}"/>
</file>

<file path=customXml/itemProps2.xml><?xml version="1.0" encoding="utf-8"?>
<ds:datastoreItem xmlns:ds="http://schemas.openxmlformats.org/officeDocument/2006/customXml" ds:itemID="{F6AF1F03-E4BD-4939-BC81-BB06E670F6AC}"/>
</file>

<file path=customXml/itemProps3.xml><?xml version="1.0" encoding="utf-8"?>
<ds:datastoreItem xmlns:ds="http://schemas.openxmlformats.org/officeDocument/2006/customXml" ds:itemID="{BE135A78-F1A6-4B1F-AD65-F856BA156F62}"/>
</file>

<file path=customXml/itemProps4.xml><?xml version="1.0" encoding="utf-8"?>
<ds:datastoreItem xmlns:ds="http://schemas.openxmlformats.org/officeDocument/2006/customXml" ds:itemID="{28E7401D-6728-4E7B-B37F-6943E549C12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11</Pages>
  <Words>2101</Words>
  <Characters>11982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Учитель</cp:lastModifiedBy>
  <cp:revision>36</cp:revision>
  <dcterms:created xsi:type="dcterms:W3CDTF">2016-11-01T14:21:00Z</dcterms:created>
  <dcterms:modified xsi:type="dcterms:W3CDTF">2016-11-17T11:15:00Z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0x0101001EEC7BE38411CE4EA2B72A09D916839F</vt:lpwstr>
  </property>
  <property fmtid="{D5CDD505-2E9C-101B-9397-08002B2CF9AE}" pid="3" name="_dlc_DocIdItemGuid">
    <vt:lpwstr>2fbbbbad-6b1e-43c6-9519-5011dc6406c1</vt:lpwstr>
  </property>
</Properties>
</file>