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4C" w:rsidRPr="000A34A8" w:rsidRDefault="00D77B4C" w:rsidP="00870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4A8">
        <w:rPr>
          <w:rFonts w:ascii="Times New Roman" w:hAnsi="Times New Roman" w:cs="Times New Roman"/>
          <w:b/>
          <w:bCs/>
          <w:sz w:val="28"/>
          <w:szCs w:val="28"/>
        </w:rPr>
        <w:t xml:space="preserve">Итоги муниципальной олимпиады – </w:t>
      </w:r>
      <w:smartTag w:uri="urn:schemas-microsoft-com:office:smarttags" w:element="metricconverter">
        <w:smartTagPr>
          <w:attr w:name="ProductID" w:val="2016 г"/>
        </w:smartTagPr>
        <w:r w:rsidRPr="000A34A8">
          <w:rPr>
            <w:rFonts w:ascii="Times New Roman" w:hAnsi="Times New Roman" w:cs="Times New Roman"/>
            <w:b/>
            <w:bCs/>
            <w:sz w:val="28"/>
            <w:szCs w:val="28"/>
          </w:rPr>
          <w:t>2016 г</w:t>
        </w:r>
      </w:smartTag>
      <w:r w:rsidRPr="000A34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88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595"/>
        <w:gridCol w:w="3240"/>
      </w:tblGrid>
      <w:tr w:rsidR="00D77B4C" w:rsidRPr="00BD51BB" w:rsidTr="00ED5FFB">
        <w:trPr>
          <w:trHeight w:val="253"/>
          <w:jc w:val="center"/>
        </w:trPr>
        <w:tc>
          <w:tcPr>
            <w:tcW w:w="1985" w:type="dxa"/>
            <w:vMerge w:val="restart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1BB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595" w:type="dxa"/>
            <w:vMerge w:val="restart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1BB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  <w:tc>
          <w:tcPr>
            <w:tcW w:w="3240" w:type="dxa"/>
            <w:vMerge w:val="restart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1BB">
              <w:rPr>
                <w:rFonts w:ascii="Times New Roman" w:hAnsi="Times New Roman" w:cs="Times New Roman"/>
                <w:b/>
                <w:bCs/>
              </w:rPr>
              <w:t xml:space="preserve">Призёр </w:t>
            </w:r>
          </w:p>
        </w:tc>
      </w:tr>
      <w:tr w:rsidR="00D77B4C" w:rsidRPr="00BD51BB" w:rsidTr="00ED5FFB">
        <w:trPr>
          <w:trHeight w:val="253"/>
          <w:jc w:val="center"/>
        </w:trPr>
        <w:tc>
          <w:tcPr>
            <w:tcW w:w="1985" w:type="dxa"/>
            <w:vMerge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vMerge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  <w:vMerge w:val="restart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Виноградова Елизавета – 6В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Крылова А.О.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Уваров Олег – 6В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Крылова А.О.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  <w:vMerge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Курочкина Анастасия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Орешкина В.О.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Загнеева Анжелика – 11А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Орешкина В.О.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  <w:vMerge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Милов Андрей – 11А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Орешкина В.О.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Скородумова Любовь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Орешкина В.О.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  <w:vMerge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Патиева Елизавета – 8А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Орешкина В.О.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  <w:vMerge w:val="restart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Гулина Алина – 9А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Шигина Василиса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Курочкина Анастасия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Быкова Елизавета – 8А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Катышева Ирина – 8А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Груздева Е.В.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  <w:vMerge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Орлов Вячеслав – 8Б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Моржухин Антон – 7А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Кузьминов Даниил – 8В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Серов С.В.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95" w:type="dxa"/>
          </w:tcPr>
          <w:p w:rsidR="00D77B4C" w:rsidRPr="00BD51BB" w:rsidRDefault="00D77B4C" w:rsidP="00243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243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 xml:space="preserve">Орлов Вячеслав – 8Б 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 xml:space="preserve">Скородумова Любовь – 9Б 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Зубова С.А.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Тощева Татьяна – 7В класс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 xml:space="preserve">Голубев Александр – 8Б 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Куликов Матвей – 8В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Курочкина Анастасия -9Б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Милов Андрей – 11А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Тазова Влада – 10Б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Женихов Андрей – 10Б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Зубова С.А.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 xml:space="preserve">Скородумова Любовь – 9Б 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Залецкая С.Е.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95" w:type="dxa"/>
          </w:tcPr>
          <w:p w:rsidR="00D77B4C" w:rsidRPr="00BD51BB" w:rsidRDefault="00D77B4C" w:rsidP="00243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95" w:type="dxa"/>
          </w:tcPr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Поспелова Анастасия – 8А</w:t>
            </w:r>
          </w:p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Майоров Кирилл – 8А</w:t>
            </w:r>
          </w:p>
          <w:p w:rsidR="00D77B4C" w:rsidRPr="00BD51BB" w:rsidRDefault="00D77B4C" w:rsidP="00243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Зинцев Валерий – 10Б</w:t>
            </w:r>
          </w:p>
          <w:p w:rsidR="00D77B4C" w:rsidRPr="00BD51BB" w:rsidRDefault="00D77B4C" w:rsidP="002437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Смирнов А.П.</w:t>
            </w:r>
          </w:p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Тазова Влада – 10Б</w:t>
            </w:r>
          </w:p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Деточенко П.В.</w:t>
            </w:r>
          </w:p>
        </w:tc>
        <w:tc>
          <w:tcPr>
            <w:tcW w:w="3240" w:type="dxa"/>
          </w:tcPr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Касаткина Анастасия – 7В</w:t>
            </w:r>
          </w:p>
          <w:p w:rsidR="00D77B4C" w:rsidRPr="00BD51BB" w:rsidRDefault="00D77B4C" w:rsidP="002437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Деточенко П.В.</w:t>
            </w:r>
          </w:p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Салтыков Иван – 8А</w:t>
            </w:r>
          </w:p>
          <w:p w:rsidR="00D77B4C" w:rsidRPr="00BD51BB" w:rsidRDefault="00D77B4C" w:rsidP="00955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Смирнов А.П.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Курочкина Анастасия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Сотникова Н.И.</w:t>
            </w:r>
          </w:p>
        </w:tc>
        <w:tc>
          <w:tcPr>
            <w:tcW w:w="3240" w:type="dxa"/>
          </w:tcPr>
          <w:p w:rsidR="00D77B4C" w:rsidRPr="00BD51BB" w:rsidRDefault="00D77B4C" w:rsidP="00910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95" w:type="dxa"/>
          </w:tcPr>
          <w:p w:rsidR="00D77B4C" w:rsidRPr="00BD51BB" w:rsidRDefault="00D77B4C" w:rsidP="005C5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Курочкина Анастасия</w:t>
            </w:r>
          </w:p>
          <w:p w:rsidR="00D77B4C" w:rsidRPr="00BD51BB" w:rsidRDefault="00D77B4C" w:rsidP="005C5F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Вишневская Н.В.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Канина Дарья – 11Б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Вишневская Н.В.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Митрофанов Иван – 7А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Быкова Е.С.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Скородумова Любовь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Упадышева Е.Ю.</w:t>
            </w:r>
          </w:p>
        </w:tc>
        <w:tc>
          <w:tcPr>
            <w:tcW w:w="3240" w:type="dxa"/>
          </w:tcPr>
          <w:p w:rsidR="00D77B4C" w:rsidRPr="00BD51BB" w:rsidRDefault="00D77B4C" w:rsidP="00912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Орлов Вячеслав – 8Б</w:t>
            </w:r>
          </w:p>
          <w:p w:rsidR="00D77B4C" w:rsidRPr="00BD51BB" w:rsidRDefault="00D77B4C" w:rsidP="00912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Быкова Е.С.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Комарова Александра – 8В</w:t>
            </w:r>
          </w:p>
          <w:p w:rsidR="00D77B4C" w:rsidRPr="00BD51BB" w:rsidRDefault="00D77B4C" w:rsidP="00720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Мезенцева Н.Н.</w:t>
            </w:r>
          </w:p>
          <w:p w:rsidR="00D77B4C" w:rsidRPr="00BD51BB" w:rsidRDefault="00D77B4C" w:rsidP="00720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Тазова Влада – 10Б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Упадышева Е.Ю.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Круглова Ирина – 10А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Курина Анастасия – 11Б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Игошева Екатерина – 11А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Соловьёва Л.А.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95" w:type="dxa"/>
          </w:tcPr>
          <w:p w:rsidR="00D77B4C" w:rsidRPr="00BD51BB" w:rsidRDefault="00D77B4C" w:rsidP="00BD51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Скородумова Любовь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Упадышева Е.Ю.</w:t>
            </w: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9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Дубова Татьяна – 8А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Смирнов Эдуард – 8А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Масленникова Л.С.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Скородумова Любовь – 9Б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Учитель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Залецкая С.Е.</w:t>
            </w:r>
          </w:p>
          <w:p w:rsidR="00D77B4C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1BB">
              <w:rPr>
                <w:rFonts w:ascii="Times New Roman" w:hAnsi="Times New Roman" w:cs="Times New Roman"/>
              </w:rPr>
              <w:t>Вахрушева Анастасия – 10А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>Учитель – Масленникова Л.С.</w:t>
            </w:r>
          </w:p>
        </w:tc>
        <w:tc>
          <w:tcPr>
            <w:tcW w:w="3240" w:type="dxa"/>
          </w:tcPr>
          <w:p w:rsidR="00D77B4C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Курочкина Анастасия – 9Б</w:t>
            </w:r>
          </w:p>
          <w:p w:rsidR="00D77B4C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Екатерина – 9Б</w:t>
            </w:r>
          </w:p>
          <w:p w:rsidR="00D77B4C" w:rsidRPr="00BD51BB" w:rsidRDefault="00D77B4C" w:rsidP="000B2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51B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Учитель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Залецкая С.Е.</w:t>
            </w:r>
          </w:p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7B4C" w:rsidRPr="00BD51BB" w:rsidTr="00ED5FFB">
        <w:trPr>
          <w:jc w:val="center"/>
        </w:trPr>
        <w:tc>
          <w:tcPr>
            <w:tcW w:w="1985" w:type="dxa"/>
          </w:tcPr>
          <w:p w:rsidR="00D77B4C" w:rsidRPr="00BD51BB" w:rsidRDefault="00D77B4C" w:rsidP="001C54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51B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595" w:type="dxa"/>
            <w:shd w:val="clear" w:color="auto" w:fill="FABF8F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1B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40" w:type="dxa"/>
            <w:shd w:val="clear" w:color="auto" w:fill="FFFF00"/>
          </w:tcPr>
          <w:p w:rsidR="00D77B4C" w:rsidRPr="00BD51BB" w:rsidRDefault="00D77B4C" w:rsidP="001C5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</w:tbl>
    <w:p w:rsidR="00D77B4C" w:rsidRDefault="00D77B4C" w:rsidP="00870C8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77B4C" w:rsidRDefault="00D77B4C" w:rsidP="00A96F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педагоги!</w:t>
      </w:r>
    </w:p>
    <w:p w:rsidR="00D77B4C" w:rsidRPr="00A96FDE" w:rsidRDefault="00D77B4C" w:rsidP="00A96F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Спасибо за подготовку призёров и победителей муниципального этапа Всероссийской олимпиады школьников!</w:t>
      </w:r>
    </w:p>
    <w:sectPr w:rsidR="00D77B4C" w:rsidRPr="00A96FDE" w:rsidSect="00ED5F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E5C"/>
    <w:rsid w:val="000A34A8"/>
    <w:rsid w:val="000A6797"/>
    <w:rsid w:val="000B2B7D"/>
    <w:rsid w:val="000E73CB"/>
    <w:rsid w:val="000F384D"/>
    <w:rsid w:val="0011333C"/>
    <w:rsid w:val="001C5403"/>
    <w:rsid w:val="001E4F73"/>
    <w:rsid w:val="0024379D"/>
    <w:rsid w:val="00257C4A"/>
    <w:rsid w:val="002C5566"/>
    <w:rsid w:val="002D2437"/>
    <w:rsid w:val="002F6EEB"/>
    <w:rsid w:val="00301837"/>
    <w:rsid w:val="00317B93"/>
    <w:rsid w:val="00340F5F"/>
    <w:rsid w:val="00345110"/>
    <w:rsid w:val="00385F03"/>
    <w:rsid w:val="003F0CA9"/>
    <w:rsid w:val="00432E13"/>
    <w:rsid w:val="0045520E"/>
    <w:rsid w:val="00480F96"/>
    <w:rsid w:val="005852CB"/>
    <w:rsid w:val="00592702"/>
    <w:rsid w:val="005C5FF9"/>
    <w:rsid w:val="006564FC"/>
    <w:rsid w:val="006B2073"/>
    <w:rsid w:val="00717339"/>
    <w:rsid w:val="007201BF"/>
    <w:rsid w:val="007364F5"/>
    <w:rsid w:val="00737857"/>
    <w:rsid w:val="007A21DB"/>
    <w:rsid w:val="007F2294"/>
    <w:rsid w:val="0082046D"/>
    <w:rsid w:val="00842469"/>
    <w:rsid w:val="00870C8D"/>
    <w:rsid w:val="0091010F"/>
    <w:rsid w:val="00912FB6"/>
    <w:rsid w:val="00945743"/>
    <w:rsid w:val="009558E6"/>
    <w:rsid w:val="00A271FB"/>
    <w:rsid w:val="00A5483A"/>
    <w:rsid w:val="00A96FDE"/>
    <w:rsid w:val="00AC122B"/>
    <w:rsid w:val="00B03F3D"/>
    <w:rsid w:val="00B658E5"/>
    <w:rsid w:val="00BD51BB"/>
    <w:rsid w:val="00C31E5C"/>
    <w:rsid w:val="00C868FC"/>
    <w:rsid w:val="00D77B4C"/>
    <w:rsid w:val="00DB4934"/>
    <w:rsid w:val="00DE1276"/>
    <w:rsid w:val="00DE7A69"/>
    <w:rsid w:val="00E519BB"/>
    <w:rsid w:val="00ED5FFB"/>
    <w:rsid w:val="00F46ABE"/>
    <w:rsid w:val="00F73A98"/>
    <w:rsid w:val="00F914DC"/>
    <w:rsid w:val="00F93B44"/>
    <w:rsid w:val="00FC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0C8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Z7KFWENHHMJR-571-1295</_dlc_DocId>
    <_dlc_DocIdUrl xmlns="134c83b0-daba-48ad-8a7d-75e8d548d543">
      <Url>http://www.eduportal44.ru/Galich/school3/_layouts/15/DocIdRedir.aspx?ID=Z7KFWENHHMJR-571-1295</Url>
      <Description>Z7KFWENHHMJR-571-1295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EC7BE38411CE4EA2B72A09D916839F" ma:contentTypeVersion="3" ma:contentTypeDescription="Создание документа." ma:contentTypeScope="" ma:versionID="84c4ba729dc64105cc7ebb363c0aff3a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A54FF-F8FA-4679-BC6A-BCE9F00AD489}"/>
</file>

<file path=customXml/itemProps2.xml><?xml version="1.0" encoding="utf-8"?>
<ds:datastoreItem xmlns:ds="http://schemas.openxmlformats.org/officeDocument/2006/customXml" ds:itemID="{293CD4BD-EA5F-4780-B7CD-49E034B4E5E8}"/>
</file>

<file path=customXml/itemProps3.xml><?xml version="1.0" encoding="utf-8"?>
<ds:datastoreItem xmlns:ds="http://schemas.openxmlformats.org/officeDocument/2006/customXml" ds:itemID="{F94E880A-1BD8-49DD-A6E7-DE1734B5505A}"/>
</file>

<file path=customXml/itemProps4.xml><?xml version="1.0" encoding="utf-8"?>
<ds:datastoreItem xmlns:ds="http://schemas.openxmlformats.org/officeDocument/2006/customXml" ds:itemID="{03D9B545-1E49-42F4-A27B-156ACDE7592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331</Words>
  <Characters>1889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муниципальной олимпиады – 2016 г</dc:title>
  <dc:subject/>
  <dc:creator>светлана</dc:creator>
  <cp:keywords/>
  <dc:description/>
  <cp:lastModifiedBy>Учитель</cp:lastModifiedBy>
  <cp:revision>3</cp:revision>
  <dcterms:created xsi:type="dcterms:W3CDTF">2016-12-14T12:39:00Z</dcterms:created>
  <dcterms:modified xsi:type="dcterms:W3CDTF">2016-12-14T12:41:00Z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0x0101001EEC7BE38411CE4EA2B72A09D916839F</vt:lpwstr>
  </property>
  <property fmtid="{D5CDD505-2E9C-101B-9397-08002B2CF9AE}" pid="3" name="_dlc_DocIdItemGuid">
    <vt:lpwstr>4ed06848-ed8c-463c-a3a0-e4af9d516e41</vt:lpwstr>
  </property>
</Properties>
</file>