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139" w:rsidRPr="009704F9" w:rsidRDefault="00A76139" w:rsidP="006853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04F9">
        <w:rPr>
          <w:rFonts w:ascii="Times New Roman" w:hAnsi="Times New Roman" w:cs="Times New Roman"/>
          <w:b/>
          <w:bCs/>
          <w:sz w:val="24"/>
          <w:szCs w:val="24"/>
        </w:rPr>
        <w:t xml:space="preserve"> «Предупреждение и преодоление нарушений письменной речи у учащихся начальных классов школы»</w:t>
      </w:r>
    </w:p>
    <w:p w:rsidR="00A76139" w:rsidRPr="009704F9" w:rsidRDefault="00A761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704F9">
        <w:rPr>
          <w:rFonts w:ascii="Times New Roman" w:hAnsi="Times New Roman" w:cs="Times New Roman"/>
          <w:sz w:val="24"/>
          <w:szCs w:val="24"/>
        </w:rPr>
        <w:t xml:space="preserve">Что такое, нарушение письма и чтения? Почему они происходят? Как проявляются? Как учителю вовремя помочь ребенку? </w:t>
      </w:r>
    </w:p>
    <w:p w:rsidR="00A76139" w:rsidRPr="009704F9" w:rsidRDefault="00A76139">
      <w:pPr>
        <w:rPr>
          <w:rFonts w:ascii="Times New Roman" w:hAnsi="Times New Roman" w:cs="Times New Roman"/>
          <w:sz w:val="24"/>
          <w:szCs w:val="24"/>
        </w:rPr>
      </w:pPr>
      <w:r w:rsidRPr="009704F9">
        <w:rPr>
          <w:rFonts w:ascii="Times New Roman" w:hAnsi="Times New Roman" w:cs="Times New Roman"/>
          <w:sz w:val="24"/>
          <w:szCs w:val="24"/>
        </w:rPr>
        <w:t>Дисграфия-это частичное специфическое нарушение процесса письма. Письмо представляет собой сложную форму речевой деятельности, многоуровневый процесс. В нем принимают участие различные анализаторы: речеслуховой, речедвигательный, зрительный, общедвигательный. Между ними в процессе письма устанавливается тесная взаимосвязь и взаимообусловленность. Структура этого процесса зависит от этапа овладения навыком, задач и характера письма.Письмо тесно связано с процессом устной речи и осуществляется только на основе достаточно высокого уровня ее развития.</w:t>
      </w:r>
    </w:p>
    <w:p w:rsidR="00A76139" w:rsidRPr="009704F9" w:rsidRDefault="00A76139">
      <w:pPr>
        <w:rPr>
          <w:rFonts w:ascii="Times New Roman" w:hAnsi="Times New Roman" w:cs="Times New Roman"/>
          <w:sz w:val="24"/>
          <w:szCs w:val="24"/>
        </w:rPr>
      </w:pPr>
      <w:r w:rsidRPr="009704F9">
        <w:rPr>
          <w:rFonts w:ascii="Times New Roman" w:hAnsi="Times New Roman" w:cs="Times New Roman"/>
          <w:sz w:val="24"/>
          <w:szCs w:val="24"/>
        </w:rPr>
        <w:t xml:space="preserve"> Процесс письма и чтения является многоуровневым, и только при согласованной работе всех анализаторов, при сохранности определенных структур головного мозга будет обеспечено успешное овладение письменной речью.</w:t>
      </w:r>
    </w:p>
    <w:p w:rsidR="00A76139" w:rsidRPr="009704F9" w:rsidRDefault="00A76139">
      <w:pPr>
        <w:rPr>
          <w:rFonts w:ascii="Times New Roman" w:hAnsi="Times New Roman" w:cs="Times New Roman"/>
          <w:sz w:val="24"/>
          <w:szCs w:val="24"/>
        </w:rPr>
      </w:pPr>
      <w:r w:rsidRPr="009704F9">
        <w:rPr>
          <w:rFonts w:ascii="Times New Roman" w:hAnsi="Times New Roman" w:cs="Times New Roman"/>
          <w:sz w:val="24"/>
          <w:szCs w:val="24"/>
        </w:rPr>
        <w:t xml:space="preserve"> Какие же причины лежат в основе тех нарушений, с которыми чаще всего сталкиваются учителя в школе? </w:t>
      </w:r>
    </w:p>
    <w:p w:rsidR="00A76139" w:rsidRPr="009704F9" w:rsidRDefault="00A76139">
      <w:pPr>
        <w:rPr>
          <w:rFonts w:ascii="Times New Roman" w:hAnsi="Times New Roman" w:cs="Times New Roman"/>
          <w:sz w:val="24"/>
          <w:szCs w:val="24"/>
        </w:rPr>
      </w:pPr>
      <w:r w:rsidRPr="009704F9">
        <w:rPr>
          <w:rFonts w:ascii="Times New Roman" w:hAnsi="Times New Roman" w:cs="Times New Roman"/>
          <w:sz w:val="24"/>
          <w:szCs w:val="24"/>
        </w:rPr>
        <w:t xml:space="preserve">Огромное значение для овладения процессами письма и чтения имеет степень сформированности всех сторон речи. Поэтому нарушения или задержка в развитии фонематического восприятия, лексико-грамматических сторон, звукопроизношения на разных этапах развития являются одной из основных причин дисграфии и дислексии. </w:t>
      </w:r>
    </w:p>
    <w:p w:rsidR="00A76139" w:rsidRPr="009704F9" w:rsidRDefault="00A76139">
      <w:pPr>
        <w:rPr>
          <w:rFonts w:ascii="Times New Roman" w:hAnsi="Times New Roman" w:cs="Times New Roman"/>
          <w:sz w:val="24"/>
          <w:szCs w:val="24"/>
        </w:rPr>
      </w:pPr>
      <w:r w:rsidRPr="009704F9">
        <w:rPr>
          <w:rFonts w:ascii="Times New Roman" w:hAnsi="Times New Roman" w:cs="Times New Roman"/>
          <w:sz w:val="24"/>
          <w:szCs w:val="24"/>
        </w:rPr>
        <w:t xml:space="preserve">Имеет значение и наследственный фактор, когда ребенку передается недосформированность мозговых структур, их качественная незрелость. В этом случае в результате затруднения коркового контроля при овладении письменной речью ребенок может испытывать примерно те же трудности, что и родители в школе. </w:t>
      </w:r>
    </w:p>
    <w:p w:rsidR="00A76139" w:rsidRPr="009704F9" w:rsidRDefault="00A76139">
      <w:pPr>
        <w:rPr>
          <w:rFonts w:ascii="Times New Roman" w:hAnsi="Times New Roman" w:cs="Times New Roman"/>
          <w:sz w:val="24"/>
          <w:szCs w:val="24"/>
        </w:rPr>
      </w:pPr>
      <w:r w:rsidRPr="009704F9">
        <w:rPr>
          <w:rFonts w:ascii="Times New Roman" w:hAnsi="Times New Roman" w:cs="Times New Roman"/>
          <w:sz w:val="24"/>
          <w:szCs w:val="24"/>
        </w:rPr>
        <w:t xml:space="preserve">Бывает, когда нарушения чтения и письма могут быть вызваны двуязычием в семье. В последнее время, в силу больших изменений в географии общества, когда многие вынуждены покидать свой дом, учить второй язык, эта причина становится все более актуальной. </w:t>
      </w:r>
    </w:p>
    <w:p w:rsidR="00A76139" w:rsidRPr="009704F9" w:rsidRDefault="00A76139">
      <w:pPr>
        <w:rPr>
          <w:rFonts w:ascii="Times New Roman" w:hAnsi="Times New Roman" w:cs="Times New Roman"/>
          <w:sz w:val="24"/>
          <w:szCs w:val="24"/>
        </w:rPr>
      </w:pPr>
      <w:r w:rsidRPr="009704F9">
        <w:rPr>
          <w:rFonts w:ascii="Times New Roman" w:hAnsi="Times New Roman" w:cs="Times New Roman"/>
          <w:sz w:val="24"/>
          <w:szCs w:val="24"/>
        </w:rPr>
        <w:t xml:space="preserve">Так источником неудач в становлении письменной речи может служить несвоевременное формирование процесса латерализации (установление доминантной роли одного из больших полушарий головного мозга). То есть к моменту обучения грамоте у ребенка должна уже сложиться четкая латеральная ориентация, определена ведущая рука. При задержке этого процесса, при скрытых формах левшества затрудняется корковый контроль над многими видами деятельности. </w:t>
      </w:r>
    </w:p>
    <w:p w:rsidR="00A76139" w:rsidRPr="009704F9" w:rsidRDefault="00A76139">
      <w:pPr>
        <w:rPr>
          <w:rFonts w:ascii="Times New Roman" w:hAnsi="Times New Roman" w:cs="Times New Roman"/>
          <w:sz w:val="24"/>
          <w:szCs w:val="24"/>
        </w:rPr>
      </w:pPr>
      <w:r w:rsidRPr="009704F9">
        <w:rPr>
          <w:rFonts w:ascii="Times New Roman" w:hAnsi="Times New Roman" w:cs="Times New Roman"/>
          <w:sz w:val="24"/>
          <w:szCs w:val="24"/>
        </w:rPr>
        <w:t>Причиной дислексии и дисграфии может явиться и расстройство в системах, обеспечивающих пространственное и временное воспитание.</w:t>
      </w:r>
    </w:p>
    <w:p w:rsidR="00A76139" w:rsidRPr="009704F9" w:rsidRDefault="00A76139">
      <w:pPr>
        <w:rPr>
          <w:rFonts w:ascii="Times New Roman" w:hAnsi="Times New Roman" w:cs="Times New Roman"/>
          <w:sz w:val="24"/>
          <w:szCs w:val="24"/>
        </w:rPr>
      </w:pPr>
      <w:r w:rsidRPr="009704F9">
        <w:rPr>
          <w:rFonts w:ascii="Times New Roman" w:hAnsi="Times New Roman" w:cs="Times New Roman"/>
          <w:sz w:val="24"/>
          <w:szCs w:val="24"/>
        </w:rPr>
        <w:t xml:space="preserve"> В группу риска входят дети, не страдающие речевыми нарушениями, но имеющие недостаточно четкую артикуляцию. Про них обычно говорят: "Еле языком ворочает...", - их называют "мямлями". Нечеткая команда от нечеткого артикулирования, да еще при несформированности фонематических процессов, может вызвать и нечеткие ответные реакции, что влечет за собой ошибки в чтении и письме. </w:t>
      </w:r>
    </w:p>
    <w:p w:rsidR="00A76139" w:rsidRPr="009704F9" w:rsidRDefault="00A76139">
      <w:pPr>
        <w:rPr>
          <w:rFonts w:ascii="Times New Roman" w:hAnsi="Times New Roman" w:cs="Times New Roman"/>
          <w:sz w:val="24"/>
          <w:szCs w:val="24"/>
        </w:rPr>
      </w:pPr>
      <w:r w:rsidRPr="009704F9">
        <w:rPr>
          <w:rFonts w:ascii="Times New Roman" w:hAnsi="Times New Roman" w:cs="Times New Roman"/>
          <w:sz w:val="24"/>
          <w:szCs w:val="24"/>
        </w:rPr>
        <w:t xml:space="preserve">Мы коротко обговорили механизмы и причины возникновения дислексии и дисграфии для того, чтобы учитель имел необходимые представления об этих нарушениях. </w:t>
      </w:r>
    </w:p>
    <w:p w:rsidR="00A76139" w:rsidRPr="009704F9" w:rsidRDefault="00A76139">
      <w:pPr>
        <w:rPr>
          <w:rFonts w:ascii="Times New Roman" w:hAnsi="Times New Roman" w:cs="Times New Roman"/>
          <w:sz w:val="24"/>
          <w:szCs w:val="24"/>
        </w:rPr>
      </w:pPr>
      <w:r w:rsidRPr="009704F9">
        <w:rPr>
          <w:rFonts w:ascii="Times New Roman" w:hAnsi="Times New Roman" w:cs="Times New Roman"/>
          <w:sz w:val="24"/>
          <w:szCs w:val="24"/>
        </w:rPr>
        <w:t xml:space="preserve">Теперь о том, как среди тех, кто испытывает трудности в обучении, распознать нуждающихся в помощи специалистов. Это очень важно, так как учитель - первый человек, который может забить тревогу. </w:t>
      </w:r>
    </w:p>
    <w:p w:rsidR="00A76139" w:rsidRPr="009704F9" w:rsidRDefault="00A76139">
      <w:pPr>
        <w:rPr>
          <w:rFonts w:ascii="Times New Roman" w:hAnsi="Times New Roman" w:cs="Times New Roman"/>
          <w:sz w:val="24"/>
          <w:szCs w:val="24"/>
        </w:rPr>
      </w:pPr>
      <w:r w:rsidRPr="009704F9">
        <w:rPr>
          <w:rFonts w:ascii="Times New Roman" w:hAnsi="Times New Roman" w:cs="Times New Roman"/>
          <w:sz w:val="24"/>
          <w:szCs w:val="24"/>
        </w:rPr>
        <w:t>Необходимо иметь в виду следующее: все ошибки, которые можно отнести к дисграфии и дислексии, специфичны, типичны и носят стойкий характер. Если у ребенка при чтении и письме встречаются ошибки, которые можно отнести к специфическим, но они редки, от случая к случаю или вообще единичны, то это, скорее всего, результат переутомления, невнимательности. Здесь необходимо дальнейшее наблюдение.</w:t>
      </w:r>
    </w:p>
    <w:p w:rsidR="00A76139" w:rsidRPr="009704F9" w:rsidRDefault="00A76139">
      <w:pPr>
        <w:rPr>
          <w:rFonts w:ascii="Times New Roman" w:hAnsi="Times New Roman" w:cs="Times New Roman"/>
          <w:sz w:val="24"/>
          <w:szCs w:val="24"/>
        </w:rPr>
      </w:pPr>
      <w:r w:rsidRPr="009704F9">
        <w:rPr>
          <w:rFonts w:ascii="Times New Roman" w:hAnsi="Times New Roman" w:cs="Times New Roman"/>
          <w:sz w:val="24"/>
          <w:szCs w:val="24"/>
        </w:rPr>
        <w:t xml:space="preserve"> Для своевременного выявления детей, имеющих нарушения письменной речи, учитель должен быть знаком с проявлениями этих нарушений. Но необходимо помнить, что эти знания дают учителю возможность только вовремя обратить внимание на проблемы ребенка, посоветовать, родителям обратиться к логопеду, но ни в коем случае не дают право самостоятельно делать заключение, тем самым подвергая и ребенка, и родителей лишнему беспокойству, вполне возможно - и необоснованному. </w:t>
      </w:r>
    </w:p>
    <w:p w:rsidR="00A76139" w:rsidRPr="009704F9" w:rsidRDefault="00A761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704F9">
        <w:rPr>
          <w:rFonts w:ascii="Times New Roman" w:hAnsi="Times New Roman" w:cs="Times New Roman"/>
          <w:b/>
          <w:bCs/>
          <w:sz w:val="24"/>
          <w:szCs w:val="24"/>
        </w:rPr>
        <w:t xml:space="preserve">Каковы же ошибки, которые нас должны насторожить? </w:t>
      </w:r>
    </w:p>
    <w:p w:rsidR="00A76139" w:rsidRPr="009704F9" w:rsidRDefault="00A76139">
      <w:pPr>
        <w:rPr>
          <w:rFonts w:ascii="Times New Roman" w:hAnsi="Times New Roman" w:cs="Times New Roman"/>
          <w:sz w:val="24"/>
          <w:szCs w:val="24"/>
        </w:rPr>
      </w:pPr>
      <w:r w:rsidRPr="009704F9">
        <w:rPr>
          <w:rFonts w:ascii="Times New Roman" w:hAnsi="Times New Roman" w:cs="Times New Roman"/>
          <w:sz w:val="24"/>
          <w:szCs w:val="24"/>
        </w:rPr>
        <w:t xml:space="preserve">Существует несколько видов нарушений письма и чтения, каждому виду соответствуют и свои ошибки. </w:t>
      </w:r>
    </w:p>
    <w:p w:rsidR="00A76139" w:rsidRPr="009704F9" w:rsidRDefault="00A76139">
      <w:pPr>
        <w:rPr>
          <w:rFonts w:ascii="Times New Roman" w:hAnsi="Times New Roman" w:cs="Times New Roman"/>
          <w:sz w:val="24"/>
          <w:szCs w:val="24"/>
        </w:rPr>
      </w:pPr>
      <w:r w:rsidRPr="009704F9">
        <w:rPr>
          <w:rFonts w:ascii="Times New Roman" w:hAnsi="Times New Roman" w:cs="Times New Roman"/>
          <w:sz w:val="24"/>
          <w:szCs w:val="24"/>
        </w:rPr>
        <w:t>1. Смешение букв при чтении и письме по оптическому сходству: б-д; п-т; Е3; а-о; д-у и т.д.</w:t>
      </w:r>
    </w:p>
    <w:p w:rsidR="00A76139" w:rsidRPr="009704F9" w:rsidRDefault="00A76139">
      <w:pPr>
        <w:rPr>
          <w:rFonts w:ascii="Times New Roman" w:hAnsi="Times New Roman" w:cs="Times New Roman"/>
          <w:sz w:val="24"/>
          <w:szCs w:val="24"/>
        </w:rPr>
      </w:pPr>
      <w:r w:rsidRPr="009704F9">
        <w:rPr>
          <w:rFonts w:ascii="Times New Roman" w:hAnsi="Times New Roman" w:cs="Times New Roman"/>
          <w:sz w:val="24"/>
          <w:szCs w:val="24"/>
        </w:rPr>
        <w:t xml:space="preserve"> 2. Ошибки, связанные с нарушением произношения. Отсутствие каких-то звуков или замена одних звуков на другие в устной речи соответственно отражается и на письме. Ребенок пишет то же, что и говорит: сапка (шапка).</w:t>
      </w:r>
    </w:p>
    <w:p w:rsidR="00A76139" w:rsidRPr="009704F9" w:rsidRDefault="00A76139">
      <w:pPr>
        <w:rPr>
          <w:rFonts w:ascii="Times New Roman" w:hAnsi="Times New Roman" w:cs="Times New Roman"/>
          <w:sz w:val="24"/>
          <w:szCs w:val="24"/>
        </w:rPr>
      </w:pPr>
      <w:r w:rsidRPr="009704F9">
        <w:rPr>
          <w:rFonts w:ascii="Times New Roman" w:hAnsi="Times New Roman" w:cs="Times New Roman"/>
          <w:sz w:val="24"/>
          <w:szCs w:val="24"/>
        </w:rPr>
        <w:t xml:space="preserve"> 3. Смешение фонем по акустико-артикуляционному сходству, что происходит при нарушениях фонематического восприятия. При этой форме дисграфии особенно тяжело детям дается письмо под диктовку. Смешиваются гласные о - у, ё - ю; согласные р - л, и - ль; парные звонкие и глухие согласные, свистящие и шипящие, звуки ц, ч, щ смешиваются как между собой, так и с другими фонемами. Например: тубло (дупло), лёбит (любит).</w:t>
      </w:r>
    </w:p>
    <w:p w:rsidR="00A76139" w:rsidRPr="009704F9" w:rsidRDefault="00A76139">
      <w:pPr>
        <w:rPr>
          <w:rFonts w:ascii="Times New Roman" w:hAnsi="Times New Roman" w:cs="Times New Roman"/>
          <w:sz w:val="24"/>
          <w:szCs w:val="24"/>
        </w:rPr>
      </w:pPr>
      <w:r w:rsidRPr="009704F9">
        <w:rPr>
          <w:rFonts w:ascii="Times New Roman" w:hAnsi="Times New Roman" w:cs="Times New Roman"/>
          <w:sz w:val="24"/>
          <w:szCs w:val="24"/>
        </w:rPr>
        <w:t xml:space="preserve"> 4. Мы часто радуемся, когда ребенок бегло читает в дошкольном возрасте, а это при недостаточно сформированной фонетико-фонематической стороне может привести к ошибкам на письме: пропуск букв и слогов, недописание слов.</w:t>
      </w:r>
    </w:p>
    <w:p w:rsidR="00A76139" w:rsidRPr="009704F9" w:rsidRDefault="00A76139">
      <w:pPr>
        <w:rPr>
          <w:rFonts w:ascii="Times New Roman" w:hAnsi="Times New Roman" w:cs="Times New Roman"/>
          <w:sz w:val="24"/>
          <w:szCs w:val="24"/>
        </w:rPr>
      </w:pPr>
      <w:r w:rsidRPr="009704F9">
        <w:rPr>
          <w:rFonts w:ascii="Times New Roman" w:hAnsi="Times New Roman" w:cs="Times New Roman"/>
          <w:sz w:val="24"/>
          <w:szCs w:val="24"/>
        </w:rPr>
        <w:t xml:space="preserve"> 5. Часты при дисграфии ошибки персеверации (застревание): "За зомом росла мамина" (За домом росла малина), антиципации (предвосхищение, упреждение): "Дод небом лолубым" (Под небом голубым). </w:t>
      </w:r>
    </w:p>
    <w:p w:rsidR="00A76139" w:rsidRPr="009704F9" w:rsidRDefault="00A76139">
      <w:pPr>
        <w:rPr>
          <w:rFonts w:ascii="Times New Roman" w:hAnsi="Times New Roman" w:cs="Times New Roman"/>
          <w:sz w:val="24"/>
          <w:szCs w:val="24"/>
        </w:rPr>
      </w:pPr>
      <w:r w:rsidRPr="009704F9">
        <w:rPr>
          <w:rFonts w:ascii="Times New Roman" w:hAnsi="Times New Roman" w:cs="Times New Roman"/>
          <w:sz w:val="24"/>
          <w:szCs w:val="24"/>
        </w:rPr>
        <w:t xml:space="preserve">6. Большой процент ошибок из-за неумения ребенка передавать на письме мягкость согласных: сольить (солить), въезет (везет). </w:t>
      </w:r>
    </w:p>
    <w:p w:rsidR="00A76139" w:rsidRPr="009704F9" w:rsidRDefault="00A76139">
      <w:pPr>
        <w:rPr>
          <w:rFonts w:ascii="Times New Roman" w:hAnsi="Times New Roman" w:cs="Times New Roman"/>
          <w:sz w:val="24"/>
          <w:szCs w:val="24"/>
        </w:rPr>
      </w:pPr>
      <w:r w:rsidRPr="009704F9">
        <w:rPr>
          <w:rFonts w:ascii="Times New Roman" w:hAnsi="Times New Roman" w:cs="Times New Roman"/>
          <w:sz w:val="24"/>
          <w:szCs w:val="24"/>
        </w:rPr>
        <w:t xml:space="preserve">7. Слитное написание предлогов, раздельное - приставок также является одним из проявлений дисграфии. Еще раз следует напомнить, что если эти ошибки единичны, то причины надо искать в другом. Не являются дисграфическими ошибки, допущенные из-за незнания грамматических правил. </w:t>
      </w:r>
    </w:p>
    <w:p w:rsidR="00A76139" w:rsidRPr="009704F9" w:rsidRDefault="00A76139">
      <w:pPr>
        <w:rPr>
          <w:rFonts w:ascii="Times New Roman" w:hAnsi="Times New Roman" w:cs="Times New Roman"/>
          <w:sz w:val="24"/>
          <w:szCs w:val="24"/>
        </w:rPr>
      </w:pPr>
      <w:r w:rsidRPr="009704F9">
        <w:rPr>
          <w:rFonts w:ascii="Times New Roman" w:hAnsi="Times New Roman" w:cs="Times New Roman"/>
          <w:sz w:val="24"/>
          <w:szCs w:val="24"/>
        </w:rPr>
        <w:t xml:space="preserve">Что может сделать учитель, обнаружив такие ошибки в тетради своего ученика, помимо того, что даст рекомендацию обратиться к логопеду? </w:t>
      </w:r>
    </w:p>
    <w:p w:rsidR="00A76139" w:rsidRPr="009704F9" w:rsidRDefault="00A76139">
      <w:pPr>
        <w:rPr>
          <w:rFonts w:ascii="Times New Roman" w:hAnsi="Times New Roman" w:cs="Times New Roman"/>
          <w:sz w:val="24"/>
          <w:szCs w:val="24"/>
        </w:rPr>
      </w:pPr>
      <w:r w:rsidRPr="009704F9">
        <w:rPr>
          <w:rFonts w:ascii="Times New Roman" w:hAnsi="Times New Roman" w:cs="Times New Roman"/>
          <w:sz w:val="24"/>
          <w:szCs w:val="24"/>
        </w:rPr>
        <w:t xml:space="preserve"> - Поддерживать постоянный контакт с логопедом и оказывать ему содействие в работе.  Необходимо сразу для себя уяснить: главное - это интересы ребенка.</w:t>
      </w:r>
    </w:p>
    <w:p w:rsidR="00A76139" w:rsidRPr="009704F9" w:rsidRDefault="00A761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704F9">
        <w:rPr>
          <w:rFonts w:ascii="Times New Roman" w:hAnsi="Times New Roman" w:cs="Times New Roman"/>
          <w:b/>
          <w:bCs/>
          <w:sz w:val="24"/>
          <w:szCs w:val="24"/>
        </w:rPr>
        <w:t>Чем же может помочь учитель?</w:t>
      </w:r>
    </w:p>
    <w:p w:rsidR="00A76139" w:rsidRPr="009704F9" w:rsidRDefault="00A76139">
      <w:pPr>
        <w:rPr>
          <w:rFonts w:ascii="Times New Roman" w:hAnsi="Times New Roman" w:cs="Times New Roman"/>
          <w:sz w:val="24"/>
          <w:szCs w:val="24"/>
        </w:rPr>
      </w:pPr>
      <w:r w:rsidRPr="009704F9">
        <w:rPr>
          <w:rFonts w:ascii="Times New Roman" w:hAnsi="Times New Roman" w:cs="Times New Roman"/>
          <w:sz w:val="24"/>
          <w:szCs w:val="24"/>
        </w:rPr>
        <w:t xml:space="preserve"> На всем протяжении специальных занятий ребенку необходим режим благоприятствования. После многочисленных двоек и троек, неприятных разговоров дома он должен почувствовать хоть маленький, но успех. Поэтому желательно, чтобы хотя бы на время учитель отказался от исправления в тетрадях красным цветом. Это, во-первых, "зашумляет" информацию, которая заключена в специфических ошибках, что мешает педагогу. Во-вторых, вы представляете, как выглядят тетради таких учеников? Это сплошной красный фон. Для ребенка, страдающего дисграфией, такая картина является дополнительным фактором стресса. </w:t>
      </w:r>
    </w:p>
    <w:p w:rsidR="00A76139" w:rsidRPr="009704F9" w:rsidRDefault="00A76139">
      <w:pPr>
        <w:rPr>
          <w:rFonts w:ascii="Times New Roman" w:hAnsi="Times New Roman" w:cs="Times New Roman"/>
          <w:sz w:val="24"/>
          <w:szCs w:val="24"/>
        </w:rPr>
      </w:pPr>
      <w:r w:rsidRPr="009704F9">
        <w:rPr>
          <w:rFonts w:ascii="Times New Roman" w:hAnsi="Times New Roman" w:cs="Times New Roman"/>
          <w:sz w:val="24"/>
          <w:szCs w:val="24"/>
        </w:rPr>
        <w:t>Существует методика, по которой ученик пишет карандашом, а учитель не исправляет ошибку, а на полях ставит пометку. Ученик имеет возможность не зачеркивать, а стереть свои ошибки, написать правильно. После этого он обязательно проводит работу над ошибками. Цель достигнута: ошибки найдены самим ребенком, исправлены, тетрадь в прекрасном состоянии, положительный эффект достигнут.</w:t>
      </w:r>
    </w:p>
    <w:p w:rsidR="00A76139" w:rsidRPr="009704F9" w:rsidRDefault="00A76139">
      <w:pPr>
        <w:rPr>
          <w:rFonts w:ascii="Times New Roman" w:hAnsi="Times New Roman" w:cs="Times New Roman"/>
          <w:sz w:val="24"/>
          <w:szCs w:val="24"/>
        </w:rPr>
      </w:pPr>
      <w:r w:rsidRPr="009704F9">
        <w:rPr>
          <w:rFonts w:ascii="Times New Roman" w:hAnsi="Times New Roman" w:cs="Times New Roman"/>
          <w:sz w:val="24"/>
          <w:szCs w:val="24"/>
        </w:rPr>
        <w:t xml:space="preserve"> Когда ребенок делает много ошибок, родители часто слышат от учителей рекомендации - больше читать и писать. </w:t>
      </w:r>
    </w:p>
    <w:p w:rsidR="00A76139" w:rsidRPr="009704F9" w:rsidRDefault="00A76139">
      <w:pPr>
        <w:rPr>
          <w:rFonts w:ascii="Times New Roman" w:hAnsi="Times New Roman" w:cs="Times New Roman"/>
          <w:sz w:val="24"/>
          <w:szCs w:val="24"/>
        </w:rPr>
      </w:pPr>
      <w:r w:rsidRPr="009704F9">
        <w:rPr>
          <w:rFonts w:ascii="Times New Roman" w:hAnsi="Times New Roman" w:cs="Times New Roman"/>
          <w:sz w:val="24"/>
          <w:szCs w:val="24"/>
        </w:rPr>
        <w:t xml:space="preserve">И выполняют их буквально. Иногда даже специалисты пытаются нарушения письма и чтения исправить количественными приемами: диктанты и диктанты, чтение больших текстов. </w:t>
      </w:r>
    </w:p>
    <w:p w:rsidR="00A76139" w:rsidRPr="009704F9" w:rsidRDefault="00A76139">
      <w:pPr>
        <w:rPr>
          <w:rFonts w:ascii="Times New Roman" w:hAnsi="Times New Roman" w:cs="Times New Roman"/>
          <w:sz w:val="24"/>
          <w:szCs w:val="24"/>
        </w:rPr>
      </w:pPr>
      <w:r w:rsidRPr="009704F9">
        <w:rPr>
          <w:rFonts w:ascii="Times New Roman" w:hAnsi="Times New Roman" w:cs="Times New Roman"/>
          <w:sz w:val="24"/>
          <w:szCs w:val="24"/>
        </w:rPr>
        <w:t>Подход к ребенку, страдающему дислексией и дисграфией, должен быть совершенно другим. На первых этапах работа идет в основном устная: упражнения на развитие фонематического восприятия, звуковой анализ слова. Диктанты здесь принесут только вред. Многочисленные ошибки, которые неизбежно будут допускаться при их написании, фиксируются в памяти ребенка. По этой же причине нежелательно детям с дисграфией давать упражнения с неоткорректированным текстом (поиск ошибок). А работу над ошибками нужно проводить так, как рекомендует логопед. Суть в том, что ребенку нежелательно видеть неправильно написанные слова.</w:t>
      </w:r>
    </w:p>
    <w:p w:rsidR="00A76139" w:rsidRPr="009704F9" w:rsidRDefault="00A76139">
      <w:pPr>
        <w:rPr>
          <w:rFonts w:ascii="Times New Roman" w:hAnsi="Times New Roman" w:cs="Times New Roman"/>
          <w:sz w:val="24"/>
          <w:szCs w:val="24"/>
        </w:rPr>
      </w:pPr>
      <w:r w:rsidRPr="009704F9">
        <w:rPr>
          <w:rFonts w:ascii="Times New Roman" w:hAnsi="Times New Roman" w:cs="Times New Roman"/>
          <w:sz w:val="24"/>
          <w:szCs w:val="24"/>
        </w:rPr>
        <w:t xml:space="preserve"> Если вы задаете на дом прочитать текст или много писать, посоветуйте родителям, чтобы ребенок это делал не в один прием, а с перерывами, разбив текст на части. Это позволит ученикам, страдающим нарушениями письменной речи, лучше справиться с домашним заданием.</w:t>
      </w:r>
    </w:p>
    <w:p w:rsidR="00A76139" w:rsidRPr="007C4A8B" w:rsidRDefault="00A76139">
      <w:pPr>
        <w:rPr>
          <w:rFonts w:ascii="Times New Roman" w:hAnsi="Times New Roman" w:cs="Times New Roman"/>
          <w:sz w:val="28"/>
          <w:szCs w:val="28"/>
        </w:rPr>
      </w:pPr>
    </w:p>
    <w:sectPr w:rsidR="00A76139" w:rsidRPr="007C4A8B" w:rsidSect="009704F9">
      <w:pgSz w:w="11906" w:h="16838"/>
      <w:pgMar w:top="709" w:right="850" w:bottom="71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3964"/>
    <w:rsid w:val="00027917"/>
    <w:rsid w:val="000875EC"/>
    <w:rsid w:val="00205D17"/>
    <w:rsid w:val="0033087B"/>
    <w:rsid w:val="00375AEE"/>
    <w:rsid w:val="0068532C"/>
    <w:rsid w:val="00776C0F"/>
    <w:rsid w:val="007C4A8B"/>
    <w:rsid w:val="009704F9"/>
    <w:rsid w:val="00A76139"/>
    <w:rsid w:val="00C90F7B"/>
    <w:rsid w:val="00EE1433"/>
    <w:rsid w:val="00EF3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87B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Z7KFWENHHMJR-190-1279</_dlc_DocId>
    <_dlc_DocIdUrl xmlns="134c83b0-daba-48ad-8a7d-75e8d548d543">
      <Url>http://www.eduportal44.ru/Galich/imc/_layouts/15/DocIdRedir.aspx?ID=Z7KFWENHHMJR-190-1279</Url>
      <Description>Z7KFWENHHMJR-190-1279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A67D901C132742A3E3FBBB6E11E696" ma:contentTypeVersion="3" ma:contentTypeDescription="Создание документа." ma:contentTypeScope="" ma:versionID="61d4533494d76c2d8edd418e530a59e0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5d80c88de0807abe4e1d7104d0c63fe9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4DDDF4-0CBE-4BB6-9DD8-C8F20EBFEF19}"/>
</file>

<file path=customXml/itemProps2.xml><?xml version="1.0" encoding="utf-8"?>
<ds:datastoreItem xmlns:ds="http://schemas.openxmlformats.org/officeDocument/2006/customXml" ds:itemID="{3F837089-584A-4B72-9817-FC45A88B9368}"/>
</file>

<file path=customXml/itemProps3.xml><?xml version="1.0" encoding="utf-8"?>
<ds:datastoreItem xmlns:ds="http://schemas.openxmlformats.org/officeDocument/2006/customXml" ds:itemID="{DA3A30AF-8376-403D-ABCF-4F34562A70D8}"/>
</file>

<file path=customXml/itemProps4.xml><?xml version="1.0" encoding="utf-8"?>
<ds:datastoreItem xmlns:ds="http://schemas.openxmlformats.org/officeDocument/2006/customXml" ds:itemID="{35ADD73B-3F79-4348-B073-7AE78A911B5A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3</Pages>
  <Words>1225</Words>
  <Characters>6989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ммц</cp:lastModifiedBy>
  <cp:revision>6</cp:revision>
  <dcterms:created xsi:type="dcterms:W3CDTF">2020-10-18T18:16:00Z</dcterms:created>
  <dcterms:modified xsi:type="dcterms:W3CDTF">2020-10-23T08:40:00Z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0x01010087A67D901C132742A3E3FBBB6E11E696</vt:lpwstr>
  </property>
  <property fmtid="{D5CDD505-2E9C-101B-9397-08002B2CF9AE}" pid="3" name="_dlc_DocIdItemGuid">
    <vt:lpwstr>a9d2afe1-1495-4678-a7c3-35fd14f11209</vt:lpwstr>
  </property>
</Properties>
</file>