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CF1" w:rsidRDefault="00C06CF1" w:rsidP="00A269D0">
      <w:pPr>
        <w:jc w:val="center"/>
        <w:rPr>
          <w:rStyle w:val="Emphasis"/>
          <w:rFonts w:ascii="Times New Roman" w:hAnsi="Times New Roman"/>
          <w:b/>
          <w:bCs/>
          <w:i w:val="0"/>
          <w:color w:val="002060"/>
          <w:sz w:val="28"/>
          <w:szCs w:val="28"/>
        </w:rPr>
      </w:pPr>
      <w:r>
        <w:rPr>
          <w:rFonts w:ascii="Arial" w:hAnsi="Arial" w:cs="Arial"/>
          <w:color w:val="444444"/>
          <w:sz w:val="20"/>
          <w:szCs w:val="20"/>
        </w:rPr>
        <w:t>​</w:t>
      </w:r>
      <w:r w:rsidRPr="00B57194">
        <w:rPr>
          <w:rStyle w:val="Emphasis"/>
          <w:rFonts w:ascii="Times New Roman" w:hAnsi="Times New Roman"/>
          <w:b/>
          <w:bCs/>
          <w:i w:val="0"/>
          <w:color w:val="002060"/>
          <w:sz w:val="28"/>
          <w:szCs w:val="28"/>
        </w:rPr>
        <w:t>Педагогам для подготовки учащихся к Всероссийским проверочным работам</w:t>
      </w:r>
    </w:p>
    <w:tbl>
      <w:tblPr>
        <w:tblW w:w="0" w:type="auto"/>
        <w:jc w:val="center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0A0"/>
      </w:tblPr>
      <w:tblGrid>
        <w:gridCol w:w="9857"/>
        <w:gridCol w:w="4929"/>
      </w:tblGrid>
      <w:tr w:rsidR="00C06CF1" w:rsidRPr="00E25D37" w:rsidTr="00E25D37">
        <w:trPr>
          <w:jc w:val="center"/>
        </w:trPr>
        <w:tc>
          <w:tcPr>
            <w:tcW w:w="9857" w:type="dxa"/>
            <w:tcBorders>
              <w:bottom w:val="single" w:sz="18" w:space="0" w:color="4BACC6"/>
            </w:tcBorders>
          </w:tcPr>
          <w:p w:rsidR="00C06CF1" w:rsidRPr="00E25D37" w:rsidRDefault="00C06CF1" w:rsidP="00E25D3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002060"/>
                <w:sz w:val="28"/>
                <w:szCs w:val="28"/>
              </w:rPr>
            </w:pPr>
          </w:p>
        </w:tc>
        <w:tc>
          <w:tcPr>
            <w:tcW w:w="4929" w:type="dxa"/>
            <w:tcBorders>
              <w:bottom w:val="single" w:sz="18" w:space="0" w:color="4BACC6"/>
            </w:tcBorders>
          </w:tcPr>
          <w:p w:rsidR="00C06CF1" w:rsidRPr="00E25D37" w:rsidRDefault="00C06CF1" w:rsidP="00E25D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</w:p>
        </w:tc>
      </w:tr>
      <w:tr w:rsidR="00C06CF1" w:rsidRPr="00E25D37" w:rsidTr="00E25D37">
        <w:trPr>
          <w:jc w:val="center"/>
        </w:trPr>
        <w:tc>
          <w:tcPr>
            <w:tcW w:w="9857" w:type="dxa"/>
            <w:shd w:val="clear" w:color="auto" w:fill="D2EAF1"/>
          </w:tcPr>
          <w:p w:rsidR="00C06CF1" w:rsidRPr="00E25D37" w:rsidRDefault="00C06CF1" w:rsidP="00E25D37">
            <w:pPr>
              <w:spacing w:after="0" w:line="240" w:lineRule="auto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</w:p>
          <w:p w:rsidR="00C06CF1" w:rsidRPr="00E25D37" w:rsidRDefault="00C06CF1" w:rsidP="00E25D37">
            <w:pPr>
              <w:spacing w:after="0" w:line="240" w:lineRule="auto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  <w:r w:rsidRPr="00E25D37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Демоверсии Всероссийских проверочных работ в 4 классе в 2017 году</w:t>
            </w:r>
          </w:p>
          <w:p w:rsidR="00C06CF1" w:rsidRPr="00E25D37" w:rsidRDefault="00C06CF1" w:rsidP="00E25D3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002060"/>
                <w:sz w:val="28"/>
                <w:szCs w:val="28"/>
              </w:rPr>
            </w:pPr>
          </w:p>
        </w:tc>
        <w:tc>
          <w:tcPr>
            <w:tcW w:w="4929" w:type="dxa"/>
            <w:shd w:val="clear" w:color="auto" w:fill="D2EAF1"/>
          </w:tcPr>
          <w:p w:rsidR="00C06CF1" w:rsidRPr="00E25D37" w:rsidRDefault="00C06CF1" w:rsidP="00E25D3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</w:p>
          <w:p w:rsidR="00C06CF1" w:rsidRPr="00E25D37" w:rsidRDefault="00C06CF1" w:rsidP="00E25D3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</w:pPr>
            <w:hyperlink r:id="rId4" w:history="1">
              <w:r w:rsidRPr="00E25D37">
                <w:rPr>
                  <w:rStyle w:val="Hyperlink"/>
                  <w:rFonts w:ascii="Times New Roman" w:hAnsi="Times New Roman"/>
                  <w:b/>
                  <w:color w:val="002060"/>
                  <w:sz w:val="24"/>
                  <w:szCs w:val="24"/>
                  <w:u w:val="none"/>
                </w:rPr>
                <w:t> Смотреть​</w:t>
              </w:r>
            </w:hyperlink>
            <w:r w:rsidRPr="00E25D37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br/>
            </w:r>
          </w:p>
        </w:tc>
      </w:tr>
      <w:tr w:rsidR="00C06CF1" w:rsidRPr="00E25D37" w:rsidTr="00E25D37">
        <w:trPr>
          <w:jc w:val="center"/>
        </w:trPr>
        <w:tc>
          <w:tcPr>
            <w:tcW w:w="9857" w:type="dxa"/>
          </w:tcPr>
          <w:p w:rsidR="00C06CF1" w:rsidRPr="00E25D37" w:rsidRDefault="00C06CF1" w:rsidP="00E25D37">
            <w:pPr>
              <w:spacing w:after="0" w:line="240" w:lineRule="auto"/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4929" w:type="dxa"/>
          </w:tcPr>
          <w:p w:rsidR="00C06CF1" w:rsidRPr="00E25D37" w:rsidRDefault="00C06CF1" w:rsidP="00E25D3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</w:p>
        </w:tc>
      </w:tr>
      <w:tr w:rsidR="00C06CF1" w:rsidRPr="00E25D37" w:rsidTr="00E25D37">
        <w:trPr>
          <w:jc w:val="center"/>
        </w:trPr>
        <w:tc>
          <w:tcPr>
            <w:tcW w:w="9857" w:type="dxa"/>
            <w:shd w:val="clear" w:color="auto" w:fill="D2EAF1"/>
          </w:tcPr>
          <w:p w:rsidR="00C06CF1" w:rsidRPr="00E25D37" w:rsidRDefault="00C06CF1" w:rsidP="00E25D37">
            <w:pPr>
              <w:spacing w:after="0" w:line="240" w:lineRule="auto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</w:p>
          <w:p w:rsidR="00C06CF1" w:rsidRPr="00E25D37" w:rsidRDefault="00C06CF1" w:rsidP="00E25D37">
            <w:pPr>
              <w:spacing w:after="0" w:line="240" w:lineRule="auto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  <w:r w:rsidRPr="00E25D37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ЕГЭ портал. Тренировочные и диагностические работы</w:t>
            </w:r>
          </w:p>
          <w:p w:rsidR="00C06CF1" w:rsidRPr="00E25D37" w:rsidRDefault="00C06CF1" w:rsidP="00E25D37">
            <w:pPr>
              <w:spacing w:after="0" w:line="240" w:lineRule="auto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4929" w:type="dxa"/>
            <w:shd w:val="clear" w:color="auto" w:fill="D2EAF1"/>
          </w:tcPr>
          <w:p w:rsidR="00C06CF1" w:rsidRPr="00E25D37" w:rsidRDefault="00C06CF1" w:rsidP="00E25D37">
            <w:pPr>
              <w:spacing w:after="0" w:line="240" w:lineRule="auto"/>
              <w:jc w:val="center"/>
              <w:rPr>
                <w:b/>
                <w:color w:val="002060"/>
              </w:rPr>
            </w:pPr>
          </w:p>
          <w:p w:rsidR="00C06CF1" w:rsidRPr="00E25D37" w:rsidRDefault="00C06CF1" w:rsidP="00E25D3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hyperlink r:id="rId5" w:history="1">
              <w:r w:rsidRPr="00E25D37">
                <w:rPr>
                  <w:rStyle w:val="Hyperlink"/>
                  <w:rFonts w:ascii="Times New Roman" w:hAnsi="Times New Roman"/>
                  <w:b/>
                  <w:color w:val="002060"/>
                  <w:sz w:val="24"/>
                  <w:szCs w:val="24"/>
                  <w:u w:val="none"/>
                </w:rPr>
                <w:t>Смотреть</w:t>
              </w:r>
            </w:hyperlink>
          </w:p>
          <w:p w:rsidR="00C06CF1" w:rsidRPr="00E25D37" w:rsidRDefault="00C06CF1" w:rsidP="00E25D3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</w:p>
        </w:tc>
      </w:tr>
    </w:tbl>
    <w:p w:rsidR="00C06CF1" w:rsidRPr="007F4E21" w:rsidRDefault="00C06CF1" w:rsidP="007F4E21">
      <w:pPr>
        <w:jc w:val="center"/>
        <w:rPr>
          <w:rFonts w:ascii="Times New Roman" w:hAnsi="Times New Roman"/>
          <w:b/>
          <w:bCs/>
          <w:iCs/>
          <w:color w:val="002060"/>
          <w:sz w:val="28"/>
          <w:szCs w:val="28"/>
          <w:lang w:eastAsia="ru-RU"/>
        </w:rPr>
      </w:pPr>
      <w:r>
        <w:rPr>
          <w:rFonts w:ascii="Times New Roman" w:hAnsi="Times New Roman"/>
          <w:color w:val="444444"/>
          <w:sz w:val="24"/>
          <w:szCs w:val="24"/>
        </w:rPr>
        <w:t>.</w:t>
      </w:r>
      <w:r w:rsidRPr="00A269D0">
        <w:rPr>
          <w:rFonts w:ascii="Times New Roman" w:hAnsi="Times New Roman"/>
          <w:color w:val="444444"/>
          <w:sz w:val="24"/>
          <w:szCs w:val="24"/>
        </w:rPr>
        <w:t xml:space="preserve">​  </w:t>
      </w:r>
      <w:r w:rsidRPr="007F4E21">
        <w:rPr>
          <w:rFonts w:ascii="Times New Roman" w:hAnsi="Times New Roman"/>
          <w:b/>
          <w:bCs/>
          <w:iCs/>
          <w:color w:val="002060"/>
          <w:sz w:val="28"/>
          <w:szCs w:val="28"/>
          <w:lang w:eastAsia="ru-RU"/>
        </w:rPr>
        <w:t>Педагогам</w:t>
      </w: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0A0"/>
      </w:tblPr>
      <w:tblGrid>
        <w:gridCol w:w="9889"/>
        <w:gridCol w:w="4897"/>
      </w:tblGrid>
      <w:tr w:rsidR="00C06CF1" w:rsidRPr="00E25D37" w:rsidTr="00E25D37">
        <w:tc>
          <w:tcPr>
            <w:tcW w:w="9889" w:type="dxa"/>
            <w:tcBorders>
              <w:bottom w:val="single" w:sz="18" w:space="0" w:color="4BACC6"/>
            </w:tcBorders>
          </w:tcPr>
          <w:p w:rsidR="00C06CF1" w:rsidRPr="00E25D37" w:rsidRDefault="00C06CF1" w:rsidP="00E25D37">
            <w:pPr>
              <w:spacing w:after="0" w:line="240" w:lineRule="auto"/>
              <w:rPr>
                <w:rFonts w:ascii="Times New Roman" w:hAnsi="Times New Roman"/>
                <w:b/>
                <w:bCs/>
                <w:color w:val="002060"/>
                <w:sz w:val="32"/>
                <w:szCs w:val="32"/>
                <w:lang w:eastAsia="ru-RU"/>
              </w:rPr>
            </w:pPr>
          </w:p>
        </w:tc>
        <w:tc>
          <w:tcPr>
            <w:tcW w:w="4897" w:type="dxa"/>
            <w:tcBorders>
              <w:bottom w:val="single" w:sz="18" w:space="0" w:color="4BACC6"/>
            </w:tcBorders>
          </w:tcPr>
          <w:p w:rsidR="00C06CF1" w:rsidRPr="00E25D37" w:rsidRDefault="00C06CF1" w:rsidP="00E25D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32"/>
                <w:szCs w:val="32"/>
                <w:lang w:eastAsia="ru-RU"/>
              </w:rPr>
            </w:pPr>
          </w:p>
        </w:tc>
      </w:tr>
      <w:tr w:rsidR="00C06CF1" w:rsidRPr="00E25D37" w:rsidTr="00E25D37">
        <w:tc>
          <w:tcPr>
            <w:tcW w:w="9889" w:type="dxa"/>
            <w:shd w:val="clear" w:color="auto" w:fill="D2EAF1"/>
          </w:tcPr>
          <w:p w:rsidR="00C06CF1" w:rsidRPr="00E25D37" w:rsidRDefault="00C06CF1" w:rsidP="00E25D37">
            <w:pPr>
              <w:spacing w:after="0" w:line="240" w:lineRule="auto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</w:p>
          <w:p w:rsidR="00C06CF1" w:rsidRPr="00E25D37" w:rsidRDefault="00C06CF1" w:rsidP="00E25D37">
            <w:pPr>
              <w:spacing w:after="0" w:line="240" w:lineRule="auto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E25D37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eastAsia="ru-RU"/>
              </w:rPr>
              <w:t>Всероссийский педагогический портал МЕТОДКАБИНЕТ.РФ </w:t>
            </w:r>
          </w:p>
          <w:p w:rsidR="00C06CF1" w:rsidRPr="00E25D37" w:rsidRDefault="00C06CF1" w:rsidP="00E25D37">
            <w:pPr>
              <w:spacing w:after="0" w:line="240" w:lineRule="auto"/>
              <w:rPr>
                <w:rFonts w:ascii="Times New Roman" w:hAnsi="Times New Roman"/>
                <w:b/>
                <w:bCs/>
                <w:color w:val="002060"/>
                <w:sz w:val="32"/>
                <w:szCs w:val="32"/>
                <w:lang w:eastAsia="ru-RU"/>
              </w:rPr>
            </w:pPr>
          </w:p>
        </w:tc>
        <w:tc>
          <w:tcPr>
            <w:tcW w:w="4897" w:type="dxa"/>
            <w:shd w:val="clear" w:color="auto" w:fill="D2EAF1"/>
          </w:tcPr>
          <w:p w:rsidR="00C06CF1" w:rsidRPr="00E25D37" w:rsidRDefault="00C06CF1" w:rsidP="00E25D37">
            <w:pPr>
              <w:spacing w:after="0" w:line="240" w:lineRule="auto"/>
              <w:jc w:val="center"/>
              <w:rPr>
                <w:b/>
                <w:color w:val="002060"/>
              </w:rPr>
            </w:pPr>
          </w:p>
          <w:p w:rsidR="00C06CF1" w:rsidRPr="00E25D37" w:rsidRDefault="00C06CF1" w:rsidP="00E25D3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  <w:lang w:eastAsia="ru-RU"/>
              </w:rPr>
            </w:pPr>
            <w:hyperlink r:id="rId6" w:history="1">
              <w:r w:rsidRPr="00E25D37">
                <w:rPr>
                  <w:rFonts w:ascii="Times New Roman" w:hAnsi="Times New Roman"/>
                  <w:b/>
                  <w:color w:val="002060"/>
                  <w:sz w:val="24"/>
                  <w:szCs w:val="24"/>
                  <w:u w:val="single"/>
                  <w:lang w:eastAsia="ru-RU"/>
                </w:rPr>
                <w:t>http://www.методкабинет.рф​</w:t>
              </w:r>
            </w:hyperlink>
          </w:p>
          <w:p w:rsidR="00C06CF1" w:rsidRPr="00E25D37" w:rsidRDefault="00C06CF1" w:rsidP="00E25D37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32"/>
                <w:szCs w:val="32"/>
                <w:lang w:eastAsia="ru-RU"/>
              </w:rPr>
            </w:pPr>
          </w:p>
        </w:tc>
      </w:tr>
      <w:tr w:rsidR="00C06CF1" w:rsidRPr="00E25D37" w:rsidTr="00E25D37">
        <w:tc>
          <w:tcPr>
            <w:tcW w:w="9889" w:type="dxa"/>
          </w:tcPr>
          <w:p w:rsidR="00C06CF1" w:rsidRPr="00E25D37" w:rsidRDefault="00C06CF1" w:rsidP="00E25D37">
            <w:pPr>
              <w:spacing w:after="0" w:line="240" w:lineRule="auto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</w:p>
          <w:p w:rsidR="00C06CF1" w:rsidRPr="00E25D37" w:rsidRDefault="00C06CF1" w:rsidP="00E25D37">
            <w:pPr>
              <w:spacing w:after="0" w:line="240" w:lineRule="auto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E25D37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eastAsia="ru-RU"/>
              </w:rPr>
              <w:t>Региональное сетевое методическое объединение педагогов Костромской области</w:t>
            </w:r>
          </w:p>
          <w:p w:rsidR="00C06CF1" w:rsidRPr="00E25D37" w:rsidRDefault="00C06CF1" w:rsidP="00E25D37">
            <w:pPr>
              <w:spacing w:after="0" w:line="240" w:lineRule="auto"/>
              <w:rPr>
                <w:rFonts w:ascii="Times New Roman" w:hAnsi="Times New Roman"/>
                <w:b/>
                <w:bCs/>
                <w:color w:val="002060"/>
                <w:sz w:val="32"/>
                <w:szCs w:val="32"/>
                <w:lang w:eastAsia="ru-RU"/>
              </w:rPr>
            </w:pPr>
          </w:p>
        </w:tc>
        <w:tc>
          <w:tcPr>
            <w:tcW w:w="4897" w:type="dxa"/>
          </w:tcPr>
          <w:p w:rsidR="00C06CF1" w:rsidRPr="00E25D37" w:rsidRDefault="00C06CF1" w:rsidP="00E25D37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32"/>
                <w:szCs w:val="32"/>
                <w:lang w:eastAsia="ru-RU"/>
              </w:rPr>
            </w:pPr>
          </w:p>
          <w:p w:rsidR="00C06CF1" w:rsidRPr="00E25D37" w:rsidRDefault="00C06CF1" w:rsidP="00E25D3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  <w:lang w:eastAsia="ru-RU"/>
              </w:rPr>
            </w:pPr>
            <w:hyperlink r:id="rId7" w:history="1">
              <w:r w:rsidRPr="00E25D37">
                <w:rPr>
                  <w:rFonts w:ascii="Times New Roman" w:hAnsi="Times New Roman"/>
                  <w:b/>
                  <w:color w:val="002060"/>
                  <w:sz w:val="24"/>
                  <w:szCs w:val="24"/>
                  <w:u w:val="single"/>
                  <w:lang w:eastAsia="ru-RU"/>
                </w:rPr>
                <w:t>http://www.eduportal44.</w:t>
              </w:r>
            </w:hyperlink>
          </w:p>
          <w:p w:rsidR="00C06CF1" w:rsidRPr="00E25D37" w:rsidRDefault="00C06CF1" w:rsidP="00E25D37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32"/>
                <w:szCs w:val="32"/>
                <w:lang w:eastAsia="ru-RU"/>
              </w:rPr>
            </w:pPr>
          </w:p>
        </w:tc>
      </w:tr>
      <w:tr w:rsidR="00C06CF1" w:rsidRPr="00E25D37" w:rsidTr="00E25D37">
        <w:tc>
          <w:tcPr>
            <w:tcW w:w="9889" w:type="dxa"/>
            <w:shd w:val="clear" w:color="auto" w:fill="D2EAF1"/>
          </w:tcPr>
          <w:p w:rsidR="00C06CF1" w:rsidRPr="00E25D37" w:rsidRDefault="00C06CF1" w:rsidP="00E25D37">
            <w:pPr>
              <w:spacing w:after="0" w:line="240" w:lineRule="auto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</w:p>
          <w:p w:rsidR="00C06CF1" w:rsidRPr="00E25D37" w:rsidRDefault="00C06CF1" w:rsidP="00E25D37">
            <w:pPr>
              <w:spacing w:after="0" w:line="240" w:lineRule="auto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E25D37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eastAsia="ru-RU"/>
              </w:rPr>
              <w:t>Начальная школа. Уроки Кирилла и Мефодия</w:t>
            </w:r>
          </w:p>
        </w:tc>
        <w:tc>
          <w:tcPr>
            <w:tcW w:w="4897" w:type="dxa"/>
            <w:shd w:val="clear" w:color="auto" w:fill="D2EAF1"/>
          </w:tcPr>
          <w:p w:rsidR="00C06CF1" w:rsidRPr="00E25D37" w:rsidRDefault="00C06CF1" w:rsidP="00E25D3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  <w:lang w:eastAsia="ru-RU"/>
              </w:rPr>
            </w:pPr>
          </w:p>
          <w:p w:rsidR="00C06CF1" w:rsidRPr="00E25D37" w:rsidRDefault="00C06CF1" w:rsidP="00E25D3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  <w:lang w:eastAsia="ru-RU"/>
              </w:rPr>
            </w:pPr>
            <w:hyperlink r:id="rId8" w:history="1">
              <w:r w:rsidRPr="00E25D37">
                <w:rPr>
                  <w:rStyle w:val="Hyperlink"/>
                  <w:rFonts w:ascii="Times New Roman" w:hAnsi="Times New Roman"/>
                  <w:b/>
                  <w:color w:val="002060"/>
                  <w:sz w:val="24"/>
                  <w:szCs w:val="24"/>
                  <w:lang w:eastAsia="ru-RU"/>
                </w:rPr>
                <w:t>http://www.nachalka.info</w:t>
              </w:r>
            </w:hyperlink>
            <w:hyperlink r:id="rId9" w:history="1">
              <w:r w:rsidRPr="00E25D37">
                <w:rPr>
                  <w:rStyle w:val="Hyperlink"/>
                  <w:rFonts w:ascii="Times New Roman" w:hAnsi="Times New Roman"/>
                  <w:b/>
                  <w:color w:val="002060"/>
                  <w:sz w:val="24"/>
                  <w:szCs w:val="24"/>
                  <w:lang w:eastAsia="ru-RU"/>
                </w:rPr>
                <w:t>/</w:t>
              </w:r>
            </w:hyperlink>
          </w:p>
          <w:p w:rsidR="00C06CF1" w:rsidRPr="00E25D37" w:rsidRDefault="00C06CF1" w:rsidP="00E25D3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  <w:lang w:eastAsia="ru-RU"/>
              </w:rPr>
            </w:pPr>
          </w:p>
        </w:tc>
      </w:tr>
      <w:tr w:rsidR="00C06CF1" w:rsidRPr="00E25D37" w:rsidTr="00E25D37">
        <w:tc>
          <w:tcPr>
            <w:tcW w:w="9889" w:type="dxa"/>
          </w:tcPr>
          <w:p w:rsidR="00C06CF1" w:rsidRPr="00E25D37" w:rsidRDefault="00C06CF1" w:rsidP="00E25D37">
            <w:pPr>
              <w:spacing w:after="0" w:line="240" w:lineRule="auto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4897" w:type="dxa"/>
          </w:tcPr>
          <w:p w:rsidR="00C06CF1" w:rsidRPr="00E25D37" w:rsidRDefault="00C06CF1" w:rsidP="00E25D3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  <w:lang w:eastAsia="ru-RU"/>
              </w:rPr>
            </w:pPr>
          </w:p>
        </w:tc>
      </w:tr>
    </w:tbl>
    <w:p w:rsidR="00C06CF1" w:rsidRPr="00A269D0" w:rsidRDefault="00C06CF1" w:rsidP="00A269D0">
      <w:pPr>
        <w:spacing w:after="0" w:line="240" w:lineRule="auto"/>
        <w:rPr>
          <w:rFonts w:ascii="Times New Roman" w:hAnsi="Times New Roman"/>
          <w:color w:val="777777"/>
          <w:sz w:val="24"/>
          <w:szCs w:val="24"/>
          <w:lang w:eastAsia="ru-RU"/>
        </w:rPr>
      </w:pPr>
      <w:r w:rsidRPr="00A269D0">
        <w:rPr>
          <w:rFonts w:ascii="Times New Roman" w:hAnsi="Times New Roman"/>
          <w:color w:val="777777"/>
          <w:sz w:val="24"/>
          <w:szCs w:val="24"/>
          <w:lang w:eastAsia="ru-RU"/>
        </w:rPr>
        <w:t>​​​</w:t>
      </w:r>
    </w:p>
    <w:p w:rsidR="00C06CF1" w:rsidRDefault="00C06CF1" w:rsidP="00A269D0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2060"/>
          <w:sz w:val="28"/>
          <w:szCs w:val="28"/>
          <w:lang w:eastAsia="ru-RU"/>
        </w:rPr>
      </w:pPr>
      <w:r w:rsidRPr="00BC50EC">
        <w:rPr>
          <w:rFonts w:ascii="Times New Roman" w:hAnsi="Times New Roman"/>
          <w:b/>
          <w:bCs/>
          <w:iCs/>
          <w:color w:val="002060"/>
          <w:sz w:val="28"/>
          <w:szCs w:val="28"/>
          <w:lang w:eastAsia="ru-RU"/>
        </w:rPr>
        <w:t>Ссылки, полезные для всех</w:t>
      </w:r>
    </w:p>
    <w:p w:rsidR="00C06CF1" w:rsidRDefault="00C06CF1" w:rsidP="00A269D0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2060"/>
          <w:sz w:val="28"/>
          <w:szCs w:val="28"/>
          <w:lang w:eastAsia="ru-RU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0A0"/>
      </w:tblPr>
      <w:tblGrid>
        <w:gridCol w:w="14786"/>
      </w:tblGrid>
      <w:tr w:rsidR="00C06CF1" w:rsidRPr="00E25D37" w:rsidTr="00E25D37">
        <w:tc>
          <w:tcPr>
            <w:tcW w:w="14786" w:type="dxa"/>
            <w:tcBorders>
              <w:bottom w:val="single" w:sz="18" w:space="0" w:color="4BACC6"/>
            </w:tcBorders>
          </w:tcPr>
          <w:p w:rsidR="00C06CF1" w:rsidRPr="00E25D37" w:rsidRDefault="00C06CF1" w:rsidP="00E25D37">
            <w:pPr>
              <w:spacing w:after="0" w:line="240" w:lineRule="auto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</w:p>
          <w:p w:rsidR="00C06CF1" w:rsidRPr="00E25D37" w:rsidRDefault="00C06CF1" w:rsidP="00E25D37">
            <w:pPr>
              <w:spacing w:after="0" w:line="240" w:lineRule="auto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</w:p>
        </w:tc>
      </w:tr>
      <w:tr w:rsidR="00C06CF1" w:rsidRPr="00E25D37" w:rsidTr="00E25D37">
        <w:tc>
          <w:tcPr>
            <w:tcW w:w="14786" w:type="dxa"/>
            <w:shd w:val="clear" w:color="auto" w:fill="D2EAF1"/>
          </w:tcPr>
          <w:p w:rsidR="00C06CF1" w:rsidRPr="00E25D37" w:rsidRDefault="00C06CF1" w:rsidP="00E25D37">
            <w:pPr>
              <w:spacing w:after="0" w:line="240" w:lineRule="auto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</w:p>
          <w:p w:rsidR="00C06CF1" w:rsidRPr="00E25D37" w:rsidRDefault="00C06CF1" w:rsidP="00E25D37">
            <w:pPr>
              <w:spacing w:after="0" w:line="240" w:lineRule="auto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  <w:hyperlink r:id="rId10" w:history="1">
              <w:r w:rsidRPr="00E25D37">
                <w:rPr>
                  <w:rFonts w:ascii="Times New Roman" w:hAnsi="Times New Roman"/>
                  <w:b/>
                  <w:bCs/>
                  <w:color w:val="002060"/>
                  <w:sz w:val="24"/>
                  <w:szCs w:val="24"/>
                  <w:u w:val="single"/>
                  <w:lang w:eastAsia="ru-RU"/>
                </w:rPr>
                <w:t>Образовательный портал Костромской области</w:t>
              </w:r>
            </w:hyperlink>
          </w:p>
          <w:p w:rsidR="00C06CF1" w:rsidRPr="00E25D37" w:rsidRDefault="00C06CF1" w:rsidP="00E25D37">
            <w:pPr>
              <w:spacing w:after="0" w:line="240" w:lineRule="auto"/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  <w:lang w:eastAsia="ru-RU"/>
              </w:rPr>
            </w:pPr>
          </w:p>
        </w:tc>
      </w:tr>
    </w:tbl>
    <w:p w:rsidR="00C06CF1" w:rsidRPr="00A269D0" w:rsidRDefault="00C06CF1" w:rsidP="00A269D0">
      <w:pPr>
        <w:rPr>
          <w:rFonts w:ascii="Times New Roman" w:hAnsi="Times New Roman"/>
          <w:sz w:val="24"/>
          <w:szCs w:val="24"/>
        </w:rPr>
      </w:pPr>
      <w:r w:rsidRPr="00A269D0">
        <w:rPr>
          <w:rFonts w:ascii="Times New Roman" w:hAnsi="Times New Roman"/>
          <w:color w:val="444444"/>
          <w:sz w:val="24"/>
          <w:szCs w:val="24"/>
          <w:lang w:eastAsia="ru-RU"/>
        </w:rPr>
        <w:br/>
      </w:r>
    </w:p>
    <w:sectPr w:rsidR="00C06CF1" w:rsidRPr="00A269D0" w:rsidSect="007F4E21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69D0"/>
    <w:rsid w:val="006361F9"/>
    <w:rsid w:val="00731002"/>
    <w:rsid w:val="00791B53"/>
    <w:rsid w:val="007F4E21"/>
    <w:rsid w:val="008246F8"/>
    <w:rsid w:val="008C7E3B"/>
    <w:rsid w:val="009F70CE"/>
    <w:rsid w:val="00A269D0"/>
    <w:rsid w:val="00B57194"/>
    <w:rsid w:val="00BC50EC"/>
    <w:rsid w:val="00C06CF1"/>
    <w:rsid w:val="00C32D75"/>
    <w:rsid w:val="00E25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B5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A269D0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A269D0"/>
    <w:rPr>
      <w:rFonts w:cs="Times New Roman"/>
    </w:rPr>
  </w:style>
  <w:style w:type="character" w:customStyle="1" w:styleId="ms-rtethemeforecolor-5-5">
    <w:name w:val="ms-rtethemeforecolor-5-5"/>
    <w:basedOn w:val="DefaultParagraphFont"/>
    <w:uiPriority w:val="99"/>
    <w:rsid w:val="00A269D0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A269D0"/>
    <w:rPr>
      <w:rFonts w:cs="Times New Roman"/>
      <w:i/>
      <w:iCs/>
    </w:rPr>
  </w:style>
  <w:style w:type="character" w:styleId="Strong">
    <w:name w:val="Strong"/>
    <w:basedOn w:val="DefaultParagraphFont"/>
    <w:uiPriority w:val="99"/>
    <w:qFormat/>
    <w:rsid w:val="00A269D0"/>
    <w:rPr>
      <w:rFonts w:cs="Times New Roman"/>
      <w:b/>
      <w:bCs/>
    </w:rPr>
  </w:style>
  <w:style w:type="character" w:styleId="FollowedHyperlink">
    <w:name w:val="FollowedHyperlink"/>
    <w:basedOn w:val="DefaultParagraphFont"/>
    <w:uiPriority w:val="99"/>
    <w:semiHidden/>
    <w:rsid w:val="00B57194"/>
    <w:rPr>
      <w:rFonts w:cs="Times New Roman"/>
      <w:color w:val="800080"/>
      <w:u w:val="single"/>
    </w:rPr>
  </w:style>
  <w:style w:type="table" w:styleId="TableGrid">
    <w:name w:val="Table Grid"/>
    <w:basedOn w:val="TableNormal"/>
    <w:uiPriority w:val="99"/>
    <w:rsid w:val="00B5719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1">
    <w:name w:val="Light Shading Accent 1"/>
    <w:basedOn w:val="TableNormal"/>
    <w:uiPriority w:val="99"/>
    <w:rsid w:val="00B57194"/>
    <w:rPr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Grid-Accent5">
    <w:name w:val="Light Grid Accent 5"/>
    <w:basedOn w:val="TableNormal"/>
    <w:uiPriority w:val="99"/>
    <w:rsid w:val="00B5719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376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chalka.info/" TargetMode="External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hyperlink" Target="http://www.eduportal44.ru/sites/RSMO-test/SitePages/%D0%94%D0%BE%D0%BC%D0%B0%D1%88%D0%BD%D1%8F%D1%8F%20%D1%81%D1%82%D1%80%D0%B0%D0%BD%D0%B8%D1%86%D0%B0%20%D1%81%D0%BE%D0%BE%D0%B1%D1%89%D0%B5%D1%81%D1%82%D0%B2%D0%B0.aspx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customXml" Target="../customXml/item4.xml"/><Relationship Id="rId1" Type="http://schemas.openxmlformats.org/officeDocument/2006/relationships/styles" Target="styles.xml"/><Relationship Id="rId6" Type="http://schemas.openxmlformats.org/officeDocument/2006/relationships/hyperlink" Target="http://www.xn--80achddrlnpe7bi.xn--p1ai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4ege.ru/probniki.html" TargetMode="External"/><Relationship Id="rId15" Type="http://schemas.openxmlformats.org/officeDocument/2006/relationships/customXml" Target="../customXml/item3.xml"/><Relationship Id="rId10" Type="http://schemas.openxmlformats.org/officeDocument/2006/relationships/hyperlink" Target="http://www.eduportal44.ru/SitePages/Home.aspx" TargetMode="External"/><Relationship Id="rId4" Type="http://schemas.openxmlformats.org/officeDocument/2006/relationships/hyperlink" Target="http://4ege.ru/vpr/53767-demoversii-vpr-2017-dlya-4-klassa.html" TargetMode="External"/><Relationship Id="rId9" Type="http://schemas.openxmlformats.org/officeDocument/2006/relationships/hyperlink" Target="http://www.nachalka.info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AWJJH2MPE6E2-1707900730-96</_dlc_DocId>
    <_dlc_DocIdUrl xmlns="4a252ca3-5a62-4c1c-90a6-29f4710e47f8">
      <Url>http://edu-sps.koiro.local/BuyR/Kren/School/_layouts/15/DocIdRedir.aspx?ID=AWJJH2MPE6E2-1707900730-96</Url>
      <Description>AWJJH2MPE6E2-1707900730-96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5723118DCA81F43AFB1E91BC9328BCD" ma:contentTypeVersion="49" ma:contentTypeDescription="Создание документа." ma:contentTypeScope="" ma:versionID="65ce2f967586df2be3005a7c68bd94b7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7500EB-F24F-4FFB-85AB-DA14FB88F7D8}"/>
</file>

<file path=customXml/itemProps2.xml><?xml version="1.0" encoding="utf-8"?>
<ds:datastoreItem xmlns:ds="http://schemas.openxmlformats.org/officeDocument/2006/customXml" ds:itemID="{78805F11-033E-4A22-A594-DADABB9198CD}"/>
</file>

<file path=customXml/itemProps3.xml><?xml version="1.0" encoding="utf-8"?>
<ds:datastoreItem xmlns:ds="http://schemas.openxmlformats.org/officeDocument/2006/customXml" ds:itemID="{BF218979-1E07-40AE-9F05-CE2C88E5131D}"/>
</file>

<file path=customXml/itemProps4.xml><?xml version="1.0" encoding="utf-8"?>
<ds:datastoreItem xmlns:ds="http://schemas.openxmlformats.org/officeDocument/2006/customXml" ds:itemID="{F30F6123-727C-46BA-9EDD-30608A5418DD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46</TotalTime>
  <Pages>2</Pages>
  <Words>170</Words>
  <Characters>975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2017-04-11T16:42:00Z</dcterms:created>
  <dcterms:modified xsi:type="dcterms:W3CDTF">2018-10-31T15:39:00Z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0x010100C5723118DCA81F43AFB1E91BC9328BCD</vt:lpwstr>
  </property>
  <property fmtid="{D5CDD505-2E9C-101B-9397-08002B2CF9AE}" pid="3" name="_dlc_DocIdItemGuid">
    <vt:lpwstr>ccd02225-f35a-4dbf-9744-b1a2f7ccf769</vt:lpwstr>
  </property>
</Properties>
</file>