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9B" w:rsidRDefault="0074259B">
      <w:r w:rsidRPr="00BE282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7.5pt;height:492pt;visibility:visible">
            <v:imagedata r:id="rId4" o:title=""/>
          </v:shape>
        </w:pict>
      </w:r>
      <w:bookmarkStart w:id="0" w:name="_GoBack"/>
      <w:r w:rsidRPr="00BE2826">
        <w:rPr>
          <w:noProof/>
          <w:lang w:eastAsia="ru-RU"/>
        </w:rPr>
        <w:pict>
          <v:shape id="Рисунок 2" o:spid="_x0000_i1026" type="#_x0000_t75" style="width:333.75pt;height:487.5pt;visibility:visible">
            <v:imagedata r:id="rId4" o:title=""/>
          </v:shape>
        </w:pict>
      </w:r>
      <w:bookmarkEnd w:id="0"/>
    </w:p>
    <w:sectPr w:rsidR="0074259B" w:rsidSect="004603D1">
      <w:pgSz w:w="16838" w:h="11906" w:orient="landscape"/>
      <w:pgMar w:top="568" w:right="1134" w:bottom="851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5000205B" w:usb2="00000001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8AF"/>
    <w:rsid w:val="000B0C87"/>
    <w:rsid w:val="00175C40"/>
    <w:rsid w:val="00424CB4"/>
    <w:rsid w:val="004603D1"/>
    <w:rsid w:val="00511F45"/>
    <w:rsid w:val="006928AF"/>
    <w:rsid w:val="0074259B"/>
    <w:rsid w:val="00B86754"/>
    <w:rsid w:val="00BE2826"/>
    <w:rsid w:val="00D44520"/>
    <w:rsid w:val="00F2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B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4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S5QAU4VNKZPS-2465-40</_dlc_DocId>
    <_dlc_DocIdUrl xmlns="6434c500-c195-4837-b047-5e71706d4cb2">
      <Url>http://www.eduportal44.ru/Buy/scool37/_layouts/15/DocIdRedir.aspx?ID=S5QAU4VNKZPS-2465-40</Url>
      <Description>S5QAU4VNKZPS-2465-40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CE30B31C59034995000FEDCE968C5D" ma:contentTypeVersion="1" ma:contentTypeDescription="Создание документа." ma:contentTypeScope="" ma:versionID="73701cc874e02b3947137ae9d2f6400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9d9de07ff4b5c60e10ba9503ce195d6f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C4C2B-5051-4C9A-84D2-848601746A9C}"/>
</file>

<file path=customXml/itemProps2.xml><?xml version="1.0" encoding="utf-8"?>
<ds:datastoreItem xmlns:ds="http://schemas.openxmlformats.org/officeDocument/2006/customXml" ds:itemID="{8FE44D77-CD93-4AB2-AEE2-95045F235857}"/>
</file>

<file path=customXml/itemProps3.xml><?xml version="1.0" encoding="utf-8"?>
<ds:datastoreItem xmlns:ds="http://schemas.openxmlformats.org/officeDocument/2006/customXml" ds:itemID="{A0CC024E-B99B-46EE-A1CA-EEA5B5AADDE8}"/>
</file>

<file path=customXml/itemProps4.xml><?xml version="1.0" encoding="utf-8"?>
<ds:datastoreItem xmlns:ds="http://schemas.openxmlformats.org/officeDocument/2006/customXml" ds:itemID="{8CD823C3-CC50-47F0-A40A-858EFDB655F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0</Words>
  <Characters>2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2019-08-30T06:51:00Z</cp:lastPrinted>
  <dcterms:created xsi:type="dcterms:W3CDTF">2019-08-29T12:24:00Z</dcterms:created>
  <dcterms:modified xsi:type="dcterms:W3CDTF">2019-08-30T06:52:00Z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0x01010002CE30B31C59034995000FEDCE968C5D</vt:lpwstr>
  </property>
  <property fmtid="{D5CDD505-2E9C-101B-9397-08002B2CF9AE}" pid="3" name="_dlc_DocIdItemGuid">
    <vt:lpwstr>226f9d64-f60b-4be6-aecc-9b6b7eca51d0</vt:lpwstr>
  </property>
</Properties>
</file>