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EB" w:rsidRDefault="00534AEB" w:rsidP="002C42C2">
      <w:pPr>
        <w:jc w:val="center"/>
        <w:rPr>
          <w:rFonts w:ascii="Times New Roman" w:hAnsi="Times New Roman" w:cs="Times New Roman"/>
          <w:b/>
          <w:bCs/>
          <w:i/>
          <w:iCs/>
          <w:sz w:val="72"/>
          <w:szCs w:val="72"/>
        </w:rPr>
      </w:pPr>
      <w:r w:rsidRPr="004F58B2">
        <w:rPr>
          <w:rFonts w:ascii="Times New Roman" w:hAnsi="Times New Roman" w:cs="Times New Roman"/>
          <w:b/>
          <w:bCs/>
          <w:i/>
          <w:iCs/>
          <w:sz w:val="72"/>
          <w:szCs w:val="72"/>
        </w:rPr>
        <w:t>Картотека игр и упражнений по развитию фонематического слуха</w:t>
      </w:r>
    </w:p>
    <w:p w:rsidR="00534AEB" w:rsidRDefault="00534AEB" w:rsidP="002C42C2">
      <w:pPr>
        <w:jc w:val="center"/>
        <w:rPr>
          <w:rFonts w:ascii="Times New Roman" w:hAnsi="Times New Roman" w:cs="Times New Roman"/>
          <w:b/>
          <w:bCs/>
          <w:i/>
          <w:iCs/>
          <w:sz w:val="72"/>
          <w:szCs w:val="72"/>
        </w:rPr>
      </w:pPr>
    </w:p>
    <w:p w:rsidR="00534AEB" w:rsidRDefault="00534AEB" w:rsidP="002C42C2">
      <w:pPr>
        <w:jc w:val="center"/>
        <w:rPr>
          <w:rFonts w:ascii="Times New Roman" w:hAnsi="Times New Roman" w:cs="Times New Roman"/>
          <w:b/>
          <w:bCs/>
          <w:i/>
          <w:iCs/>
          <w:sz w:val="72"/>
          <w:szCs w:val="72"/>
        </w:rPr>
      </w:pPr>
    </w:p>
    <w:p w:rsidR="00534AEB" w:rsidRPr="004F58B2" w:rsidRDefault="00534AEB" w:rsidP="004F58B2">
      <w:pPr>
        <w:rPr>
          <w:rFonts w:ascii="Times New Roman" w:hAnsi="Times New Roman" w:cs="Times New Roman"/>
          <w:b/>
          <w:bCs/>
          <w:i/>
          <w:iCs/>
          <w:sz w:val="32"/>
          <w:szCs w:val="32"/>
        </w:rPr>
      </w:pPr>
      <w:r>
        <w:rPr>
          <w:rFonts w:ascii="Times New Roman" w:hAnsi="Times New Roman" w:cs="Times New Roman"/>
          <w:b/>
          <w:bCs/>
          <w:i/>
          <w:iCs/>
          <w:sz w:val="32"/>
          <w:szCs w:val="32"/>
        </w:rPr>
        <w:t>Игры можно использовать на уроках обучения грамоте, внеклассной работе, внеурочной деятельности, в группе продленного дня.</w:t>
      </w:r>
    </w:p>
    <w:p w:rsidR="00534AEB" w:rsidRDefault="00534AEB" w:rsidP="002C42C2">
      <w:pPr>
        <w:rPr>
          <w:b/>
          <w:bCs/>
        </w:rPr>
      </w:pPr>
    </w:p>
    <w:p w:rsidR="00534AEB" w:rsidRDefault="00534AEB" w:rsidP="002C42C2">
      <w:pPr>
        <w:rPr>
          <w:b/>
          <w:bCs/>
        </w:rPr>
      </w:pPr>
    </w:p>
    <w:p w:rsidR="00534AEB" w:rsidRDefault="00534AEB" w:rsidP="002C42C2">
      <w:pPr>
        <w:rPr>
          <w:b/>
          <w:bCs/>
        </w:rPr>
      </w:pPr>
    </w:p>
    <w:p w:rsidR="00534AEB" w:rsidRDefault="00534AEB" w:rsidP="002C42C2">
      <w:pPr>
        <w:rPr>
          <w:b/>
          <w:bCs/>
        </w:rPr>
      </w:pPr>
    </w:p>
    <w:p w:rsidR="00534AEB" w:rsidRDefault="00534AEB" w:rsidP="002C42C2">
      <w:pPr>
        <w:rPr>
          <w:rFonts w:ascii="Times New Roman" w:hAnsi="Times New Roman" w:cs="Times New Roman"/>
          <w:b/>
          <w:bCs/>
          <w:sz w:val="28"/>
          <w:szCs w:val="28"/>
        </w:rPr>
      </w:pPr>
      <w:r w:rsidRPr="00D075A8">
        <w:rPr>
          <w:rFonts w:ascii="Times New Roman" w:hAnsi="Times New Roman" w:cs="Times New Roman"/>
          <w:b/>
          <w:bCs/>
          <w:sz w:val="28"/>
          <w:szCs w:val="28"/>
        </w:rPr>
        <w:t>Составила</w:t>
      </w:r>
    </w:p>
    <w:p w:rsidR="00534AEB" w:rsidRDefault="00534AEB" w:rsidP="002C42C2">
      <w:pPr>
        <w:rPr>
          <w:rFonts w:ascii="Times New Roman" w:hAnsi="Times New Roman" w:cs="Times New Roman"/>
          <w:b/>
          <w:bCs/>
          <w:sz w:val="28"/>
          <w:szCs w:val="28"/>
        </w:rPr>
      </w:pPr>
      <w:r w:rsidRPr="00D075A8">
        <w:rPr>
          <w:rFonts w:ascii="Times New Roman" w:hAnsi="Times New Roman" w:cs="Times New Roman"/>
          <w:b/>
          <w:bCs/>
          <w:sz w:val="28"/>
          <w:szCs w:val="28"/>
        </w:rPr>
        <w:t xml:space="preserve"> Опарина О.Н., учитель дефектолог </w:t>
      </w:r>
    </w:p>
    <w:p w:rsidR="00534AEB" w:rsidRDefault="00534AEB" w:rsidP="002C42C2">
      <w:pPr>
        <w:rPr>
          <w:rFonts w:ascii="Times New Roman" w:hAnsi="Times New Roman" w:cs="Times New Roman"/>
          <w:b/>
          <w:bCs/>
          <w:sz w:val="28"/>
          <w:szCs w:val="28"/>
        </w:rPr>
      </w:pPr>
      <w:r w:rsidRPr="00D075A8">
        <w:rPr>
          <w:rFonts w:ascii="Times New Roman" w:hAnsi="Times New Roman" w:cs="Times New Roman"/>
          <w:b/>
          <w:bCs/>
          <w:sz w:val="28"/>
          <w:szCs w:val="28"/>
        </w:rPr>
        <w:t>МОУ СОШ №2, г. Буя</w:t>
      </w:r>
    </w:p>
    <w:p w:rsidR="00534AEB" w:rsidRDefault="00534AEB" w:rsidP="002C42C2">
      <w:pPr>
        <w:rPr>
          <w:rFonts w:ascii="Times New Roman" w:hAnsi="Times New Roman" w:cs="Times New Roman"/>
          <w:b/>
          <w:bCs/>
          <w:sz w:val="28"/>
          <w:szCs w:val="28"/>
        </w:rPr>
      </w:pPr>
    </w:p>
    <w:p w:rsidR="00534AEB" w:rsidRDefault="00534AEB" w:rsidP="00D075A8">
      <w:pPr>
        <w:jc w:val="center"/>
        <w:rPr>
          <w:rFonts w:ascii="Times New Roman" w:hAnsi="Times New Roman" w:cs="Times New Roman"/>
          <w:b/>
          <w:bCs/>
          <w:sz w:val="28"/>
          <w:szCs w:val="28"/>
        </w:rPr>
      </w:pPr>
    </w:p>
    <w:p w:rsidR="00534AEB" w:rsidRDefault="00534AEB" w:rsidP="00D075A8">
      <w:pPr>
        <w:jc w:val="center"/>
        <w:rPr>
          <w:rFonts w:ascii="Times New Roman" w:hAnsi="Times New Roman" w:cs="Times New Roman"/>
          <w:b/>
          <w:bCs/>
          <w:sz w:val="28"/>
          <w:szCs w:val="28"/>
        </w:rPr>
      </w:pPr>
    </w:p>
    <w:p w:rsidR="00534AEB" w:rsidRDefault="00534AEB" w:rsidP="00D075A8">
      <w:pPr>
        <w:jc w:val="center"/>
        <w:rPr>
          <w:rFonts w:ascii="Times New Roman" w:hAnsi="Times New Roman" w:cs="Times New Roman"/>
          <w:b/>
          <w:bCs/>
          <w:sz w:val="28"/>
          <w:szCs w:val="28"/>
        </w:rPr>
      </w:pPr>
    </w:p>
    <w:p w:rsidR="00534AEB" w:rsidRPr="00D075A8" w:rsidRDefault="00534AEB" w:rsidP="00D075A8">
      <w:pPr>
        <w:jc w:val="center"/>
        <w:rPr>
          <w:rFonts w:ascii="Times New Roman" w:hAnsi="Times New Roman" w:cs="Times New Roman"/>
          <w:sz w:val="28"/>
          <w:szCs w:val="28"/>
        </w:rPr>
      </w:pPr>
      <w:r w:rsidRPr="00D075A8">
        <w:rPr>
          <w:rFonts w:ascii="Times New Roman" w:hAnsi="Times New Roman" w:cs="Times New Roman"/>
          <w:sz w:val="28"/>
          <w:szCs w:val="28"/>
        </w:rPr>
        <w:t>ноябрь, 2021г.</w:t>
      </w:r>
    </w:p>
    <w:tbl>
      <w:tblPr>
        <w:tblpPr w:leftFromText="180" w:rightFromText="180" w:vertAnchor="text" w:horzAnchor="margin" w:tblpY="11"/>
        <w:tblW w:w="9569"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000"/>
      </w:tblPr>
      <w:tblGrid>
        <w:gridCol w:w="4699"/>
        <w:gridCol w:w="4870"/>
      </w:tblGrid>
      <w:tr w:rsidR="00534AEB" w:rsidRPr="00F23A7D">
        <w:trPr>
          <w:gridAfter w:val="1"/>
          <w:wAfter w:w="4870" w:type="dxa"/>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1</w:t>
            </w:r>
            <w:r w:rsidRPr="002C42C2">
              <w:rPr>
                <w:sz w:val="24"/>
                <w:szCs w:val="24"/>
                <w:u w:val="single"/>
              </w:rPr>
              <w:t>Вспомним разные слова</w:t>
            </w: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 xml:space="preserve">Продолжать учить </w:t>
            </w:r>
            <w:r w:rsidRPr="00F23A7D">
              <w:rPr>
                <w:rFonts w:ascii="Times New Roman" w:hAnsi="Times New Roman" w:cs="Times New Roman"/>
                <w:color w:val="000000"/>
                <w:spacing w:val="-12"/>
              </w:rPr>
              <w:t xml:space="preserve">вслушиваться в звучание слов, </w:t>
            </w:r>
            <w:r w:rsidRPr="00F23A7D">
              <w:rPr>
                <w:rFonts w:ascii="Times New Roman" w:hAnsi="Times New Roman" w:cs="Times New Roman"/>
                <w:color w:val="000000"/>
                <w:spacing w:val="-10"/>
              </w:rPr>
              <w:t xml:space="preserve">находить слова, сходные и разные по </w:t>
            </w:r>
            <w:r w:rsidRPr="00F23A7D">
              <w:rPr>
                <w:rFonts w:ascii="Times New Roman" w:hAnsi="Times New Roman" w:cs="Times New Roman"/>
                <w:color w:val="000000"/>
                <w:spacing w:val="-5"/>
              </w:rPr>
              <w:t xml:space="preserve">звучанию, определять место звука в слове, </w:t>
            </w:r>
            <w:r w:rsidRPr="00F23A7D">
              <w:rPr>
                <w:rFonts w:ascii="Times New Roman" w:hAnsi="Times New Roman" w:cs="Times New Roman"/>
                <w:color w:val="000000"/>
                <w:spacing w:val="-7"/>
              </w:rPr>
              <w:t xml:space="preserve">упражнять в самостоятельном назывании слов </w:t>
            </w:r>
            <w:r w:rsidRPr="00F23A7D">
              <w:rPr>
                <w:rFonts w:ascii="Times New Roman" w:hAnsi="Times New Roman" w:cs="Times New Roman"/>
                <w:color w:val="000000"/>
                <w:spacing w:val="-6"/>
              </w:rPr>
              <w:t>и четком произношении звуков.</w:t>
            </w:r>
          </w:p>
          <w:p w:rsidR="00534AEB" w:rsidRPr="00F23A7D" w:rsidRDefault="00534AEB" w:rsidP="003E6B91">
            <w:pPr>
              <w:ind w:firstLine="172"/>
              <w:jc w:val="both"/>
              <w:rPr>
                <w:rFonts w:ascii="Times New Roman" w:hAnsi="Times New Roman" w:cs="Times New Roman"/>
              </w:rPr>
            </w:pPr>
            <w:r w:rsidRPr="00F23A7D">
              <w:rPr>
                <w:rFonts w:ascii="Times New Roman" w:hAnsi="Times New Roman" w:cs="Times New Roman"/>
                <w:b/>
                <w:bCs/>
                <w:i/>
                <w:iCs/>
              </w:rPr>
              <w:t xml:space="preserve">Описание игры. </w:t>
            </w:r>
            <w:r w:rsidRPr="00F23A7D">
              <w:rPr>
                <w:rFonts w:ascii="Times New Roman" w:hAnsi="Times New Roman" w:cs="Times New Roman"/>
              </w:rPr>
              <w:t xml:space="preserve">Дети становятся в круг. Каждый должен вспомнить слово и сказать его рядом стоящему. Следующий  говорит слово, повернувшись к третьему. Так все по очереди должны произнести по одному слову, не повторяясь. </w:t>
            </w:r>
            <w:r>
              <w:rPr>
                <w:rFonts w:ascii="Times New Roman" w:hAnsi="Times New Roman" w:cs="Times New Roman"/>
              </w:rPr>
              <w:t>Учи</w:t>
            </w:r>
            <w:r w:rsidRPr="00F23A7D">
              <w:rPr>
                <w:rFonts w:ascii="Times New Roman" w:hAnsi="Times New Roman" w:cs="Times New Roman"/>
              </w:rPr>
              <w:t xml:space="preserve">тель следит, чтобы все дети говорили разные слова, произнося их внятно и громко. Некоторым </w:t>
            </w:r>
            <w:r>
              <w:rPr>
                <w:rFonts w:ascii="Times New Roman" w:hAnsi="Times New Roman" w:cs="Times New Roman"/>
              </w:rPr>
              <w:t xml:space="preserve"> учи</w:t>
            </w:r>
            <w:r w:rsidRPr="00F23A7D">
              <w:rPr>
                <w:rFonts w:ascii="Times New Roman" w:hAnsi="Times New Roman" w:cs="Times New Roman"/>
              </w:rPr>
              <w:t>тель  предлагает повторить слово и произнести его так, чтобы все хорошо услышали. Тот, кто не сумел быстро назвать слово или повторил уже названное, выходит из круга.</w:t>
            </w:r>
          </w:p>
        </w:tc>
      </w:tr>
      <w:tr w:rsidR="00534AEB" w:rsidRPr="00F23A7D">
        <w:trPr>
          <w:trHeight w:val="6466"/>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xml:space="preserve">№ 2 </w:t>
            </w:r>
            <w:r w:rsidRPr="002C42C2">
              <w:rPr>
                <w:sz w:val="24"/>
                <w:szCs w:val="24"/>
                <w:u w:val="single"/>
              </w:rPr>
              <w:t>Стоп! Палочка, остановись!</w:t>
            </w: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 xml:space="preserve">Продолжать учить </w:t>
            </w:r>
            <w:r w:rsidRPr="00F23A7D">
              <w:rPr>
                <w:rFonts w:ascii="Times New Roman" w:hAnsi="Times New Roman" w:cs="Times New Roman"/>
                <w:color w:val="000000"/>
                <w:spacing w:val="-12"/>
              </w:rPr>
              <w:t xml:space="preserve">вслушиваться в звучание слов, </w:t>
            </w:r>
            <w:r w:rsidRPr="00F23A7D">
              <w:rPr>
                <w:rFonts w:ascii="Times New Roman" w:hAnsi="Times New Roman" w:cs="Times New Roman"/>
                <w:color w:val="000000"/>
                <w:spacing w:val="-10"/>
              </w:rPr>
              <w:t xml:space="preserve">находить слова, сходные и разные по </w:t>
            </w:r>
            <w:r w:rsidRPr="00F23A7D">
              <w:rPr>
                <w:rFonts w:ascii="Times New Roman" w:hAnsi="Times New Roman" w:cs="Times New Roman"/>
                <w:color w:val="000000"/>
                <w:spacing w:val="-5"/>
              </w:rPr>
              <w:t xml:space="preserve">звучанию, определять место звука в слове, </w:t>
            </w:r>
            <w:r w:rsidRPr="00F23A7D">
              <w:rPr>
                <w:rFonts w:ascii="Times New Roman" w:hAnsi="Times New Roman" w:cs="Times New Roman"/>
                <w:color w:val="000000"/>
                <w:spacing w:val="-7"/>
              </w:rPr>
              <w:t xml:space="preserve">упражнять в самостоятельном назывании слов </w:t>
            </w:r>
            <w:r w:rsidRPr="00F23A7D">
              <w:rPr>
                <w:rFonts w:ascii="Times New Roman" w:hAnsi="Times New Roman" w:cs="Times New Roman"/>
                <w:color w:val="000000"/>
                <w:spacing w:val="-6"/>
              </w:rPr>
              <w:t>и четком произношении звуков.</w:t>
            </w:r>
          </w:p>
          <w:p w:rsidR="00534AEB" w:rsidRPr="00F23A7D" w:rsidRDefault="00534AEB" w:rsidP="003E6B91">
            <w:pPr>
              <w:ind w:firstLine="172"/>
              <w:jc w:val="both"/>
              <w:rPr>
                <w:rFonts w:ascii="Times New Roman" w:hAnsi="Times New Roman" w:cs="Times New Roman"/>
              </w:rPr>
            </w:pPr>
            <w:r w:rsidRPr="00F23A7D">
              <w:rPr>
                <w:rFonts w:ascii="Times New Roman" w:hAnsi="Times New Roman" w:cs="Times New Roman"/>
                <w:b/>
                <w:bCs/>
                <w:i/>
                <w:iCs/>
              </w:rPr>
              <w:t xml:space="preserve">Описание игры. </w:t>
            </w:r>
            <w:r w:rsidRPr="00F23A7D">
              <w:rPr>
                <w:rFonts w:ascii="Times New Roman" w:hAnsi="Times New Roman" w:cs="Times New Roman"/>
              </w:rPr>
              <w:t xml:space="preserve">Дети становятся в круг, </w:t>
            </w:r>
            <w:r>
              <w:rPr>
                <w:rFonts w:ascii="Times New Roman" w:hAnsi="Times New Roman" w:cs="Times New Roman"/>
              </w:rPr>
              <w:t xml:space="preserve"> учи</w:t>
            </w:r>
            <w:r w:rsidRPr="00F23A7D">
              <w:rPr>
                <w:rFonts w:ascii="Times New Roman" w:hAnsi="Times New Roman" w:cs="Times New Roman"/>
              </w:rPr>
              <w:t>тель – в центре. Дети называют слова и одновременно передают палочку  рядом стоящему. О том, какие это должны быть слова, договариваются заранее.</w:t>
            </w:r>
          </w:p>
          <w:p w:rsidR="00534AEB" w:rsidRPr="00F23A7D" w:rsidRDefault="00534AEB" w:rsidP="003E6B91">
            <w:pPr>
              <w:ind w:firstLine="172"/>
              <w:jc w:val="both"/>
              <w:rPr>
                <w:rFonts w:ascii="Times New Roman" w:hAnsi="Times New Roman" w:cs="Times New Roman"/>
              </w:rPr>
            </w:pPr>
            <w:r w:rsidRPr="00F23A7D">
              <w:rPr>
                <w:rFonts w:ascii="Times New Roman" w:hAnsi="Times New Roman" w:cs="Times New Roman"/>
              </w:rPr>
              <w:t xml:space="preserve">«О каком животном будем рассказывать?» – спрашивает </w:t>
            </w:r>
            <w:r>
              <w:rPr>
                <w:rFonts w:ascii="Times New Roman" w:hAnsi="Times New Roman" w:cs="Times New Roman"/>
              </w:rPr>
              <w:t xml:space="preserve"> учи</w:t>
            </w:r>
            <w:r w:rsidRPr="00F23A7D">
              <w:rPr>
                <w:rFonts w:ascii="Times New Roman" w:hAnsi="Times New Roman" w:cs="Times New Roman"/>
              </w:rPr>
              <w:t xml:space="preserve">тель . Дети предлагают: «Про котенка». </w:t>
            </w:r>
            <w:r>
              <w:rPr>
                <w:rFonts w:ascii="Times New Roman" w:hAnsi="Times New Roman" w:cs="Times New Roman"/>
              </w:rPr>
              <w:t xml:space="preserve"> Учи</w:t>
            </w:r>
            <w:r w:rsidRPr="00F23A7D">
              <w:rPr>
                <w:rFonts w:ascii="Times New Roman" w:hAnsi="Times New Roman" w:cs="Times New Roman"/>
              </w:rPr>
              <w:t xml:space="preserve">тель  предлагает сначала подобрать слова про то, какой котенок (прилагательные). Он называет первое слово и передает палочку  </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r w:rsidRPr="002C42C2">
              <w:rPr>
                <w:b w:val="0"/>
                <w:bCs w:val="0"/>
                <w:sz w:val="24"/>
                <w:szCs w:val="24"/>
              </w:rPr>
              <w:t>кому-нибудь из детей. Тот называет следующее слово и передает палочку рядом</w:t>
            </w:r>
            <w:r>
              <w:rPr>
                <w:b w:val="0"/>
                <w:bCs w:val="0"/>
                <w:sz w:val="24"/>
                <w:szCs w:val="24"/>
              </w:rPr>
              <w:t xml:space="preserve"> </w:t>
            </w:r>
            <w:r w:rsidRPr="002C42C2">
              <w:rPr>
                <w:b w:val="0"/>
                <w:bCs w:val="0"/>
                <w:sz w:val="24"/>
                <w:szCs w:val="24"/>
              </w:rPr>
              <w:t xml:space="preserve">стоящему. Через некоторое </w:t>
            </w:r>
            <w:r w:rsidRPr="004F58B2">
              <w:rPr>
                <w:b w:val="0"/>
                <w:bCs w:val="0"/>
                <w:sz w:val="24"/>
                <w:szCs w:val="24"/>
              </w:rPr>
              <w:t xml:space="preserve">время </w:t>
            </w:r>
            <w:r w:rsidRPr="004F58B2">
              <w:rPr>
                <w:b w:val="0"/>
                <w:bCs w:val="0"/>
              </w:rPr>
              <w:t xml:space="preserve"> учитель</w:t>
            </w:r>
            <w:r w:rsidRPr="002C42C2">
              <w:rPr>
                <w:b w:val="0"/>
                <w:bCs w:val="0"/>
                <w:sz w:val="24"/>
                <w:szCs w:val="24"/>
              </w:rPr>
              <w:t xml:space="preserve">  может сменить задание: «Теперь будем подбирать слова про то, что котенок может делать» (подбор глаголов) или «Давайте придумаем котенку имя» (подбор существительных).</w:t>
            </w:r>
          </w:p>
          <w:p w:rsidR="00534AEB" w:rsidRPr="00F23A7D" w:rsidRDefault="00534AEB" w:rsidP="003E6B91">
            <w:pPr>
              <w:ind w:firstLine="206"/>
              <w:jc w:val="both"/>
              <w:rPr>
                <w:rFonts w:ascii="Times New Roman" w:hAnsi="Times New Roman" w:cs="Times New Roman"/>
              </w:rPr>
            </w:pPr>
            <w:r w:rsidRPr="00F23A7D">
              <w:rPr>
                <w:rFonts w:ascii="Times New Roman" w:hAnsi="Times New Roman" w:cs="Times New Roman"/>
              </w:rPr>
              <w:t xml:space="preserve">Если кто-либо из детей повторяет уже названное слово или слишком долго подбирает его, </w:t>
            </w:r>
            <w:r>
              <w:rPr>
                <w:rFonts w:ascii="Times New Roman" w:hAnsi="Times New Roman" w:cs="Times New Roman"/>
              </w:rPr>
              <w:t xml:space="preserve"> учи</w:t>
            </w:r>
            <w:r w:rsidRPr="00F23A7D">
              <w:rPr>
                <w:rFonts w:ascii="Times New Roman" w:hAnsi="Times New Roman" w:cs="Times New Roman"/>
              </w:rPr>
              <w:t>тель  дает сигнал: «Стоп! Палочка, остановись!» Этот ребенок должен выйти из круга.</w:t>
            </w:r>
          </w:p>
          <w:p w:rsidR="00534AEB" w:rsidRPr="00F23A7D" w:rsidRDefault="00534AEB" w:rsidP="003E6B91">
            <w:pPr>
              <w:ind w:firstLine="206"/>
              <w:jc w:val="both"/>
              <w:rPr>
                <w:rFonts w:ascii="Times New Roman" w:hAnsi="Times New Roman" w:cs="Times New Roman"/>
              </w:rPr>
            </w:pPr>
            <w:r w:rsidRPr="00F23A7D">
              <w:rPr>
                <w:rFonts w:ascii="Times New Roman" w:hAnsi="Times New Roman" w:cs="Times New Roman"/>
              </w:rPr>
              <w:t xml:space="preserve">Затем </w:t>
            </w:r>
            <w:r>
              <w:rPr>
                <w:rFonts w:ascii="Times New Roman" w:hAnsi="Times New Roman" w:cs="Times New Roman"/>
              </w:rPr>
              <w:t xml:space="preserve"> учи</w:t>
            </w:r>
            <w:r w:rsidRPr="00F23A7D">
              <w:rPr>
                <w:rFonts w:ascii="Times New Roman" w:hAnsi="Times New Roman" w:cs="Times New Roman"/>
              </w:rPr>
              <w:t>тель  предлагает двум детям повторить все названные слова, чтобы все поняли, как их много и все они разные.</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3</w:t>
            </w:r>
            <w:r w:rsidRPr="002C42C2">
              <w:rPr>
                <w:sz w:val="24"/>
                <w:szCs w:val="24"/>
                <w:u w:val="single"/>
              </w:rPr>
              <w:t>Что звучит вокруг нас?</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 xml:space="preserve">Продолжать учить </w:t>
            </w:r>
            <w:r w:rsidRPr="00F23A7D">
              <w:rPr>
                <w:rFonts w:ascii="Times New Roman" w:hAnsi="Times New Roman" w:cs="Times New Roman"/>
                <w:color w:val="000000"/>
                <w:spacing w:val="-12"/>
              </w:rPr>
              <w:t xml:space="preserve">вслушиваться в звучание слов, </w:t>
            </w:r>
            <w:r w:rsidRPr="00F23A7D">
              <w:rPr>
                <w:rFonts w:ascii="Times New Roman" w:hAnsi="Times New Roman" w:cs="Times New Roman"/>
                <w:color w:val="000000"/>
                <w:spacing w:val="-10"/>
              </w:rPr>
              <w:t xml:space="preserve">находить слова, сходные и разные по </w:t>
            </w:r>
            <w:r w:rsidRPr="00F23A7D">
              <w:rPr>
                <w:rFonts w:ascii="Times New Roman" w:hAnsi="Times New Roman" w:cs="Times New Roman"/>
                <w:color w:val="000000"/>
                <w:spacing w:val="-5"/>
              </w:rPr>
              <w:t xml:space="preserve">звучанию, определять место звука в слове, </w:t>
            </w:r>
            <w:r w:rsidRPr="00F23A7D">
              <w:rPr>
                <w:rFonts w:ascii="Times New Roman" w:hAnsi="Times New Roman" w:cs="Times New Roman"/>
                <w:color w:val="000000"/>
                <w:spacing w:val="-7"/>
              </w:rPr>
              <w:t xml:space="preserve">упражнять в самостоятельном назывании слов </w:t>
            </w:r>
            <w:r w:rsidRPr="00F23A7D">
              <w:rPr>
                <w:rFonts w:ascii="Times New Roman" w:hAnsi="Times New Roman" w:cs="Times New Roman"/>
                <w:color w:val="000000"/>
                <w:spacing w:val="-6"/>
              </w:rPr>
              <w:t>и четком произношении звуков.</w:t>
            </w: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Предметы, находящиеся в групповой комнате.</w:t>
            </w:r>
          </w:p>
          <w:p w:rsidR="00534AEB" w:rsidRPr="00F23A7D" w:rsidRDefault="00534AEB" w:rsidP="003E6B91">
            <w:pPr>
              <w:ind w:firstLine="347"/>
              <w:jc w:val="both"/>
              <w:rPr>
                <w:rFonts w:ascii="Times New Roman" w:hAnsi="Times New Roman" w:cs="Times New Roman"/>
              </w:rPr>
            </w:pPr>
            <w:r w:rsidRPr="00F23A7D">
              <w:rPr>
                <w:rFonts w:ascii="Times New Roman" w:hAnsi="Times New Roman" w:cs="Times New Roman"/>
                <w:b/>
                <w:bCs/>
                <w:i/>
                <w:iCs/>
              </w:rPr>
              <w:t xml:space="preserve">Описание игры. </w:t>
            </w:r>
            <w:r>
              <w:rPr>
                <w:rFonts w:ascii="Times New Roman" w:hAnsi="Times New Roman" w:cs="Times New Roman"/>
              </w:rPr>
              <w:t xml:space="preserve"> учи</w:t>
            </w:r>
            <w:r w:rsidRPr="00F23A7D">
              <w:rPr>
                <w:rFonts w:ascii="Times New Roman" w:hAnsi="Times New Roman" w:cs="Times New Roman"/>
              </w:rPr>
              <w:t>тель собирает детей и говорит:</w:t>
            </w:r>
          </w:p>
          <w:p w:rsidR="00534AEB" w:rsidRPr="002C42C2" w:rsidRDefault="00534AEB" w:rsidP="003E6B91">
            <w:pPr>
              <w:pStyle w:val="Heading1"/>
              <w:jc w:val="both"/>
              <w:rPr>
                <w:sz w:val="24"/>
                <w:szCs w:val="24"/>
              </w:rPr>
            </w:pPr>
            <w:r w:rsidRPr="002C42C2">
              <w:rPr>
                <w:b w:val="0"/>
                <w:bCs w:val="0"/>
                <w:sz w:val="24"/>
                <w:szCs w:val="24"/>
              </w:rPr>
              <w:t xml:space="preserve">«Вы уже знаете, что слова звучат. Слова звучат потому, что в них есть звуки. Вслушайтесь в слова: </w:t>
            </w:r>
            <w:r w:rsidRPr="002C42C2">
              <w:rPr>
                <w:b w:val="0"/>
                <w:bCs w:val="0"/>
                <w:i/>
                <w:iCs/>
                <w:sz w:val="24"/>
                <w:szCs w:val="24"/>
              </w:rPr>
              <w:t>з-зо-он-нт, ж-жу-ук</w:t>
            </w:r>
            <w:r w:rsidRPr="002C42C2">
              <w:rPr>
                <w:b w:val="0"/>
                <w:bCs w:val="0"/>
                <w:sz w:val="24"/>
                <w:szCs w:val="24"/>
              </w:rPr>
              <w:t xml:space="preserve">. Теперь повторите эти слова вместе со мной так, чтобы были слышны звуки. Теперь сами произнесите эти слова так, чтобы все звуки слышались очень ясно. Много слов спрятано вокруг нас, и, когда их находят, они тоже звучат. </w:t>
            </w:r>
          </w:p>
        </w:tc>
        <w:tc>
          <w:tcPr>
            <w:tcW w:w="4870" w:type="dxa"/>
          </w:tcPr>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r w:rsidRPr="002C42C2">
              <w:rPr>
                <w:b w:val="0"/>
                <w:bCs w:val="0"/>
                <w:sz w:val="24"/>
                <w:szCs w:val="24"/>
              </w:rPr>
              <w:t xml:space="preserve">Посмотрите, сколько предметов в этой комнате, все они имеют названия – это слова, которые звучат. Я, например, нашла слово </w:t>
            </w:r>
            <w:r w:rsidRPr="002C42C2">
              <w:rPr>
                <w:b w:val="0"/>
                <w:bCs w:val="0"/>
                <w:i/>
                <w:iCs/>
                <w:sz w:val="24"/>
                <w:szCs w:val="24"/>
              </w:rPr>
              <w:t>чашка</w:t>
            </w:r>
            <w:r w:rsidRPr="002C42C2">
              <w:rPr>
                <w:b w:val="0"/>
                <w:bCs w:val="0"/>
                <w:sz w:val="24"/>
                <w:szCs w:val="24"/>
              </w:rPr>
              <w:t xml:space="preserve">. Послушайте, как оно звучит: </w:t>
            </w:r>
            <w:r w:rsidRPr="002C42C2">
              <w:rPr>
                <w:b w:val="0"/>
                <w:bCs w:val="0"/>
                <w:i/>
                <w:iCs/>
                <w:sz w:val="24"/>
                <w:szCs w:val="24"/>
              </w:rPr>
              <w:t>ча-аш-шк-ка-а</w:t>
            </w:r>
            <w:r w:rsidRPr="002C42C2">
              <w:rPr>
                <w:b w:val="0"/>
                <w:bCs w:val="0"/>
                <w:sz w:val="24"/>
                <w:szCs w:val="24"/>
              </w:rPr>
              <w:t>.»</w:t>
            </w:r>
          </w:p>
          <w:p w:rsidR="00534AEB" w:rsidRPr="00F23A7D" w:rsidRDefault="00534AEB" w:rsidP="003E6B91">
            <w:pPr>
              <w:ind w:firstLine="206"/>
              <w:jc w:val="both"/>
              <w:rPr>
                <w:rFonts w:ascii="Times New Roman" w:hAnsi="Times New Roman" w:cs="Times New Roman"/>
              </w:rPr>
            </w:pPr>
            <w:r>
              <w:rPr>
                <w:rFonts w:ascii="Times New Roman" w:hAnsi="Times New Roman" w:cs="Times New Roman"/>
              </w:rPr>
              <w:t>учи</w:t>
            </w:r>
            <w:r w:rsidRPr="00F23A7D">
              <w:rPr>
                <w:rFonts w:ascii="Times New Roman" w:hAnsi="Times New Roman" w:cs="Times New Roman"/>
              </w:rPr>
              <w:t>тель обращается к кому-нибудь из детей с просьбой повторить это слово так, чтобы все звуки слышались очень ясно. Затем просит его найти еще какое-нибудь слово, которое спряталось в комнате и произнести его так, чтобы были слышны звуки. Далее он предлагает повторить найденное ребенком слово следующему игроку.</w:t>
            </w:r>
          </w:p>
          <w:p w:rsidR="00534AEB" w:rsidRPr="00F23A7D" w:rsidRDefault="00534AEB" w:rsidP="003E6B91">
            <w:pPr>
              <w:ind w:firstLine="206"/>
              <w:jc w:val="both"/>
              <w:rPr>
                <w:rFonts w:ascii="Times New Roman" w:hAnsi="Times New Roman" w:cs="Times New Roman"/>
              </w:rPr>
            </w:pPr>
            <w:r w:rsidRPr="00F23A7D">
              <w:rPr>
                <w:rFonts w:ascii="Times New Roman" w:hAnsi="Times New Roman" w:cs="Times New Roman"/>
              </w:rPr>
              <w:t xml:space="preserve">В ходе игры </w:t>
            </w:r>
            <w:r>
              <w:rPr>
                <w:rFonts w:ascii="Times New Roman" w:hAnsi="Times New Roman" w:cs="Times New Roman"/>
              </w:rPr>
              <w:t xml:space="preserve"> учи</w:t>
            </w:r>
            <w:r w:rsidRPr="00F23A7D">
              <w:rPr>
                <w:rFonts w:ascii="Times New Roman" w:hAnsi="Times New Roman" w:cs="Times New Roman"/>
              </w:rPr>
              <w:t>тель  следит за четкостью произнесения слов детьми.</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4</w:t>
            </w:r>
          </w:p>
          <w:p w:rsidR="00534AEB" w:rsidRPr="002C42C2" w:rsidRDefault="00534AEB" w:rsidP="003E6B91">
            <w:pPr>
              <w:pStyle w:val="Heading1"/>
              <w:rPr>
                <w:sz w:val="24"/>
                <w:szCs w:val="24"/>
              </w:rPr>
            </w:pPr>
            <w:r w:rsidRPr="002C42C2">
              <w:rPr>
                <w:sz w:val="24"/>
                <w:szCs w:val="24"/>
                <w:u w:val="single"/>
              </w:rPr>
              <w:t>Найди себе пару</w:t>
            </w: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 xml:space="preserve">Продолжать учить </w:t>
            </w:r>
            <w:r w:rsidRPr="00F23A7D">
              <w:rPr>
                <w:rFonts w:ascii="Times New Roman" w:hAnsi="Times New Roman" w:cs="Times New Roman"/>
                <w:color w:val="000000"/>
                <w:spacing w:val="-12"/>
              </w:rPr>
              <w:t xml:space="preserve">вслушиваться в звучание слов, </w:t>
            </w:r>
            <w:r w:rsidRPr="00F23A7D">
              <w:rPr>
                <w:rFonts w:ascii="Times New Roman" w:hAnsi="Times New Roman" w:cs="Times New Roman"/>
                <w:color w:val="000000"/>
                <w:spacing w:val="-10"/>
              </w:rPr>
              <w:t xml:space="preserve">находить слова, сходные и разные по </w:t>
            </w:r>
            <w:r w:rsidRPr="00F23A7D">
              <w:rPr>
                <w:rFonts w:ascii="Times New Roman" w:hAnsi="Times New Roman" w:cs="Times New Roman"/>
                <w:color w:val="000000"/>
                <w:spacing w:val="-5"/>
              </w:rPr>
              <w:t xml:space="preserve">звучанию, определять место звука в слове, </w:t>
            </w:r>
            <w:r w:rsidRPr="00F23A7D">
              <w:rPr>
                <w:rFonts w:ascii="Times New Roman" w:hAnsi="Times New Roman" w:cs="Times New Roman"/>
                <w:color w:val="000000"/>
                <w:spacing w:val="-7"/>
              </w:rPr>
              <w:t xml:space="preserve">упражнять в самостоятельном назывании слов </w:t>
            </w:r>
            <w:r w:rsidRPr="00F23A7D">
              <w:rPr>
                <w:rFonts w:ascii="Times New Roman" w:hAnsi="Times New Roman" w:cs="Times New Roman"/>
                <w:color w:val="000000"/>
                <w:spacing w:val="-6"/>
              </w:rPr>
              <w:t>и четком произношении звуков.</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sidRPr="002C42C2">
              <w:rPr>
                <w:sz w:val="24"/>
                <w:szCs w:val="24"/>
              </w:rPr>
              <w:t xml:space="preserve"> Вариант 1.</w:t>
            </w:r>
            <w:r w:rsidRPr="002C42C2">
              <w:rPr>
                <w:b w:val="0"/>
                <w:bCs w:val="0"/>
                <w:sz w:val="24"/>
                <w:szCs w:val="24"/>
              </w:rPr>
              <w:t>Каждый ребенок должен найти себе пару. Для этого кто-то должен сказать слово, а другой отозваться похожим словом (шутка – утка, мишутка). Те, кто составил пару, отходит в сторону. Упражнение продолжается до тех пор, пока все дети не подберут себе пару.</w:t>
            </w:r>
          </w:p>
          <w:p w:rsidR="00534AEB" w:rsidRPr="00F23A7D" w:rsidRDefault="00534AEB" w:rsidP="003E6B91">
            <w:pPr>
              <w:ind w:firstLine="318"/>
              <w:rPr>
                <w:rFonts w:ascii="Times New Roman" w:hAnsi="Times New Roman" w:cs="Times New Roman"/>
              </w:rPr>
            </w:pPr>
            <w:r w:rsidRPr="00F23A7D">
              <w:rPr>
                <w:rFonts w:ascii="Times New Roman" w:hAnsi="Times New Roman" w:cs="Times New Roman"/>
                <w:b/>
                <w:bCs/>
              </w:rPr>
              <w:t xml:space="preserve">Вариант 2. </w:t>
            </w:r>
            <w:r w:rsidRPr="00F23A7D">
              <w:rPr>
                <w:rFonts w:ascii="Times New Roman" w:hAnsi="Times New Roman" w:cs="Times New Roman"/>
              </w:rPr>
              <w:t xml:space="preserve">Игра проводится так же, как описано выше, но когда пары будут составлены, дети подходят к </w:t>
            </w:r>
            <w:r>
              <w:rPr>
                <w:rFonts w:ascii="Times New Roman" w:hAnsi="Times New Roman" w:cs="Times New Roman"/>
              </w:rPr>
              <w:t xml:space="preserve"> учи</w:t>
            </w:r>
            <w:r w:rsidRPr="00F23A7D">
              <w:rPr>
                <w:rFonts w:ascii="Times New Roman" w:hAnsi="Times New Roman" w:cs="Times New Roman"/>
              </w:rPr>
              <w:t>тел</w:t>
            </w:r>
            <w:r>
              <w:rPr>
                <w:rFonts w:ascii="Times New Roman" w:hAnsi="Times New Roman" w:cs="Times New Roman"/>
              </w:rPr>
              <w:t>ю</w:t>
            </w:r>
            <w:r w:rsidRPr="00F23A7D">
              <w:rPr>
                <w:rFonts w:ascii="Times New Roman" w:hAnsi="Times New Roman" w:cs="Times New Roman"/>
              </w:rPr>
              <w:t xml:space="preserve">  и произносят другие, вновь подобранные, сходные по звучанию слова (песок – носок).</w:t>
            </w:r>
          </w:p>
        </w:tc>
        <w:tc>
          <w:tcPr>
            <w:tcW w:w="4870"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5</w:t>
            </w:r>
          </w:p>
          <w:p w:rsidR="00534AEB" w:rsidRPr="002C42C2" w:rsidRDefault="00534AEB" w:rsidP="003E6B91">
            <w:pPr>
              <w:pStyle w:val="Heading1"/>
              <w:rPr>
                <w:sz w:val="24"/>
                <w:szCs w:val="24"/>
                <w:u w:val="single"/>
              </w:rPr>
            </w:pPr>
            <w:r w:rsidRPr="002C42C2">
              <w:rPr>
                <w:sz w:val="24"/>
                <w:szCs w:val="24"/>
                <w:u w:val="single"/>
              </w:rPr>
              <w:t>Найду тебя по имени</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 xml:space="preserve">Продолжать учить </w:t>
            </w:r>
            <w:r w:rsidRPr="00F23A7D">
              <w:rPr>
                <w:rFonts w:ascii="Times New Roman" w:hAnsi="Times New Roman" w:cs="Times New Roman"/>
                <w:color w:val="000000"/>
                <w:spacing w:val="-12"/>
              </w:rPr>
              <w:t xml:space="preserve">вслушиваться в звучание слов, </w:t>
            </w:r>
            <w:r w:rsidRPr="00F23A7D">
              <w:rPr>
                <w:rFonts w:ascii="Times New Roman" w:hAnsi="Times New Roman" w:cs="Times New Roman"/>
                <w:color w:val="000000"/>
                <w:spacing w:val="-10"/>
              </w:rPr>
              <w:t xml:space="preserve">находить слова, сходные и разные по </w:t>
            </w:r>
            <w:r w:rsidRPr="00F23A7D">
              <w:rPr>
                <w:rFonts w:ascii="Times New Roman" w:hAnsi="Times New Roman" w:cs="Times New Roman"/>
                <w:color w:val="000000"/>
                <w:spacing w:val="-5"/>
              </w:rPr>
              <w:t xml:space="preserve">звучанию, определять место звука в слове, </w:t>
            </w:r>
            <w:r w:rsidRPr="00F23A7D">
              <w:rPr>
                <w:rFonts w:ascii="Times New Roman" w:hAnsi="Times New Roman" w:cs="Times New Roman"/>
                <w:color w:val="000000"/>
                <w:spacing w:val="-7"/>
              </w:rPr>
              <w:t xml:space="preserve">упражнять в самостоятельном назывании слов </w:t>
            </w:r>
            <w:r w:rsidRPr="00F23A7D">
              <w:rPr>
                <w:rFonts w:ascii="Times New Roman" w:hAnsi="Times New Roman" w:cs="Times New Roman"/>
                <w:color w:val="000000"/>
                <w:spacing w:val="-6"/>
              </w:rPr>
              <w:t>и четком произношении звуков.</w:t>
            </w:r>
          </w:p>
          <w:p w:rsidR="00534AEB" w:rsidRPr="002C42C2" w:rsidRDefault="00534AEB" w:rsidP="003E6B91">
            <w:pPr>
              <w:pStyle w:val="Heading1"/>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Каждый ребенок громко и отчетливо называет свое имя, ему откликаются те дети, чье имя похоже по звучанию (Юра – Шура, Оля – Коля).</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6</w:t>
            </w:r>
          </w:p>
          <w:p w:rsidR="00534AEB" w:rsidRPr="002C42C2" w:rsidRDefault="00534AEB" w:rsidP="003E6B91">
            <w:pPr>
              <w:pStyle w:val="Heading1"/>
              <w:rPr>
                <w:sz w:val="24"/>
                <w:szCs w:val="24"/>
              </w:rPr>
            </w:pPr>
            <w:r w:rsidRPr="002C42C2">
              <w:rPr>
                <w:sz w:val="24"/>
                <w:szCs w:val="24"/>
                <w:u w:val="single"/>
              </w:rPr>
              <w:t>Найди пару</w:t>
            </w:r>
          </w:p>
          <w:p w:rsidR="00534AEB" w:rsidRPr="00F23A7D" w:rsidRDefault="00534AEB" w:rsidP="003E6B91">
            <w:pPr>
              <w:ind w:firstLine="284"/>
              <w:jc w:val="both"/>
              <w:rPr>
                <w:rFonts w:ascii="Times New Roman" w:hAnsi="Times New Roman" w:cs="Times New Roman"/>
                <w:color w:val="000000"/>
                <w:spacing w:val="-8"/>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7"/>
              </w:rPr>
              <w:t xml:space="preserve">Упражнять детей в подборе слов, </w:t>
            </w:r>
            <w:r w:rsidRPr="00F23A7D">
              <w:rPr>
                <w:rFonts w:ascii="Times New Roman" w:hAnsi="Times New Roman" w:cs="Times New Roman"/>
                <w:color w:val="000000"/>
                <w:spacing w:val="-6"/>
              </w:rPr>
              <w:t xml:space="preserve">отличающихся друг от друга </w:t>
            </w:r>
            <w:r w:rsidRPr="00F23A7D">
              <w:rPr>
                <w:rFonts w:ascii="Times New Roman" w:hAnsi="Times New Roman" w:cs="Times New Roman"/>
                <w:color w:val="000000"/>
                <w:spacing w:val="-8"/>
              </w:rPr>
              <w:t>одним звуком.</w:t>
            </w: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Оборудование. </w:t>
            </w:r>
            <w:r w:rsidRPr="00F23A7D">
              <w:rPr>
                <w:rFonts w:ascii="Times New Roman" w:hAnsi="Times New Roman" w:cs="Times New Roman"/>
                <w:color w:val="000000"/>
                <w:spacing w:val="-5"/>
              </w:rPr>
              <w:t xml:space="preserve">Предметные картинки для </w:t>
            </w:r>
            <w:r w:rsidRPr="00F23A7D">
              <w:rPr>
                <w:rFonts w:ascii="Times New Roman" w:hAnsi="Times New Roman" w:cs="Times New Roman"/>
                <w:color w:val="000000"/>
                <w:spacing w:val="-6"/>
              </w:rPr>
              <w:t>фланелеграфа, фланелеграф.</w:t>
            </w:r>
          </w:p>
          <w:p w:rsidR="00534AEB" w:rsidRPr="002C42C2" w:rsidRDefault="00534AEB" w:rsidP="003E6B91">
            <w:pPr>
              <w:pStyle w:val="Heading1"/>
              <w:ind w:firstLine="318"/>
              <w:jc w:val="both"/>
              <w:rPr>
                <w:b w:val="0"/>
                <w:bCs w:val="0"/>
                <w:sz w:val="24"/>
                <w:szCs w:val="24"/>
              </w:rPr>
            </w:pPr>
            <w:r w:rsidRPr="002C42C2">
              <w:rPr>
                <w:i/>
                <w:iCs/>
                <w:sz w:val="24"/>
                <w:szCs w:val="24"/>
              </w:rPr>
              <w:t xml:space="preserve">Описание игры. </w:t>
            </w:r>
            <w:r>
              <w:t xml:space="preserve"> </w:t>
            </w:r>
            <w:r w:rsidRPr="004F58B2">
              <w:rPr>
                <w:b w:val="0"/>
                <w:bCs w:val="0"/>
              </w:rPr>
              <w:t>учитель</w:t>
            </w:r>
            <w:r w:rsidRPr="002C42C2">
              <w:rPr>
                <w:b w:val="0"/>
                <w:bCs w:val="0"/>
                <w:sz w:val="24"/>
                <w:szCs w:val="24"/>
              </w:rPr>
              <w:t xml:space="preserve"> помещает в верхней части фланелеграфа несколько картинок. Остальные картинки лежат на столе. Детям предлагается к каждой картинке на фланелеграфе найти пару из картинок, лежащих на столе. Парой является сходное по звучанию слово (коса – коза).</w:t>
            </w:r>
          </w:p>
          <w:p w:rsidR="00534AEB" w:rsidRPr="002C42C2" w:rsidRDefault="00534AEB" w:rsidP="003E6B91">
            <w:pPr>
              <w:pStyle w:val="Heading1"/>
              <w:jc w:val="both"/>
              <w:rPr>
                <w:b w:val="0"/>
                <w:bCs w:val="0"/>
                <w:sz w:val="24"/>
                <w:szCs w:val="24"/>
              </w:rPr>
            </w:pPr>
            <w:r w:rsidRPr="002C42C2">
              <w:rPr>
                <w:b w:val="0"/>
                <w:bCs w:val="0"/>
                <w:sz w:val="24"/>
                <w:szCs w:val="24"/>
              </w:rPr>
              <w:t>Каждый ребенок, подобрав пару и разместив ее на фланелеграфе, произносит оба слова из пары, голосом подчеркивая их сходство и различие.</w:t>
            </w:r>
          </w:p>
        </w:tc>
        <w:tc>
          <w:tcPr>
            <w:tcW w:w="4870"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7</w:t>
            </w:r>
          </w:p>
          <w:p w:rsidR="00534AEB" w:rsidRPr="002C42C2" w:rsidRDefault="00534AEB" w:rsidP="003E6B91">
            <w:pPr>
              <w:pStyle w:val="Heading1"/>
              <w:rPr>
                <w:sz w:val="24"/>
                <w:szCs w:val="24"/>
              </w:rPr>
            </w:pPr>
            <w:r w:rsidRPr="002C42C2">
              <w:rPr>
                <w:sz w:val="24"/>
                <w:szCs w:val="24"/>
                <w:u w:val="single"/>
              </w:rPr>
              <w:t>Так ли это звучит?</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Учить самостоятельно находить слова, сходные и различные по звучанию, закреплять умение выделять из слова определенные звуки</w:t>
            </w:r>
            <w:r w:rsidRPr="00F23A7D">
              <w:rPr>
                <w:rFonts w:ascii="Times New Roman" w:hAnsi="Times New Roman" w:cs="Times New Roman"/>
                <w:color w:val="000000"/>
                <w:spacing w:val="-6"/>
              </w:rPr>
              <w:t>.</w:t>
            </w:r>
          </w:p>
          <w:p w:rsidR="00534AEB" w:rsidRPr="00F23A7D" w:rsidRDefault="00534AEB" w:rsidP="003E6B91">
            <w:pPr>
              <w:ind w:firstLine="284"/>
              <w:jc w:val="both"/>
              <w:rPr>
                <w:rFonts w:ascii="Times New Roman" w:hAnsi="Times New Roman" w:cs="Times New Roman"/>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Картинки «Так ли это звучит?» из настольно-печатной игры.</w:t>
            </w:r>
          </w:p>
          <w:p w:rsidR="00534AEB" w:rsidRPr="002C42C2" w:rsidRDefault="00534AEB" w:rsidP="003E6B91">
            <w:pPr>
              <w:pStyle w:val="Heading1"/>
              <w:ind w:firstLine="347"/>
              <w:jc w:val="both"/>
              <w:rPr>
                <w:sz w:val="24"/>
                <w:szCs w:val="24"/>
              </w:rPr>
            </w:pPr>
            <w:r w:rsidRPr="002C42C2">
              <w:rPr>
                <w:i/>
                <w:iCs/>
                <w:sz w:val="24"/>
                <w:szCs w:val="24"/>
              </w:rPr>
              <w:t>Описание игры</w:t>
            </w:r>
            <w:r w:rsidRPr="004F58B2">
              <w:rPr>
                <w:b w:val="0"/>
                <w:bCs w:val="0"/>
                <w:i/>
                <w:iCs/>
                <w:sz w:val="24"/>
                <w:szCs w:val="24"/>
              </w:rPr>
              <w:t xml:space="preserve">. </w:t>
            </w:r>
            <w:r w:rsidRPr="004F58B2">
              <w:rPr>
                <w:b w:val="0"/>
                <w:bCs w:val="0"/>
              </w:rPr>
              <w:t xml:space="preserve"> учитель</w:t>
            </w:r>
            <w:r w:rsidRPr="002C42C2">
              <w:rPr>
                <w:b w:val="0"/>
                <w:bCs w:val="0"/>
                <w:sz w:val="24"/>
                <w:szCs w:val="24"/>
              </w:rPr>
              <w:t xml:space="preserve">  раздает игрокам большие карточки и предлагает заполнить их тремя маленькими картинками, в названиях которых встречается один и тот же звук (например, «к»). Если на большой карточке изображен </w:t>
            </w:r>
            <w:r w:rsidRPr="002C42C2">
              <w:rPr>
                <w:b w:val="0"/>
                <w:bCs w:val="0"/>
                <w:i/>
                <w:iCs/>
                <w:sz w:val="24"/>
                <w:szCs w:val="24"/>
              </w:rPr>
              <w:t>козленок</w:t>
            </w:r>
            <w:r w:rsidRPr="002C42C2">
              <w:rPr>
                <w:b w:val="0"/>
                <w:bCs w:val="0"/>
                <w:sz w:val="24"/>
                <w:szCs w:val="24"/>
              </w:rPr>
              <w:t xml:space="preserve">, то на маленьких должны быть </w:t>
            </w:r>
            <w:r w:rsidRPr="002C42C2">
              <w:rPr>
                <w:b w:val="0"/>
                <w:bCs w:val="0"/>
                <w:i/>
                <w:iCs/>
                <w:sz w:val="24"/>
                <w:szCs w:val="24"/>
              </w:rPr>
              <w:t>утенок, хлопушка, мышка, теленок, котенок</w:t>
            </w:r>
            <w:r w:rsidRPr="004F58B2">
              <w:rPr>
                <w:b w:val="0"/>
                <w:bCs w:val="0"/>
                <w:sz w:val="24"/>
                <w:szCs w:val="24"/>
              </w:rPr>
              <w:t xml:space="preserve">.  </w:t>
            </w:r>
            <w:r>
              <w:rPr>
                <w:b w:val="0"/>
                <w:bCs w:val="0"/>
                <w:sz w:val="24"/>
                <w:szCs w:val="24"/>
              </w:rPr>
              <w:t>У</w:t>
            </w:r>
            <w:r w:rsidRPr="004F58B2">
              <w:rPr>
                <w:b w:val="0"/>
                <w:bCs w:val="0"/>
                <w:sz w:val="24"/>
                <w:szCs w:val="24"/>
              </w:rPr>
              <w:t>читель</w:t>
            </w:r>
            <w:r w:rsidRPr="002C42C2">
              <w:rPr>
                <w:b w:val="0"/>
                <w:bCs w:val="0"/>
                <w:sz w:val="24"/>
                <w:szCs w:val="24"/>
              </w:rPr>
              <w:t xml:space="preserve">  просит детей подумать, что можно сказать о звучании этих слов (они звучат сходно). Выигрывает тот, кто быстрее остальных подберет слова.</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8</w:t>
            </w:r>
          </w:p>
          <w:p w:rsidR="00534AEB" w:rsidRPr="002C42C2" w:rsidRDefault="00534AEB" w:rsidP="003E6B91">
            <w:pPr>
              <w:pStyle w:val="Heading1"/>
              <w:rPr>
                <w:sz w:val="24"/>
                <w:szCs w:val="24"/>
              </w:rPr>
            </w:pPr>
            <w:r w:rsidRPr="002C42C2">
              <w:rPr>
                <w:sz w:val="24"/>
                <w:szCs w:val="24"/>
                <w:u w:val="single"/>
              </w:rPr>
              <w:t>Рифмовка</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Упражнять в повторении рифмовки</w:t>
            </w:r>
            <w:r w:rsidRPr="00F23A7D">
              <w:rPr>
                <w:rFonts w:ascii="Times New Roman" w:hAnsi="Times New Roman" w:cs="Times New Roman"/>
                <w:color w:val="000000"/>
                <w:spacing w:val="-6"/>
              </w:rPr>
              <w:t>.</w:t>
            </w:r>
          </w:p>
          <w:p w:rsidR="00534AEB" w:rsidRPr="002C42C2" w:rsidRDefault="00534AEB" w:rsidP="003E6B91">
            <w:pPr>
              <w:pStyle w:val="Heading1"/>
              <w:ind w:firstLine="206"/>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дает задание: «Трижды повтори рифмовку. Говори четко, громко, не торопясь».</w:t>
            </w:r>
          </w:p>
          <w:p w:rsidR="00534AEB" w:rsidRPr="00F23A7D" w:rsidRDefault="00534AEB" w:rsidP="003E6B91">
            <w:pPr>
              <w:ind w:firstLine="206"/>
              <w:rPr>
                <w:rFonts w:ascii="Times New Roman" w:hAnsi="Times New Roman" w:cs="Times New Roman"/>
              </w:rPr>
            </w:pPr>
            <w:r w:rsidRPr="00F23A7D">
              <w:rPr>
                <w:rFonts w:ascii="Times New Roman" w:hAnsi="Times New Roman" w:cs="Times New Roman"/>
              </w:rPr>
              <w:t>Предлагаются рифмовки:</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Вновь Агата едет куда-то.</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К деду, Вика, подойди-ка.</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В океане вода тиха иногда.</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Опять у буфета одна конфета.</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В темноте гамак не найти никак.</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Какие-то коты мяукают до темноты.</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Кабан, кабан, не попади в капкан.</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Эта хата так темновата.</w:t>
            </w:r>
          </w:p>
        </w:tc>
        <w:tc>
          <w:tcPr>
            <w:tcW w:w="4870"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9</w:t>
            </w:r>
          </w:p>
          <w:p w:rsidR="00534AEB" w:rsidRPr="002C42C2" w:rsidRDefault="00534AEB" w:rsidP="003E6B91">
            <w:pPr>
              <w:pStyle w:val="Heading1"/>
              <w:rPr>
                <w:sz w:val="24"/>
                <w:szCs w:val="24"/>
              </w:rPr>
            </w:pPr>
            <w:r w:rsidRPr="002C42C2">
              <w:rPr>
                <w:sz w:val="24"/>
                <w:szCs w:val="24"/>
                <w:u w:val="single"/>
              </w:rPr>
              <w:t>Закончи рифмовку - чистоговорку</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10"/>
              </w:rPr>
              <w:t>Упражнять в подборе подходящих слов, сходных по звучанию</w:t>
            </w:r>
            <w:r w:rsidRPr="00F23A7D">
              <w:rPr>
                <w:rFonts w:ascii="Times New Roman" w:hAnsi="Times New Roman" w:cs="Times New Roman"/>
                <w:color w:val="000000"/>
                <w:spacing w:val="-6"/>
              </w:rPr>
              <w:t>.</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дает задание: «Закончи рифмовки, подобрав подходящее слово».</w:t>
            </w:r>
          </w:p>
          <w:p w:rsidR="00534AEB" w:rsidRPr="00F23A7D" w:rsidRDefault="00534AEB" w:rsidP="003E6B91">
            <w:pPr>
              <w:ind w:firstLine="206"/>
              <w:rPr>
                <w:rFonts w:ascii="Times New Roman" w:hAnsi="Times New Roman" w:cs="Times New Roman"/>
              </w:rPr>
            </w:pPr>
            <w:r w:rsidRPr="00F23A7D">
              <w:rPr>
                <w:rFonts w:ascii="Times New Roman" w:hAnsi="Times New Roman" w:cs="Times New Roman"/>
              </w:rPr>
              <w:t>Предлагаются рифмовки:</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ТА-ТА-ТА</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В доме… (красота, темнота, 2 кота)</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ТУ-ТУ-ТУ</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Мы идем… (к мосту, к кусту, к коту)</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ТЫ-ТЫ-ТЫ</w:t>
            </w:r>
          </w:p>
          <w:p w:rsidR="00534AEB" w:rsidRPr="00F23A7D" w:rsidRDefault="00534AEB" w:rsidP="002C42C2">
            <w:pPr>
              <w:numPr>
                <w:ilvl w:val="0"/>
                <w:numId w:val="1"/>
              </w:numPr>
              <w:spacing w:after="0" w:line="240" w:lineRule="auto"/>
              <w:ind w:left="489"/>
              <w:rPr>
                <w:rFonts w:ascii="Times New Roman" w:hAnsi="Times New Roman" w:cs="Times New Roman"/>
              </w:rPr>
            </w:pPr>
            <w:r w:rsidRPr="00F23A7D">
              <w:rPr>
                <w:rFonts w:ascii="Times New Roman" w:hAnsi="Times New Roman" w:cs="Times New Roman"/>
              </w:rPr>
              <w:t>Вижу я … (банты, листы, зонты)</w:t>
            </w:r>
          </w:p>
          <w:p w:rsidR="00534AEB" w:rsidRPr="00F23A7D" w:rsidRDefault="00534AEB" w:rsidP="003E6B91">
            <w:pPr>
              <w:ind w:left="489"/>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10</w:t>
            </w:r>
          </w:p>
          <w:p w:rsidR="00534AEB" w:rsidRPr="002C42C2" w:rsidRDefault="00534AEB" w:rsidP="003E6B91">
            <w:pPr>
              <w:pStyle w:val="Heading1"/>
              <w:rPr>
                <w:sz w:val="24"/>
                <w:szCs w:val="24"/>
              </w:rPr>
            </w:pPr>
            <w:r w:rsidRPr="002C42C2">
              <w:rPr>
                <w:sz w:val="24"/>
                <w:szCs w:val="24"/>
                <w:u w:val="single"/>
              </w:rPr>
              <w:t>Найди похожие слова</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Находить</w:t>
            </w:r>
            <w:r w:rsidRPr="00F23A7D">
              <w:rPr>
                <w:rFonts w:ascii="Times New Roman" w:hAnsi="Times New Roman" w:cs="Times New Roman"/>
                <w:color w:val="000000"/>
                <w:spacing w:val="-10"/>
              </w:rPr>
              <w:t xml:space="preserve"> слова, сходные по звучанию</w:t>
            </w:r>
            <w:r w:rsidRPr="00F23A7D">
              <w:rPr>
                <w:rFonts w:ascii="Times New Roman" w:hAnsi="Times New Roman" w:cs="Times New Roman"/>
                <w:color w:val="000000"/>
                <w:spacing w:val="-6"/>
              </w:rPr>
              <w:t>.</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 xml:space="preserve">Предметные картинки. </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sidRPr="002C42C2">
              <w:rPr>
                <w:sz w:val="24"/>
                <w:szCs w:val="24"/>
              </w:rPr>
              <w:t xml:space="preserve"> Вариант 1.</w:t>
            </w:r>
            <w:r>
              <w:rPr>
                <w:b w:val="0"/>
                <w:bCs w:val="0"/>
                <w:sz w:val="24"/>
                <w:szCs w:val="24"/>
              </w:rPr>
              <w:t>Учи</w:t>
            </w:r>
            <w:r w:rsidRPr="002C42C2">
              <w:rPr>
                <w:b w:val="0"/>
                <w:bCs w:val="0"/>
                <w:sz w:val="24"/>
                <w:szCs w:val="24"/>
              </w:rPr>
              <w:t>тель дает задание: «Произнеси парами названия картинок. Затем похожие по звучанию слова повтори 5-6 раз». Предлагаются пары картинок:</w:t>
            </w: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Танки – санки                Улитка - калитка</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Кепка – бублик             Антенна - лимон</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Утка – будка                 Телефон - медведь</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Гном – ком                    Лампа - лапа</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Паук – индюк               Валенки – ботинки</w:t>
            </w: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p>
        </w:tc>
        <w:tc>
          <w:tcPr>
            <w:tcW w:w="4870" w:type="dxa"/>
          </w:tcPr>
          <w:p w:rsidR="00534AEB" w:rsidRPr="002C42C2" w:rsidRDefault="00534AEB" w:rsidP="003E6B91">
            <w:pPr>
              <w:pStyle w:val="Heading1"/>
              <w:jc w:val="both"/>
              <w:rPr>
                <w:sz w:val="24"/>
                <w:szCs w:val="24"/>
              </w:rPr>
            </w:pPr>
          </w:p>
          <w:p w:rsidR="00534AEB" w:rsidRPr="002C42C2" w:rsidRDefault="00534AEB" w:rsidP="003E6B91">
            <w:pPr>
              <w:pStyle w:val="Heading1"/>
              <w:jc w:val="both"/>
              <w:rPr>
                <w:sz w:val="24"/>
                <w:szCs w:val="24"/>
              </w:rPr>
            </w:pPr>
          </w:p>
          <w:p w:rsidR="00534AEB" w:rsidRPr="002C42C2" w:rsidRDefault="00534AEB" w:rsidP="003E6B91">
            <w:pPr>
              <w:pStyle w:val="Heading1"/>
              <w:jc w:val="both"/>
              <w:rPr>
                <w:sz w:val="24"/>
                <w:szCs w:val="24"/>
              </w:rPr>
            </w:pPr>
          </w:p>
          <w:p w:rsidR="00534AEB" w:rsidRPr="002C42C2" w:rsidRDefault="00534AEB" w:rsidP="003E6B91">
            <w:pPr>
              <w:pStyle w:val="Heading1"/>
              <w:jc w:val="both"/>
              <w:rPr>
                <w:sz w:val="24"/>
                <w:szCs w:val="24"/>
              </w:rPr>
            </w:pPr>
          </w:p>
          <w:p w:rsidR="00534AEB" w:rsidRPr="002C42C2" w:rsidRDefault="00534AEB" w:rsidP="003E6B91">
            <w:pPr>
              <w:pStyle w:val="Heading1"/>
              <w:jc w:val="both"/>
              <w:rPr>
                <w:sz w:val="24"/>
                <w:szCs w:val="24"/>
              </w:rPr>
            </w:pPr>
          </w:p>
          <w:p w:rsidR="00534AEB" w:rsidRPr="002C42C2" w:rsidRDefault="00534AEB" w:rsidP="003E6B91">
            <w:pPr>
              <w:pStyle w:val="Heading1"/>
              <w:jc w:val="both"/>
              <w:rPr>
                <w:sz w:val="24"/>
                <w:szCs w:val="24"/>
              </w:rPr>
            </w:pPr>
            <w:r w:rsidRPr="002C42C2">
              <w:rPr>
                <w:sz w:val="24"/>
                <w:szCs w:val="24"/>
              </w:rPr>
              <w:t xml:space="preserve">  Вариант 2. </w:t>
            </w:r>
          </w:p>
          <w:p w:rsidR="00534AEB" w:rsidRPr="00F23A7D" w:rsidRDefault="00534AEB" w:rsidP="003E6B91">
            <w:pPr>
              <w:rPr>
                <w:rFonts w:ascii="Times New Roman" w:hAnsi="Times New Roman" w:cs="Times New Roman"/>
              </w:rPr>
            </w:pPr>
            <w:r>
              <w:rPr>
                <w:rFonts w:ascii="Times New Roman" w:hAnsi="Times New Roman" w:cs="Times New Roman"/>
              </w:rPr>
              <w:t>Учи</w:t>
            </w:r>
            <w:r w:rsidRPr="00F23A7D">
              <w:rPr>
                <w:rFonts w:ascii="Times New Roman" w:hAnsi="Times New Roman" w:cs="Times New Roman"/>
              </w:rPr>
              <w:t>тель дает задание: «Найди  похожие по звучанию слова и повтори пары 5-6 раз». Предлагаются картинки:</w:t>
            </w:r>
          </w:p>
          <w:p w:rsidR="00534AEB" w:rsidRPr="00F23A7D" w:rsidRDefault="00534AEB" w:rsidP="003E6B91">
            <w:pPr>
              <w:rPr>
                <w:rFonts w:ascii="Times New Roman" w:hAnsi="Times New Roman" w:cs="Times New Roman"/>
              </w:rPr>
            </w:pPr>
            <w:r w:rsidRPr="00F23A7D">
              <w:rPr>
                <w:rFonts w:ascii="Times New Roman" w:hAnsi="Times New Roman" w:cs="Times New Roman"/>
              </w:rPr>
              <w:t>Гайка, банан, пакет, клетка, букет, диван, ветка, майка, полено, конфетка, отметка, колено, утка, лимон, батон, будка.</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11</w:t>
            </w:r>
          </w:p>
          <w:p w:rsidR="00534AEB" w:rsidRPr="002C42C2" w:rsidRDefault="00534AEB" w:rsidP="003E6B91">
            <w:pPr>
              <w:pStyle w:val="Heading1"/>
              <w:rPr>
                <w:sz w:val="24"/>
                <w:szCs w:val="24"/>
              </w:rPr>
            </w:pPr>
            <w:r w:rsidRPr="002C42C2">
              <w:rPr>
                <w:sz w:val="24"/>
                <w:szCs w:val="24"/>
                <w:u w:val="single"/>
              </w:rPr>
              <w:t>Найди имя</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в нахождении слов, которые отличаются от остальных по звучанию</w:t>
            </w:r>
            <w:r w:rsidRPr="00F23A7D">
              <w:rPr>
                <w:rFonts w:ascii="Times New Roman" w:hAnsi="Times New Roman" w:cs="Times New Roman"/>
                <w:color w:val="000000"/>
                <w:spacing w:val="-6"/>
              </w:rPr>
              <w:t>.</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дает задание: «Повтори имена четырех детей, а затем назови одно имя, которое отличается от остальных по звучанию». Предлагаются группы имен:</w:t>
            </w:r>
          </w:p>
          <w:p w:rsidR="00534AEB" w:rsidRPr="00F23A7D" w:rsidRDefault="00534AEB" w:rsidP="003E6B91">
            <w:pPr>
              <w:rPr>
                <w:rFonts w:ascii="Times New Roman" w:hAnsi="Times New Roman" w:cs="Times New Roman"/>
              </w:rPr>
            </w:pPr>
            <w:r w:rsidRPr="00F23A7D">
              <w:rPr>
                <w:rFonts w:ascii="Times New Roman" w:hAnsi="Times New Roman" w:cs="Times New Roman"/>
              </w:rPr>
              <w:t>Августина – Агния – Ангелина – Акулина</w:t>
            </w:r>
          </w:p>
          <w:p w:rsidR="00534AEB" w:rsidRPr="00F23A7D" w:rsidRDefault="00534AEB" w:rsidP="003E6B91">
            <w:pPr>
              <w:rPr>
                <w:rFonts w:ascii="Times New Roman" w:hAnsi="Times New Roman" w:cs="Times New Roman"/>
              </w:rPr>
            </w:pPr>
            <w:r w:rsidRPr="00F23A7D">
              <w:rPr>
                <w:rFonts w:ascii="Times New Roman" w:hAnsi="Times New Roman" w:cs="Times New Roman"/>
              </w:rPr>
              <w:t>Коля – Дима – Толя – Поля</w:t>
            </w:r>
          </w:p>
          <w:p w:rsidR="00534AEB" w:rsidRPr="00F23A7D" w:rsidRDefault="00534AEB" w:rsidP="003E6B91">
            <w:pPr>
              <w:rPr>
                <w:rFonts w:ascii="Times New Roman" w:hAnsi="Times New Roman" w:cs="Times New Roman"/>
              </w:rPr>
            </w:pPr>
            <w:r w:rsidRPr="00F23A7D">
              <w:rPr>
                <w:rFonts w:ascii="Times New Roman" w:hAnsi="Times New Roman" w:cs="Times New Roman"/>
              </w:rPr>
              <w:t>Полина – Наина – Люба – Галина</w:t>
            </w:r>
          </w:p>
          <w:p w:rsidR="00534AEB" w:rsidRPr="00F23A7D" w:rsidRDefault="00534AEB" w:rsidP="003E6B91">
            <w:pPr>
              <w:rPr>
                <w:rFonts w:ascii="Times New Roman" w:hAnsi="Times New Roman" w:cs="Times New Roman"/>
              </w:rPr>
            </w:pPr>
            <w:r w:rsidRPr="00F23A7D">
              <w:rPr>
                <w:rFonts w:ascii="Times New Roman" w:hAnsi="Times New Roman" w:cs="Times New Roman"/>
              </w:rPr>
              <w:t>Таня – Оля – Аня – Ваня</w:t>
            </w:r>
          </w:p>
          <w:p w:rsidR="00534AEB" w:rsidRPr="00F23A7D" w:rsidRDefault="00534AEB" w:rsidP="003E6B91">
            <w:pPr>
              <w:rPr>
                <w:rFonts w:ascii="Times New Roman" w:hAnsi="Times New Roman" w:cs="Times New Roman"/>
              </w:rPr>
            </w:pPr>
            <w:r w:rsidRPr="00F23A7D">
              <w:rPr>
                <w:rFonts w:ascii="Times New Roman" w:hAnsi="Times New Roman" w:cs="Times New Roman"/>
              </w:rPr>
              <w:t>Евгений – Петя – Витя – Катя</w:t>
            </w:r>
          </w:p>
          <w:p w:rsidR="00534AEB" w:rsidRPr="00F23A7D" w:rsidRDefault="00534AEB" w:rsidP="003E6B91">
            <w:pPr>
              <w:rPr>
                <w:rFonts w:ascii="Times New Roman" w:hAnsi="Times New Roman" w:cs="Times New Roman"/>
              </w:rPr>
            </w:pPr>
            <w:r w:rsidRPr="00F23A7D">
              <w:rPr>
                <w:rFonts w:ascii="Times New Roman" w:hAnsi="Times New Roman" w:cs="Times New Roman"/>
              </w:rPr>
              <w:t>Инна – Тина – Татьяна – Дина</w:t>
            </w:r>
          </w:p>
        </w:tc>
        <w:tc>
          <w:tcPr>
            <w:tcW w:w="4870" w:type="dxa"/>
          </w:tcPr>
          <w:p w:rsidR="00534AEB" w:rsidRPr="002C42C2" w:rsidRDefault="00534AEB" w:rsidP="003E6B91">
            <w:pPr>
              <w:pStyle w:val="Heading1"/>
              <w:rPr>
                <w:sz w:val="24"/>
                <w:szCs w:val="24"/>
              </w:rPr>
            </w:pPr>
          </w:p>
          <w:p w:rsidR="00534AEB" w:rsidRPr="00F23A7D" w:rsidRDefault="00534AEB" w:rsidP="003E6B91">
            <w:pPr>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12</w:t>
            </w:r>
          </w:p>
          <w:p w:rsidR="00534AEB" w:rsidRPr="002C42C2" w:rsidRDefault="00534AEB" w:rsidP="003E6B91">
            <w:pPr>
              <w:pStyle w:val="Heading1"/>
              <w:rPr>
                <w:sz w:val="24"/>
                <w:szCs w:val="24"/>
              </w:rPr>
            </w:pPr>
            <w:r w:rsidRPr="002C42C2">
              <w:rPr>
                <w:sz w:val="24"/>
                <w:szCs w:val="24"/>
                <w:u w:val="single"/>
              </w:rPr>
              <w:t>Дополни ряд слов похожими по звучанию</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в подборе слов, сходных по звучанию</w:t>
            </w:r>
            <w:r w:rsidRPr="00F23A7D">
              <w:rPr>
                <w:rFonts w:ascii="Times New Roman" w:hAnsi="Times New Roman" w:cs="Times New Roman"/>
                <w:color w:val="000000"/>
                <w:spacing w:val="-6"/>
              </w:rPr>
              <w:t>.</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9F4F27">
              <w:rPr>
                <w:b w:val="0"/>
                <w:bCs w:val="0"/>
                <w:sz w:val="24"/>
                <w:szCs w:val="24"/>
              </w:rPr>
              <w:t>Учи</w:t>
            </w:r>
            <w:r w:rsidRPr="002C42C2">
              <w:rPr>
                <w:b w:val="0"/>
                <w:bCs w:val="0"/>
                <w:sz w:val="24"/>
                <w:szCs w:val="24"/>
              </w:rPr>
              <w:t>тель дает задание: «Дополни ряд слов похожим по звучанию словом». Предлагаются ряды слов:</w:t>
            </w:r>
          </w:p>
          <w:p w:rsidR="00534AEB" w:rsidRPr="00F23A7D" w:rsidRDefault="00534AEB" w:rsidP="003E6B91">
            <w:pPr>
              <w:rPr>
                <w:rFonts w:ascii="Times New Roman" w:hAnsi="Times New Roman" w:cs="Times New Roman"/>
              </w:rPr>
            </w:pPr>
            <w:r w:rsidRPr="00F23A7D">
              <w:rPr>
                <w:rFonts w:ascii="Times New Roman" w:hAnsi="Times New Roman" w:cs="Times New Roman"/>
              </w:rPr>
              <w:t>Планки – танки – банки – …</w:t>
            </w:r>
          </w:p>
          <w:p w:rsidR="00534AEB" w:rsidRPr="00F23A7D" w:rsidRDefault="00534AEB" w:rsidP="003E6B91">
            <w:pPr>
              <w:rPr>
                <w:rFonts w:ascii="Times New Roman" w:hAnsi="Times New Roman" w:cs="Times New Roman"/>
              </w:rPr>
            </w:pPr>
            <w:r w:rsidRPr="00F23A7D">
              <w:rPr>
                <w:rFonts w:ascii="Times New Roman" w:hAnsi="Times New Roman" w:cs="Times New Roman"/>
              </w:rPr>
              <w:t>Отметка – котлетка – монетка – …</w:t>
            </w:r>
          </w:p>
          <w:p w:rsidR="00534AEB" w:rsidRPr="00F23A7D" w:rsidRDefault="00534AEB" w:rsidP="003E6B91">
            <w:pPr>
              <w:rPr>
                <w:rFonts w:ascii="Times New Roman" w:hAnsi="Times New Roman" w:cs="Times New Roman"/>
              </w:rPr>
            </w:pPr>
            <w:r w:rsidRPr="00F23A7D">
              <w:rPr>
                <w:rFonts w:ascii="Times New Roman" w:hAnsi="Times New Roman" w:cs="Times New Roman"/>
              </w:rPr>
              <w:t>Моток – гудок – кусок – …</w:t>
            </w:r>
          </w:p>
          <w:p w:rsidR="00534AEB" w:rsidRPr="00F23A7D" w:rsidRDefault="00534AEB" w:rsidP="003E6B91">
            <w:pPr>
              <w:rPr>
                <w:rFonts w:ascii="Times New Roman" w:hAnsi="Times New Roman" w:cs="Times New Roman"/>
              </w:rPr>
            </w:pPr>
            <w:r w:rsidRPr="00F23A7D">
              <w:rPr>
                <w:rFonts w:ascii="Times New Roman" w:hAnsi="Times New Roman" w:cs="Times New Roman"/>
              </w:rPr>
              <w:t>Диван – баян – капкан – …</w:t>
            </w:r>
          </w:p>
          <w:p w:rsidR="00534AEB" w:rsidRPr="00F23A7D" w:rsidRDefault="00534AEB" w:rsidP="003E6B91">
            <w:pPr>
              <w:rPr>
                <w:rFonts w:ascii="Times New Roman" w:hAnsi="Times New Roman" w:cs="Times New Roman"/>
              </w:rPr>
            </w:pPr>
            <w:r w:rsidRPr="00F23A7D">
              <w:rPr>
                <w:rFonts w:ascii="Times New Roman" w:hAnsi="Times New Roman" w:cs="Times New Roman"/>
              </w:rPr>
              <w:t>Ком – сом – лом – …</w:t>
            </w:r>
          </w:p>
          <w:p w:rsidR="00534AEB" w:rsidRPr="00F23A7D" w:rsidRDefault="00534AEB" w:rsidP="003E6B91">
            <w:pPr>
              <w:rPr>
                <w:rFonts w:ascii="Times New Roman" w:hAnsi="Times New Roman" w:cs="Times New Roman"/>
              </w:rPr>
            </w:pPr>
            <w:r w:rsidRPr="00F23A7D">
              <w:rPr>
                <w:rFonts w:ascii="Times New Roman" w:hAnsi="Times New Roman" w:cs="Times New Roman"/>
              </w:rPr>
              <w:t>Беседка – соседка – банкетка – …</w:t>
            </w:r>
          </w:p>
          <w:p w:rsidR="00534AEB" w:rsidRPr="00F23A7D" w:rsidRDefault="00534AEB" w:rsidP="003E6B91">
            <w:pPr>
              <w:rPr>
                <w:rFonts w:ascii="Times New Roman" w:hAnsi="Times New Roman" w:cs="Times New Roman"/>
              </w:rPr>
            </w:pPr>
            <w:r w:rsidRPr="00F23A7D">
              <w:rPr>
                <w:rFonts w:ascii="Times New Roman" w:hAnsi="Times New Roman" w:cs="Times New Roman"/>
              </w:rPr>
              <w:t>Поток – каток – совок – …</w:t>
            </w:r>
          </w:p>
          <w:p w:rsidR="00534AEB" w:rsidRPr="00F23A7D" w:rsidRDefault="00534AEB" w:rsidP="003E6B91">
            <w:pPr>
              <w:rPr>
                <w:rFonts w:ascii="Times New Roman" w:hAnsi="Times New Roman" w:cs="Times New Roman"/>
              </w:rPr>
            </w:pPr>
          </w:p>
        </w:tc>
        <w:tc>
          <w:tcPr>
            <w:tcW w:w="4870" w:type="dxa"/>
          </w:tcPr>
          <w:p w:rsidR="00534AEB" w:rsidRPr="002C42C2" w:rsidRDefault="00534AEB" w:rsidP="003E6B91">
            <w:pPr>
              <w:pStyle w:val="Heading1"/>
              <w:rPr>
                <w:sz w:val="24"/>
                <w:szCs w:val="24"/>
              </w:rPr>
            </w:pPr>
            <w:r w:rsidRPr="002C42C2">
              <w:rPr>
                <w:sz w:val="24"/>
                <w:szCs w:val="24"/>
              </w:rPr>
              <w:t>РАЗЛИЧЕНИЕ СЛОВ, БЛИЗКИХ ПО ЗВУКОВОМУ СОСТАВУ.</w:t>
            </w:r>
          </w:p>
          <w:p w:rsidR="00534AEB" w:rsidRPr="002C42C2" w:rsidRDefault="00534AEB" w:rsidP="003E6B91">
            <w:pPr>
              <w:pStyle w:val="Heading1"/>
              <w:rPr>
                <w:sz w:val="24"/>
                <w:szCs w:val="24"/>
              </w:rPr>
            </w:pPr>
            <w:r w:rsidRPr="002C42C2">
              <w:rPr>
                <w:sz w:val="24"/>
                <w:szCs w:val="24"/>
              </w:rPr>
              <w:t>№ 13</w:t>
            </w:r>
          </w:p>
          <w:p w:rsidR="00534AEB" w:rsidRPr="002C42C2" w:rsidRDefault="00534AEB" w:rsidP="003E6B91">
            <w:pPr>
              <w:pStyle w:val="Heading1"/>
              <w:rPr>
                <w:sz w:val="24"/>
                <w:szCs w:val="24"/>
              </w:rPr>
            </w:pPr>
            <w:r w:rsidRPr="002C42C2">
              <w:rPr>
                <w:sz w:val="24"/>
                <w:szCs w:val="24"/>
                <w:u w:val="single"/>
              </w:rPr>
              <w:t>Подбери похожее по звучанию название картинки</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Подобрать к каждому слову похожее по звучанию название картинки</w:t>
            </w:r>
            <w:r w:rsidRPr="00F23A7D">
              <w:rPr>
                <w:rFonts w:ascii="Times New Roman" w:hAnsi="Times New Roman" w:cs="Times New Roman"/>
                <w:color w:val="000000"/>
                <w:spacing w:val="-6"/>
              </w:rPr>
              <w:t>.</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Предметные картинки.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дает задание: «К каждому слову подбери похожее по звучанию название картинки. Каждую пару слов произнеси четко 5-6 раз». Предлагаются картинки:</w:t>
            </w: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Гном, бутон, бинт, каток, вагон, дом, моток, поляна, калитка, наседка, поток, котлетка, ком, загон, колено, заметка, батон.</w:t>
            </w:r>
          </w:p>
          <w:p w:rsidR="00534AEB" w:rsidRPr="00F23A7D" w:rsidRDefault="00534AEB" w:rsidP="003E6B91">
            <w:pPr>
              <w:ind w:firstLine="206"/>
              <w:jc w:val="both"/>
              <w:rPr>
                <w:rFonts w:ascii="Times New Roman" w:hAnsi="Times New Roman" w:cs="Times New Roman"/>
                <w:b/>
                <w:bCs/>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СЛОГОВ.</w:t>
            </w:r>
          </w:p>
          <w:p w:rsidR="00534AEB" w:rsidRPr="002C42C2" w:rsidRDefault="00534AEB" w:rsidP="003E6B91">
            <w:pPr>
              <w:pStyle w:val="Heading1"/>
              <w:rPr>
                <w:sz w:val="24"/>
                <w:szCs w:val="24"/>
              </w:rPr>
            </w:pPr>
            <w:r w:rsidRPr="002C42C2">
              <w:rPr>
                <w:sz w:val="24"/>
                <w:szCs w:val="24"/>
              </w:rPr>
              <w:t>№ 1</w:t>
            </w:r>
          </w:p>
          <w:p w:rsidR="00534AEB" w:rsidRPr="002C42C2" w:rsidRDefault="00534AEB" w:rsidP="003E6B91">
            <w:pPr>
              <w:pStyle w:val="Heading1"/>
              <w:rPr>
                <w:sz w:val="24"/>
                <w:szCs w:val="24"/>
                <w:u w:val="single"/>
              </w:rPr>
            </w:pPr>
            <w:r w:rsidRPr="002C42C2">
              <w:rPr>
                <w:sz w:val="24"/>
                <w:szCs w:val="24"/>
                <w:u w:val="single"/>
              </w:rPr>
              <w:t>Хлопни в ладоши</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Учить различать слоги на слух</w:t>
            </w:r>
            <w:r w:rsidRPr="00F23A7D">
              <w:rPr>
                <w:rFonts w:ascii="Times New Roman" w:hAnsi="Times New Roman" w:cs="Times New Roman"/>
                <w:color w:val="000000"/>
                <w:spacing w:val="-6"/>
              </w:rPr>
              <w:t>.</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Взрослый произносит ряд звуков, слогов, слов и просит ребенка хлопнуть в ладоши в том случае, если он услышит звук «с» в слогах:</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Са,  су, зу, шу, ца, за, со и т.д. </w:t>
            </w:r>
          </w:p>
          <w:p w:rsidR="00534AEB" w:rsidRPr="00F23A7D" w:rsidRDefault="00534AEB" w:rsidP="003E6B91">
            <w:pPr>
              <w:ind w:firstLine="284"/>
              <w:jc w:val="both"/>
              <w:rPr>
                <w:rFonts w:ascii="Times New Roman" w:hAnsi="Times New Roman" w:cs="Times New Roman"/>
              </w:rPr>
            </w:pPr>
          </w:p>
        </w:tc>
        <w:tc>
          <w:tcPr>
            <w:tcW w:w="4870" w:type="dxa"/>
          </w:tcPr>
          <w:p w:rsidR="00534AEB" w:rsidRPr="002C42C2" w:rsidRDefault="00534AEB" w:rsidP="003E6B91">
            <w:pPr>
              <w:pStyle w:val="Heading1"/>
              <w:rPr>
                <w:sz w:val="24"/>
                <w:szCs w:val="24"/>
              </w:rPr>
            </w:pPr>
            <w:r w:rsidRPr="002C42C2">
              <w:rPr>
                <w:sz w:val="24"/>
                <w:szCs w:val="24"/>
              </w:rPr>
              <w:t>ДИФФЕРЕНЦИАЦИЯ СЛОГОВ.</w:t>
            </w:r>
          </w:p>
          <w:p w:rsidR="00534AEB" w:rsidRPr="002C42C2" w:rsidRDefault="00534AEB" w:rsidP="003E6B91">
            <w:pPr>
              <w:pStyle w:val="Heading1"/>
              <w:rPr>
                <w:sz w:val="24"/>
                <w:szCs w:val="24"/>
              </w:rPr>
            </w:pPr>
            <w:r w:rsidRPr="002C42C2">
              <w:rPr>
                <w:sz w:val="24"/>
                <w:szCs w:val="24"/>
              </w:rPr>
              <w:t>№ 2</w:t>
            </w:r>
          </w:p>
          <w:p w:rsidR="00534AEB" w:rsidRPr="002C42C2" w:rsidRDefault="00534AEB" w:rsidP="003E6B91">
            <w:pPr>
              <w:pStyle w:val="Heading1"/>
              <w:rPr>
                <w:sz w:val="24"/>
                <w:szCs w:val="24"/>
              </w:rPr>
            </w:pPr>
            <w:r w:rsidRPr="002C42C2">
              <w:rPr>
                <w:sz w:val="24"/>
                <w:szCs w:val="24"/>
                <w:u w:val="single"/>
              </w:rPr>
              <w:t>Чистоговорки на разные звуки</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Учить различать слоги на слух</w:t>
            </w:r>
            <w:r w:rsidRPr="00F23A7D">
              <w:rPr>
                <w:rFonts w:ascii="Times New Roman" w:hAnsi="Times New Roman" w:cs="Times New Roman"/>
                <w:color w:val="000000"/>
                <w:spacing w:val="-6"/>
              </w:rPr>
              <w:t>.</w:t>
            </w:r>
          </w:p>
          <w:p w:rsidR="00534AEB" w:rsidRPr="00F23A7D" w:rsidRDefault="00534AEB" w:rsidP="003E6B91">
            <w:pPr>
              <w:ind w:firstLine="347"/>
              <w:jc w:val="both"/>
              <w:rPr>
                <w:rFonts w:ascii="Times New Roman" w:hAnsi="Times New Roman" w:cs="Times New Roman"/>
                <w:b/>
                <w:bCs/>
                <w:i/>
                <w:iCs/>
              </w:rPr>
            </w:pPr>
            <w:r w:rsidRPr="00F23A7D">
              <w:rPr>
                <w:rFonts w:ascii="Times New Roman" w:hAnsi="Times New Roman" w:cs="Times New Roman"/>
                <w:b/>
                <w:bCs/>
                <w:i/>
                <w:iCs/>
              </w:rPr>
              <w:t>Описание игры.</w:t>
            </w:r>
          </w:p>
          <w:p w:rsidR="00534AEB" w:rsidRPr="00F23A7D" w:rsidRDefault="00534AEB" w:rsidP="003E6B91">
            <w:pPr>
              <w:ind w:firstLine="347"/>
              <w:jc w:val="both"/>
              <w:rPr>
                <w:rFonts w:ascii="Times New Roman" w:hAnsi="Times New Roman" w:cs="Times New Roman"/>
                <w:i/>
                <w:iCs/>
              </w:rPr>
            </w:pPr>
            <w:r w:rsidRPr="00F23A7D">
              <w:rPr>
                <w:rFonts w:ascii="Times New Roman" w:hAnsi="Times New Roman" w:cs="Times New Roman"/>
                <w:i/>
                <w:iCs/>
              </w:rPr>
              <w:t>Ла-ла-ла – лопата и пила.</w:t>
            </w:r>
          </w:p>
          <w:p w:rsidR="00534AEB" w:rsidRPr="00F23A7D" w:rsidRDefault="00534AEB" w:rsidP="003E6B91">
            <w:pPr>
              <w:ind w:firstLine="347"/>
              <w:jc w:val="both"/>
              <w:rPr>
                <w:rFonts w:ascii="Times New Roman" w:hAnsi="Times New Roman" w:cs="Times New Roman"/>
                <w:i/>
                <w:iCs/>
              </w:rPr>
            </w:pPr>
            <w:r w:rsidRPr="00F23A7D">
              <w:rPr>
                <w:rFonts w:ascii="Times New Roman" w:hAnsi="Times New Roman" w:cs="Times New Roman"/>
                <w:i/>
                <w:iCs/>
              </w:rPr>
              <w:t>Ло-ло-ло – у меня весло.</w:t>
            </w:r>
          </w:p>
          <w:p w:rsidR="00534AEB" w:rsidRPr="00F23A7D" w:rsidRDefault="00534AEB" w:rsidP="003E6B91">
            <w:pPr>
              <w:ind w:firstLine="347"/>
              <w:jc w:val="both"/>
              <w:rPr>
                <w:rFonts w:ascii="Times New Roman" w:hAnsi="Times New Roman" w:cs="Times New Roman"/>
                <w:i/>
                <w:iCs/>
              </w:rPr>
            </w:pPr>
            <w:r w:rsidRPr="00F23A7D">
              <w:rPr>
                <w:rFonts w:ascii="Times New Roman" w:hAnsi="Times New Roman" w:cs="Times New Roman"/>
                <w:i/>
                <w:iCs/>
              </w:rPr>
              <w:t>Лы-лы-лы – новые котлы.</w:t>
            </w:r>
          </w:p>
          <w:p w:rsidR="00534AEB" w:rsidRPr="00F23A7D" w:rsidRDefault="00534AEB" w:rsidP="003E6B91">
            <w:pPr>
              <w:ind w:firstLine="347"/>
              <w:jc w:val="both"/>
              <w:rPr>
                <w:rFonts w:ascii="Times New Roman" w:hAnsi="Times New Roman" w:cs="Times New Roman"/>
                <w:i/>
                <w:iCs/>
              </w:rPr>
            </w:pPr>
            <w:r w:rsidRPr="00F23A7D">
              <w:rPr>
                <w:rFonts w:ascii="Times New Roman" w:hAnsi="Times New Roman" w:cs="Times New Roman"/>
                <w:i/>
                <w:iCs/>
              </w:rPr>
              <w:t>Ля-ля-ля – зеленые поля.</w:t>
            </w:r>
          </w:p>
          <w:p w:rsidR="00534AEB" w:rsidRPr="00F23A7D" w:rsidRDefault="00534AEB" w:rsidP="003E6B91">
            <w:pPr>
              <w:ind w:firstLine="347"/>
              <w:jc w:val="both"/>
              <w:rPr>
                <w:rFonts w:ascii="Times New Roman" w:hAnsi="Times New Roman" w:cs="Times New Roman"/>
                <w:i/>
                <w:iCs/>
              </w:rPr>
            </w:pPr>
            <w:r w:rsidRPr="00F23A7D">
              <w:rPr>
                <w:rFonts w:ascii="Times New Roman" w:hAnsi="Times New Roman" w:cs="Times New Roman"/>
                <w:i/>
                <w:iCs/>
              </w:rPr>
              <w:t>Ли-ли-ли – малину мы несли.</w:t>
            </w:r>
          </w:p>
          <w:p w:rsidR="00534AEB" w:rsidRPr="00F23A7D" w:rsidRDefault="00534AEB" w:rsidP="003E6B91">
            <w:pPr>
              <w:ind w:firstLine="347"/>
              <w:jc w:val="both"/>
              <w:rPr>
                <w:rFonts w:ascii="Times New Roman" w:hAnsi="Times New Roman" w:cs="Times New Roman"/>
                <w:i/>
                <w:iCs/>
              </w:rPr>
            </w:pPr>
            <w:r w:rsidRPr="00F23A7D">
              <w:rPr>
                <w:rFonts w:ascii="Times New Roman" w:hAnsi="Times New Roman" w:cs="Times New Roman"/>
                <w:i/>
                <w:iCs/>
              </w:rPr>
              <w:t>Лю-лю-лю – малину я люблю.</w:t>
            </w:r>
          </w:p>
          <w:p w:rsidR="00534AEB" w:rsidRPr="00F23A7D" w:rsidRDefault="00534AEB" w:rsidP="003E6B91">
            <w:pPr>
              <w:ind w:firstLine="347"/>
              <w:jc w:val="both"/>
              <w:rPr>
                <w:rFonts w:ascii="Times New Roman" w:hAnsi="Times New Roman" w:cs="Times New Roman"/>
                <w:b/>
                <w:bCs/>
              </w:rPr>
            </w:pPr>
            <w:r w:rsidRPr="00F23A7D">
              <w:rPr>
                <w:rFonts w:ascii="Times New Roman" w:hAnsi="Times New Roman" w:cs="Times New Roman"/>
              </w:rPr>
              <w:t>И так далее с другими звуками.</w:t>
            </w:r>
          </w:p>
          <w:p w:rsidR="00534AEB" w:rsidRPr="00F23A7D" w:rsidRDefault="00534AEB" w:rsidP="003E6B91">
            <w:pPr>
              <w:ind w:firstLine="347"/>
              <w:jc w:val="both"/>
              <w:rPr>
                <w:rFonts w:ascii="Times New Roman" w:hAnsi="Times New Roman" w:cs="Times New Roman"/>
                <w:b/>
                <w:bCs/>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w:t>
            </w:r>
          </w:p>
          <w:p w:rsidR="00534AEB" w:rsidRPr="002C42C2" w:rsidRDefault="00534AEB" w:rsidP="003E6B91">
            <w:pPr>
              <w:pStyle w:val="Heading1"/>
              <w:rPr>
                <w:sz w:val="24"/>
                <w:szCs w:val="24"/>
                <w:u w:val="single"/>
              </w:rPr>
            </w:pPr>
            <w:r w:rsidRPr="002C42C2">
              <w:rPr>
                <w:sz w:val="24"/>
                <w:szCs w:val="24"/>
                <w:u w:val="single"/>
              </w:rPr>
              <w:t>Хлопни в ладоши</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гласных звуков изолированно.</w:t>
            </w:r>
          </w:p>
          <w:p w:rsidR="00534AEB" w:rsidRPr="002C42C2" w:rsidRDefault="00534AEB" w:rsidP="003E6B91">
            <w:pPr>
              <w:pStyle w:val="Heading1"/>
              <w:ind w:firstLine="318"/>
              <w:jc w:val="both"/>
              <w:rPr>
                <w:b w:val="0"/>
                <w:bCs w:val="0"/>
                <w:sz w:val="24"/>
                <w:szCs w:val="24"/>
              </w:rPr>
            </w:pPr>
            <w:r w:rsidRPr="002C42C2">
              <w:rPr>
                <w:i/>
                <w:iCs/>
                <w:sz w:val="24"/>
                <w:szCs w:val="24"/>
              </w:rPr>
              <w:t xml:space="preserve">Описание игры. </w:t>
            </w:r>
            <w:r w:rsidRPr="002C42C2">
              <w:rPr>
                <w:b w:val="0"/>
                <w:bCs w:val="0"/>
                <w:sz w:val="24"/>
                <w:szCs w:val="24"/>
              </w:rPr>
              <w:t xml:space="preserve">Взрослый предлагает ребенку внимательно послушать произносимые гласные звуки и хлопнуть в ладоши только на определенный звук (например, на звук «а»: </w:t>
            </w:r>
            <w:r w:rsidRPr="002C42C2">
              <w:rPr>
                <w:b w:val="0"/>
                <w:bCs w:val="0"/>
                <w:i/>
                <w:iCs/>
                <w:sz w:val="24"/>
                <w:szCs w:val="24"/>
              </w:rPr>
              <w:t>а, и, о, и, у</w:t>
            </w:r>
            <w:r w:rsidRPr="002C42C2">
              <w:rPr>
                <w:b w:val="0"/>
                <w:bCs w:val="0"/>
                <w:sz w:val="24"/>
                <w:szCs w:val="24"/>
              </w:rPr>
              <w:t>)</w:t>
            </w: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Аналогично игра проводится и с другими звуками.</w:t>
            </w: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2</w:t>
            </w:r>
          </w:p>
          <w:p w:rsidR="00534AEB" w:rsidRPr="002C42C2" w:rsidRDefault="00534AEB" w:rsidP="003E6B91">
            <w:pPr>
              <w:pStyle w:val="Heading1"/>
              <w:rPr>
                <w:sz w:val="24"/>
                <w:szCs w:val="24"/>
                <w:u w:val="single"/>
              </w:rPr>
            </w:pPr>
            <w:r w:rsidRPr="002C42C2">
              <w:rPr>
                <w:sz w:val="24"/>
                <w:szCs w:val="24"/>
                <w:u w:val="single"/>
              </w:rPr>
              <w:t>Какое слово лишнее?</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гласных звуков в словах.</w:t>
            </w:r>
          </w:p>
          <w:p w:rsidR="00534AEB" w:rsidRPr="002C42C2" w:rsidRDefault="00534AEB" w:rsidP="003E6B91">
            <w:pPr>
              <w:pStyle w:val="Heading1"/>
              <w:ind w:firstLine="318"/>
              <w:jc w:val="both"/>
              <w:rPr>
                <w:b w:val="0"/>
                <w:bCs w:val="0"/>
                <w:sz w:val="24"/>
                <w:szCs w:val="24"/>
              </w:rPr>
            </w:pPr>
            <w:r w:rsidRPr="002C42C2">
              <w:rPr>
                <w:i/>
                <w:iCs/>
                <w:sz w:val="24"/>
                <w:szCs w:val="24"/>
              </w:rPr>
              <w:t xml:space="preserve">Описание игры. </w:t>
            </w:r>
            <w:r w:rsidRPr="002C42C2">
              <w:rPr>
                <w:b w:val="0"/>
                <w:bCs w:val="0"/>
                <w:sz w:val="24"/>
                <w:szCs w:val="24"/>
              </w:rPr>
              <w:t>Прослушать ряд слов и назвать лишнее (начинающееся с другого звука):</w:t>
            </w:r>
          </w:p>
          <w:p w:rsidR="00534AEB" w:rsidRPr="00F23A7D" w:rsidRDefault="00534AEB" w:rsidP="003E6B91">
            <w:pPr>
              <w:rPr>
                <w:rFonts w:ascii="Times New Roman" w:hAnsi="Times New Roman" w:cs="Times New Roman"/>
                <w:i/>
                <w:iCs/>
              </w:rPr>
            </w:pPr>
            <w:r w:rsidRPr="00F23A7D">
              <w:rPr>
                <w:rFonts w:ascii="Times New Roman" w:hAnsi="Times New Roman" w:cs="Times New Roman"/>
                <w:i/>
                <w:iCs/>
              </w:rPr>
              <w:t>Аня, август, осень, апельсин.</w:t>
            </w:r>
          </w:p>
          <w:p w:rsidR="00534AEB" w:rsidRPr="00F23A7D" w:rsidRDefault="00534AEB" w:rsidP="003E6B91">
            <w:pPr>
              <w:rPr>
                <w:rFonts w:ascii="Times New Roman" w:hAnsi="Times New Roman" w:cs="Times New Roman"/>
                <w:i/>
                <w:iCs/>
              </w:rPr>
            </w:pPr>
            <w:r w:rsidRPr="00F23A7D">
              <w:rPr>
                <w:rFonts w:ascii="Times New Roman" w:hAnsi="Times New Roman" w:cs="Times New Roman"/>
                <w:i/>
                <w:iCs/>
              </w:rPr>
              <w:t>Оля, овощи, уши, окна.</w:t>
            </w:r>
          </w:p>
          <w:p w:rsidR="00534AEB" w:rsidRPr="00F23A7D" w:rsidRDefault="00534AEB" w:rsidP="003E6B91">
            <w:pPr>
              <w:rPr>
                <w:rFonts w:ascii="Times New Roman" w:hAnsi="Times New Roman" w:cs="Times New Roman"/>
                <w:i/>
                <w:iCs/>
              </w:rPr>
            </w:pPr>
            <w:r w:rsidRPr="00F23A7D">
              <w:rPr>
                <w:rFonts w:ascii="Times New Roman" w:hAnsi="Times New Roman" w:cs="Times New Roman"/>
                <w:i/>
                <w:iCs/>
              </w:rPr>
              <w:t>Ира, ива, Инна, утка.</w:t>
            </w:r>
          </w:p>
          <w:p w:rsidR="00534AEB" w:rsidRPr="00F23A7D" w:rsidRDefault="00534AEB" w:rsidP="003E6B91">
            <w:pPr>
              <w:rPr>
                <w:rFonts w:ascii="Times New Roman" w:hAnsi="Times New Roman" w:cs="Times New Roman"/>
                <w:i/>
                <w:iCs/>
              </w:rPr>
            </w:pPr>
            <w:r w:rsidRPr="00F23A7D">
              <w:rPr>
                <w:rFonts w:ascii="Times New Roman" w:hAnsi="Times New Roman" w:cs="Times New Roman"/>
                <w:i/>
                <w:iCs/>
              </w:rPr>
              <w:t>Усики, утка, осень, ушки.</w:t>
            </w:r>
          </w:p>
          <w:p w:rsidR="00534AEB" w:rsidRPr="00F23A7D" w:rsidRDefault="00534AEB" w:rsidP="003E6B91">
            <w:pPr>
              <w:rPr>
                <w:rFonts w:ascii="Times New Roman" w:hAnsi="Times New Roman" w:cs="Times New Roman"/>
              </w:rPr>
            </w:pPr>
          </w:p>
          <w:p w:rsidR="00534AEB" w:rsidRPr="00F23A7D" w:rsidRDefault="00534AEB" w:rsidP="003E6B91">
            <w:pPr>
              <w:ind w:firstLine="347"/>
              <w:jc w:val="both"/>
              <w:rPr>
                <w:rFonts w:ascii="Times New Roman" w:hAnsi="Times New Roman" w:cs="Times New Roman"/>
                <w:b/>
                <w:bCs/>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3</w:t>
            </w:r>
          </w:p>
          <w:p w:rsidR="00534AEB" w:rsidRPr="002C42C2" w:rsidRDefault="00534AEB" w:rsidP="003E6B91">
            <w:pPr>
              <w:pStyle w:val="Heading1"/>
              <w:rPr>
                <w:sz w:val="24"/>
                <w:szCs w:val="24"/>
                <w:u w:val="single"/>
              </w:rPr>
            </w:pPr>
            <w:r w:rsidRPr="002C42C2">
              <w:rPr>
                <w:sz w:val="24"/>
                <w:szCs w:val="24"/>
                <w:u w:val="single"/>
              </w:rPr>
              <w:t>Выбери картинки</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гласных звуков в словах.</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Предметные картинки.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sidRPr="002C42C2">
              <w:rPr>
                <w:b w:val="0"/>
                <w:bCs w:val="0"/>
                <w:sz w:val="24"/>
                <w:szCs w:val="24"/>
              </w:rPr>
              <w:t>Взрослый предлагает ребенку из ряда нарисованных предметов выбрать те, названия которых начинаются на определенный звук (например, на звук «а»).</w:t>
            </w:r>
          </w:p>
          <w:p w:rsidR="00534AEB" w:rsidRPr="00F23A7D" w:rsidRDefault="00534AEB" w:rsidP="003E6B91">
            <w:pPr>
              <w:ind w:firstLine="318"/>
              <w:jc w:val="both"/>
              <w:rPr>
                <w:rFonts w:ascii="Times New Roman" w:hAnsi="Times New Roman" w:cs="Times New Roman"/>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4</w:t>
            </w:r>
          </w:p>
          <w:p w:rsidR="00534AEB" w:rsidRPr="002C42C2" w:rsidRDefault="00534AEB" w:rsidP="003E6B91">
            <w:pPr>
              <w:pStyle w:val="Heading1"/>
              <w:rPr>
                <w:sz w:val="24"/>
                <w:szCs w:val="24"/>
                <w:u w:val="single"/>
              </w:rPr>
            </w:pPr>
            <w:r w:rsidRPr="002C42C2">
              <w:rPr>
                <w:sz w:val="24"/>
                <w:szCs w:val="24"/>
                <w:u w:val="single"/>
              </w:rPr>
              <w:t>Подари подарок Ане, Юле, Оле, Ире</w:t>
            </w: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гласных звуков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Вспомнить слова, начинающиеся со звуков «а», «у», «о», «и».</w:t>
            </w:r>
          </w:p>
          <w:p w:rsidR="00534AEB" w:rsidRPr="00F23A7D" w:rsidRDefault="00534AEB" w:rsidP="003E6B91">
            <w:pPr>
              <w:ind w:firstLine="172"/>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5</w:t>
            </w:r>
          </w:p>
          <w:p w:rsidR="00534AEB" w:rsidRPr="002C42C2" w:rsidRDefault="00534AEB" w:rsidP="003E6B91">
            <w:pPr>
              <w:pStyle w:val="Heading1"/>
              <w:rPr>
                <w:sz w:val="24"/>
                <w:szCs w:val="24"/>
              </w:rPr>
            </w:pPr>
            <w:r w:rsidRPr="002C42C2">
              <w:rPr>
                <w:sz w:val="24"/>
                <w:szCs w:val="24"/>
                <w:u w:val="single"/>
              </w:rPr>
              <w:t>Хлопни в ладоши, если услышишь звук «И»</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«и», «ы» изолированно, в слогах,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Воспитатель предлагает ребенку задание: «Хлопни в ладоши, если услышишь звук «И». Далее произносит звуки, затем слоги, затем слова:</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И, ы, и, ы, ы…;</w:t>
            </w:r>
          </w:p>
          <w:p w:rsidR="00534AEB" w:rsidRPr="00F23A7D" w:rsidRDefault="00534AEB" w:rsidP="003E6B91">
            <w:pPr>
              <w:rPr>
                <w:rFonts w:ascii="Times New Roman" w:hAnsi="Times New Roman" w:cs="Times New Roman"/>
              </w:rPr>
            </w:pPr>
            <w:r w:rsidRPr="00F23A7D">
              <w:rPr>
                <w:rFonts w:ascii="Times New Roman" w:hAnsi="Times New Roman" w:cs="Times New Roman"/>
              </w:rPr>
              <w:t>Им, ым, ды, ди…;</w:t>
            </w:r>
          </w:p>
          <w:p w:rsidR="00534AEB" w:rsidRPr="00F23A7D" w:rsidRDefault="00534AEB" w:rsidP="003E6B91">
            <w:pPr>
              <w:rPr>
                <w:rFonts w:ascii="Times New Roman" w:hAnsi="Times New Roman" w:cs="Times New Roman"/>
              </w:rPr>
            </w:pPr>
            <w:r w:rsidRPr="00F23A7D">
              <w:rPr>
                <w:rFonts w:ascii="Times New Roman" w:hAnsi="Times New Roman" w:cs="Times New Roman"/>
              </w:rPr>
              <w:t>Мышка, мишка, Дима, дыня…</w:t>
            </w:r>
          </w:p>
          <w:p w:rsidR="00534AEB" w:rsidRPr="00F23A7D" w:rsidRDefault="00534AEB" w:rsidP="003E6B91">
            <w:pPr>
              <w:jc w:val="both"/>
              <w:rPr>
                <w:rFonts w:ascii="Times New Roman" w:hAnsi="Times New Roman" w:cs="Times New Roman"/>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6</w:t>
            </w:r>
          </w:p>
          <w:p w:rsidR="00534AEB" w:rsidRPr="002C42C2" w:rsidRDefault="00534AEB" w:rsidP="003E6B91">
            <w:pPr>
              <w:pStyle w:val="Heading1"/>
              <w:rPr>
                <w:sz w:val="24"/>
                <w:szCs w:val="24"/>
              </w:rPr>
            </w:pPr>
            <w:r w:rsidRPr="002C42C2">
              <w:rPr>
                <w:sz w:val="24"/>
                <w:szCs w:val="24"/>
                <w:u w:val="single"/>
              </w:rPr>
              <w:t>Скажи наоборот</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«и», «ы» в слогах,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Взрослый предлагает ребенку сравнить пары слов, понаблюдать за изменением твердости-мягкости согласного звука, который стоит перед звуками «и» - «ы»; объясняет правило: звук «и» придает мягкость предыдущему согласному. Далее называет слово со звуком «ы», предлагая назвать похожее со звуком «и»: </w:t>
            </w:r>
          </w:p>
          <w:p w:rsidR="00534AEB" w:rsidRPr="00F23A7D" w:rsidRDefault="00534AEB" w:rsidP="003E6B91">
            <w:pPr>
              <w:rPr>
                <w:rFonts w:ascii="Times New Roman" w:hAnsi="Times New Roman" w:cs="Times New Roman"/>
              </w:rPr>
            </w:pPr>
            <w:r w:rsidRPr="00F23A7D">
              <w:rPr>
                <w:rFonts w:ascii="Times New Roman" w:hAnsi="Times New Roman" w:cs="Times New Roman"/>
              </w:rPr>
              <w:t>Быть – бить;</w:t>
            </w:r>
          </w:p>
          <w:p w:rsidR="00534AEB" w:rsidRPr="00F23A7D" w:rsidRDefault="00534AEB" w:rsidP="003E6B91">
            <w:pPr>
              <w:rPr>
                <w:rFonts w:ascii="Times New Roman" w:hAnsi="Times New Roman" w:cs="Times New Roman"/>
              </w:rPr>
            </w:pPr>
            <w:r w:rsidRPr="00F23A7D">
              <w:rPr>
                <w:rFonts w:ascii="Times New Roman" w:hAnsi="Times New Roman" w:cs="Times New Roman"/>
              </w:rPr>
              <w:t>Выть – вить;</w:t>
            </w:r>
          </w:p>
          <w:p w:rsidR="00534AEB" w:rsidRPr="00F23A7D" w:rsidRDefault="00534AEB" w:rsidP="003E6B91">
            <w:pPr>
              <w:rPr>
                <w:rFonts w:ascii="Times New Roman" w:hAnsi="Times New Roman" w:cs="Times New Roman"/>
              </w:rPr>
            </w:pPr>
            <w:r w:rsidRPr="00F23A7D">
              <w:rPr>
                <w:rFonts w:ascii="Times New Roman" w:hAnsi="Times New Roman" w:cs="Times New Roman"/>
              </w:rPr>
              <w:t>Забыть – забить…</w:t>
            </w:r>
          </w:p>
          <w:p w:rsidR="00534AEB" w:rsidRPr="00F23A7D" w:rsidRDefault="00534AEB" w:rsidP="003E6B91">
            <w:pPr>
              <w:ind w:firstLine="314"/>
              <w:jc w:val="both"/>
              <w:rPr>
                <w:rFonts w:ascii="Times New Roman" w:hAnsi="Times New Roman" w:cs="Times New Roman"/>
              </w:rPr>
            </w:pPr>
            <w:r w:rsidRPr="00F23A7D">
              <w:rPr>
                <w:rFonts w:ascii="Times New Roman" w:hAnsi="Times New Roman" w:cs="Times New Roman"/>
              </w:rPr>
              <w:t>Далее можно дать задания: составить с этими словами предложения, выбрать картинки со звуком «и» («ы»), вспомнить слова со звуком «и» («ы»).</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7</w:t>
            </w:r>
          </w:p>
          <w:p w:rsidR="00534AEB" w:rsidRPr="002C42C2" w:rsidRDefault="00534AEB" w:rsidP="003E6B91">
            <w:pPr>
              <w:pStyle w:val="Heading1"/>
              <w:rPr>
                <w:sz w:val="24"/>
                <w:szCs w:val="24"/>
                <w:u w:val="single"/>
              </w:rPr>
            </w:pPr>
            <w:r w:rsidRPr="002C42C2">
              <w:rPr>
                <w:sz w:val="24"/>
                <w:szCs w:val="24"/>
                <w:u w:val="single"/>
              </w:rPr>
              <w:t>Назови лишнее слово</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«и», «ы»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Воспитатель произносит ряд слов. Ребенок внимательно слушает и называет лишнее слово в ряду.</w:t>
            </w:r>
          </w:p>
          <w:p w:rsidR="00534AEB" w:rsidRPr="00F23A7D" w:rsidRDefault="00534AEB" w:rsidP="003E6B91">
            <w:pPr>
              <w:rPr>
                <w:rFonts w:ascii="Times New Roman" w:hAnsi="Times New Roman" w:cs="Times New Roman"/>
              </w:rPr>
            </w:pPr>
            <w:r w:rsidRPr="00F23A7D">
              <w:rPr>
                <w:rFonts w:ascii="Times New Roman" w:hAnsi="Times New Roman" w:cs="Times New Roman"/>
              </w:rPr>
              <w:t>Например:</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И: </w:t>
            </w:r>
            <w:r w:rsidRPr="00F23A7D">
              <w:rPr>
                <w:rFonts w:ascii="Times New Roman" w:hAnsi="Times New Roman" w:cs="Times New Roman"/>
                <w:i/>
                <w:iCs/>
              </w:rPr>
              <w:t>дыня</w:t>
            </w:r>
            <w:r w:rsidRPr="00F23A7D">
              <w:rPr>
                <w:rFonts w:ascii="Times New Roman" w:hAnsi="Times New Roman" w:cs="Times New Roman"/>
              </w:rPr>
              <w:t>, рис, Рита, кит.</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Ы: дым, сыр, пыль, </w:t>
            </w:r>
            <w:r w:rsidRPr="00F23A7D">
              <w:rPr>
                <w:rFonts w:ascii="Times New Roman" w:hAnsi="Times New Roman" w:cs="Times New Roman"/>
                <w:i/>
                <w:iCs/>
              </w:rPr>
              <w:t>липа</w:t>
            </w:r>
            <w:r w:rsidRPr="00F23A7D">
              <w:rPr>
                <w:rFonts w:ascii="Times New Roman" w:hAnsi="Times New Roman" w:cs="Times New Roman"/>
              </w:rPr>
              <w:t>.</w:t>
            </w:r>
          </w:p>
          <w:p w:rsidR="00534AEB" w:rsidRPr="00F23A7D" w:rsidRDefault="00534AEB" w:rsidP="003E6B91">
            <w:pPr>
              <w:ind w:firstLine="314"/>
              <w:jc w:val="both"/>
              <w:rPr>
                <w:rFonts w:ascii="Times New Roman" w:hAnsi="Times New Roman" w:cs="Times New Roman"/>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8</w:t>
            </w:r>
          </w:p>
          <w:p w:rsidR="00534AEB" w:rsidRPr="002C42C2" w:rsidRDefault="00534AEB" w:rsidP="003E6B91">
            <w:pPr>
              <w:pStyle w:val="Heading1"/>
              <w:rPr>
                <w:sz w:val="24"/>
                <w:szCs w:val="24"/>
                <w:u w:val="single"/>
              </w:rPr>
            </w:pPr>
            <w:r w:rsidRPr="002C42C2">
              <w:rPr>
                <w:sz w:val="24"/>
                <w:szCs w:val="24"/>
                <w:u w:val="single"/>
              </w:rPr>
              <w:t>Кто звенит, а кто свистит?</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«с» - «з» изолированно.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Картинки: комар и чайник.</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Воспитатель рассказывает: «Когда кипит чайник, он свистит так: </w:t>
            </w:r>
            <w:r w:rsidRPr="002C42C2">
              <w:rPr>
                <w:b w:val="0"/>
                <w:bCs w:val="0"/>
                <w:i/>
                <w:iCs/>
                <w:sz w:val="24"/>
                <w:szCs w:val="24"/>
              </w:rPr>
              <w:t>с-с-с-с.</w:t>
            </w:r>
            <w:r w:rsidRPr="002C42C2">
              <w:rPr>
                <w:b w:val="0"/>
                <w:bCs w:val="0"/>
                <w:sz w:val="24"/>
                <w:szCs w:val="24"/>
              </w:rPr>
              <w:t xml:space="preserve"> (Показывает картинку). Когда пищит комар, он делает так: </w:t>
            </w:r>
            <w:r w:rsidRPr="002C42C2">
              <w:rPr>
                <w:b w:val="0"/>
                <w:bCs w:val="0"/>
                <w:i/>
                <w:iCs/>
                <w:sz w:val="24"/>
                <w:szCs w:val="24"/>
              </w:rPr>
              <w:t>з-з-з-з</w:t>
            </w:r>
            <w:r w:rsidRPr="002C42C2">
              <w:rPr>
                <w:b w:val="0"/>
                <w:bCs w:val="0"/>
                <w:sz w:val="24"/>
                <w:szCs w:val="24"/>
              </w:rPr>
              <w:t>. (Показывает картинку).» Воспитатель поочередно показывает картинки, а дети произносят соответствующий звук.</w:t>
            </w:r>
          </w:p>
          <w:p w:rsidR="00534AEB" w:rsidRPr="00F23A7D" w:rsidRDefault="00534AEB" w:rsidP="003E6B91">
            <w:pPr>
              <w:ind w:firstLine="172"/>
              <w:jc w:val="both"/>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9</w:t>
            </w:r>
          </w:p>
          <w:p w:rsidR="00534AEB" w:rsidRPr="002C42C2" w:rsidRDefault="00534AEB" w:rsidP="003E6B91">
            <w:pPr>
              <w:pStyle w:val="Heading1"/>
              <w:rPr>
                <w:sz w:val="24"/>
                <w:szCs w:val="24"/>
                <w:u w:val="single"/>
              </w:rPr>
            </w:pPr>
            <w:r w:rsidRPr="002C42C2">
              <w:rPr>
                <w:sz w:val="24"/>
                <w:szCs w:val="24"/>
                <w:u w:val="single"/>
              </w:rPr>
              <w:t>Подбери картинку</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«с» - «з» в словах.</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Картинки с предметами, в названиях которых есть звуки «с» и «з» в разных позициях (в начале, середине, в конце).</w:t>
            </w:r>
          </w:p>
          <w:p w:rsidR="00534AEB" w:rsidRPr="002C42C2" w:rsidRDefault="00534AEB" w:rsidP="003E6B91">
            <w:pPr>
              <w:pStyle w:val="Heading1"/>
              <w:ind w:firstLine="318"/>
              <w:jc w:val="both"/>
              <w:rPr>
                <w:b w:val="0"/>
                <w:bCs w:val="0"/>
                <w:sz w:val="24"/>
                <w:szCs w:val="24"/>
              </w:rPr>
            </w:pPr>
            <w:r w:rsidRPr="002C42C2">
              <w:rPr>
                <w:i/>
                <w:iCs/>
                <w:sz w:val="24"/>
                <w:szCs w:val="24"/>
              </w:rPr>
              <w:t xml:space="preserve">Описание игры. </w:t>
            </w:r>
            <w:r>
              <w:rPr>
                <w:b w:val="0"/>
                <w:bCs w:val="0"/>
                <w:sz w:val="24"/>
                <w:szCs w:val="24"/>
              </w:rPr>
              <w:t>Учи</w:t>
            </w:r>
            <w:r w:rsidRPr="002C42C2">
              <w:rPr>
                <w:b w:val="0"/>
                <w:bCs w:val="0"/>
                <w:sz w:val="24"/>
                <w:szCs w:val="24"/>
              </w:rPr>
              <w:t>тель выставляет все картинки и просит детей выбрать картинку с заданным звуком и определить место звука в слове (в начале, середине, в конце).</w:t>
            </w:r>
          </w:p>
          <w:p w:rsidR="00534AEB" w:rsidRPr="00F23A7D" w:rsidRDefault="00534AEB" w:rsidP="003E6B91">
            <w:pPr>
              <w:jc w:val="center"/>
              <w:rPr>
                <w:rFonts w:ascii="Times New Roman" w:hAnsi="Times New Roman" w:cs="Times New Roman"/>
                <w:b/>
                <w:bCs/>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10</w:t>
            </w:r>
          </w:p>
          <w:p w:rsidR="00534AEB" w:rsidRPr="002C42C2" w:rsidRDefault="00534AEB" w:rsidP="003E6B91">
            <w:pPr>
              <w:pStyle w:val="Heading1"/>
              <w:rPr>
                <w:sz w:val="24"/>
                <w:szCs w:val="24"/>
                <w:u w:val="single"/>
              </w:rPr>
            </w:pPr>
            <w:r w:rsidRPr="002C42C2">
              <w:rPr>
                <w:sz w:val="24"/>
                <w:szCs w:val="24"/>
                <w:u w:val="single"/>
              </w:rPr>
              <w:t>Разучивание скороговорки</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Цель.</w:t>
            </w:r>
            <w:r w:rsidRPr="00F23A7D">
              <w:rPr>
                <w:rFonts w:ascii="Times New Roman" w:hAnsi="Times New Roman" w:cs="Times New Roman"/>
              </w:rPr>
              <w:t xml:space="preserve">   Дифференциация звуков «с» - «з» во фразовой речи.</w:t>
            </w:r>
          </w:p>
          <w:p w:rsidR="00534AEB" w:rsidRPr="002C42C2" w:rsidRDefault="00534AEB" w:rsidP="003E6B91">
            <w:pPr>
              <w:pStyle w:val="Heading1"/>
              <w:ind w:firstLine="318"/>
              <w:jc w:val="both"/>
              <w:rPr>
                <w:b w:val="0"/>
                <w:bCs w:val="0"/>
                <w:sz w:val="24"/>
                <w:szCs w:val="24"/>
              </w:rPr>
            </w:pPr>
            <w:r w:rsidRPr="002C42C2">
              <w:rPr>
                <w:i/>
                <w:iCs/>
                <w:sz w:val="24"/>
                <w:szCs w:val="24"/>
              </w:rPr>
              <w:t xml:space="preserve">Описание игры. </w:t>
            </w:r>
            <w:r w:rsidRPr="002C42C2">
              <w:rPr>
                <w:b w:val="0"/>
                <w:bCs w:val="0"/>
                <w:sz w:val="24"/>
                <w:szCs w:val="24"/>
              </w:rPr>
              <w:t>Разучивание скороговорки:</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«Сеня – незнайка, а Зина – зазнайка».</w:t>
            </w:r>
          </w:p>
          <w:p w:rsidR="00534AEB" w:rsidRPr="00F23A7D" w:rsidRDefault="00534AEB" w:rsidP="003E6B91">
            <w:pPr>
              <w:ind w:firstLine="206"/>
              <w:jc w:val="both"/>
              <w:rPr>
                <w:rFonts w:ascii="Times New Roman" w:hAnsi="Times New Roman" w:cs="Times New Roman"/>
                <w:b/>
                <w:bCs/>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11</w:t>
            </w:r>
          </w:p>
          <w:p w:rsidR="00534AEB" w:rsidRPr="002C42C2" w:rsidRDefault="00534AEB" w:rsidP="003E6B91">
            <w:pPr>
              <w:pStyle w:val="Heading1"/>
              <w:rPr>
                <w:sz w:val="24"/>
                <w:szCs w:val="24"/>
              </w:rPr>
            </w:pPr>
            <w:r w:rsidRPr="002C42C2">
              <w:rPr>
                <w:sz w:val="24"/>
                <w:szCs w:val="24"/>
                <w:u w:val="single"/>
              </w:rPr>
              <w:t>Сказка с заданиями</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«с» - «ц»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Сейчас я вам расскажу сказку. Высоко в горах стоял замок. Жила в этом замке добрая волшебница Фея с красивой дочерью и умным, сильным сыном. Сына звали так, что в имени был звук «с». Как его могли звать? (Дети называют имена, в которых есть данный звук). И дочку звали так, что в ее имени тоже был звук «с». Как ее могли звать? Недалеко от доброй Феи жил злой волшебник Орбод. Он имел сына, в имени которого не было ни звука «с», ни звука «ц». Как его могли звать? </w:t>
            </w: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В саду доброй Феи во все времена года росли красивые цветы. В названиях их встречаются звуки «с» и «ц». Какие это были цветы? </w:t>
            </w:r>
          </w:p>
        </w:tc>
        <w:tc>
          <w:tcPr>
            <w:tcW w:w="4870" w:type="dxa"/>
          </w:tcPr>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Было в саду много разных животных и птиц, в названии одних животных был звук «с». Какие это были животные? В названии других был звук «ц». Какие это были животные?</w:t>
            </w: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В саду злого волшебника Орбода росли только колючка да крапива, а дом его охраняли только те животные, в названии которых не было ни звука «с», ни звука «ц». Какие это были животные? </w:t>
            </w: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У Феи была волшебная палочка. С ее помощью она могла превращать предметы со звуком «с» в предметы со звуком «ц». (воспитатель предлагает одним детям называть предметы со звуком «с», а другим – превращать их в предметы со звуком «ц»)</w:t>
            </w: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В саду Феи росла волшебная яблоня. Тот, кто съедал ее яблоко, становился умным и сильным. Но в сад могли попасть только те, кто называл 2 волшебных слова – одно должно начинаться со звука «с», другое с «ц». А вы можете подобрать такие волшебные слова?</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12</w:t>
            </w:r>
          </w:p>
          <w:p w:rsidR="00534AEB" w:rsidRPr="002C42C2" w:rsidRDefault="00534AEB" w:rsidP="003E6B91">
            <w:pPr>
              <w:pStyle w:val="Heading1"/>
              <w:rPr>
                <w:sz w:val="24"/>
                <w:szCs w:val="24"/>
              </w:rPr>
            </w:pPr>
            <w:r w:rsidRPr="002C42C2">
              <w:rPr>
                <w:sz w:val="24"/>
                <w:szCs w:val="24"/>
                <w:u w:val="single"/>
              </w:rPr>
              <w:t>Выдели слово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«с», «ц» во фразовой речи.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 xml:space="preserve">тель предлагает детям фразы. </w:t>
            </w:r>
          </w:p>
          <w:p w:rsidR="00534AEB" w:rsidRPr="002C42C2" w:rsidRDefault="00534AEB" w:rsidP="003E6B91">
            <w:pPr>
              <w:pStyle w:val="Heading1"/>
              <w:numPr>
                <w:ilvl w:val="0"/>
                <w:numId w:val="2"/>
              </w:numPr>
              <w:jc w:val="both"/>
              <w:rPr>
                <w:b w:val="0"/>
                <w:bCs w:val="0"/>
                <w:sz w:val="24"/>
                <w:szCs w:val="24"/>
              </w:rPr>
            </w:pPr>
            <w:r w:rsidRPr="002C42C2">
              <w:rPr>
                <w:b w:val="0"/>
                <w:bCs w:val="0"/>
                <w:sz w:val="24"/>
                <w:szCs w:val="24"/>
              </w:rPr>
              <w:t>Дети собирают в саду ягоды.</w:t>
            </w:r>
          </w:p>
          <w:p w:rsidR="00534AEB" w:rsidRPr="002C42C2" w:rsidRDefault="00534AEB" w:rsidP="003E6B91">
            <w:pPr>
              <w:pStyle w:val="Heading1"/>
              <w:numPr>
                <w:ilvl w:val="0"/>
                <w:numId w:val="2"/>
              </w:numPr>
              <w:jc w:val="both"/>
              <w:rPr>
                <w:b w:val="0"/>
                <w:bCs w:val="0"/>
                <w:sz w:val="24"/>
                <w:szCs w:val="24"/>
              </w:rPr>
            </w:pPr>
            <w:r w:rsidRPr="002C42C2">
              <w:rPr>
                <w:b w:val="0"/>
                <w:bCs w:val="0"/>
                <w:sz w:val="24"/>
                <w:szCs w:val="24"/>
              </w:rPr>
              <w:t>Соловей поет песни.</w:t>
            </w:r>
          </w:p>
          <w:p w:rsidR="00534AEB" w:rsidRPr="002C42C2" w:rsidRDefault="00534AEB" w:rsidP="003E6B91">
            <w:pPr>
              <w:pStyle w:val="Heading1"/>
              <w:numPr>
                <w:ilvl w:val="0"/>
                <w:numId w:val="2"/>
              </w:numPr>
              <w:jc w:val="both"/>
              <w:rPr>
                <w:b w:val="0"/>
                <w:bCs w:val="0"/>
                <w:sz w:val="24"/>
                <w:szCs w:val="24"/>
              </w:rPr>
            </w:pPr>
            <w:r w:rsidRPr="002C42C2">
              <w:rPr>
                <w:b w:val="0"/>
                <w:bCs w:val="0"/>
                <w:sz w:val="24"/>
                <w:szCs w:val="24"/>
              </w:rPr>
              <w:t>Маша поливает цветы.</w:t>
            </w:r>
          </w:p>
          <w:p w:rsidR="00534AEB" w:rsidRPr="002C42C2" w:rsidRDefault="00534AEB" w:rsidP="003E6B91">
            <w:pPr>
              <w:pStyle w:val="Heading1"/>
              <w:numPr>
                <w:ilvl w:val="0"/>
                <w:numId w:val="2"/>
              </w:numPr>
              <w:jc w:val="both"/>
              <w:rPr>
                <w:b w:val="0"/>
                <w:bCs w:val="0"/>
                <w:sz w:val="24"/>
                <w:szCs w:val="24"/>
              </w:rPr>
            </w:pPr>
            <w:r w:rsidRPr="002C42C2">
              <w:rPr>
                <w:b w:val="0"/>
                <w:bCs w:val="0"/>
                <w:sz w:val="24"/>
                <w:szCs w:val="24"/>
              </w:rPr>
              <w:t>Цыпленок пьет из блюдца воду.</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Слава поставил цветы на подоконник.</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Собака сидит на цепи.</w:t>
            </w:r>
          </w:p>
          <w:p w:rsidR="00534AEB" w:rsidRPr="002C42C2" w:rsidRDefault="00534AEB" w:rsidP="003E6B91">
            <w:pPr>
              <w:pStyle w:val="Heading1"/>
              <w:jc w:val="both"/>
              <w:rPr>
                <w:b w:val="0"/>
                <w:bCs w:val="0"/>
                <w:sz w:val="24"/>
                <w:szCs w:val="24"/>
              </w:rPr>
            </w:pPr>
            <w:r w:rsidRPr="002C42C2">
              <w:rPr>
                <w:b w:val="0"/>
                <w:bCs w:val="0"/>
                <w:sz w:val="24"/>
                <w:szCs w:val="24"/>
              </w:rPr>
              <w:t xml:space="preserve">   Дети должны выделить во фразах сначала те слова, в которых есть звук «с» («сь»), а затем «ц». </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13</w:t>
            </w:r>
          </w:p>
          <w:p w:rsidR="00534AEB" w:rsidRPr="002C42C2" w:rsidRDefault="00534AEB" w:rsidP="003E6B91">
            <w:pPr>
              <w:pStyle w:val="Heading1"/>
              <w:rPr>
                <w:sz w:val="24"/>
                <w:szCs w:val="24"/>
                <w:u w:val="single"/>
              </w:rPr>
            </w:pPr>
            <w:r w:rsidRPr="002C42C2">
              <w:rPr>
                <w:sz w:val="24"/>
                <w:szCs w:val="24"/>
                <w:u w:val="single"/>
              </w:rPr>
              <w:t>Кто больше придумает слов</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«ш» - «ж»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Придумывание слов на заданный звук. Сначала на звук «ш», затем – на звук «ж».</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Выигрывает тот, кто придумал больше слов.</w:t>
            </w:r>
          </w:p>
          <w:p w:rsidR="00534AEB" w:rsidRPr="00F23A7D" w:rsidRDefault="00534AEB" w:rsidP="003E6B91">
            <w:pPr>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14</w:t>
            </w:r>
          </w:p>
          <w:p w:rsidR="00534AEB" w:rsidRPr="002C42C2" w:rsidRDefault="00534AEB" w:rsidP="003E6B91">
            <w:pPr>
              <w:pStyle w:val="Heading1"/>
              <w:rPr>
                <w:sz w:val="24"/>
                <w:szCs w:val="24"/>
              </w:rPr>
            </w:pPr>
            <w:r w:rsidRPr="002C42C2">
              <w:rPr>
                <w:sz w:val="24"/>
                <w:szCs w:val="24"/>
                <w:u w:val="single"/>
              </w:rPr>
              <w:t>Выдели слово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«ш», «ж» во фразовой речи.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 xml:space="preserve">тель предлагает детям фразы. </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Кошка спит, а мышку видит.</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Миша скоро пойдет в школу.</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Ежик лежит под елкой.</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Женя ест мороженое.</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Бабушка вяжет дедушке шарф.</w:t>
            </w:r>
          </w:p>
          <w:p w:rsidR="00534AEB" w:rsidRPr="00F23A7D" w:rsidRDefault="00534AEB" w:rsidP="002C42C2">
            <w:pPr>
              <w:numPr>
                <w:ilvl w:val="0"/>
                <w:numId w:val="2"/>
              </w:numPr>
              <w:spacing w:after="0" w:line="240" w:lineRule="auto"/>
              <w:rPr>
                <w:rFonts w:ascii="Times New Roman" w:hAnsi="Times New Roman" w:cs="Times New Roman"/>
              </w:rPr>
            </w:pPr>
            <w:r w:rsidRPr="00F23A7D">
              <w:rPr>
                <w:rFonts w:ascii="Times New Roman" w:hAnsi="Times New Roman" w:cs="Times New Roman"/>
              </w:rPr>
              <w:t>Женя шьет кукле новую рубашку.</w:t>
            </w:r>
          </w:p>
          <w:p w:rsidR="00534AEB" w:rsidRPr="002C42C2" w:rsidRDefault="00534AEB" w:rsidP="003E6B91">
            <w:pPr>
              <w:pStyle w:val="Heading1"/>
              <w:jc w:val="both"/>
              <w:rPr>
                <w:b w:val="0"/>
                <w:bCs w:val="0"/>
                <w:sz w:val="24"/>
                <w:szCs w:val="24"/>
              </w:rPr>
            </w:pPr>
            <w:r w:rsidRPr="002C42C2">
              <w:rPr>
                <w:b w:val="0"/>
                <w:bCs w:val="0"/>
                <w:sz w:val="24"/>
                <w:szCs w:val="24"/>
              </w:rPr>
              <w:t xml:space="preserve">   Дети должны выделить во фразах сначала те слова, в которых есть звук «ш», а затем «ж». </w:t>
            </w:r>
          </w:p>
          <w:p w:rsidR="00534AEB" w:rsidRPr="00F23A7D" w:rsidRDefault="00534AEB" w:rsidP="003E6B91">
            <w:pPr>
              <w:rPr>
                <w:rFonts w:ascii="Times New Roman" w:hAnsi="Times New Roman" w:cs="Times New Roman"/>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16</w:t>
            </w:r>
          </w:p>
          <w:p w:rsidR="00534AEB" w:rsidRPr="002C42C2" w:rsidRDefault="00534AEB" w:rsidP="003E6B91">
            <w:pPr>
              <w:pStyle w:val="Heading1"/>
              <w:rPr>
                <w:sz w:val="24"/>
                <w:szCs w:val="24"/>
                <w:u w:val="single"/>
              </w:rPr>
            </w:pPr>
            <w:r w:rsidRPr="002C42C2">
              <w:rPr>
                <w:sz w:val="24"/>
                <w:szCs w:val="24"/>
                <w:u w:val="single"/>
              </w:rPr>
              <w:t>Собери ромашку</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«р», «рь», «л», «ль» в словах.</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На разбросанных лепестках ромашки изображены предметы, в названиях которых есть звуки звуками «р», «рь», «л», «ль». Необходимо собрать ромашку на заданный звук.</w:t>
            </w:r>
          </w:p>
          <w:p w:rsidR="00534AEB" w:rsidRPr="00F23A7D" w:rsidRDefault="00534AEB" w:rsidP="003E6B91">
            <w:pPr>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15</w:t>
            </w:r>
          </w:p>
          <w:p w:rsidR="00534AEB" w:rsidRPr="002C42C2" w:rsidRDefault="00534AEB" w:rsidP="003E6B91">
            <w:pPr>
              <w:pStyle w:val="Heading1"/>
              <w:rPr>
                <w:sz w:val="24"/>
                <w:szCs w:val="24"/>
              </w:rPr>
            </w:pPr>
            <w:r w:rsidRPr="002C42C2">
              <w:rPr>
                <w:sz w:val="24"/>
                <w:szCs w:val="24"/>
                <w:u w:val="single"/>
              </w:rPr>
              <w:t>Сказка «На лесной опушке»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«р», «рь», «л», «ль» в словах.</w:t>
            </w:r>
          </w:p>
          <w:p w:rsidR="00534AEB" w:rsidRPr="002C42C2" w:rsidRDefault="00534AEB" w:rsidP="003E6B91">
            <w:pPr>
              <w:pStyle w:val="Heading1"/>
              <w:ind w:firstLine="318"/>
              <w:jc w:val="both"/>
              <w:rPr>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читает сказку: «На лесной опушке жили заяц и зайчиха с маленькими зайчатами. Около дома был огород, где выращивали овощи со звуками «р», «рь», «л», «ль». Какие это были овощи? Осенью заяц собрал урожай и решил себе оставить овощи со звуками «рь» и «ль», а овощи с «л» и «р» - продать на рынке. Какие овощи он оставил, а какие продал? По пути на рынок заяц встретил ежа с мешком. В мешке еж нес игрушки для ежат, в их названиях были звуки «р» и «л». Какие это были игрушки? По дороге заяц встречал много животных. Сначала тех, в названиях которых есть звуки «л» и «ль» (Каких?), а затем тех, в названиях которых есть звуки «р» (Каких?).</w:t>
            </w:r>
          </w:p>
        </w:tc>
        <w:tc>
          <w:tcPr>
            <w:tcW w:w="4870" w:type="dxa"/>
          </w:tcPr>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r w:rsidRPr="002C42C2">
              <w:rPr>
                <w:b w:val="0"/>
                <w:bCs w:val="0"/>
                <w:sz w:val="24"/>
                <w:szCs w:val="24"/>
              </w:rPr>
              <w:t xml:space="preserve">  На базаре он продал овощи и решил купить для дома посуду. У енота он купил предметы посуды, в названиях которых есть «л» и «р» (Какие предметы?), а у барсука – предметы посуды, в названиях которых есть «ль» и «рь» (Какие предметы?). </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Вечером заяц вернулся домой. Зайчиха и зайчата были очень рады его покупкам.</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17</w:t>
            </w:r>
          </w:p>
          <w:p w:rsidR="00534AEB" w:rsidRPr="002C42C2" w:rsidRDefault="00534AEB" w:rsidP="003E6B91">
            <w:pPr>
              <w:pStyle w:val="Heading1"/>
              <w:rPr>
                <w:sz w:val="24"/>
                <w:szCs w:val="24"/>
              </w:rPr>
            </w:pPr>
            <w:r w:rsidRPr="002C42C2">
              <w:rPr>
                <w:sz w:val="24"/>
                <w:szCs w:val="24"/>
                <w:u w:val="single"/>
              </w:rPr>
              <w:t>Прогулка на велосипедах</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Дифференциация звуков «с» - «ш» изолированно.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Картинки с изображением колеса и насоса.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рассказывает: «Представьте, что вы едете на велосипеде по тропинке в лесу. Вдруг вы прокололи колесо. С каким звуком вырывается воздух из проколотого колеса? (</w:t>
            </w:r>
            <w:r w:rsidRPr="002C42C2">
              <w:rPr>
                <w:b w:val="0"/>
                <w:bCs w:val="0"/>
                <w:i/>
                <w:iCs/>
                <w:sz w:val="24"/>
                <w:szCs w:val="24"/>
              </w:rPr>
              <w:t>ш-ш-ш</w:t>
            </w:r>
            <w:r w:rsidRPr="002C42C2">
              <w:rPr>
                <w:b w:val="0"/>
                <w:bCs w:val="0"/>
                <w:sz w:val="24"/>
                <w:szCs w:val="24"/>
              </w:rPr>
              <w:t>). Вы достаете насос и начинаете качать колесо. С каким звуком выходит воздух из насоса? (</w:t>
            </w:r>
            <w:r w:rsidRPr="002C42C2">
              <w:rPr>
                <w:b w:val="0"/>
                <w:bCs w:val="0"/>
                <w:i/>
                <w:iCs/>
                <w:sz w:val="24"/>
                <w:szCs w:val="24"/>
              </w:rPr>
              <w:t>с-с-с</w:t>
            </w:r>
            <w:r w:rsidRPr="002C42C2">
              <w:rPr>
                <w:b w:val="0"/>
                <w:bCs w:val="0"/>
                <w:sz w:val="24"/>
                <w:szCs w:val="24"/>
              </w:rPr>
              <w:t>). А воздух из колеса продолжает выходить. Как? (</w:t>
            </w:r>
            <w:r w:rsidRPr="002C42C2">
              <w:rPr>
                <w:b w:val="0"/>
                <w:bCs w:val="0"/>
                <w:i/>
                <w:iCs/>
                <w:sz w:val="24"/>
                <w:szCs w:val="24"/>
              </w:rPr>
              <w:t>ш-ш-ш</w:t>
            </w:r>
            <w:r w:rsidRPr="002C42C2">
              <w:rPr>
                <w:b w:val="0"/>
                <w:bCs w:val="0"/>
                <w:sz w:val="24"/>
                <w:szCs w:val="24"/>
              </w:rPr>
              <w:t>). А мы продолжаем качать колесо насосом. Как? (</w:t>
            </w:r>
            <w:r w:rsidRPr="002C42C2">
              <w:rPr>
                <w:b w:val="0"/>
                <w:bCs w:val="0"/>
                <w:i/>
                <w:iCs/>
                <w:sz w:val="24"/>
                <w:szCs w:val="24"/>
              </w:rPr>
              <w:t>с-с-с</w:t>
            </w:r>
            <w:r w:rsidRPr="002C42C2">
              <w:rPr>
                <w:b w:val="0"/>
                <w:bCs w:val="0"/>
                <w:sz w:val="24"/>
                <w:szCs w:val="24"/>
              </w:rPr>
              <w:t>). Устали. Пришлось пешком возвращаться домой.»</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Затем педагог показывает картинки насоса и колеса, а дети произносят соответствующий звук.</w:t>
            </w:r>
          </w:p>
          <w:p w:rsidR="00534AEB" w:rsidRPr="002C42C2" w:rsidRDefault="00534AEB" w:rsidP="003E6B91">
            <w:pPr>
              <w:pStyle w:val="Heading1"/>
              <w:ind w:firstLine="318"/>
              <w:jc w:val="both"/>
              <w:rPr>
                <w:sz w:val="24"/>
                <w:szCs w:val="24"/>
              </w:rPr>
            </w:pPr>
          </w:p>
        </w:tc>
        <w:tc>
          <w:tcPr>
            <w:tcW w:w="4870"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18</w:t>
            </w:r>
          </w:p>
          <w:p w:rsidR="00534AEB" w:rsidRPr="002C42C2" w:rsidRDefault="00534AEB" w:rsidP="003E6B91">
            <w:pPr>
              <w:pStyle w:val="Heading1"/>
              <w:rPr>
                <w:sz w:val="24"/>
                <w:szCs w:val="24"/>
                <w:u w:val="single"/>
              </w:rPr>
            </w:pPr>
            <w:r w:rsidRPr="002C42C2">
              <w:rPr>
                <w:sz w:val="24"/>
                <w:szCs w:val="24"/>
                <w:u w:val="single"/>
              </w:rPr>
              <w:t>Кто быстрее соберет вещи?</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в дифференциации звуков «с»-«ш».</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Картинки с изображением предметов одежды (шуба, шапка, шляпа, шарф; свитер, сарафан, сапоги, костюм), 2 чемоданчика разного цвета.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Один ребенок должен собрать в чемодан вещи, в названиях которых есть звук «с», другой – вещи со звуком «ш».</w:t>
            </w:r>
          </w:p>
          <w:p w:rsidR="00534AEB" w:rsidRPr="00F23A7D" w:rsidRDefault="00534AEB" w:rsidP="003E6B91">
            <w:pPr>
              <w:rPr>
                <w:rFonts w:ascii="Times New Roman" w:hAnsi="Times New Roman" w:cs="Times New Roman"/>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ДИФФЕРЕНЦИАЦИЯ ГЛАСНЫХ И СОГЛАСНЫХ ЗВУКОВ.</w:t>
            </w:r>
          </w:p>
          <w:p w:rsidR="00534AEB" w:rsidRPr="002C42C2" w:rsidRDefault="00534AEB" w:rsidP="003E6B91">
            <w:pPr>
              <w:pStyle w:val="Heading1"/>
              <w:rPr>
                <w:sz w:val="24"/>
                <w:szCs w:val="24"/>
              </w:rPr>
            </w:pPr>
            <w:r w:rsidRPr="002C42C2">
              <w:rPr>
                <w:sz w:val="24"/>
                <w:szCs w:val="24"/>
              </w:rPr>
              <w:t>№ 19</w:t>
            </w:r>
          </w:p>
          <w:p w:rsidR="00534AEB" w:rsidRPr="002C42C2" w:rsidRDefault="00534AEB" w:rsidP="003E6B91">
            <w:pPr>
              <w:pStyle w:val="Heading1"/>
              <w:rPr>
                <w:sz w:val="24"/>
                <w:szCs w:val="24"/>
              </w:rPr>
            </w:pPr>
            <w:r w:rsidRPr="002C42C2">
              <w:rPr>
                <w:sz w:val="24"/>
                <w:szCs w:val="24"/>
                <w:u w:val="single"/>
              </w:rPr>
              <w:t>Магазин</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детей в дифференциации звуков «р» - «л», «с» - «ш».</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Предметные картинки, карточки с буквами «р», «л», «с», «ш».</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Детям раздаются «деньги» – карточка с буквами. Каждый должен купить на свои деньги разные предметы. На деньги «с», например, можно купить предметы, в названиях которых есть звук «с». Игроки выкладывают деньги (карточку с буквой) рядом с нужным товаром (предметной картинкой). Если игрок уплатил правильно, воспитатель продает требуемый товар. Выигрывает тот, кто первым потратит правильно свои деньги.</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w:t>
            </w:r>
          </w:p>
          <w:p w:rsidR="00534AEB" w:rsidRPr="002C42C2" w:rsidRDefault="00534AEB" w:rsidP="003E6B91">
            <w:pPr>
              <w:pStyle w:val="Heading1"/>
              <w:rPr>
                <w:sz w:val="24"/>
                <w:szCs w:val="24"/>
              </w:rPr>
            </w:pPr>
            <w:r w:rsidRPr="002C42C2">
              <w:rPr>
                <w:sz w:val="24"/>
                <w:szCs w:val="24"/>
                <w:u w:val="single"/>
              </w:rPr>
              <w:t>Подскажи Петрушке звук</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Показать, что слова звучат потому, что состоят из звуков, что звуки разные; учить узнавать слова, в которых не хватает первого или последнего звука.</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Петрушка, ширма.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b w:val="0"/>
                <w:bCs w:val="0"/>
                <w:sz w:val="24"/>
                <w:szCs w:val="24"/>
              </w:rPr>
              <w:t>Учи</w:t>
            </w:r>
            <w:r w:rsidRPr="002C42C2">
              <w:rPr>
                <w:b w:val="0"/>
                <w:bCs w:val="0"/>
                <w:sz w:val="24"/>
                <w:szCs w:val="24"/>
              </w:rPr>
              <w:t>тель сообщает, что Петрушка будет называть слова, не договаривая последний звук. Его должны назвать дети.</w:t>
            </w:r>
          </w:p>
          <w:p w:rsidR="00534AEB" w:rsidRPr="00F23A7D" w:rsidRDefault="00534AEB" w:rsidP="002C42C2">
            <w:pPr>
              <w:numPr>
                <w:ilvl w:val="0"/>
                <w:numId w:val="3"/>
              </w:numPr>
              <w:spacing w:after="0" w:line="240" w:lineRule="auto"/>
              <w:ind w:left="206" w:hanging="141"/>
              <w:jc w:val="both"/>
              <w:rPr>
                <w:rFonts w:ascii="Times New Roman" w:hAnsi="Times New Roman" w:cs="Times New Roman"/>
              </w:rPr>
            </w:pPr>
            <w:r w:rsidRPr="00F23A7D">
              <w:rPr>
                <w:rFonts w:ascii="Times New Roman" w:hAnsi="Times New Roman" w:cs="Times New Roman"/>
              </w:rPr>
              <w:t>На солнышке грелся черноухий котено… (к).</w:t>
            </w:r>
          </w:p>
          <w:p w:rsidR="00534AEB" w:rsidRPr="00F23A7D" w:rsidRDefault="00534AEB" w:rsidP="002C42C2">
            <w:pPr>
              <w:numPr>
                <w:ilvl w:val="0"/>
                <w:numId w:val="3"/>
              </w:numPr>
              <w:spacing w:after="0" w:line="240" w:lineRule="auto"/>
              <w:ind w:left="206" w:hanging="141"/>
              <w:rPr>
                <w:rFonts w:ascii="Times New Roman" w:hAnsi="Times New Roman" w:cs="Times New Roman"/>
              </w:rPr>
            </w:pPr>
            <w:r w:rsidRPr="00F23A7D">
              <w:rPr>
                <w:rFonts w:ascii="Times New Roman" w:hAnsi="Times New Roman" w:cs="Times New Roman"/>
              </w:rPr>
              <w:t>На него смотрел белолапый щено… (к).</w:t>
            </w:r>
          </w:p>
          <w:p w:rsidR="00534AEB" w:rsidRPr="00F23A7D" w:rsidRDefault="00534AEB" w:rsidP="002C42C2">
            <w:pPr>
              <w:numPr>
                <w:ilvl w:val="0"/>
                <w:numId w:val="3"/>
              </w:numPr>
              <w:spacing w:after="0" w:line="240" w:lineRule="auto"/>
              <w:ind w:left="206" w:hanging="141"/>
              <w:rPr>
                <w:rFonts w:ascii="Times New Roman" w:hAnsi="Times New Roman" w:cs="Times New Roman"/>
              </w:rPr>
            </w:pPr>
            <w:r w:rsidRPr="00F23A7D">
              <w:rPr>
                <w:rFonts w:ascii="Times New Roman" w:hAnsi="Times New Roman" w:cs="Times New Roman"/>
              </w:rPr>
              <w:t>Охотники развели в лесу косте… (р).</w:t>
            </w:r>
          </w:p>
          <w:p w:rsidR="00534AEB" w:rsidRPr="00F23A7D" w:rsidRDefault="00534AEB" w:rsidP="002C42C2">
            <w:pPr>
              <w:numPr>
                <w:ilvl w:val="0"/>
                <w:numId w:val="3"/>
              </w:numPr>
              <w:spacing w:after="0" w:line="240" w:lineRule="auto"/>
              <w:ind w:left="206" w:hanging="141"/>
              <w:rPr>
                <w:rFonts w:ascii="Times New Roman" w:hAnsi="Times New Roman" w:cs="Times New Roman"/>
              </w:rPr>
            </w:pPr>
            <w:r w:rsidRPr="00F23A7D">
              <w:rPr>
                <w:rFonts w:ascii="Times New Roman" w:hAnsi="Times New Roman" w:cs="Times New Roman"/>
              </w:rPr>
              <w:t>Ученик держал в лесу каранда… (ш).</w:t>
            </w:r>
          </w:p>
          <w:p w:rsidR="00534AEB" w:rsidRPr="00F23A7D" w:rsidRDefault="00534AEB" w:rsidP="002C42C2">
            <w:pPr>
              <w:numPr>
                <w:ilvl w:val="0"/>
                <w:numId w:val="3"/>
              </w:numPr>
              <w:spacing w:after="0" w:line="240" w:lineRule="auto"/>
              <w:ind w:left="206" w:hanging="141"/>
              <w:rPr>
                <w:rFonts w:ascii="Times New Roman" w:hAnsi="Times New Roman" w:cs="Times New Roman"/>
              </w:rPr>
            </w:pPr>
            <w:r w:rsidRPr="00F23A7D">
              <w:rPr>
                <w:rFonts w:ascii="Times New Roman" w:hAnsi="Times New Roman" w:cs="Times New Roman"/>
              </w:rPr>
              <w:t>На лесную полянку выбежал зая… (ц).</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2</w:t>
            </w:r>
          </w:p>
          <w:p w:rsidR="00534AEB" w:rsidRPr="002C42C2" w:rsidRDefault="00534AEB" w:rsidP="003E6B91">
            <w:pPr>
              <w:pStyle w:val="Heading1"/>
              <w:rPr>
                <w:sz w:val="24"/>
                <w:szCs w:val="24"/>
              </w:rPr>
            </w:pPr>
            <w:r w:rsidRPr="002C42C2">
              <w:rPr>
                <w:sz w:val="24"/>
                <w:szCs w:val="24"/>
                <w:u w:val="single"/>
              </w:rPr>
              <w:t>Какое слово задумано?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Показать, что слова звучат потому, что состоят из звуков, что звуки разные; учить узнавать слова, в которых не хватает первого звука.</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Предметные картинки.</w:t>
            </w:r>
          </w:p>
          <w:p w:rsidR="00534AEB" w:rsidRPr="002C42C2" w:rsidRDefault="00534AEB" w:rsidP="003E6B91">
            <w:pPr>
              <w:pStyle w:val="Heading1"/>
              <w:ind w:firstLine="318"/>
              <w:jc w:val="both"/>
              <w:rPr>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показывает картинку с изображением ромашки и называет ее: «Это …</w:t>
            </w:r>
            <w:r w:rsidRPr="002C42C2">
              <w:rPr>
                <w:b w:val="0"/>
                <w:bCs w:val="0"/>
                <w:i/>
                <w:iCs/>
                <w:sz w:val="24"/>
                <w:szCs w:val="24"/>
              </w:rPr>
              <w:t>омашка</w:t>
            </w:r>
            <w:r w:rsidRPr="002C42C2">
              <w:rPr>
                <w:b w:val="0"/>
                <w:bCs w:val="0"/>
                <w:sz w:val="24"/>
                <w:szCs w:val="24"/>
              </w:rPr>
              <w:t>». Дети поправляют его: «</w:t>
            </w:r>
            <w:r w:rsidRPr="002C42C2">
              <w:rPr>
                <w:b w:val="0"/>
                <w:bCs w:val="0"/>
                <w:i/>
                <w:iCs/>
                <w:sz w:val="24"/>
                <w:szCs w:val="24"/>
              </w:rPr>
              <w:t>Ромашка</w:t>
            </w:r>
            <w:r w:rsidRPr="002C42C2">
              <w:rPr>
                <w:b w:val="0"/>
                <w:bCs w:val="0"/>
                <w:sz w:val="24"/>
                <w:szCs w:val="24"/>
              </w:rPr>
              <w:t>». Он соглашается: «Я так и говорю - …</w:t>
            </w:r>
            <w:r w:rsidRPr="002C42C2">
              <w:rPr>
                <w:b w:val="0"/>
                <w:bCs w:val="0"/>
                <w:i/>
                <w:iCs/>
                <w:sz w:val="24"/>
                <w:szCs w:val="24"/>
              </w:rPr>
              <w:t>омашка</w:t>
            </w:r>
            <w:r w:rsidRPr="002C42C2">
              <w:rPr>
                <w:b w:val="0"/>
                <w:bCs w:val="0"/>
                <w:sz w:val="24"/>
                <w:szCs w:val="24"/>
              </w:rPr>
              <w:t xml:space="preserve">». Дети произносят слово с нарочитым усилением первого звука. «Почему у меня так не получается?» - удивляется </w:t>
            </w:r>
            <w:r>
              <w:rPr>
                <w:b w:val="0"/>
                <w:bCs w:val="0"/>
                <w:sz w:val="24"/>
                <w:szCs w:val="24"/>
              </w:rPr>
              <w:t>учи</w:t>
            </w:r>
            <w:r w:rsidRPr="002C42C2">
              <w:rPr>
                <w:b w:val="0"/>
                <w:bCs w:val="0"/>
                <w:sz w:val="24"/>
                <w:szCs w:val="24"/>
              </w:rPr>
              <w:t xml:space="preserve">тель. Дети должны ответить, что он пропускает первый звук. </w:t>
            </w:r>
            <w:r>
              <w:rPr>
                <w:b w:val="0"/>
                <w:bCs w:val="0"/>
                <w:sz w:val="24"/>
                <w:szCs w:val="24"/>
              </w:rPr>
              <w:t>Учи</w:t>
            </w:r>
            <w:r w:rsidRPr="002C42C2">
              <w:rPr>
                <w:b w:val="0"/>
                <w:bCs w:val="0"/>
                <w:sz w:val="24"/>
                <w:szCs w:val="24"/>
              </w:rPr>
              <w:t xml:space="preserve">тель показывает остальные картинки и, называя их, также пропускает первый звук. Дети должны поправлять </w:t>
            </w:r>
            <w:r>
              <w:rPr>
                <w:b w:val="0"/>
                <w:bCs w:val="0"/>
                <w:sz w:val="24"/>
                <w:szCs w:val="24"/>
              </w:rPr>
              <w:t>учи</w:t>
            </w:r>
            <w:r w:rsidRPr="002C42C2">
              <w:rPr>
                <w:b w:val="0"/>
                <w:bCs w:val="0"/>
                <w:sz w:val="24"/>
                <w:szCs w:val="24"/>
              </w:rPr>
              <w:t>теля.</w:t>
            </w: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3</w:t>
            </w:r>
          </w:p>
          <w:p w:rsidR="00534AEB" w:rsidRPr="002C42C2" w:rsidRDefault="00534AEB" w:rsidP="003E6B91">
            <w:pPr>
              <w:pStyle w:val="Heading1"/>
              <w:rPr>
                <w:sz w:val="24"/>
                <w:szCs w:val="24"/>
              </w:rPr>
            </w:pPr>
            <w:r w:rsidRPr="002C42C2">
              <w:rPr>
                <w:sz w:val="24"/>
                <w:szCs w:val="24"/>
                <w:u w:val="single"/>
              </w:rPr>
              <w:t>Какой звук потерялся?</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Показать, что слова звучат потому, что состоят из звуков, что звуки разные; учить узнавать слова, в которых не хватает первого или последнего звука.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читает стихотворный текст, в некоторых словах не проговаривая первый звук. Дети слушают и находят слова, произнесенные неверно, произносят их правильно и называю звук, который был пропущен.</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Когда дети научатся легко находить пропущенный звук в одном слове связного текста, воспитатель может не проговаривать звук уже в двух-трех словах. Дети должны восстановить пропущенные звуки.</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4</w:t>
            </w:r>
          </w:p>
          <w:p w:rsidR="00534AEB" w:rsidRPr="002C42C2" w:rsidRDefault="00534AEB" w:rsidP="003E6B91">
            <w:pPr>
              <w:pStyle w:val="Heading1"/>
              <w:rPr>
                <w:sz w:val="24"/>
                <w:szCs w:val="24"/>
              </w:rPr>
            </w:pPr>
            <w:r w:rsidRPr="002C42C2">
              <w:rPr>
                <w:sz w:val="24"/>
                <w:szCs w:val="24"/>
                <w:u w:val="single"/>
              </w:rPr>
              <w:t>Что же здесь не так?</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Показать, что слова звучат потому, что состоят из звуков, что звуки разные; учить узнавать слова, в которых не хватает первого или последнего звука.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читает детям письмо Петрушки:  «Посылаю вам листок со словами. Догадайтесь, какие слова я задумал. Первое слово – …</w:t>
            </w:r>
            <w:r w:rsidRPr="002C42C2">
              <w:rPr>
                <w:b w:val="0"/>
                <w:bCs w:val="0"/>
                <w:i/>
                <w:iCs/>
                <w:sz w:val="24"/>
                <w:szCs w:val="24"/>
              </w:rPr>
              <w:t>орова</w:t>
            </w:r>
            <w:r w:rsidRPr="002C42C2">
              <w:rPr>
                <w:b w:val="0"/>
                <w:bCs w:val="0"/>
                <w:sz w:val="24"/>
                <w:szCs w:val="24"/>
              </w:rPr>
              <w:t>. Что это за слово? (</w:t>
            </w:r>
            <w:r w:rsidRPr="002C42C2">
              <w:rPr>
                <w:b w:val="0"/>
                <w:bCs w:val="0"/>
                <w:i/>
                <w:iCs/>
                <w:sz w:val="24"/>
                <w:szCs w:val="24"/>
              </w:rPr>
              <w:t>Корова</w:t>
            </w:r>
            <w:r w:rsidRPr="002C42C2">
              <w:rPr>
                <w:b w:val="0"/>
                <w:bCs w:val="0"/>
                <w:sz w:val="24"/>
                <w:szCs w:val="24"/>
              </w:rPr>
              <w:t>). Какого звука не хватает в моем слове? (Звука «</w:t>
            </w:r>
            <w:r w:rsidRPr="002C42C2">
              <w:rPr>
                <w:b w:val="0"/>
                <w:bCs w:val="0"/>
                <w:i/>
                <w:iCs/>
                <w:sz w:val="24"/>
                <w:szCs w:val="24"/>
              </w:rPr>
              <w:t>к</w:t>
            </w:r>
            <w:r w:rsidRPr="002C42C2">
              <w:rPr>
                <w:b w:val="0"/>
                <w:bCs w:val="0"/>
                <w:sz w:val="24"/>
                <w:szCs w:val="24"/>
              </w:rPr>
              <w:t xml:space="preserve">», который слышится в начале слова). Продолжаем искать задуманные мной слова: </w:t>
            </w:r>
            <w:r w:rsidRPr="002C42C2">
              <w:rPr>
                <w:b w:val="0"/>
                <w:bCs w:val="0"/>
                <w:i/>
                <w:iCs/>
                <w:sz w:val="24"/>
                <w:szCs w:val="24"/>
              </w:rPr>
              <w:t>…рибы, …уки, …рыша, …ерево, …абор.</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Молодцы! Все слова узнали правильно!</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5</w:t>
            </w:r>
          </w:p>
          <w:p w:rsidR="00534AEB" w:rsidRPr="002C42C2" w:rsidRDefault="00534AEB" w:rsidP="003E6B91">
            <w:pPr>
              <w:pStyle w:val="Heading1"/>
              <w:rPr>
                <w:sz w:val="24"/>
                <w:szCs w:val="24"/>
              </w:rPr>
            </w:pPr>
            <w:r w:rsidRPr="002C42C2">
              <w:rPr>
                <w:sz w:val="24"/>
                <w:szCs w:val="24"/>
                <w:u w:val="single"/>
              </w:rPr>
              <w:t>Определи первый звук в слове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детей в выделении первого звука в слове.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Карточки, на каждой из которых 4-6 предметных картинки, кружки.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 xml:space="preserve">тель раздает карточки детям. Затем спрашивает, у кого на карточке есть предмет, начинающийся со звука «а».тот из детей, кто назовет нужный предмет со своей карточки, получает кружок, которым накрывает названную картинку. </w:t>
            </w:r>
            <w:r>
              <w:rPr>
                <w:b w:val="0"/>
                <w:bCs w:val="0"/>
                <w:sz w:val="24"/>
                <w:szCs w:val="24"/>
              </w:rPr>
              <w:t>Учи</w:t>
            </w:r>
            <w:r w:rsidRPr="002C42C2">
              <w:rPr>
                <w:b w:val="0"/>
                <w:bCs w:val="0"/>
                <w:sz w:val="24"/>
                <w:szCs w:val="24"/>
              </w:rPr>
              <w:t xml:space="preserve">тель продолжает задавать вопросы. Если к концу игры у некоторых детей останутся незакрытые картинки, </w:t>
            </w:r>
            <w:r>
              <w:rPr>
                <w:b w:val="0"/>
                <w:bCs w:val="0"/>
                <w:sz w:val="24"/>
                <w:szCs w:val="24"/>
              </w:rPr>
              <w:t>учи</w:t>
            </w:r>
            <w:r w:rsidRPr="002C42C2">
              <w:rPr>
                <w:b w:val="0"/>
                <w:bCs w:val="0"/>
                <w:sz w:val="24"/>
                <w:szCs w:val="24"/>
              </w:rPr>
              <w:t>тель предлагает назвать их и определить, с какого звука начинается это слово. Выигрывает тот, кто закрыл все картинки.</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6</w:t>
            </w:r>
          </w:p>
          <w:p w:rsidR="00534AEB" w:rsidRPr="002C42C2" w:rsidRDefault="00534AEB" w:rsidP="003E6B91">
            <w:pPr>
              <w:pStyle w:val="Heading1"/>
              <w:rPr>
                <w:sz w:val="24"/>
                <w:szCs w:val="24"/>
              </w:rPr>
            </w:pPr>
            <w:r w:rsidRPr="002C42C2">
              <w:rPr>
                <w:sz w:val="24"/>
                <w:szCs w:val="24"/>
                <w:u w:val="single"/>
              </w:rPr>
              <w:t>Цепочка</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детей в определении первого и последнего звука в слове.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Карточки для настольной игры, размером 8*5 см, с предметными картинками.</w:t>
            </w:r>
          </w:p>
          <w:p w:rsidR="00534AEB" w:rsidRPr="002C42C2" w:rsidRDefault="00534AEB" w:rsidP="003E6B91">
            <w:pPr>
              <w:pStyle w:val="Heading1"/>
              <w:ind w:firstLine="318"/>
              <w:jc w:val="both"/>
              <w:rPr>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На столе у детей лежат карточки. </w:t>
            </w:r>
            <w:r>
              <w:rPr>
                <w:b w:val="0"/>
                <w:bCs w:val="0"/>
                <w:sz w:val="24"/>
                <w:szCs w:val="24"/>
              </w:rPr>
              <w:t>Учи</w:t>
            </w:r>
            <w:r w:rsidRPr="002C42C2">
              <w:rPr>
                <w:b w:val="0"/>
                <w:bCs w:val="0"/>
                <w:sz w:val="24"/>
                <w:szCs w:val="24"/>
              </w:rPr>
              <w:t>тель кладет первой картинку с изображением карандаша и объясняет задание: «Мы будем выкладывать цепочку из предметов. Первым в цепочке будет слово карандаш. Следующим должно быть слово, которое начинается с того звука, каким кончается слово карандаш. Кто найдет предмет с таким названием у себя на картинке, присоединит свою картинку к моей и назовет свой предмет так, чтобы четко</w:t>
            </w:r>
          </w:p>
        </w:tc>
        <w:tc>
          <w:tcPr>
            <w:tcW w:w="4870" w:type="dxa"/>
          </w:tcPr>
          <w:p w:rsidR="00534AEB" w:rsidRPr="002C42C2" w:rsidRDefault="00534AEB" w:rsidP="003E6B91">
            <w:pPr>
              <w:pStyle w:val="Heading1"/>
              <w:ind w:firstLine="318"/>
              <w:jc w:val="both"/>
              <w:rPr>
                <w:b w:val="0"/>
                <w:bCs w:val="0"/>
                <w:sz w:val="24"/>
                <w:szCs w:val="24"/>
              </w:rPr>
            </w:pPr>
          </w:p>
          <w:p w:rsidR="00534AEB" w:rsidRPr="002C42C2" w:rsidRDefault="00534AEB" w:rsidP="003E6B91">
            <w:pPr>
              <w:pStyle w:val="Heading1"/>
              <w:ind w:firstLine="318"/>
              <w:jc w:val="both"/>
              <w:rPr>
                <w:b w:val="0"/>
                <w:bCs w:val="0"/>
                <w:sz w:val="24"/>
                <w:szCs w:val="24"/>
              </w:rPr>
            </w:pPr>
          </w:p>
          <w:p w:rsidR="00534AEB" w:rsidRPr="002C42C2" w:rsidRDefault="00534AEB" w:rsidP="003E6B91">
            <w:pPr>
              <w:pStyle w:val="Heading1"/>
              <w:ind w:firstLine="318"/>
              <w:jc w:val="both"/>
              <w:rPr>
                <w:b w:val="0"/>
                <w:bCs w:val="0"/>
                <w:sz w:val="24"/>
                <w:szCs w:val="24"/>
              </w:rPr>
            </w:pPr>
          </w:p>
          <w:p w:rsidR="00534AEB" w:rsidRPr="002C42C2" w:rsidRDefault="00534AEB" w:rsidP="003E6B91">
            <w:pPr>
              <w:pStyle w:val="Heading1"/>
              <w:jc w:val="both"/>
              <w:rPr>
                <w:b w:val="0"/>
                <w:bCs w:val="0"/>
                <w:sz w:val="24"/>
                <w:szCs w:val="24"/>
              </w:rPr>
            </w:pPr>
            <w:r w:rsidRPr="002C42C2">
              <w:rPr>
                <w:b w:val="0"/>
                <w:bCs w:val="0"/>
                <w:sz w:val="24"/>
                <w:szCs w:val="24"/>
              </w:rPr>
              <w:t>слышался последний звук в слове.</w:t>
            </w:r>
          </w:p>
          <w:p w:rsidR="00534AEB" w:rsidRPr="002C42C2" w:rsidRDefault="00534AEB" w:rsidP="003E6B91">
            <w:pPr>
              <w:pStyle w:val="Heading1"/>
              <w:ind w:firstLine="318"/>
              <w:jc w:val="both"/>
              <w:rPr>
                <w:b w:val="0"/>
                <w:bCs w:val="0"/>
                <w:sz w:val="24"/>
                <w:szCs w:val="24"/>
              </w:rPr>
            </w:pPr>
            <w:r w:rsidRPr="002C42C2">
              <w:rPr>
                <w:b w:val="0"/>
                <w:bCs w:val="0"/>
                <w:sz w:val="24"/>
                <w:szCs w:val="24"/>
              </w:rPr>
              <w:t>Если сразу несколько детей найдут подходящие картинки, то в цепочку положит картинку тот, кто нашел ее первым.</w:t>
            </w:r>
          </w:p>
          <w:p w:rsidR="00534AEB" w:rsidRPr="00F23A7D" w:rsidRDefault="00534AEB" w:rsidP="003E6B91">
            <w:pPr>
              <w:ind w:firstLine="347"/>
              <w:rPr>
                <w:rFonts w:ascii="Times New Roman" w:hAnsi="Times New Roman" w:cs="Times New Roman"/>
              </w:rPr>
            </w:pPr>
            <w:r w:rsidRPr="00F23A7D">
              <w:rPr>
                <w:rFonts w:ascii="Times New Roman" w:hAnsi="Times New Roman" w:cs="Times New Roman"/>
              </w:rPr>
              <w:t xml:space="preserve">Когда будет выложена вся цепочка, </w:t>
            </w:r>
            <w:r>
              <w:rPr>
                <w:rFonts w:ascii="Times New Roman" w:hAnsi="Times New Roman" w:cs="Times New Roman"/>
              </w:rPr>
              <w:t>учи</w:t>
            </w:r>
            <w:r w:rsidRPr="00F23A7D">
              <w:rPr>
                <w:rFonts w:ascii="Times New Roman" w:hAnsi="Times New Roman" w:cs="Times New Roman"/>
              </w:rPr>
              <w:t>тель предлагает детям хором называть предметы, начиная с любого указанного в цепочке, слегка выделяя голосом первый и последний звук в каждом слове.</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7</w:t>
            </w:r>
          </w:p>
          <w:p w:rsidR="00534AEB" w:rsidRPr="002C42C2" w:rsidRDefault="00534AEB" w:rsidP="003E6B91">
            <w:pPr>
              <w:pStyle w:val="Heading1"/>
              <w:rPr>
                <w:sz w:val="24"/>
                <w:szCs w:val="24"/>
              </w:rPr>
            </w:pPr>
            <w:r w:rsidRPr="002C42C2">
              <w:rPr>
                <w:sz w:val="24"/>
                <w:szCs w:val="24"/>
                <w:u w:val="single"/>
              </w:rPr>
              <w:t>Кто в домике живет?</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Упражнять детей в подборе слов с определенным звуком.</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color w:val="000000"/>
                <w:spacing w:val="4"/>
              </w:rPr>
              <w:t>Карточки в виде плоских домиков с четырьмя окошками, на чердачном окошке – буква (К, С, З, Ц, Ж, Л, Р). Предметные картинки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Каждый играющий получает домик. </w:t>
            </w:r>
            <w:r>
              <w:rPr>
                <w:b w:val="0"/>
                <w:bCs w:val="0"/>
                <w:sz w:val="24"/>
                <w:szCs w:val="24"/>
              </w:rPr>
              <w:t>Учи</w:t>
            </w:r>
            <w:r w:rsidRPr="002C42C2">
              <w:rPr>
                <w:b w:val="0"/>
                <w:bCs w:val="0"/>
                <w:sz w:val="24"/>
                <w:szCs w:val="24"/>
              </w:rPr>
              <w:t xml:space="preserve">тель берет из стопки картинку с изображением животного, называет его, а дети определяют, в каком домике оно должно жить. Если животное может жить в разных домиках (например, </w:t>
            </w:r>
            <w:r w:rsidRPr="002C42C2">
              <w:rPr>
                <w:b w:val="0"/>
                <w:bCs w:val="0"/>
                <w:i/>
                <w:iCs/>
                <w:sz w:val="24"/>
                <w:szCs w:val="24"/>
              </w:rPr>
              <w:t>жираф</w:t>
            </w:r>
            <w:r w:rsidRPr="002C42C2">
              <w:rPr>
                <w:b w:val="0"/>
                <w:bCs w:val="0"/>
                <w:sz w:val="24"/>
                <w:szCs w:val="24"/>
              </w:rPr>
              <w:t xml:space="preserve"> – в домике</w:t>
            </w:r>
            <w:r>
              <w:rPr>
                <w:b w:val="0"/>
                <w:bCs w:val="0"/>
                <w:sz w:val="24"/>
                <w:szCs w:val="24"/>
              </w:rPr>
              <w:t xml:space="preserve"> </w:t>
            </w:r>
            <w:r w:rsidRPr="002C42C2">
              <w:rPr>
                <w:b w:val="0"/>
                <w:bCs w:val="0"/>
                <w:i/>
                <w:iCs/>
                <w:sz w:val="24"/>
                <w:szCs w:val="24"/>
              </w:rPr>
              <w:t>Ж</w:t>
            </w:r>
            <w:r w:rsidRPr="002C42C2">
              <w:rPr>
                <w:b w:val="0"/>
                <w:bCs w:val="0"/>
                <w:sz w:val="24"/>
                <w:szCs w:val="24"/>
              </w:rPr>
              <w:t xml:space="preserve"> и в домике </w:t>
            </w:r>
            <w:r w:rsidRPr="002C42C2">
              <w:rPr>
                <w:b w:val="0"/>
                <w:bCs w:val="0"/>
                <w:i/>
                <w:iCs/>
                <w:sz w:val="24"/>
                <w:szCs w:val="24"/>
              </w:rPr>
              <w:t>Р</w:t>
            </w:r>
            <w:r w:rsidRPr="002C42C2">
              <w:rPr>
                <w:b w:val="0"/>
                <w:bCs w:val="0"/>
                <w:sz w:val="24"/>
                <w:szCs w:val="24"/>
              </w:rPr>
              <w:t>), то картинку получает тот ребенок, который первым сказал, что животное должно жить в его домике.</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jc w:val="both"/>
              <w:rPr>
                <w:b w:val="0"/>
                <w:bCs w:val="0"/>
                <w:sz w:val="24"/>
                <w:szCs w:val="24"/>
              </w:rPr>
            </w:pP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Если окажется, что какому-то животному негде жить, потому что полагающийся ему домик уже заселен (например, </w:t>
            </w:r>
            <w:r w:rsidRPr="00F23A7D">
              <w:rPr>
                <w:rFonts w:ascii="Times New Roman" w:hAnsi="Times New Roman" w:cs="Times New Roman"/>
                <w:i/>
                <w:iCs/>
              </w:rPr>
              <w:t>кот</w:t>
            </w:r>
            <w:r w:rsidRPr="00F23A7D">
              <w:rPr>
                <w:rFonts w:ascii="Times New Roman" w:hAnsi="Times New Roman" w:cs="Times New Roman"/>
              </w:rPr>
              <w:t xml:space="preserve"> может жить только в домике </w:t>
            </w:r>
            <w:r w:rsidRPr="00F23A7D">
              <w:rPr>
                <w:rFonts w:ascii="Times New Roman" w:hAnsi="Times New Roman" w:cs="Times New Roman"/>
                <w:i/>
                <w:iCs/>
              </w:rPr>
              <w:t>К</w:t>
            </w:r>
            <w:r w:rsidRPr="00F23A7D">
              <w:rPr>
                <w:rFonts w:ascii="Times New Roman" w:hAnsi="Times New Roman" w:cs="Times New Roman"/>
              </w:rPr>
              <w:t xml:space="preserve">), </w:t>
            </w:r>
            <w:r>
              <w:rPr>
                <w:rFonts w:ascii="Times New Roman" w:hAnsi="Times New Roman" w:cs="Times New Roman"/>
              </w:rPr>
              <w:t>учи</w:t>
            </w:r>
            <w:r w:rsidRPr="00F23A7D">
              <w:rPr>
                <w:rFonts w:ascii="Times New Roman" w:hAnsi="Times New Roman" w:cs="Times New Roman"/>
              </w:rPr>
              <w:t>тель предлагает детям подумать, куда можно переселить других животных, чтобы освободить ему место.</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8</w:t>
            </w:r>
          </w:p>
          <w:p w:rsidR="00534AEB" w:rsidRPr="002C42C2" w:rsidRDefault="00534AEB" w:rsidP="003E6B91">
            <w:pPr>
              <w:pStyle w:val="Heading1"/>
              <w:rPr>
                <w:sz w:val="24"/>
                <w:szCs w:val="24"/>
              </w:rPr>
            </w:pPr>
            <w:r w:rsidRPr="002C42C2">
              <w:rPr>
                <w:sz w:val="24"/>
                <w:szCs w:val="24"/>
                <w:u w:val="single"/>
              </w:rPr>
              <w:t>Назовите слово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Цель.</w:t>
            </w:r>
            <w:r w:rsidRPr="00F23A7D">
              <w:rPr>
                <w:rFonts w:ascii="Times New Roman" w:hAnsi="Times New Roman" w:cs="Times New Roman"/>
              </w:rPr>
              <w:t>Закрепить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Демонстрационная звуковая линейка.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предлагает произнести какое-нибудь короткое слово, показывая на линейке, как открываются одно за другим окошки по количеству звуков. Затем дети называют другие слова, а педагог обращает их внимание на то, что в одном слове мало звуков, в другом – много. Количество звуков он иллюстрирует при помощи звуковой линейки. Предложив детям произнести длинное слово, он показывает, что звуков так много, что не хватает окошек на линейке.</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9</w:t>
            </w:r>
          </w:p>
          <w:p w:rsidR="00534AEB" w:rsidRPr="002C42C2" w:rsidRDefault="00534AEB" w:rsidP="003E6B91">
            <w:pPr>
              <w:pStyle w:val="Heading1"/>
              <w:rPr>
                <w:sz w:val="24"/>
                <w:szCs w:val="24"/>
              </w:rPr>
            </w:pPr>
            <w:r w:rsidRPr="002C42C2">
              <w:rPr>
                <w:sz w:val="24"/>
                <w:szCs w:val="24"/>
                <w:u w:val="single"/>
              </w:rPr>
              <w:t>Кто найдет короткое слово?</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Цель.</w:t>
            </w:r>
            <w:r w:rsidRPr="00F23A7D">
              <w:rPr>
                <w:rFonts w:ascii="Times New Roman" w:hAnsi="Times New Roman" w:cs="Times New Roman"/>
              </w:rPr>
              <w:t>Закрепить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Демонстрационная звуковая линейка (60*8 см), звуковые линейки для детей (25*4 см).</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Педагог на демонстрационной звуковой линейке показывает, что в разных словах разное количество звуков, а от того, сколько звуков в слове, зависит длительность его звучания. </w:t>
            </w:r>
            <w:r>
              <w:rPr>
                <w:b w:val="0"/>
                <w:bCs w:val="0"/>
                <w:sz w:val="24"/>
                <w:szCs w:val="24"/>
              </w:rPr>
              <w:t>Учи</w:t>
            </w:r>
            <w:r w:rsidRPr="002C42C2">
              <w:rPr>
                <w:b w:val="0"/>
                <w:bCs w:val="0"/>
                <w:sz w:val="24"/>
                <w:szCs w:val="24"/>
              </w:rPr>
              <w:t>тель подбирает короткие слова (из 2-3 звуков) и длинные. Затем он учит детей самостоятельно работать с линейкой, предлагая придумывать и изображать на линейке короткие слова.</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10</w:t>
            </w:r>
          </w:p>
          <w:p w:rsidR="00534AEB" w:rsidRPr="002C42C2" w:rsidRDefault="00534AEB" w:rsidP="003E6B91">
            <w:pPr>
              <w:pStyle w:val="Heading1"/>
              <w:rPr>
                <w:sz w:val="24"/>
                <w:szCs w:val="24"/>
              </w:rPr>
            </w:pPr>
            <w:r w:rsidRPr="002C42C2">
              <w:rPr>
                <w:sz w:val="24"/>
                <w:szCs w:val="24"/>
                <w:u w:val="single"/>
              </w:rPr>
              <w:t>Молчанка</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Закрепить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Игрушки и предметы, находящиеся в комнате, индивидуальные звуковые линейки.</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Педагог предлагает детям посмотреть вокруг и поискать короткие и длинные слова. Выбирается ведущий, он должен ходить по комнате и искать предметы с короткими названиями. Найдя его, он останавливается перед ним и хлопает в ладоши. Все дети следят за действиями ведущего и на своих линейках проверяют, правильно ли он выполнил задание. Следующий ведущий ищет предметы с длинными названиями.</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11</w:t>
            </w:r>
          </w:p>
          <w:p w:rsidR="00534AEB" w:rsidRPr="002C42C2" w:rsidRDefault="00534AEB" w:rsidP="003E6B91">
            <w:pPr>
              <w:pStyle w:val="Heading1"/>
              <w:rPr>
                <w:sz w:val="24"/>
                <w:szCs w:val="24"/>
              </w:rPr>
            </w:pPr>
            <w:r w:rsidRPr="002C42C2">
              <w:rPr>
                <w:sz w:val="24"/>
                <w:szCs w:val="24"/>
                <w:u w:val="single"/>
              </w:rPr>
              <w:t>Слово можно прошагать</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Закрепить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 xml:space="preserve">тель говорит детям, что узнать, короткое слово или длинное, можно по шагам. Он произносит слово суп и одновременно шагает, обращает внимание детей, что получается только один шаг. Далее </w:t>
            </w:r>
            <w:r>
              <w:rPr>
                <w:b w:val="0"/>
                <w:bCs w:val="0"/>
                <w:sz w:val="24"/>
                <w:szCs w:val="24"/>
              </w:rPr>
              <w:t>учи</w:t>
            </w:r>
            <w:r w:rsidRPr="002C42C2">
              <w:rPr>
                <w:b w:val="0"/>
                <w:bCs w:val="0"/>
                <w:sz w:val="24"/>
                <w:szCs w:val="24"/>
              </w:rPr>
              <w:t>тель предлагает называть разные слова и одновременно шагать. Считать шаги не нужно, главное – обращать внимание на длительность звучания слова.</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12</w:t>
            </w:r>
          </w:p>
          <w:p w:rsidR="00534AEB" w:rsidRPr="002C42C2" w:rsidRDefault="00534AEB" w:rsidP="003E6B91">
            <w:pPr>
              <w:pStyle w:val="Heading1"/>
              <w:rPr>
                <w:sz w:val="24"/>
                <w:szCs w:val="24"/>
                <w:u w:val="single"/>
              </w:rPr>
            </w:pPr>
            <w:r w:rsidRPr="002C42C2">
              <w:rPr>
                <w:sz w:val="24"/>
                <w:szCs w:val="24"/>
                <w:u w:val="single"/>
              </w:rPr>
              <w:t>Кто ушел вперед?</w:t>
            </w:r>
          </w:p>
          <w:p w:rsidR="00534AEB" w:rsidRPr="00F23A7D" w:rsidRDefault="00534AEB" w:rsidP="003E6B91">
            <w:pPr>
              <w:rPr>
                <w:rFonts w:ascii="Times New Roman" w:hAnsi="Times New Roman" w:cs="Times New Roman"/>
              </w:rPr>
            </w:pP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Закрепить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Игра проходит так же, как игра «Слово можно прошагать», но шагают дети вдоль веревки, по которой замечают длину слова в шагах. Выигрывает тот, кто найдет самое длинное слово. </w:t>
            </w:r>
            <w:r>
              <w:rPr>
                <w:b w:val="0"/>
                <w:bCs w:val="0"/>
                <w:sz w:val="24"/>
                <w:szCs w:val="24"/>
              </w:rPr>
              <w:t>Учи</w:t>
            </w:r>
            <w:r w:rsidRPr="002C42C2">
              <w:rPr>
                <w:b w:val="0"/>
                <w:bCs w:val="0"/>
                <w:sz w:val="24"/>
                <w:szCs w:val="24"/>
              </w:rPr>
              <w:t>тель следит за тем, чтобы при вышагивании дети произносили слова не спеша и протяжно.</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13</w:t>
            </w:r>
          </w:p>
          <w:p w:rsidR="00534AEB" w:rsidRPr="002C42C2" w:rsidRDefault="00534AEB" w:rsidP="003E6B91">
            <w:pPr>
              <w:pStyle w:val="Heading1"/>
              <w:rPr>
                <w:sz w:val="24"/>
                <w:szCs w:val="24"/>
              </w:rPr>
            </w:pPr>
            <w:r w:rsidRPr="002C42C2">
              <w:rPr>
                <w:sz w:val="24"/>
                <w:szCs w:val="24"/>
                <w:u w:val="single"/>
              </w:rPr>
              <w:t>Кому достанется мяч?</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rPr>
              <w:t>Закрепить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Два мяча.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 xml:space="preserve">Дети становятся в две шеренги лицом друг к другу, стоящие первыми держат по мячу. Дети в одной шеренге произносят короткие слова, а в другой – длинные и передают мяч рядом стоящему. Игра начинается по сигналу. Если кто-либо называет слово неправильно, то тот, кому он передал мяч, должен ударить им об пол – очко теряется. </w:t>
            </w:r>
            <w:r>
              <w:rPr>
                <w:b w:val="0"/>
                <w:bCs w:val="0"/>
                <w:sz w:val="24"/>
                <w:szCs w:val="24"/>
              </w:rPr>
              <w:t>Учи</w:t>
            </w:r>
            <w:r w:rsidRPr="002C42C2">
              <w:rPr>
                <w:b w:val="0"/>
                <w:bCs w:val="0"/>
                <w:sz w:val="24"/>
                <w:szCs w:val="24"/>
              </w:rPr>
              <w:t>тель и жюри (еще два ребенка) подсчитывают количество ошибок. Затем задание для каждой шеренги меняется и игра повторяется.</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14</w:t>
            </w:r>
          </w:p>
          <w:p w:rsidR="00534AEB" w:rsidRPr="002C42C2" w:rsidRDefault="00534AEB" w:rsidP="003E6B91">
            <w:pPr>
              <w:pStyle w:val="Heading1"/>
              <w:rPr>
                <w:sz w:val="24"/>
                <w:szCs w:val="24"/>
              </w:rPr>
            </w:pPr>
            <w:r w:rsidRPr="002C42C2">
              <w:rPr>
                <w:sz w:val="24"/>
                <w:szCs w:val="24"/>
                <w:u w:val="single"/>
              </w:rPr>
              <w:t>Что нужно кукле?</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Кукла, предметные картинки: мыльница с мылом, зубная щетка, тарелка, чашка, чайник, ложка, вилка.</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просит назвать каждый предмет на картинках, сказать, для чего он нужен, какие звуки слышны в его названии. Затем предлагается отобрать для куклы Нины предметы, необходимые для умывания (сначала со звуком «л», затем со звуком «т»). Далее отобрать предметы, необходимые для еды (сначала со звуком «л», затем со звуком «к» и т.д.).</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15</w:t>
            </w:r>
          </w:p>
          <w:p w:rsidR="00534AEB" w:rsidRPr="002C42C2" w:rsidRDefault="00534AEB" w:rsidP="003E6B91">
            <w:pPr>
              <w:pStyle w:val="Heading1"/>
              <w:rPr>
                <w:sz w:val="24"/>
                <w:szCs w:val="24"/>
              </w:rPr>
            </w:pPr>
            <w:r w:rsidRPr="002C42C2">
              <w:rPr>
                <w:sz w:val="24"/>
                <w:szCs w:val="24"/>
                <w:u w:val="single"/>
              </w:rPr>
              <w:t>Расскажи все о куклах</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Оборудование.</w:t>
            </w:r>
            <w:r w:rsidRPr="00F23A7D">
              <w:rPr>
                <w:rFonts w:ascii="Times New Roman" w:hAnsi="Times New Roman" w:cs="Times New Roman"/>
              </w:rPr>
              <w:t>Две куклы, одетые в разные платья.</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sidRPr="002C42C2">
              <w:rPr>
                <w:b w:val="0"/>
                <w:bCs w:val="0"/>
                <w:sz w:val="24"/>
                <w:szCs w:val="24"/>
              </w:rPr>
              <w:t xml:space="preserve">Педагог показывает кукол – Катю и Галю – выделяя голосом первые звуки в именах. Детям предлагается рассказать о куклах, используя слова со звуком «к» в рассказе про Катю и «г» - в рассказе про Галю. </w:t>
            </w:r>
            <w:r>
              <w:rPr>
                <w:b w:val="0"/>
                <w:bCs w:val="0"/>
                <w:sz w:val="24"/>
                <w:szCs w:val="24"/>
              </w:rPr>
              <w:t>Учи</w:t>
            </w:r>
            <w:r w:rsidRPr="002C42C2">
              <w:rPr>
                <w:b w:val="0"/>
                <w:bCs w:val="0"/>
                <w:sz w:val="24"/>
                <w:szCs w:val="24"/>
              </w:rPr>
              <w:t xml:space="preserve">тель намечает примерную схему рассказа: что на кукле надето, какие у нее игрушки, что она любит есть и т.д. Рассказы детей </w:t>
            </w:r>
            <w:r>
              <w:rPr>
                <w:b w:val="0"/>
                <w:bCs w:val="0"/>
                <w:sz w:val="24"/>
                <w:szCs w:val="24"/>
              </w:rPr>
              <w:t>учи</w:t>
            </w:r>
            <w:r w:rsidRPr="002C42C2">
              <w:rPr>
                <w:b w:val="0"/>
                <w:bCs w:val="0"/>
                <w:sz w:val="24"/>
                <w:szCs w:val="24"/>
              </w:rPr>
              <w:t>тель записывает, а затем читает вслух, выделяя голосом нужный звук.</w:t>
            </w: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16</w:t>
            </w:r>
          </w:p>
          <w:p w:rsidR="00534AEB" w:rsidRPr="002C42C2" w:rsidRDefault="00534AEB" w:rsidP="003E6B91">
            <w:pPr>
              <w:pStyle w:val="Heading1"/>
              <w:rPr>
                <w:sz w:val="24"/>
                <w:szCs w:val="24"/>
              </w:rPr>
            </w:pPr>
            <w:r w:rsidRPr="002C42C2">
              <w:rPr>
                <w:sz w:val="24"/>
                <w:szCs w:val="24"/>
                <w:u w:val="single"/>
              </w:rPr>
              <w:t>Загадка Петрушки</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b w:val="0"/>
                <w:bCs w:val="0"/>
                <w:sz w:val="24"/>
                <w:szCs w:val="24"/>
              </w:rPr>
              <w:t>Учи</w:t>
            </w:r>
            <w:r w:rsidRPr="002C42C2">
              <w:rPr>
                <w:b w:val="0"/>
                <w:bCs w:val="0"/>
                <w:sz w:val="24"/>
                <w:szCs w:val="24"/>
              </w:rPr>
              <w:t>тель читает письмо Петрушки: «Здравствуйте, дети! Я живу на даче, гуляю в лесу. Люблю собирать грибы. Отгадайте, какие грибы я собираю, если в их названиях обязательно есть звук «р»  (боровики, грузди, рыжики, сыроежки…), звук «т» (маслята, опята), звук «с» (сыроежки, маслята), звук «и» (подберезовики, подосиновики, рыжики, сыроежки)».</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w:t>
            </w:r>
            <w:r>
              <w:rPr>
                <w:rFonts w:ascii="Times New Roman" w:hAnsi="Times New Roman" w:cs="Times New Roman"/>
              </w:rPr>
              <w:t>Учи</w:t>
            </w:r>
            <w:r w:rsidRPr="00F23A7D">
              <w:rPr>
                <w:rFonts w:ascii="Times New Roman" w:hAnsi="Times New Roman" w:cs="Times New Roman"/>
              </w:rPr>
              <w:t>тель следит, чтобы дети называли только съедобные грибы.</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18</w:t>
            </w:r>
          </w:p>
          <w:p w:rsidR="00534AEB" w:rsidRPr="002C42C2" w:rsidRDefault="00534AEB" w:rsidP="003E6B91">
            <w:pPr>
              <w:pStyle w:val="Heading1"/>
              <w:rPr>
                <w:sz w:val="24"/>
                <w:szCs w:val="24"/>
              </w:rPr>
            </w:pPr>
            <w:r w:rsidRPr="002C42C2">
              <w:rPr>
                <w:sz w:val="24"/>
                <w:szCs w:val="24"/>
                <w:u w:val="single"/>
              </w:rPr>
              <w:t>Кто же это был?</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b w:val="0"/>
                <w:bCs w:val="0"/>
                <w:sz w:val="24"/>
                <w:szCs w:val="24"/>
              </w:rPr>
              <w:t>Учи</w:t>
            </w:r>
            <w:r w:rsidRPr="002C42C2">
              <w:rPr>
                <w:b w:val="0"/>
                <w:bCs w:val="0"/>
                <w:sz w:val="24"/>
                <w:szCs w:val="24"/>
              </w:rPr>
              <w:t>тель рассказывает: «Жили-были утка и курица. В кличке утки слышался звук «у» (Утя), а в кличке курицы – «с» и «р» (Пеструшка). Любили они приглашать в гости птиц. Утя тех, в названии которых есть звук «у».что это были за птицы? Пеструшка приглашала тех, в названиях которых есть «с» и «р». Кто это? Они угощали гостей лакомствами, в названиях которых есть звуки «а» («к»). Что это? Весело щебетали они и слушали рассказы Сороки-Белобоки.</w:t>
            </w:r>
          </w:p>
          <w:p w:rsidR="00534AEB" w:rsidRPr="002C42C2" w:rsidRDefault="00534AEB" w:rsidP="003E6B91">
            <w:pPr>
              <w:pStyle w:val="Heading1"/>
              <w:ind w:firstLine="318"/>
              <w:jc w:val="both"/>
              <w:rPr>
                <w:sz w:val="24"/>
                <w:szCs w:val="24"/>
              </w:rPr>
            </w:pPr>
          </w:p>
          <w:p w:rsidR="00534AEB" w:rsidRPr="002C42C2" w:rsidRDefault="00534AEB" w:rsidP="003E6B91">
            <w:pPr>
              <w:pStyle w:val="Heading1"/>
              <w:rPr>
                <w:sz w:val="24"/>
                <w:szCs w:val="24"/>
              </w:rPr>
            </w:pP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17</w:t>
            </w:r>
          </w:p>
          <w:p w:rsidR="00534AEB" w:rsidRPr="002C42C2" w:rsidRDefault="00534AEB" w:rsidP="003E6B91">
            <w:pPr>
              <w:pStyle w:val="Heading1"/>
              <w:rPr>
                <w:sz w:val="24"/>
                <w:szCs w:val="24"/>
              </w:rPr>
            </w:pPr>
            <w:r w:rsidRPr="002C42C2">
              <w:rPr>
                <w:sz w:val="24"/>
                <w:szCs w:val="24"/>
                <w:u w:val="single"/>
              </w:rPr>
              <w:t>Кто проник в избушку?</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Индивидуальные звуковые линейки.</w:t>
            </w:r>
          </w:p>
          <w:p w:rsidR="00534AEB" w:rsidRPr="002C42C2" w:rsidRDefault="00534AEB" w:rsidP="003E6B91">
            <w:pPr>
              <w:pStyle w:val="Heading1"/>
              <w:ind w:firstLine="318"/>
              <w:jc w:val="both"/>
              <w:rPr>
                <w:b w:val="0"/>
                <w:bCs w:val="0"/>
                <w:sz w:val="24"/>
                <w:szCs w:val="24"/>
              </w:rPr>
            </w:pPr>
            <w:r w:rsidRPr="002C42C2">
              <w:rPr>
                <w:i/>
                <w:iCs/>
                <w:sz w:val="24"/>
                <w:szCs w:val="24"/>
              </w:rPr>
              <w:t xml:space="preserve">Описание игры. </w:t>
            </w:r>
            <w:r>
              <w:rPr>
                <w:b w:val="0"/>
                <w:bCs w:val="0"/>
                <w:sz w:val="24"/>
                <w:szCs w:val="24"/>
              </w:rPr>
              <w:t>Учи</w:t>
            </w:r>
            <w:r w:rsidRPr="002C42C2">
              <w:rPr>
                <w:b w:val="0"/>
                <w:bCs w:val="0"/>
                <w:sz w:val="24"/>
                <w:szCs w:val="24"/>
              </w:rPr>
              <w:t>тель рассказывает: «Стояла в лесу избушка на курьих ножках, без окон, без дверей. Никто в нее не мог проникнуть, ни животное, ни птица, лишь насекомые могли проползти сквозь щели.</w:t>
            </w:r>
          </w:p>
          <w:p w:rsidR="00534AEB" w:rsidRPr="002C42C2" w:rsidRDefault="00534AEB" w:rsidP="003E6B91">
            <w:pPr>
              <w:pStyle w:val="Heading1"/>
              <w:ind w:firstLine="318"/>
              <w:jc w:val="both"/>
              <w:rPr>
                <w:sz w:val="24"/>
                <w:szCs w:val="24"/>
              </w:rPr>
            </w:pPr>
            <w:r w:rsidRPr="002C42C2">
              <w:rPr>
                <w:b w:val="0"/>
                <w:bCs w:val="0"/>
                <w:sz w:val="24"/>
                <w:szCs w:val="24"/>
              </w:rPr>
              <w:t xml:space="preserve">Первым пролезло то насекомое, в названии которого был звук «к» (комар, мотылек), затем насекомое со звуком «у» (муха, паук, гусеница), со звуком «с» (оса, стрекоза), со звуком «м» (муравей). Вдруг подползло насекомое с коротким названием. Догадались, кто это? </w:t>
            </w:r>
          </w:p>
        </w:tc>
        <w:tc>
          <w:tcPr>
            <w:tcW w:w="4870" w:type="dxa"/>
          </w:tcPr>
          <w:p w:rsidR="00534AEB" w:rsidRPr="002C42C2" w:rsidRDefault="00534AEB" w:rsidP="003E6B91">
            <w:pPr>
              <w:pStyle w:val="Heading1"/>
              <w:jc w:val="both"/>
              <w:rPr>
                <w:b w:val="0"/>
                <w:bCs w:val="0"/>
                <w:sz w:val="24"/>
                <w:szCs w:val="24"/>
              </w:rPr>
            </w:pPr>
          </w:p>
          <w:p w:rsidR="00534AEB" w:rsidRPr="002C42C2" w:rsidRDefault="00534AEB" w:rsidP="003E6B91">
            <w:pPr>
              <w:pStyle w:val="Heading1"/>
              <w:jc w:val="both"/>
              <w:rPr>
                <w:b w:val="0"/>
                <w:bCs w:val="0"/>
                <w:sz w:val="24"/>
                <w:szCs w:val="24"/>
              </w:rPr>
            </w:pPr>
          </w:p>
          <w:p w:rsidR="00534AEB" w:rsidRPr="002C42C2" w:rsidRDefault="00534AEB" w:rsidP="003E6B91">
            <w:pPr>
              <w:pStyle w:val="Heading1"/>
              <w:ind w:firstLine="206"/>
              <w:jc w:val="both"/>
              <w:rPr>
                <w:b w:val="0"/>
                <w:bCs w:val="0"/>
                <w:sz w:val="24"/>
                <w:szCs w:val="24"/>
              </w:rPr>
            </w:pPr>
            <w:r w:rsidRPr="002C42C2">
              <w:rPr>
                <w:b w:val="0"/>
                <w:bCs w:val="0"/>
                <w:sz w:val="24"/>
                <w:szCs w:val="24"/>
              </w:rPr>
              <w:t>Проверьте на линейках, действительно ли в этом слове мало звуков.</w:t>
            </w:r>
          </w:p>
          <w:p w:rsidR="00534AEB" w:rsidRPr="002C42C2" w:rsidRDefault="00534AEB" w:rsidP="003E6B91">
            <w:pPr>
              <w:pStyle w:val="Heading1"/>
              <w:ind w:firstLine="206"/>
              <w:jc w:val="both"/>
              <w:rPr>
                <w:b w:val="0"/>
                <w:bCs w:val="0"/>
                <w:sz w:val="24"/>
                <w:szCs w:val="24"/>
              </w:rPr>
            </w:pPr>
            <w:r w:rsidRPr="002C42C2">
              <w:rPr>
                <w:b w:val="0"/>
                <w:bCs w:val="0"/>
                <w:sz w:val="24"/>
                <w:szCs w:val="24"/>
              </w:rPr>
              <w:t>Вслед за ним в избушку стали проникать насекомые, названия которых более длинные.</w:t>
            </w:r>
          </w:p>
          <w:p w:rsidR="00534AEB" w:rsidRPr="00F23A7D" w:rsidRDefault="00534AEB" w:rsidP="003E6B91">
            <w:pPr>
              <w:rPr>
                <w:rFonts w:ascii="Times New Roman" w:hAnsi="Times New Roman" w:cs="Times New Roman"/>
              </w:rPr>
            </w:pPr>
            <w:r w:rsidRPr="00F23A7D">
              <w:rPr>
                <w:rFonts w:ascii="Times New Roman" w:hAnsi="Times New Roman" w:cs="Times New Roman"/>
              </w:rPr>
              <w:t xml:space="preserve">  Собрались они в избушке. Видят – на столе самовар и разные сладости. Мухи-цокотухи всех начали чаем угощать. Наелись-напились и домой расползлись.</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19</w:t>
            </w:r>
          </w:p>
          <w:p w:rsidR="00534AEB" w:rsidRPr="002C42C2" w:rsidRDefault="00534AEB" w:rsidP="003E6B91">
            <w:pPr>
              <w:pStyle w:val="Heading1"/>
              <w:rPr>
                <w:sz w:val="24"/>
                <w:szCs w:val="24"/>
              </w:rPr>
            </w:pPr>
            <w:r w:rsidRPr="002C42C2">
              <w:rPr>
                <w:sz w:val="24"/>
                <w:szCs w:val="24"/>
                <w:u w:val="single"/>
              </w:rPr>
              <w:t>Про двух друзей</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 xml:space="preserve">тель читает рассказ: «Скучно было Снеговику одному стоять, но пришел мальчик, в его имени был звук «ш». Как его звали? «Меня зовут Саша,» - говорит мальчик. – «А тебя?» «Снеговик. Давай с тобой играть в слова и звуки. Скажи, какой одинаковый звук слышится в названии моей одежды – </w:t>
            </w:r>
            <w:r w:rsidRPr="002C42C2">
              <w:rPr>
                <w:b w:val="0"/>
                <w:bCs w:val="0"/>
                <w:i/>
                <w:iCs/>
                <w:sz w:val="24"/>
                <w:szCs w:val="24"/>
              </w:rPr>
              <w:t>шапка</w:t>
            </w:r>
            <w:r w:rsidRPr="002C42C2">
              <w:rPr>
                <w:b w:val="0"/>
                <w:bCs w:val="0"/>
                <w:sz w:val="24"/>
                <w:szCs w:val="24"/>
              </w:rPr>
              <w:t xml:space="preserve"> и </w:t>
            </w:r>
            <w:r w:rsidRPr="002C42C2">
              <w:rPr>
                <w:b w:val="0"/>
                <w:bCs w:val="0"/>
                <w:i/>
                <w:iCs/>
                <w:sz w:val="24"/>
                <w:szCs w:val="24"/>
              </w:rPr>
              <w:t>шарф</w:t>
            </w:r>
            <w:r w:rsidRPr="002C42C2">
              <w:rPr>
                <w:b w:val="0"/>
                <w:bCs w:val="0"/>
                <w:sz w:val="24"/>
                <w:szCs w:val="24"/>
              </w:rPr>
              <w:t xml:space="preserve">?» (Дети отвечают на вопрос Снеговика). «А какой одинаковый звук есть в моем имени и в словах </w:t>
            </w:r>
            <w:r w:rsidRPr="002C42C2">
              <w:rPr>
                <w:b w:val="0"/>
                <w:bCs w:val="0"/>
                <w:i/>
                <w:iCs/>
                <w:sz w:val="24"/>
                <w:szCs w:val="24"/>
              </w:rPr>
              <w:t>сосулька</w:t>
            </w:r>
            <w:r w:rsidRPr="002C42C2">
              <w:rPr>
                <w:b w:val="0"/>
                <w:bCs w:val="0"/>
                <w:sz w:val="24"/>
                <w:szCs w:val="24"/>
              </w:rPr>
              <w:t xml:space="preserve"> и </w:t>
            </w:r>
            <w:r w:rsidRPr="002C42C2">
              <w:rPr>
                <w:b w:val="0"/>
                <w:bCs w:val="0"/>
                <w:i/>
                <w:iCs/>
                <w:sz w:val="24"/>
                <w:szCs w:val="24"/>
              </w:rPr>
              <w:t>нос</w:t>
            </w:r>
            <w:r w:rsidRPr="002C42C2">
              <w:rPr>
                <w:b w:val="0"/>
                <w:bCs w:val="0"/>
                <w:sz w:val="24"/>
                <w:szCs w:val="24"/>
              </w:rPr>
              <w:t xml:space="preserve">?» </w:t>
            </w:r>
          </w:p>
          <w:p w:rsidR="00534AEB" w:rsidRPr="002C42C2" w:rsidRDefault="00534AEB" w:rsidP="003E6B91">
            <w:pPr>
              <w:pStyle w:val="Heading1"/>
              <w:ind w:firstLine="318"/>
              <w:jc w:val="both"/>
              <w:rPr>
                <w:sz w:val="24"/>
                <w:szCs w:val="24"/>
              </w:rPr>
            </w:pPr>
          </w:p>
        </w:tc>
        <w:tc>
          <w:tcPr>
            <w:tcW w:w="4870" w:type="dxa"/>
          </w:tcPr>
          <w:p w:rsidR="00534AEB" w:rsidRPr="002C42C2" w:rsidRDefault="00534AEB" w:rsidP="003E6B91">
            <w:pPr>
              <w:pStyle w:val="Heading1"/>
              <w:ind w:firstLine="318"/>
              <w:jc w:val="both"/>
              <w:rPr>
                <w:sz w:val="24"/>
                <w:szCs w:val="24"/>
              </w:rPr>
            </w:pP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p>
          <w:p w:rsidR="00534AEB" w:rsidRPr="00F23A7D" w:rsidRDefault="00534AEB" w:rsidP="003E6B91">
            <w:pPr>
              <w:rPr>
                <w:rFonts w:ascii="Times New Roman" w:hAnsi="Times New Roman" w:cs="Times New Roman"/>
              </w:rPr>
            </w:pPr>
          </w:p>
          <w:p w:rsidR="00534AEB" w:rsidRPr="00F23A7D" w:rsidRDefault="00534AEB" w:rsidP="003E6B91">
            <w:pPr>
              <w:jc w:val="both"/>
              <w:rPr>
                <w:rFonts w:ascii="Times New Roman" w:hAnsi="Times New Roman" w:cs="Times New Roman"/>
              </w:rPr>
            </w:pPr>
            <w:r w:rsidRPr="00F23A7D">
              <w:rPr>
                <w:rFonts w:ascii="Times New Roman" w:hAnsi="Times New Roman" w:cs="Times New Roman"/>
              </w:rPr>
              <w:t xml:space="preserve"> Теперь Саша спрашивает Снеговика: «Какие птицы улетели в теплые края, в названиях которых есть звук «с»?» Снеговик таких птиц не знает. Дети, помогите ему ответить на вопрос. (</w:t>
            </w:r>
            <w:r w:rsidRPr="00F23A7D">
              <w:rPr>
                <w:rFonts w:ascii="Times New Roman" w:hAnsi="Times New Roman" w:cs="Times New Roman"/>
                <w:i/>
                <w:iCs/>
              </w:rPr>
              <w:t>соловьи, ласточки, скворцы, стрижи</w:t>
            </w:r>
            <w:r w:rsidRPr="00F23A7D">
              <w:rPr>
                <w:rFonts w:ascii="Times New Roman" w:hAnsi="Times New Roman" w:cs="Times New Roman"/>
              </w:rPr>
              <w:t xml:space="preserve">). Снеговик спрашивает у Саши: «А какие птицы со звуком «с» остались зимовать?» (Дети помогают ответить: </w:t>
            </w:r>
            <w:r w:rsidRPr="00F23A7D">
              <w:rPr>
                <w:rFonts w:ascii="Times New Roman" w:hAnsi="Times New Roman" w:cs="Times New Roman"/>
                <w:i/>
                <w:iCs/>
              </w:rPr>
              <w:t>сова, сорока</w:t>
            </w:r>
            <w:r w:rsidRPr="00F23A7D">
              <w:rPr>
                <w:rFonts w:ascii="Times New Roman" w:hAnsi="Times New Roman" w:cs="Times New Roman"/>
              </w:rPr>
              <w:t>).</w:t>
            </w:r>
          </w:p>
        </w:tc>
      </w:tr>
      <w:tr w:rsidR="00534AEB" w:rsidRPr="00F23A7D">
        <w:trPr>
          <w:trHeight w:val="5329"/>
        </w:trPr>
        <w:tc>
          <w:tcPr>
            <w:tcW w:w="4699"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20</w:t>
            </w:r>
          </w:p>
          <w:p w:rsidR="00534AEB" w:rsidRPr="002C42C2" w:rsidRDefault="00534AEB" w:rsidP="003E6B91">
            <w:pPr>
              <w:pStyle w:val="Heading1"/>
              <w:rPr>
                <w:sz w:val="24"/>
                <w:szCs w:val="24"/>
              </w:rPr>
            </w:pPr>
            <w:r w:rsidRPr="002C42C2">
              <w:rPr>
                <w:sz w:val="24"/>
                <w:szCs w:val="24"/>
                <w:u w:val="single"/>
              </w:rPr>
              <w:t>Где твое имя, догадайся?</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Pr>
                <w:b w:val="0"/>
                <w:bCs w:val="0"/>
                <w:sz w:val="24"/>
                <w:szCs w:val="24"/>
              </w:rPr>
              <w:t>Учи</w:t>
            </w:r>
            <w:r w:rsidRPr="002C42C2">
              <w:rPr>
                <w:b w:val="0"/>
                <w:bCs w:val="0"/>
                <w:sz w:val="24"/>
                <w:szCs w:val="24"/>
              </w:rPr>
              <w:t>тель с детьми рисуют на земле несколько квадратов, в них спрятались имена детей. В первом квадрате находятся имена со звуком «к». Педагог предлагает детям с подходящими именами стать в квадрат. Во втором – имена, в которых слышится звук «ш». В третьем – со звуком «о». В четвертом – со звуком «и». Жюри – взрослый и 2-3 ребенка – обходят домики-квадраты и отмечают верные или ошибочные ответы.</w:t>
            </w:r>
          </w:p>
          <w:p w:rsidR="00534AEB" w:rsidRPr="002C42C2" w:rsidRDefault="00534AEB" w:rsidP="003E6B91">
            <w:pPr>
              <w:pStyle w:val="Heading1"/>
              <w:rPr>
                <w:sz w:val="24"/>
                <w:szCs w:val="24"/>
              </w:rPr>
            </w:pPr>
          </w:p>
        </w:tc>
        <w:tc>
          <w:tcPr>
            <w:tcW w:w="4870" w:type="dxa"/>
          </w:tcPr>
          <w:p w:rsidR="00534AEB" w:rsidRPr="002C42C2" w:rsidRDefault="00534AEB" w:rsidP="003E6B91">
            <w:pPr>
              <w:pStyle w:val="Heading1"/>
              <w:rPr>
                <w:sz w:val="24"/>
                <w:szCs w:val="24"/>
              </w:rPr>
            </w:pPr>
            <w:r w:rsidRPr="002C42C2">
              <w:rPr>
                <w:sz w:val="24"/>
                <w:szCs w:val="24"/>
              </w:rPr>
              <w:t>РАЗВИТИЕ ЗВУКОВОГО АНАЛИЗА.</w:t>
            </w:r>
          </w:p>
          <w:p w:rsidR="00534AEB" w:rsidRPr="002C42C2" w:rsidRDefault="00534AEB" w:rsidP="003E6B91">
            <w:pPr>
              <w:pStyle w:val="Heading1"/>
              <w:rPr>
                <w:sz w:val="24"/>
                <w:szCs w:val="24"/>
              </w:rPr>
            </w:pPr>
            <w:r w:rsidRPr="002C42C2">
              <w:rPr>
                <w:sz w:val="24"/>
                <w:szCs w:val="24"/>
              </w:rPr>
              <w:t>№ 21</w:t>
            </w:r>
          </w:p>
          <w:p w:rsidR="00534AEB" w:rsidRPr="002C42C2" w:rsidRDefault="00534AEB" w:rsidP="003E6B91">
            <w:pPr>
              <w:pStyle w:val="Heading1"/>
              <w:rPr>
                <w:sz w:val="24"/>
                <w:szCs w:val="24"/>
              </w:rPr>
            </w:pPr>
            <w:r w:rsidRPr="002C42C2">
              <w:rPr>
                <w:sz w:val="24"/>
                <w:szCs w:val="24"/>
                <w:u w:val="single"/>
              </w:rPr>
              <w:t>Звуковые часы</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Цель. </w:t>
            </w:r>
            <w:r w:rsidRPr="00F23A7D">
              <w:rPr>
                <w:rFonts w:ascii="Times New Roman" w:hAnsi="Times New Roman" w:cs="Times New Roman"/>
                <w:color w:val="000000"/>
                <w:spacing w:val="4"/>
              </w:rPr>
              <w:t>Научить детей слышать определенные звуки в слове, упражнять в самостоятельном подборе и назывании слов с определенным звуком.</w:t>
            </w:r>
          </w:p>
          <w:p w:rsidR="00534AEB" w:rsidRPr="00F23A7D" w:rsidRDefault="00534AEB" w:rsidP="003E6B91">
            <w:pPr>
              <w:ind w:firstLine="284"/>
              <w:jc w:val="both"/>
              <w:rPr>
                <w:rFonts w:ascii="Times New Roman" w:hAnsi="Times New Roman" w:cs="Times New Roman"/>
                <w:color w:val="000000"/>
                <w:spacing w:val="-6"/>
              </w:rPr>
            </w:pPr>
            <w:r w:rsidRPr="00F23A7D">
              <w:rPr>
                <w:rFonts w:ascii="Times New Roman" w:hAnsi="Times New Roman" w:cs="Times New Roman"/>
                <w:b/>
                <w:bCs/>
                <w:i/>
                <w:iCs/>
              </w:rPr>
              <w:t xml:space="preserve">Оборудование. </w:t>
            </w:r>
            <w:r w:rsidRPr="00F23A7D">
              <w:rPr>
                <w:rFonts w:ascii="Times New Roman" w:hAnsi="Times New Roman" w:cs="Times New Roman"/>
              </w:rPr>
              <w:t>Пособие «Звуковые часы».</w:t>
            </w:r>
          </w:p>
          <w:p w:rsidR="00534AEB" w:rsidRPr="002C42C2" w:rsidRDefault="00534AEB" w:rsidP="003E6B91">
            <w:pPr>
              <w:pStyle w:val="Heading1"/>
              <w:ind w:firstLine="318"/>
              <w:jc w:val="both"/>
              <w:rPr>
                <w:b w:val="0"/>
                <w:bCs w:val="0"/>
                <w:sz w:val="24"/>
                <w:szCs w:val="24"/>
              </w:rPr>
            </w:pPr>
            <w:r w:rsidRPr="002C42C2">
              <w:rPr>
                <w:i/>
                <w:iCs/>
                <w:sz w:val="24"/>
                <w:szCs w:val="24"/>
              </w:rPr>
              <w:t>Описание игры.</w:t>
            </w:r>
            <w:r>
              <w:rPr>
                <w:i/>
                <w:iCs/>
                <w:sz w:val="24"/>
                <w:szCs w:val="24"/>
              </w:rPr>
              <w:t xml:space="preserve"> </w:t>
            </w:r>
            <w:r w:rsidRPr="002C42C2">
              <w:rPr>
                <w:b w:val="0"/>
                <w:bCs w:val="0"/>
                <w:sz w:val="24"/>
                <w:szCs w:val="24"/>
              </w:rPr>
              <w:t>Задания рассчитаны на то, чтобы дети вслушивались в слова, сопоставляли их, выявляли и выделяли в них звуки, определяли разную длительность звучания слов.</w:t>
            </w:r>
          </w:p>
          <w:p w:rsidR="00534AEB" w:rsidRPr="00F23A7D" w:rsidRDefault="00534AEB" w:rsidP="002C42C2">
            <w:pPr>
              <w:numPr>
                <w:ilvl w:val="0"/>
                <w:numId w:val="4"/>
              </w:numPr>
              <w:spacing w:after="0" w:line="240" w:lineRule="auto"/>
              <w:ind w:left="347" w:hanging="283"/>
              <w:rPr>
                <w:rFonts w:ascii="Times New Roman" w:hAnsi="Times New Roman" w:cs="Times New Roman"/>
              </w:rPr>
            </w:pPr>
            <w:r w:rsidRPr="00F23A7D">
              <w:rPr>
                <w:rFonts w:ascii="Times New Roman" w:hAnsi="Times New Roman" w:cs="Times New Roman"/>
              </w:rPr>
              <w:t>Найти на часах самые короткие слова.</w:t>
            </w:r>
          </w:p>
          <w:p w:rsidR="00534AEB" w:rsidRPr="00F23A7D" w:rsidRDefault="00534AEB" w:rsidP="002C42C2">
            <w:pPr>
              <w:numPr>
                <w:ilvl w:val="0"/>
                <w:numId w:val="4"/>
              </w:numPr>
              <w:spacing w:after="0" w:line="240" w:lineRule="auto"/>
              <w:ind w:left="347" w:hanging="283"/>
              <w:rPr>
                <w:rFonts w:ascii="Times New Roman" w:hAnsi="Times New Roman" w:cs="Times New Roman"/>
              </w:rPr>
            </w:pPr>
            <w:r w:rsidRPr="00F23A7D">
              <w:rPr>
                <w:rFonts w:ascii="Times New Roman" w:hAnsi="Times New Roman" w:cs="Times New Roman"/>
              </w:rPr>
              <w:t>Покажите стрелками два длинных слова.</w:t>
            </w:r>
          </w:p>
          <w:p w:rsidR="00534AEB" w:rsidRPr="00F23A7D" w:rsidRDefault="00534AEB" w:rsidP="002C42C2">
            <w:pPr>
              <w:numPr>
                <w:ilvl w:val="0"/>
                <w:numId w:val="4"/>
              </w:numPr>
              <w:spacing w:after="0" w:line="240" w:lineRule="auto"/>
              <w:ind w:left="347" w:hanging="283"/>
              <w:rPr>
                <w:rFonts w:ascii="Times New Roman" w:hAnsi="Times New Roman" w:cs="Times New Roman"/>
              </w:rPr>
            </w:pPr>
            <w:r w:rsidRPr="00F23A7D">
              <w:rPr>
                <w:rFonts w:ascii="Times New Roman" w:hAnsi="Times New Roman" w:cs="Times New Roman"/>
              </w:rPr>
              <w:t>Маленькой стрелкой укажите короткое слово, большой - длинное.</w:t>
            </w:r>
          </w:p>
          <w:p w:rsidR="00534AEB" w:rsidRPr="00F23A7D" w:rsidRDefault="00534AEB" w:rsidP="002C42C2">
            <w:pPr>
              <w:numPr>
                <w:ilvl w:val="0"/>
                <w:numId w:val="4"/>
              </w:numPr>
              <w:spacing w:after="0" w:line="240" w:lineRule="auto"/>
              <w:ind w:left="347" w:hanging="283"/>
              <w:rPr>
                <w:rFonts w:ascii="Times New Roman" w:hAnsi="Times New Roman" w:cs="Times New Roman"/>
              </w:rPr>
            </w:pPr>
            <w:r w:rsidRPr="00F23A7D">
              <w:rPr>
                <w:rFonts w:ascii="Times New Roman" w:hAnsi="Times New Roman" w:cs="Times New Roman"/>
              </w:rPr>
              <w:t>Найдите два слова со звуком «с».</w:t>
            </w:r>
          </w:p>
          <w:p w:rsidR="00534AEB" w:rsidRPr="002C42C2" w:rsidRDefault="00534AEB" w:rsidP="003E6B91">
            <w:pPr>
              <w:pStyle w:val="Heading1"/>
              <w:rPr>
                <w:sz w:val="24"/>
                <w:szCs w:val="24"/>
              </w:rPr>
            </w:pPr>
          </w:p>
        </w:tc>
      </w:tr>
    </w:tbl>
    <w:p w:rsidR="00534AEB" w:rsidRPr="002C42C2" w:rsidRDefault="00534AEB">
      <w:pPr>
        <w:rPr>
          <w:rFonts w:ascii="Times New Roman" w:hAnsi="Times New Roman" w:cs="Times New Roman"/>
        </w:rPr>
      </w:pPr>
    </w:p>
    <w:sectPr w:rsidR="00534AEB" w:rsidRPr="002C42C2" w:rsidSect="00CA1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A1ED6"/>
    <w:multiLevelType w:val="hybridMultilevel"/>
    <w:tmpl w:val="F33A9158"/>
    <w:lvl w:ilvl="0" w:tplc="65722092">
      <w:start w:val="1"/>
      <w:numFmt w:val="bullet"/>
      <w:lvlText w:val=""/>
      <w:lvlJc w:val="left"/>
      <w:pPr>
        <w:ind w:left="926" w:hanging="360"/>
      </w:pPr>
      <w:rPr>
        <w:rFonts w:ascii="Symbol" w:hAnsi="Symbol" w:hint="default"/>
      </w:rPr>
    </w:lvl>
    <w:lvl w:ilvl="1" w:tplc="04190003">
      <w:start w:val="1"/>
      <w:numFmt w:val="bullet"/>
      <w:lvlText w:val="o"/>
      <w:lvlJc w:val="left"/>
      <w:pPr>
        <w:ind w:left="1646" w:hanging="360"/>
      </w:pPr>
      <w:rPr>
        <w:rFonts w:ascii="Courier New" w:hAnsi="Courier New" w:cs="Courier New" w:hint="default"/>
      </w:rPr>
    </w:lvl>
    <w:lvl w:ilvl="2" w:tplc="04190005">
      <w:start w:val="1"/>
      <w:numFmt w:val="bullet"/>
      <w:lvlText w:val=""/>
      <w:lvlJc w:val="left"/>
      <w:pPr>
        <w:ind w:left="2366" w:hanging="360"/>
      </w:pPr>
      <w:rPr>
        <w:rFonts w:ascii="Wingdings" w:hAnsi="Wingdings" w:cs="Wingdings" w:hint="default"/>
      </w:rPr>
    </w:lvl>
    <w:lvl w:ilvl="3" w:tplc="04190001">
      <w:start w:val="1"/>
      <w:numFmt w:val="bullet"/>
      <w:lvlText w:val=""/>
      <w:lvlJc w:val="left"/>
      <w:pPr>
        <w:ind w:left="3086" w:hanging="360"/>
      </w:pPr>
      <w:rPr>
        <w:rFonts w:ascii="Symbol" w:hAnsi="Symbol" w:cs="Symbol" w:hint="default"/>
      </w:rPr>
    </w:lvl>
    <w:lvl w:ilvl="4" w:tplc="04190003">
      <w:start w:val="1"/>
      <w:numFmt w:val="bullet"/>
      <w:lvlText w:val="o"/>
      <w:lvlJc w:val="left"/>
      <w:pPr>
        <w:ind w:left="3806" w:hanging="360"/>
      </w:pPr>
      <w:rPr>
        <w:rFonts w:ascii="Courier New" w:hAnsi="Courier New" w:cs="Courier New" w:hint="default"/>
      </w:rPr>
    </w:lvl>
    <w:lvl w:ilvl="5" w:tplc="04190005">
      <w:start w:val="1"/>
      <w:numFmt w:val="bullet"/>
      <w:lvlText w:val=""/>
      <w:lvlJc w:val="left"/>
      <w:pPr>
        <w:ind w:left="4526" w:hanging="360"/>
      </w:pPr>
      <w:rPr>
        <w:rFonts w:ascii="Wingdings" w:hAnsi="Wingdings" w:cs="Wingdings" w:hint="default"/>
      </w:rPr>
    </w:lvl>
    <w:lvl w:ilvl="6" w:tplc="04190001">
      <w:start w:val="1"/>
      <w:numFmt w:val="bullet"/>
      <w:lvlText w:val=""/>
      <w:lvlJc w:val="left"/>
      <w:pPr>
        <w:ind w:left="5246" w:hanging="360"/>
      </w:pPr>
      <w:rPr>
        <w:rFonts w:ascii="Symbol" w:hAnsi="Symbol" w:cs="Symbol" w:hint="default"/>
      </w:rPr>
    </w:lvl>
    <w:lvl w:ilvl="7" w:tplc="04190003">
      <w:start w:val="1"/>
      <w:numFmt w:val="bullet"/>
      <w:lvlText w:val="o"/>
      <w:lvlJc w:val="left"/>
      <w:pPr>
        <w:ind w:left="5966" w:hanging="360"/>
      </w:pPr>
      <w:rPr>
        <w:rFonts w:ascii="Courier New" w:hAnsi="Courier New" w:cs="Courier New" w:hint="default"/>
      </w:rPr>
    </w:lvl>
    <w:lvl w:ilvl="8" w:tplc="04190005">
      <w:start w:val="1"/>
      <w:numFmt w:val="bullet"/>
      <w:lvlText w:val=""/>
      <w:lvlJc w:val="left"/>
      <w:pPr>
        <w:ind w:left="6686" w:hanging="360"/>
      </w:pPr>
      <w:rPr>
        <w:rFonts w:ascii="Wingdings" w:hAnsi="Wingdings" w:cs="Wingdings" w:hint="default"/>
      </w:rPr>
    </w:lvl>
  </w:abstractNum>
  <w:abstractNum w:abstractNumId="1">
    <w:nsid w:val="50627949"/>
    <w:multiLevelType w:val="hybridMultilevel"/>
    <w:tmpl w:val="0E56438C"/>
    <w:lvl w:ilvl="0" w:tplc="657220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B37234B"/>
    <w:multiLevelType w:val="hybridMultilevel"/>
    <w:tmpl w:val="59C2D3CE"/>
    <w:lvl w:ilvl="0" w:tplc="657220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DF17F33"/>
    <w:multiLevelType w:val="hybridMultilevel"/>
    <w:tmpl w:val="548600FE"/>
    <w:lvl w:ilvl="0" w:tplc="65722092">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2C2"/>
    <w:rsid w:val="002C42C2"/>
    <w:rsid w:val="003E6B91"/>
    <w:rsid w:val="004F58B2"/>
    <w:rsid w:val="00534AEB"/>
    <w:rsid w:val="0053500C"/>
    <w:rsid w:val="007D4FE9"/>
    <w:rsid w:val="008228B8"/>
    <w:rsid w:val="009F4F27"/>
    <w:rsid w:val="00A2788A"/>
    <w:rsid w:val="00B71C67"/>
    <w:rsid w:val="00C262F1"/>
    <w:rsid w:val="00CA1605"/>
    <w:rsid w:val="00D075A8"/>
    <w:rsid w:val="00F23A7D"/>
    <w:rsid w:val="00F2617D"/>
    <w:rsid w:val="00FD70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05"/>
    <w:pPr>
      <w:spacing w:after="200" w:line="276" w:lineRule="auto"/>
    </w:pPr>
    <w:rPr>
      <w:rFonts w:cs="Calibri"/>
    </w:rPr>
  </w:style>
  <w:style w:type="paragraph" w:styleId="Heading1">
    <w:name w:val="heading 1"/>
    <w:basedOn w:val="Normal"/>
    <w:next w:val="Normal"/>
    <w:link w:val="Heading1Char"/>
    <w:uiPriority w:val="99"/>
    <w:qFormat/>
    <w:rsid w:val="002C42C2"/>
    <w:pPr>
      <w:keepNext/>
      <w:spacing w:after="0" w:line="240" w:lineRule="auto"/>
      <w:jc w:val="center"/>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42C2"/>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S5QAU4VNKZPS-945233833-2235</_dlc_DocId>
    <_dlc_DocIdUrl xmlns="6434c500-c195-4837-b047-5e71706d4cb2">
      <Url>http://www.eduportal44.ru/Buy/School_2/NewPage/_layouts/15/DocIdRedir.aspx?ID=S5QAU4VNKZPS-945233833-2235</Url>
      <Description>S5QAU4VNKZPS-945233833-2235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8F2E4AD0278D4FB99D5F42C29B3799" ma:contentTypeVersion="1" ma:contentTypeDescription="Создание документа." ma:contentTypeScope="" ma:versionID="9f4db34a315b2c1474ba0780d4c86e71">
  <xsd:schema xmlns:xsd="http://www.w3.org/2001/XMLSchema" xmlns:xs="http://www.w3.org/2001/XMLSchema" xmlns:p="http://schemas.microsoft.com/office/2006/metadata/properties" xmlns:ns2="6434c500-c195-4837-b047-5e71706d4cb2" targetNamespace="http://schemas.microsoft.com/office/2006/metadata/properties" ma:root="true" ma:fieldsID="e39ac6273086ad29513aef4034e604a6"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64B7E-4045-4EC1-B337-4FFB5EA0FA04}"/>
</file>

<file path=customXml/itemProps2.xml><?xml version="1.0" encoding="utf-8"?>
<ds:datastoreItem xmlns:ds="http://schemas.openxmlformats.org/officeDocument/2006/customXml" ds:itemID="{76B2B0A6-15A8-4EC8-90AB-4BCAABB5C8CB}"/>
</file>

<file path=customXml/itemProps3.xml><?xml version="1.0" encoding="utf-8"?>
<ds:datastoreItem xmlns:ds="http://schemas.openxmlformats.org/officeDocument/2006/customXml" ds:itemID="{760DF7C1-AD35-4185-9F05-A163A3EA082F}"/>
</file>

<file path=customXml/itemProps4.xml><?xml version="1.0" encoding="utf-8"?>
<ds:datastoreItem xmlns:ds="http://schemas.openxmlformats.org/officeDocument/2006/customXml" ds:itemID="{6C7326F4-39BD-4E6D-81D1-3C3E6288C7FF}"/>
</file>

<file path=docProps/app.xml><?xml version="1.0" encoding="utf-8"?>
<Properties xmlns="http://schemas.openxmlformats.org/officeDocument/2006/extended-properties" xmlns:vt="http://schemas.openxmlformats.org/officeDocument/2006/docPropsVTypes">
  <Template>Normal_Wordconv.dotm</Template>
  <TotalTime>38</TotalTime>
  <Pages>18</Pages>
  <Words>4986</Words>
  <Characters>28423</Characters>
  <Application>Microsoft Office Outlook</Application>
  <DocSecurity>0</DocSecurity>
  <Lines>0</Lines>
  <Paragraphs>0</Paragraphs>
  <ScaleCrop>false</ScaleCrop>
  <Company>Dom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dcterms:created xsi:type="dcterms:W3CDTF">2015-04-20T13:16:00Z</dcterms:created>
  <dcterms:modified xsi:type="dcterms:W3CDTF">2021-11-08T10:51:00Z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0x0101008C8F2E4AD0278D4FB99D5F42C29B3799</vt:lpwstr>
  </property>
  <property fmtid="{D5CDD505-2E9C-101B-9397-08002B2CF9AE}" pid="3" name="_dlc_DocIdItemGuid">
    <vt:lpwstr>72402c48-9980-42f1-913a-eb04ec4bdbc3</vt:lpwstr>
  </property>
</Properties>
</file>